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9680F" w:rsidRPr="005C3197" w:rsidTr="00B9680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9680F" w:rsidRPr="005C3197" w:rsidRDefault="00F451B2" w:rsidP="00B9680F">
            <w:pPr>
              <w:pStyle w:val="RSKRbeteckning"/>
              <w:spacing w:before="240"/>
            </w:pPr>
            <w:r w:rsidRPr="005C3197">
              <w:t>Riksdagsskrivelse</w:t>
            </w:r>
          </w:p>
          <w:p w:rsidR="00B9680F" w:rsidRPr="005C3197" w:rsidRDefault="00F451B2" w:rsidP="00B9680F">
            <w:pPr>
              <w:pStyle w:val="RSKRbeteckning"/>
            </w:pPr>
            <w:r w:rsidRPr="005C3197">
              <w:t>2011/12</w:t>
            </w:r>
            <w:r w:rsidR="00B9680F" w:rsidRPr="005C3197">
              <w:t>:</w:t>
            </w:r>
            <w:r w:rsidRPr="005C3197">
              <w:t>42</w:t>
            </w:r>
          </w:p>
        </w:tc>
        <w:tc>
          <w:tcPr>
            <w:tcW w:w="1134" w:type="dxa"/>
          </w:tcPr>
          <w:p w:rsidR="00B9680F" w:rsidRPr="005C3197" w:rsidRDefault="005C3197" w:rsidP="00B9680F">
            <w:pPr>
              <w:jc w:val="right"/>
            </w:pPr>
            <w:r w:rsidRPr="005C319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80F" w:rsidRPr="005C3197" w:rsidTr="00B9680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9680F" w:rsidRPr="005C3197" w:rsidRDefault="00B9680F">
            <w:pPr>
              <w:rPr>
                <w:sz w:val="10"/>
              </w:rPr>
            </w:pPr>
          </w:p>
        </w:tc>
      </w:tr>
    </w:tbl>
    <w:p w:rsidR="00B9680F" w:rsidRPr="005C3197" w:rsidRDefault="00B9680F"/>
    <w:p w:rsidR="00B9680F" w:rsidRPr="005C3197" w:rsidRDefault="00F451B2" w:rsidP="00B9680F">
      <w:pPr>
        <w:pStyle w:val="Mottagare1"/>
      </w:pPr>
      <w:r w:rsidRPr="005C3197">
        <w:t>Regeringen</w:t>
      </w:r>
    </w:p>
    <w:p w:rsidR="00B9680F" w:rsidRPr="005C3197" w:rsidRDefault="00F451B2" w:rsidP="00B9680F">
      <w:pPr>
        <w:pStyle w:val="Mottagare2"/>
      </w:pPr>
      <w:r w:rsidRPr="005C3197">
        <w:t>Finansdepartementet</w:t>
      </w:r>
    </w:p>
    <w:p w:rsidR="00B9680F" w:rsidRPr="005C3197" w:rsidRDefault="00B9680F" w:rsidP="00B9680F">
      <w:r w:rsidRPr="005C3197">
        <w:t xml:space="preserve">Med överlämnande av </w:t>
      </w:r>
      <w:r w:rsidR="00F451B2" w:rsidRPr="005C3197">
        <w:t>finansutskottet</w:t>
      </w:r>
      <w:r w:rsidRPr="005C3197">
        <w:t xml:space="preserve">s betänkande </w:t>
      </w:r>
      <w:r w:rsidR="00F451B2" w:rsidRPr="005C3197">
        <w:t>2011/12</w:t>
      </w:r>
      <w:r w:rsidRPr="005C3197">
        <w:t>:</w:t>
      </w:r>
      <w:r w:rsidR="00F451B2" w:rsidRPr="005C3197">
        <w:t>FiU16</w:t>
      </w:r>
      <w:r w:rsidRPr="005C3197">
        <w:t xml:space="preserve"> </w:t>
      </w:r>
      <w:r w:rsidR="00F451B2" w:rsidRPr="005C3197">
        <w:t>Kvothöjning och stadgeändring i Internationella valutafonden</w:t>
      </w:r>
      <w:r w:rsidRPr="005C3197">
        <w:t xml:space="preserve"> får jag anmäla att riksdagen denna dag bifallit utskottets förslag till riksdagsbeslut.</w:t>
      </w:r>
    </w:p>
    <w:p w:rsidR="00B9680F" w:rsidRPr="005C3197" w:rsidRDefault="00B9680F" w:rsidP="00B9680F">
      <w:pPr>
        <w:pStyle w:val="Stockholm"/>
      </w:pPr>
      <w:r w:rsidRPr="005C3197">
        <w:t xml:space="preserve">Stockholm </w:t>
      </w:r>
      <w:r w:rsidR="00F451B2" w:rsidRPr="005C3197">
        <w:t>den 24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9680F" w:rsidRPr="005C3197" w:rsidTr="00B9680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9680F" w:rsidRPr="005C3197" w:rsidRDefault="00F451B2" w:rsidP="00B9680F">
            <w:pPr>
              <w:pStyle w:val="AvsTalman"/>
            </w:pPr>
            <w:r w:rsidRPr="005C3197">
              <w:t>Liselott Hagberg</w:t>
            </w:r>
          </w:p>
        </w:tc>
        <w:tc>
          <w:tcPr>
            <w:tcW w:w="3628" w:type="dxa"/>
          </w:tcPr>
          <w:p w:rsidR="00B9680F" w:rsidRPr="005C3197" w:rsidRDefault="00F451B2" w:rsidP="00B9680F">
            <w:pPr>
              <w:pStyle w:val="AvsTjnsteman"/>
            </w:pPr>
            <w:r w:rsidRPr="005C3197">
              <w:t>Claes Mårtensson</w:t>
            </w:r>
          </w:p>
        </w:tc>
      </w:tr>
    </w:tbl>
    <w:p w:rsidR="00D85057" w:rsidRPr="005C3197" w:rsidRDefault="00D85057" w:rsidP="00B9680F"/>
    <w:sectPr w:rsidR="00D85057" w:rsidRPr="005C319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0F"/>
    <w:rsid w:val="000500B8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C3197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0F"/>
    <w:rsid w:val="00B968F9"/>
    <w:rsid w:val="00BB222A"/>
    <w:rsid w:val="00BB66ED"/>
    <w:rsid w:val="00C1040E"/>
    <w:rsid w:val="00C72B82"/>
    <w:rsid w:val="00C77224"/>
    <w:rsid w:val="00CA6626"/>
    <w:rsid w:val="00D644E9"/>
    <w:rsid w:val="00D85057"/>
    <w:rsid w:val="00DC0766"/>
    <w:rsid w:val="00E570D1"/>
    <w:rsid w:val="00F451B2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487F9-A115-4A3D-A519-EDBAC90B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96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2011-11-24T16:07:00Z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42</vt:lpwstr>
  </property>
  <property fmtid="{D5CDD505-2E9C-101B-9397-08002B2CF9AE}" pid="6" name="Datum">
    <vt:lpwstr>2011-11-24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16</vt:lpwstr>
  </property>
  <property fmtid="{D5CDD505-2E9C-101B-9397-08002B2CF9AE}" pid="17" name="RefRubrik">
    <vt:lpwstr>Kvothöjning och stadgeändring i Internationella valutafonden</vt:lpwstr>
  </property>
  <property fmtid="{D5CDD505-2E9C-101B-9397-08002B2CF9AE}" pid="18" name="Talman">
    <vt:lpwstr>Liselott Hagberg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24 november 2011</vt:lpwstr>
  </property>
</Properties>
</file>