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77A19" w:rsidRDefault="00E52EA0">
      <w:pPr>
        <w:pStyle w:val="Dokumentbeteckning"/>
      </w:pPr>
      <w:r w:rsidRPr="00C77A19">
        <w:t xml:space="preserve"> </w:t>
      </w:r>
      <w:r w:rsidR="006E04A4" w:rsidRPr="00C77A19">
        <w:fldChar w:fldCharType="begin" w:fldLock="1"/>
      </w:r>
      <w:r w:rsidR="006E04A4" w:rsidRPr="00C77A19">
        <w:instrText xml:space="preserve"> DOCPROPERTY "DocumentYear" </w:instrText>
      </w:r>
      <w:r w:rsidR="006E04A4" w:rsidRPr="00C77A19">
        <w:fldChar w:fldCharType="separate"/>
      </w:r>
      <w:r w:rsidR="009508E4" w:rsidRPr="00C77A19">
        <w:t>2006/07</w:t>
      </w:r>
      <w:r w:rsidR="006E04A4" w:rsidRPr="00C77A19">
        <w:fldChar w:fldCharType="end"/>
      </w:r>
      <w:r w:rsidR="006E04A4" w:rsidRPr="00C77A19">
        <w:t>:</w:t>
      </w:r>
      <w:r w:rsidR="006E04A4" w:rsidRPr="00C77A19">
        <w:fldChar w:fldCharType="begin" w:fldLock="1"/>
      </w:r>
      <w:r w:rsidR="006E04A4" w:rsidRPr="00C77A19">
        <w:instrText xml:space="preserve"> DOCPROPERTY "DocumentNumber" </w:instrText>
      </w:r>
      <w:r w:rsidR="006E04A4" w:rsidRPr="00C77A19">
        <w:fldChar w:fldCharType="separate"/>
      </w:r>
      <w:r w:rsidR="009508E4" w:rsidRPr="00C77A19">
        <w:t>32</w:t>
      </w:r>
      <w:r w:rsidR="006E04A4" w:rsidRPr="00C77A19">
        <w:fldChar w:fldCharType="end"/>
      </w:r>
    </w:p>
    <w:p w:rsidR="006E04A4" w:rsidRPr="00C77A19" w:rsidRDefault="006E04A4">
      <w:pPr>
        <w:pStyle w:val="Datum"/>
        <w:outlineLvl w:val="0"/>
      </w:pPr>
      <w:r w:rsidRPr="00C77A19">
        <w:fldChar w:fldCharType="begin" w:fldLock="1"/>
      </w:r>
      <w:r w:rsidRPr="00C77A19">
        <w:instrText xml:space="preserve"> DOCPROPERTY "DocumentDate" </w:instrText>
      </w:r>
      <w:r w:rsidRPr="00C77A19">
        <w:fldChar w:fldCharType="separate"/>
      </w:r>
      <w:r w:rsidR="009508E4" w:rsidRPr="00C77A19">
        <w:t>Måndagen den 4 december 2006</w:t>
      </w:r>
      <w:r w:rsidRPr="00C77A1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77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77A19" w:rsidRDefault="00904CE9">
            <w:pPr>
              <w:pStyle w:val="Plenum"/>
              <w:tabs>
                <w:tab w:val="clear" w:pos="1418"/>
              </w:tabs>
            </w:pPr>
            <w:r w:rsidRPr="00C77A19">
              <w:t>Kl.</w:t>
            </w:r>
          </w:p>
        </w:tc>
        <w:tc>
          <w:tcPr>
            <w:tcW w:w="851" w:type="dxa"/>
          </w:tcPr>
          <w:p w:rsidR="006E04A4" w:rsidRPr="00C77A19" w:rsidRDefault="00904C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77A19">
              <w:t>12.00</w:t>
            </w:r>
          </w:p>
        </w:tc>
        <w:tc>
          <w:tcPr>
            <w:tcW w:w="397" w:type="dxa"/>
          </w:tcPr>
          <w:p w:rsidR="006E04A4" w:rsidRPr="00C77A1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77A19" w:rsidRDefault="00904CE9">
            <w:pPr>
              <w:pStyle w:val="Plenum"/>
              <w:tabs>
                <w:tab w:val="clear" w:pos="1418"/>
              </w:tabs>
              <w:ind w:right="1"/>
            </w:pPr>
            <w:r w:rsidRPr="00C77A19">
              <w:t>Interpellationssvar</w:t>
            </w:r>
          </w:p>
        </w:tc>
      </w:tr>
    </w:tbl>
    <w:p w:rsidR="006E04A4" w:rsidRPr="00C77A19" w:rsidRDefault="006E04A4">
      <w:pPr>
        <w:pStyle w:val="StreckLngt"/>
      </w:pPr>
      <w:r w:rsidRPr="00C77A19">
        <w:tab/>
      </w:r>
    </w:p>
    <w:p w:rsidR="00D45AE3" w:rsidRPr="00C77A19" w:rsidRDefault="00D45AE3" w:rsidP="00D45AE3">
      <w:pPr>
        <w:pStyle w:val="Blankrad"/>
      </w:pPr>
      <w:r w:rsidRPr="00C77A19">
        <w:t>     </w:t>
      </w:r>
    </w:p>
    <w:p w:rsidR="00CF242C" w:rsidRPr="00C77A19" w:rsidRDefault="00CF242C" w:rsidP="00CF242C">
      <w:pPr>
        <w:pStyle w:val="Blankrad"/>
      </w:pPr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7A19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C77A19" w:rsidRDefault="006E04A4">
            <w:pPr>
              <w:pStyle w:val="HuvudrubrikEnsam"/>
            </w:pPr>
            <w:r w:rsidRPr="00C77A19">
              <w:t>Justering av pr</w:t>
            </w:r>
            <w:r w:rsidR="00D22A02" w:rsidRPr="00C77A19">
              <w:t>o</w:t>
            </w:r>
            <w:r w:rsidRPr="00C77A19">
              <w:t>tokoll</w:t>
            </w:r>
          </w:p>
        </w:tc>
        <w:tc>
          <w:tcPr>
            <w:tcW w:w="2481" w:type="dxa"/>
          </w:tcPr>
          <w:p w:rsidR="006E04A4" w:rsidRPr="00C77A19" w:rsidRDefault="006E04A4" w:rsidP="00147F56">
            <w:pPr>
              <w:pStyle w:val="HuvudrubrikKolumn3"/>
            </w:pPr>
          </w:p>
        </w:tc>
      </w:tr>
      <w:tr w:rsidR="006E04A4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7A19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C77A19" w:rsidRDefault="006E04A4">
            <w:r w:rsidRPr="00C77A19">
              <w:t xml:space="preserve">Protokollet från sammanträdet </w:t>
            </w:r>
            <w:r w:rsidR="002D3200" w:rsidRPr="00C77A19">
              <w:t>tisdagen den 28 november</w:t>
            </w:r>
          </w:p>
        </w:tc>
        <w:tc>
          <w:tcPr>
            <w:tcW w:w="2481" w:type="dxa"/>
          </w:tcPr>
          <w:p w:rsidR="006E04A4" w:rsidRPr="00C77A19" w:rsidRDefault="006E04A4">
            <w:pPr>
              <w:rPr>
                <w:spacing w:val="-4"/>
              </w:rPr>
            </w:pPr>
          </w:p>
        </w:tc>
      </w:tr>
    </w:tbl>
    <w:p w:rsidR="006E04A4" w:rsidRPr="00C77A19" w:rsidRDefault="006E04A4">
      <w:pPr>
        <w:pStyle w:val="Blankrad"/>
      </w:pPr>
      <w:r w:rsidRPr="00C77A19">
        <w:t>     </w:t>
      </w:r>
    </w:p>
    <w:p w:rsidR="006E04A4" w:rsidRPr="00C77A19" w:rsidRDefault="006E04A4">
      <w:pPr>
        <w:pStyle w:val="Blankrad"/>
      </w:pPr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3D7D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D7D" w:rsidRPr="00C77A19" w:rsidRDefault="004F3D7D" w:rsidP="004F3D7D">
            <w:pPr>
              <w:pStyle w:val="HuvudrubrikFlisteNr"/>
            </w:pPr>
          </w:p>
        </w:tc>
        <w:tc>
          <w:tcPr>
            <w:tcW w:w="6237" w:type="dxa"/>
          </w:tcPr>
          <w:p w:rsidR="004F3D7D" w:rsidRPr="00C77A19" w:rsidRDefault="004F3D7D">
            <w:pPr>
              <w:pStyle w:val="HuvudrubrikEnsam"/>
            </w:pPr>
            <w:r w:rsidRPr="00C77A19">
              <w:t>Meddelande om</w:t>
            </w:r>
            <w:r w:rsidR="002D3200" w:rsidRPr="00C77A19">
              <w:t xml:space="preserve"> namnändringar</w:t>
            </w:r>
          </w:p>
        </w:tc>
        <w:tc>
          <w:tcPr>
            <w:tcW w:w="2481" w:type="dxa"/>
          </w:tcPr>
          <w:p w:rsidR="004F3D7D" w:rsidRPr="00C77A19" w:rsidRDefault="004F3D7D" w:rsidP="004F3D7D">
            <w:pPr>
              <w:pStyle w:val="HuvudrubrikKolumn3"/>
            </w:pPr>
          </w:p>
        </w:tc>
      </w:tr>
      <w:tr w:rsidR="002D3200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D3200" w:rsidRPr="00C77A19" w:rsidRDefault="002D3200" w:rsidP="004F3D7D">
            <w:pPr>
              <w:pStyle w:val="FlistaNrText"/>
            </w:pPr>
          </w:p>
        </w:tc>
        <w:tc>
          <w:tcPr>
            <w:tcW w:w="6237" w:type="dxa"/>
          </w:tcPr>
          <w:p w:rsidR="002D3200" w:rsidRPr="00C77A19" w:rsidRDefault="002D3200">
            <w:r w:rsidRPr="00C77A19">
              <w:t>Helene Petersson (s)</w:t>
            </w:r>
            <w:r w:rsidR="00E52EA0" w:rsidRPr="00C77A19">
              <w:t xml:space="preserve"> </w:t>
            </w:r>
            <w:r w:rsidRPr="00C77A19">
              <w:t>till Helene Petersson i Stockaryd (s)</w:t>
            </w:r>
            <w:r w:rsidR="00E52EA0" w:rsidRPr="00C77A19">
              <w:t xml:space="preserve">, </w:t>
            </w:r>
            <w:r w:rsidRPr="00C77A19">
              <w:t xml:space="preserve">Helén Pettersson (s) till Helén Pettersson i Umeå (s) </w:t>
            </w:r>
            <w:r w:rsidR="00E52EA0" w:rsidRPr="00C77A19">
              <w:t>och</w:t>
            </w:r>
          </w:p>
          <w:p w:rsidR="008274A7" w:rsidRPr="00C77A19" w:rsidRDefault="008274A7">
            <w:r w:rsidRPr="00C77A19">
              <w:t>Maria Kornevik-Jakobsson (c) till</w:t>
            </w:r>
            <w:r w:rsidR="00E52EA0" w:rsidRPr="00C77A19">
              <w:t xml:space="preserve"> </w:t>
            </w:r>
            <w:r w:rsidR="00E52EA0" w:rsidRPr="00C77A19">
              <w:br/>
            </w:r>
            <w:r w:rsidRPr="00C77A19">
              <w:t xml:space="preserve">Maria Kornevik Jakobsson </w:t>
            </w:r>
            <w:r w:rsidR="00E52EA0" w:rsidRPr="00C77A19">
              <w:t xml:space="preserve">(c) </w:t>
            </w:r>
          </w:p>
        </w:tc>
        <w:tc>
          <w:tcPr>
            <w:tcW w:w="2481" w:type="dxa"/>
          </w:tcPr>
          <w:p w:rsidR="002D3200" w:rsidRPr="00C77A19" w:rsidRDefault="002D3200">
            <w:pPr>
              <w:rPr>
                <w:spacing w:val="-4"/>
              </w:rPr>
            </w:pPr>
          </w:p>
        </w:tc>
      </w:tr>
    </w:tbl>
    <w:p w:rsidR="004F3D7D" w:rsidRPr="00C77A19" w:rsidRDefault="004F3D7D">
      <w:pPr>
        <w:pStyle w:val="Blankrad"/>
      </w:pPr>
      <w:r w:rsidRPr="00C77A19">
        <w:t>     </w:t>
      </w:r>
    </w:p>
    <w:p w:rsidR="00C12595" w:rsidRPr="00C77A19" w:rsidRDefault="004F3D7D">
      <w:pPr>
        <w:pStyle w:val="Blankrad"/>
      </w:pPr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12595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2595" w:rsidRPr="00C77A19" w:rsidRDefault="00C12595" w:rsidP="00BD6BD0">
            <w:pPr>
              <w:pStyle w:val="HuvudrubrikFlisteNr"/>
            </w:pPr>
          </w:p>
        </w:tc>
        <w:tc>
          <w:tcPr>
            <w:tcW w:w="6237" w:type="dxa"/>
          </w:tcPr>
          <w:p w:rsidR="00C12595" w:rsidRPr="00C77A19" w:rsidRDefault="00C12595">
            <w:pPr>
              <w:pStyle w:val="HuvudrubrikEnsam"/>
            </w:pPr>
            <w:bookmarkStart w:id="1" w:name="TypRubrik"/>
            <w:bookmarkEnd w:id="1"/>
            <w:r w:rsidRPr="00C77A19">
              <w:t>Meddelande om statsministerns frågestund</w:t>
            </w:r>
          </w:p>
        </w:tc>
        <w:tc>
          <w:tcPr>
            <w:tcW w:w="2481" w:type="dxa"/>
          </w:tcPr>
          <w:p w:rsidR="00C12595" w:rsidRPr="00C77A19" w:rsidRDefault="00C12595" w:rsidP="00BD6BD0">
            <w:pPr>
              <w:pStyle w:val="HuvudrubrikKolumn3"/>
            </w:pPr>
          </w:p>
        </w:tc>
      </w:tr>
      <w:tr w:rsidR="00C12595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2595" w:rsidRPr="00C77A19" w:rsidRDefault="00C12595" w:rsidP="00C1259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12595" w:rsidRPr="00C77A19" w:rsidRDefault="00C12595" w:rsidP="00E52EA0">
            <w:r w:rsidRPr="00C77A19">
              <w:t>Torsdagen den 7 december kl. 14.00</w:t>
            </w:r>
          </w:p>
        </w:tc>
        <w:tc>
          <w:tcPr>
            <w:tcW w:w="2481" w:type="dxa"/>
          </w:tcPr>
          <w:p w:rsidR="00C12595" w:rsidRPr="00C77A19" w:rsidRDefault="00C12595">
            <w:pPr>
              <w:rPr>
                <w:spacing w:val="-4"/>
              </w:rPr>
            </w:pPr>
          </w:p>
        </w:tc>
      </w:tr>
    </w:tbl>
    <w:p w:rsidR="00C12595" w:rsidRPr="00C77A19" w:rsidRDefault="00C12595">
      <w:pPr>
        <w:pStyle w:val="Blankrad"/>
      </w:pPr>
      <w:r w:rsidRPr="00C77A19">
        <w:t>     </w:t>
      </w:r>
    </w:p>
    <w:p w:rsidR="00C12595" w:rsidRPr="00C77A19" w:rsidRDefault="00C12595">
      <w:pPr>
        <w:pStyle w:val="Blankrad"/>
      </w:pPr>
      <w:r w:rsidRPr="00C77A19">
        <w:t>     </w:t>
      </w:r>
    </w:p>
    <w:p w:rsidR="00C12595" w:rsidRPr="00C77A19" w:rsidRDefault="00C12595">
      <w:pPr>
        <w:pStyle w:val="Blankrad"/>
      </w:pPr>
      <w:bookmarkStart w:id="3" w:name="Start"/>
      <w:bookmarkEnd w:id="3"/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3D7D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D7D" w:rsidRPr="00C77A19" w:rsidRDefault="004F3D7D" w:rsidP="004F3D7D">
            <w:pPr>
              <w:pStyle w:val="HuvudrubrikFlisteNr"/>
            </w:pPr>
          </w:p>
        </w:tc>
        <w:tc>
          <w:tcPr>
            <w:tcW w:w="6237" w:type="dxa"/>
          </w:tcPr>
          <w:p w:rsidR="004F3D7D" w:rsidRPr="00C77A19" w:rsidRDefault="00904CE9">
            <w:pPr>
              <w:pStyle w:val="HuvudrubrikEnsam"/>
            </w:pPr>
            <w:bookmarkStart w:id="4" w:name="Start_FördröjdaInterpellationer"/>
            <w:bookmarkEnd w:id="4"/>
            <w:r w:rsidRPr="00C77A19">
              <w:t>Anmälan om fördröjt svar på interpellation</w:t>
            </w:r>
          </w:p>
        </w:tc>
        <w:tc>
          <w:tcPr>
            <w:tcW w:w="2481" w:type="dxa"/>
          </w:tcPr>
          <w:p w:rsidR="004F3D7D" w:rsidRPr="00C77A19" w:rsidRDefault="004F3D7D" w:rsidP="004F3D7D">
            <w:pPr>
              <w:pStyle w:val="HuvudrubrikKolumn3"/>
            </w:pPr>
          </w:p>
        </w:tc>
      </w:tr>
      <w:tr w:rsidR="004F3D7D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3D7D" w:rsidRPr="00C77A19" w:rsidRDefault="004F3D7D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>
            <w:r w:rsidRPr="00C77A19">
              <w:t>2006/07:84 av Mats Gerdau (m)</w:t>
            </w:r>
          </w:p>
          <w:p w:rsidR="004F3D7D" w:rsidRPr="00C77A19" w:rsidRDefault="00904CE9">
            <w:r w:rsidRPr="00C77A19">
              <w:t>Diskriminering i förskolan</w:t>
            </w:r>
          </w:p>
        </w:tc>
        <w:tc>
          <w:tcPr>
            <w:tcW w:w="2481" w:type="dxa"/>
          </w:tcPr>
          <w:p w:rsidR="004F3D7D" w:rsidRPr="00C77A19" w:rsidRDefault="004F3D7D">
            <w:pPr>
              <w:rPr>
                <w:spacing w:val="-4"/>
              </w:rPr>
            </w:pPr>
          </w:p>
        </w:tc>
      </w:tr>
    </w:tbl>
    <w:p w:rsidR="004F3D7D" w:rsidRPr="00C77A19" w:rsidRDefault="004F3D7D">
      <w:pPr>
        <w:pStyle w:val="Blankrad"/>
      </w:pPr>
      <w:r w:rsidRPr="00C77A19">
        <w:t>     </w:t>
      </w:r>
    </w:p>
    <w:p w:rsidR="004F3D7D" w:rsidRPr="00C77A19" w:rsidRDefault="004F3D7D">
      <w:pPr>
        <w:pStyle w:val="Blankrad"/>
      </w:pPr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3D7D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D7D" w:rsidRPr="00C77A19" w:rsidRDefault="004F3D7D">
            <w:pPr>
              <w:pStyle w:val="HuvudrubrikFlisteNr"/>
            </w:pPr>
          </w:p>
        </w:tc>
        <w:tc>
          <w:tcPr>
            <w:tcW w:w="6237" w:type="dxa"/>
          </w:tcPr>
          <w:p w:rsidR="004F3D7D" w:rsidRPr="00C77A19" w:rsidRDefault="00904CE9">
            <w:pPr>
              <w:pStyle w:val="Huvudrubrik"/>
            </w:pPr>
            <w:bookmarkStart w:id="5" w:name="Start_Interpellationer"/>
            <w:bookmarkEnd w:id="5"/>
            <w:r w:rsidRPr="00C77A19">
              <w:t>Svar på interpellationer</w:t>
            </w:r>
          </w:p>
        </w:tc>
        <w:tc>
          <w:tcPr>
            <w:tcW w:w="2481" w:type="dxa"/>
          </w:tcPr>
          <w:p w:rsidR="004F3D7D" w:rsidRPr="00C77A19" w:rsidRDefault="004F3D7D">
            <w:pPr>
              <w:pStyle w:val="HuvudrubrikKolumn3"/>
            </w:pPr>
          </w:p>
        </w:tc>
      </w:tr>
      <w:tr w:rsidR="004F3D7D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3D7D" w:rsidRPr="00C77A19" w:rsidRDefault="004F3D7D" w:rsidP="00904CE9">
            <w:pPr>
              <w:pStyle w:val="Besvaradav"/>
            </w:pPr>
          </w:p>
        </w:tc>
        <w:tc>
          <w:tcPr>
            <w:tcW w:w="6237" w:type="dxa"/>
          </w:tcPr>
          <w:p w:rsidR="004F3D7D" w:rsidRPr="00C77A19" w:rsidRDefault="00904CE9" w:rsidP="00904CE9">
            <w:pPr>
              <w:pStyle w:val="Besvaradav"/>
            </w:pPr>
            <w:r w:rsidRPr="00C77A19">
              <w:t>Försvarsminister Mikael Odenberg (m)</w:t>
            </w:r>
          </w:p>
        </w:tc>
        <w:tc>
          <w:tcPr>
            <w:tcW w:w="2481" w:type="dxa"/>
          </w:tcPr>
          <w:p w:rsidR="004F3D7D" w:rsidRPr="00C77A19" w:rsidRDefault="004F3D7D" w:rsidP="00904CE9">
            <w:pPr>
              <w:pStyle w:val="Besvaradav"/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 w:rsidP="00904CE9">
            <w:r w:rsidRPr="00C77A19">
              <w:t>2006/07:90 av Gunilla Wahlén (v)</w:t>
            </w:r>
          </w:p>
          <w:p w:rsidR="00904CE9" w:rsidRPr="00C77A19" w:rsidRDefault="00904CE9" w:rsidP="00904CE9">
            <w:r w:rsidRPr="00C77A19">
              <w:t>Sexuella trakasserier inom Försvarsmakten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Besvaradav"/>
            </w:pPr>
          </w:p>
        </w:tc>
        <w:tc>
          <w:tcPr>
            <w:tcW w:w="6237" w:type="dxa"/>
          </w:tcPr>
          <w:p w:rsidR="00904CE9" w:rsidRPr="00C77A19" w:rsidRDefault="00904CE9" w:rsidP="00904CE9">
            <w:pPr>
              <w:pStyle w:val="Besvaradav"/>
            </w:pPr>
            <w:r w:rsidRPr="00C77A19">
              <w:t>Statsrådet Jan Björklund (fp)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pStyle w:val="Besvaradav"/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 w:rsidP="00904CE9">
            <w:r w:rsidRPr="00C77A19">
              <w:t xml:space="preserve">2006/07:92 av </w:t>
            </w:r>
            <w:r w:rsidR="00E52EA0" w:rsidRPr="00C77A19">
              <w:t>Helene Petersson i Stockaryd (s)</w:t>
            </w:r>
          </w:p>
          <w:p w:rsidR="00904CE9" w:rsidRPr="00C77A19" w:rsidRDefault="00904CE9" w:rsidP="00904CE9">
            <w:r w:rsidRPr="00C77A19">
              <w:t>Elevstyrda gymnasieskolor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Besvaradav"/>
            </w:pPr>
          </w:p>
        </w:tc>
        <w:tc>
          <w:tcPr>
            <w:tcW w:w="6237" w:type="dxa"/>
          </w:tcPr>
          <w:p w:rsidR="00904CE9" w:rsidRPr="00C77A19" w:rsidRDefault="00904CE9" w:rsidP="00904CE9">
            <w:pPr>
              <w:pStyle w:val="Besvaradav"/>
            </w:pPr>
            <w:r w:rsidRPr="00C77A19">
              <w:t>Statsrådet Sven Otto Littorin (m)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pStyle w:val="Besvaradav"/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 w:rsidP="00904CE9">
            <w:r w:rsidRPr="00C77A19">
              <w:t>2006/07:87 av Peter Hultqvist (s)</w:t>
            </w:r>
          </w:p>
          <w:p w:rsidR="00904CE9" w:rsidRPr="00C77A19" w:rsidRDefault="00904CE9" w:rsidP="00904CE9">
            <w:r w:rsidRPr="00C77A19">
              <w:t>Sänkt a-kassa som ej ger flera jobb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rPr>
                <w:spacing w:val="-4"/>
              </w:rPr>
            </w:pPr>
          </w:p>
        </w:tc>
      </w:tr>
    </w:tbl>
    <w:p w:rsidR="004F3D7D" w:rsidRPr="00C77A19" w:rsidRDefault="004F3D7D">
      <w:pPr>
        <w:pStyle w:val="Blankrad"/>
      </w:pPr>
      <w:r w:rsidRPr="00C77A19">
        <w:t>     </w:t>
      </w:r>
    </w:p>
    <w:p w:rsidR="004F3D7D" w:rsidRPr="00C77A19" w:rsidRDefault="004F3D7D">
      <w:pPr>
        <w:pStyle w:val="Blankrad"/>
      </w:pPr>
      <w:r w:rsidRPr="00C77A1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3D7D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3D7D" w:rsidRPr="00C77A19" w:rsidRDefault="004F3D7D">
            <w:pPr>
              <w:pStyle w:val="HuvudrubrikFlisteNr"/>
            </w:pPr>
          </w:p>
        </w:tc>
        <w:tc>
          <w:tcPr>
            <w:tcW w:w="6237" w:type="dxa"/>
          </w:tcPr>
          <w:p w:rsidR="004F3D7D" w:rsidRPr="00C77A19" w:rsidRDefault="00904CE9">
            <w:pPr>
              <w:pStyle w:val="Huvudrubrik"/>
            </w:pPr>
            <w:bookmarkStart w:id="6" w:name="Start_HänvisningTillUtskott"/>
            <w:bookmarkEnd w:id="6"/>
            <w:r w:rsidRPr="00C77A19">
              <w:t>Ärenden för hänvisning till utskott</w:t>
            </w:r>
          </w:p>
        </w:tc>
        <w:tc>
          <w:tcPr>
            <w:tcW w:w="2481" w:type="dxa"/>
          </w:tcPr>
          <w:p w:rsidR="004F3D7D" w:rsidRPr="00C77A19" w:rsidRDefault="00904CE9">
            <w:pPr>
              <w:pStyle w:val="HuvudrubrikKolumn3"/>
            </w:pPr>
            <w:r w:rsidRPr="00C77A19">
              <w:t>Förslag</w:t>
            </w:r>
          </w:p>
        </w:tc>
      </w:tr>
      <w:tr w:rsidR="004F3D7D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3D7D" w:rsidRPr="00C77A19" w:rsidRDefault="004F3D7D" w:rsidP="00904CE9">
            <w:pPr>
              <w:pStyle w:val="renderubrik"/>
            </w:pPr>
          </w:p>
        </w:tc>
        <w:tc>
          <w:tcPr>
            <w:tcW w:w="6237" w:type="dxa"/>
          </w:tcPr>
          <w:p w:rsidR="004F3D7D" w:rsidRPr="00C77A19" w:rsidRDefault="00904CE9" w:rsidP="00904CE9">
            <w:pPr>
              <w:pStyle w:val="renderubrik"/>
            </w:pPr>
            <w:r w:rsidRPr="00C77A19">
              <w:t>Motioner</w:t>
            </w:r>
          </w:p>
        </w:tc>
        <w:tc>
          <w:tcPr>
            <w:tcW w:w="2481" w:type="dxa"/>
          </w:tcPr>
          <w:p w:rsidR="004F3D7D" w:rsidRPr="00C77A19" w:rsidRDefault="004F3D7D" w:rsidP="00904CE9">
            <w:pPr>
              <w:pStyle w:val="renderubrik"/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Motionsrubrik"/>
            </w:pPr>
          </w:p>
        </w:tc>
        <w:tc>
          <w:tcPr>
            <w:tcW w:w="6237" w:type="dxa"/>
          </w:tcPr>
          <w:p w:rsidR="00904CE9" w:rsidRPr="00C77A19" w:rsidRDefault="00904CE9" w:rsidP="00904CE9">
            <w:pPr>
              <w:pStyle w:val="Motionsrubrik"/>
            </w:pPr>
            <w:r w:rsidRPr="00C77A19">
              <w:t>med anledning av prop. 2006/07:19 Ändrade regler för uppskov med kapitalvinst vid avyttring av privatbostad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pStyle w:val="Motionsrubrik"/>
              <w:rPr>
                <w:spacing w:val="-4"/>
              </w:rPr>
            </w:pP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 w:rsidP="00904CE9">
            <w:r w:rsidRPr="00C77A19">
              <w:t>2006/07:Sk6 av Marie Engström m.fl. (v)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rPr>
                <w:spacing w:val="-4"/>
              </w:rPr>
            </w:pPr>
            <w:r w:rsidRPr="00C77A19">
              <w:rPr>
                <w:spacing w:val="-4"/>
              </w:rPr>
              <w:t>SkU</w:t>
            </w:r>
          </w:p>
        </w:tc>
      </w:tr>
      <w:tr w:rsidR="00904CE9" w:rsidRPr="00C77A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04CE9" w:rsidRPr="00C77A19" w:rsidRDefault="00904CE9" w:rsidP="00904CE9">
            <w:pPr>
              <w:pStyle w:val="FlistaNrText"/>
            </w:pPr>
          </w:p>
        </w:tc>
        <w:tc>
          <w:tcPr>
            <w:tcW w:w="6237" w:type="dxa"/>
          </w:tcPr>
          <w:p w:rsidR="00904CE9" w:rsidRPr="00C77A19" w:rsidRDefault="00904CE9" w:rsidP="00904CE9">
            <w:r w:rsidRPr="00C77A19">
              <w:t>2006/07:Sk7 av Hans Wallmark (m)</w:t>
            </w:r>
          </w:p>
        </w:tc>
        <w:tc>
          <w:tcPr>
            <w:tcW w:w="2481" w:type="dxa"/>
          </w:tcPr>
          <w:p w:rsidR="00904CE9" w:rsidRPr="00C77A19" w:rsidRDefault="00904CE9" w:rsidP="00904CE9">
            <w:pPr>
              <w:rPr>
                <w:spacing w:val="-4"/>
              </w:rPr>
            </w:pPr>
            <w:r w:rsidRPr="00C77A19">
              <w:rPr>
                <w:spacing w:val="-4"/>
              </w:rPr>
              <w:t>SkU</w:t>
            </w:r>
          </w:p>
        </w:tc>
      </w:tr>
    </w:tbl>
    <w:p w:rsidR="004F3D7D" w:rsidRPr="00C77A19" w:rsidRDefault="004F3D7D">
      <w:pPr>
        <w:pStyle w:val="Blankrad"/>
      </w:pPr>
      <w:r w:rsidRPr="00C77A19">
        <w:t>     </w:t>
      </w:r>
    </w:p>
    <w:p w:rsidR="004F3D7D" w:rsidRPr="00C77A19" w:rsidRDefault="004F3D7D">
      <w:pPr>
        <w:pStyle w:val="Blankrad"/>
      </w:pPr>
      <w:r w:rsidRPr="00C77A19">
        <w:t>     </w:t>
      </w:r>
    </w:p>
    <w:p w:rsidR="004F3D7D" w:rsidRPr="00C77A19" w:rsidRDefault="004F3D7D">
      <w:pPr>
        <w:pStyle w:val="Blankrad"/>
      </w:pPr>
      <w:r w:rsidRPr="00C77A19">
        <w:t>     </w:t>
      </w:r>
    </w:p>
    <w:p w:rsidR="004F3D7D" w:rsidRPr="00C77A19" w:rsidRDefault="004F3D7D">
      <w:pPr>
        <w:pStyle w:val="Blankrad"/>
      </w:pPr>
      <w:r w:rsidRPr="00C77A19">
        <w:t>    </w:t>
      </w:r>
    </w:p>
    <w:p w:rsidR="004F3D7D" w:rsidRPr="00C77A19" w:rsidRDefault="004F3D7D">
      <w:pPr>
        <w:pStyle w:val="Blankrad"/>
      </w:pPr>
      <w:r w:rsidRPr="00C77A19">
        <w:t>    </w:t>
      </w:r>
    </w:p>
    <w:p w:rsidR="006E04A4" w:rsidRPr="00C77A19" w:rsidRDefault="006E04A4">
      <w:pPr>
        <w:pStyle w:val="Blankrad"/>
      </w:pPr>
      <w:r w:rsidRPr="00C77A1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77A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77A1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77A19" w:rsidRDefault="006E04A4">
            <w:pPr>
              <w:pStyle w:val="StreckMitten"/>
            </w:pPr>
            <w:r w:rsidRPr="00C77A19">
              <w:tab/>
            </w:r>
            <w:r w:rsidRPr="00C77A19">
              <w:tab/>
            </w:r>
          </w:p>
        </w:tc>
      </w:tr>
    </w:tbl>
    <w:p w:rsidR="006E04A4" w:rsidRPr="00C77A19" w:rsidRDefault="006E04A4"/>
    <w:sectPr w:rsidR="006E04A4" w:rsidRPr="00C77A1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A55" w:rsidRPr="00C77A19" w:rsidRDefault="00253A55">
      <w:r w:rsidRPr="00C77A19">
        <w:separator/>
      </w:r>
    </w:p>
  </w:endnote>
  <w:endnote w:type="continuationSeparator" w:id="0">
    <w:p w:rsidR="00253A55" w:rsidRPr="00C77A19" w:rsidRDefault="00253A55">
      <w:r w:rsidRPr="00C77A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D7D" w:rsidRPr="00C77A19" w:rsidRDefault="004F3D7D">
    <w:pPr>
      <w:pStyle w:val="Sidhuvud"/>
      <w:jc w:val="center"/>
    </w:pPr>
    <w:r w:rsidRPr="00C77A19">
      <w:fldChar w:fldCharType="begin" w:fldLock="1"/>
    </w:r>
    <w:r w:rsidRPr="00C77A19">
      <w:instrText xml:space="preserve"> PAGE </w:instrText>
    </w:r>
    <w:r w:rsidRPr="00C77A19">
      <w:fldChar w:fldCharType="separate"/>
    </w:r>
    <w:r w:rsidR="009508E4" w:rsidRPr="00C77A19">
      <w:t>2</w:t>
    </w:r>
    <w:r w:rsidRPr="00C77A19">
      <w:fldChar w:fldCharType="end"/>
    </w:r>
    <w:r w:rsidRPr="00C77A19">
      <w:t>(</w:t>
    </w:r>
    <w:r w:rsidRPr="00C77A19">
      <w:fldChar w:fldCharType="begin" w:fldLock="1"/>
    </w:r>
    <w:r w:rsidRPr="00C77A19">
      <w:instrText xml:space="preserve"> NUMPAGES </w:instrText>
    </w:r>
    <w:r w:rsidRPr="00C77A19">
      <w:fldChar w:fldCharType="separate"/>
    </w:r>
    <w:r w:rsidR="009508E4" w:rsidRPr="00C77A19">
      <w:t>2</w:t>
    </w:r>
    <w:r w:rsidRPr="00C77A19">
      <w:fldChar w:fldCharType="end"/>
    </w:r>
    <w:r w:rsidRPr="00C77A1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D7D" w:rsidRPr="00C77A19" w:rsidRDefault="004F3D7D">
    <w:pPr>
      <w:pStyle w:val="Sidhuvud"/>
      <w:jc w:val="center"/>
    </w:pPr>
    <w:r w:rsidRPr="00C77A19">
      <w:fldChar w:fldCharType="begin" w:fldLock="1"/>
    </w:r>
    <w:r w:rsidRPr="00C77A19">
      <w:instrText xml:space="preserve"> PAGE </w:instrText>
    </w:r>
    <w:r w:rsidRPr="00C77A19">
      <w:fldChar w:fldCharType="separate"/>
    </w:r>
    <w:r w:rsidR="0040272B" w:rsidRPr="00C77A19">
      <w:t>1</w:t>
    </w:r>
    <w:r w:rsidRPr="00C77A19">
      <w:fldChar w:fldCharType="end"/>
    </w:r>
    <w:r w:rsidRPr="00C77A19">
      <w:t>(</w:t>
    </w:r>
    <w:r w:rsidRPr="00C77A19">
      <w:fldChar w:fldCharType="begin" w:fldLock="1"/>
    </w:r>
    <w:r w:rsidRPr="00C77A19">
      <w:instrText xml:space="preserve"> NUMPAGES </w:instrText>
    </w:r>
    <w:r w:rsidRPr="00C77A19">
      <w:fldChar w:fldCharType="separate"/>
    </w:r>
    <w:r w:rsidR="009508E4" w:rsidRPr="00C77A19">
      <w:t>2</w:t>
    </w:r>
    <w:r w:rsidRPr="00C77A19">
      <w:fldChar w:fldCharType="end"/>
    </w:r>
    <w:r w:rsidRPr="00C77A1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A55" w:rsidRPr="00C77A19" w:rsidRDefault="00253A55">
      <w:r w:rsidRPr="00C77A19">
        <w:separator/>
      </w:r>
    </w:p>
  </w:footnote>
  <w:footnote w:type="continuationSeparator" w:id="0">
    <w:p w:rsidR="00253A55" w:rsidRPr="00C77A19" w:rsidRDefault="00253A55">
      <w:r w:rsidRPr="00C77A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D7D" w:rsidRPr="00C77A19" w:rsidRDefault="004F3D7D">
    <w:pPr>
      <w:pStyle w:val="Sidhuvud"/>
      <w:tabs>
        <w:tab w:val="clear" w:pos="4536"/>
      </w:tabs>
    </w:pPr>
    <w:r w:rsidRPr="00C77A19">
      <w:fldChar w:fldCharType="begin" w:fldLock="1"/>
    </w:r>
    <w:r w:rsidRPr="00C77A19">
      <w:instrText xml:space="preserve"> DOCPROPERTY "DocumentDate" </w:instrText>
    </w:r>
    <w:r w:rsidRPr="00C77A19">
      <w:fldChar w:fldCharType="separate"/>
    </w:r>
    <w:r w:rsidR="009508E4" w:rsidRPr="00C77A19">
      <w:t>Måndagen den 4 december 2006</w:t>
    </w:r>
    <w:r w:rsidRPr="00C77A19">
      <w:fldChar w:fldCharType="end"/>
    </w:r>
    <w:r w:rsidRPr="00C77A19">
      <w:tab/>
    </w:r>
  </w:p>
  <w:p w:rsidR="004F3D7D" w:rsidRPr="00C77A19" w:rsidRDefault="004F3D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77A19">
      <w:rPr>
        <w:sz w:val="12"/>
      </w:rPr>
      <w:tab/>
    </w:r>
  </w:p>
  <w:p w:rsidR="004F3D7D" w:rsidRPr="00C77A19" w:rsidRDefault="004F3D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D7D" w:rsidRPr="00C77A19" w:rsidRDefault="00C77A1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77A1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D7D" w:rsidRPr="00C77A19" w:rsidRDefault="004F3D7D">
    <w:pPr>
      <w:pStyle w:val="Dokumentrubrik"/>
      <w:spacing w:after="360"/>
    </w:pPr>
    <w:r w:rsidRPr="00C77A1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2282325">
    <w:abstractNumId w:val="5"/>
  </w:num>
  <w:num w:numId="2" w16cid:durableId="1884829008">
    <w:abstractNumId w:val="2"/>
  </w:num>
  <w:num w:numId="3" w16cid:durableId="165830738">
    <w:abstractNumId w:val="4"/>
  </w:num>
  <w:num w:numId="4" w16cid:durableId="1813906325">
    <w:abstractNumId w:val="1"/>
  </w:num>
  <w:num w:numId="5" w16cid:durableId="378365773">
    <w:abstractNumId w:val="0"/>
  </w:num>
  <w:num w:numId="6" w16cid:durableId="1195920179">
    <w:abstractNumId w:val="3"/>
  </w:num>
  <w:num w:numId="7" w16cid:durableId="438644805">
    <w:abstractNumId w:val="3"/>
  </w:num>
  <w:num w:numId="8" w16cid:durableId="267087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36B3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08FF"/>
    <w:rsid w:val="00242820"/>
    <w:rsid w:val="00253A55"/>
    <w:rsid w:val="002760B5"/>
    <w:rsid w:val="002826A6"/>
    <w:rsid w:val="00287FC6"/>
    <w:rsid w:val="002A09ED"/>
    <w:rsid w:val="002A6592"/>
    <w:rsid w:val="002B3051"/>
    <w:rsid w:val="002C244C"/>
    <w:rsid w:val="002C2EDB"/>
    <w:rsid w:val="002D3200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272B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3D7D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6B3"/>
    <w:rsid w:val="007B3D13"/>
    <w:rsid w:val="007C0AB9"/>
    <w:rsid w:val="007D165E"/>
    <w:rsid w:val="007D7A4C"/>
    <w:rsid w:val="007D7F1E"/>
    <w:rsid w:val="007F5CBC"/>
    <w:rsid w:val="00807049"/>
    <w:rsid w:val="00821A25"/>
    <w:rsid w:val="008274A7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04CE9"/>
    <w:rsid w:val="00916262"/>
    <w:rsid w:val="00935A09"/>
    <w:rsid w:val="00943639"/>
    <w:rsid w:val="009508E4"/>
    <w:rsid w:val="00953F6C"/>
    <w:rsid w:val="00954C81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D6BD0"/>
    <w:rsid w:val="00BE1F3F"/>
    <w:rsid w:val="00BE26EA"/>
    <w:rsid w:val="00BE2EB7"/>
    <w:rsid w:val="00BF1A01"/>
    <w:rsid w:val="00BF2ADF"/>
    <w:rsid w:val="00C04A70"/>
    <w:rsid w:val="00C11760"/>
    <w:rsid w:val="00C12595"/>
    <w:rsid w:val="00C20D9F"/>
    <w:rsid w:val="00C337B2"/>
    <w:rsid w:val="00C37D3A"/>
    <w:rsid w:val="00C46D5F"/>
    <w:rsid w:val="00C77A19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8505D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52EA0"/>
    <w:rsid w:val="00E975DB"/>
    <w:rsid w:val="00EC40C9"/>
    <w:rsid w:val="00ED397B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51A7-A9A8-49DE-8716-C9F52158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200</Words>
  <Characters>1195</Characters>
  <Application>Microsoft Office Word</Application>
  <DocSecurity>4</DocSecurity>
  <Lines>119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2006/07:32</vt:lpstr>
      <vt:lpstr>Måndagen den 4 december 2006</vt:lpstr>
    </vt:vector>
  </TitlesOfParts>
  <Company>Riksdagen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2006-12-01T11:40:00Z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4 december 2006</vt:lpwstr>
  </property>
  <property fmtid="{D5CDD505-2E9C-101B-9397-08002B2CF9AE}" pid="3" name="DocumentNumber">
    <vt:lpwstr>32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2006-12-04</vt:lpwstr>
  </property>
</Properties>
</file>