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850A582E63407E93FCBFF85A4E6FA2"/>
        </w:placeholder>
        <w:text/>
      </w:sdtPr>
      <w:sdtEndPr/>
      <w:sdtContent>
        <w:p w:rsidRPr="009B062B" w:rsidR="00AF30DD" w:rsidP="00E04929" w:rsidRDefault="00AF30DD" w14:paraId="05FD6A7A" w14:textId="77777777">
          <w:pPr>
            <w:pStyle w:val="Rubrik1"/>
            <w:spacing w:after="300"/>
          </w:pPr>
          <w:r w:rsidRPr="009B062B">
            <w:t>Förslag till riksdagsbeslut</w:t>
          </w:r>
        </w:p>
      </w:sdtContent>
    </w:sdt>
    <w:sdt>
      <w:sdtPr>
        <w:alias w:val="Yrkande 1"/>
        <w:tag w:val="404af0dd-6afe-48b2-8d3d-26cbc0133641"/>
        <w:id w:val="1951818256"/>
        <w:lock w:val="sdtLocked"/>
      </w:sdtPr>
      <w:sdtEndPr/>
      <w:sdtContent>
        <w:p w:rsidR="00724D60" w:rsidRDefault="0091738C" w14:paraId="22BAB75A" w14:textId="77777777">
          <w:pPr>
            <w:pStyle w:val="Frslagstext"/>
            <w:numPr>
              <w:ilvl w:val="0"/>
              <w:numId w:val="0"/>
            </w:numPr>
          </w:pPr>
          <w:r>
            <w:t>Riksdagen ställer sig bakom det som anförs i motionen om att förtydliga skollagen så att skolan blir kostnadsfri, dvs. så att möjligheten att ta ut s.k. obetydliga kostnader av barn och vårdnadshavare tas bort,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094B6E98574C709054C97FE1B7A369"/>
        </w:placeholder>
        <w:text/>
      </w:sdtPr>
      <w:sdtEndPr/>
      <w:sdtContent>
        <w:p w:rsidRPr="009B062B" w:rsidR="006D79C9" w:rsidP="00333E95" w:rsidRDefault="006D79C9" w14:paraId="6F9290A9" w14:textId="77777777">
          <w:pPr>
            <w:pStyle w:val="Rubrik1"/>
          </w:pPr>
          <w:r>
            <w:t>Motivering</w:t>
          </w:r>
        </w:p>
      </w:sdtContent>
    </w:sdt>
    <w:bookmarkEnd w:displacedByCustomXml="prev" w:id="3"/>
    <w:bookmarkEnd w:displacedByCustomXml="prev" w:id="4"/>
    <w:p w:rsidR="00E04929" w:rsidP="00E04929" w:rsidRDefault="00300342" w14:paraId="008D7A1A" w14:textId="77777777">
      <w:pPr>
        <w:pStyle w:val="Normalutanindragellerluft"/>
      </w:pPr>
      <w:r>
        <w:t>Skolan ska huvudsakligen vara avgiftsfri men obetydliga kostnader får tas ut vid enstaka tillfällen, säger skollagen. På Skolverkets hemsida står det att läsa: ”Eleverna ska ha tillgång till böcker och andra lärverktyg utan kostnad. Men det får finnas enstaka inslag av små kostnader för eleverna, till exempel en färdbiljett eller en mindre entré</w:t>
      </w:r>
      <w:r>
        <w:softHyphen/>
        <w:t>avgift till ett museum.” Svensk skola är alltså inte helt avgiftsfri och därmed inte heller jämlik.</w:t>
      </w:r>
    </w:p>
    <w:p w:rsidR="00E04929" w:rsidP="00E04929" w:rsidRDefault="00300342" w14:paraId="4F4A2D45" w14:textId="04AF4813">
      <w:r>
        <w:t>Otaliga rapporter visar hur avgifter i skolan, om än små, skapar stor oro hos för</w:t>
      </w:r>
      <w:r w:rsidR="006F55F8">
        <w:softHyphen/>
      </w:r>
      <w:r>
        <w:t>äldrar och elever. Hundralappen till skridskoavgiften eller matsäcken till utflykten betyder för många familjer att man får välja mellan att sjukanmäla för låtsasmagont eller att avstå från att handla mjölken och brödet till familjen den veckan.</w:t>
      </w:r>
    </w:p>
    <w:p w:rsidR="00E04929" w:rsidP="00E04929" w:rsidRDefault="00300342" w14:paraId="7A5504E8" w14:textId="77777777">
      <w:r>
        <w:t>Allt fler barn väljer själva att avstå från att delta vid aktiviteter och inte ens berätta för föräldrarna hemma om utflykten – väl medvetna om att deras föräldrar inte har råd att lägga ännu en femtiolapp för en skolutflykt. Det går att ifrågasätta om det är värdigt ett välfärdsland som Sverige, som nu gör barnkonventionen till svensk lag, att inte ha en helt avgiftsfri skola.</w:t>
      </w:r>
    </w:p>
    <w:p w:rsidR="00E04929" w:rsidP="00E04929" w:rsidRDefault="00300342" w14:paraId="60C6ED76" w14:textId="77777777">
      <w:r>
        <w:t>Skolverket har i sin tillsyn vid ett flertal tillfällen uttalat att utflykter och skolresor som kan anses utgöra ett inslag i utbildningen måste vara avgiftsfria. Skolorna hävdar dock ofta att aktiviteter som är förenade med kostnader är frivilliga och att man då ordnar alternativ verksamhet för de elever som inte vill delta.</w:t>
      </w:r>
    </w:p>
    <w:p w:rsidR="00E04929" w:rsidP="00E04929" w:rsidRDefault="00300342" w14:paraId="2E0D9B16" w14:textId="77777777">
      <w:r>
        <w:t>Detta är inte förenligt med värdegrunden och principen om lika tillgång till utbild</w:t>
      </w:r>
      <w:r>
        <w:softHyphen/>
        <w:t>ning. Elever ska inte behöva avstå från gemensamma aktiviteter på grund av att aktiviteterna är förenade med kostnader.</w:t>
      </w:r>
    </w:p>
    <w:p w:rsidR="00300342" w:rsidP="00E04929" w:rsidRDefault="00300342" w14:paraId="66FC552D" w14:textId="4A90BF74">
      <w:r>
        <w:lastRenderedPageBreak/>
        <w:t>Eftersom huvudmännen för skolverksamheten tolkar skollagen olika bör det övervägas huruvida skollagen ska förtydligas, så att alla elever utan kostnad ges möjlighet att delta i aktiviteter som anordnas av skolan.</w:t>
      </w:r>
    </w:p>
    <w:sdt>
      <w:sdtPr>
        <w:rPr>
          <w:i/>
          <w:noProof/>
        </w:rPr>
        <w:alias w:val="CC_Underskrifter"/>
        <w:tag w:val="CC_Underskrifter"/>
        <w:id w:val="583496634"/>
        <w:lock w:val="sdtContentLocked"/>
        <w:placeholder>
          <w:docPart w:val="EA43CBA21C644BD0B064390D0E6769EF"/>
        </w:placeholder>
      </w:sdtPr>
      <w:sdtEndPr>
        <w:rPr>
          <w:i w:val="0"/>
          <w:noProof w:val="0"/>
        </w:rPr>
      </w:sdtEndPr>
      <w:sdtContent>
        <w:p w:rsidR="00E04929" w:rsidP="00E04929" w:rsidRDefault="00E04929" w14:paraId="1EB82E1D" w14:textId="77777777"/>
        <w:p w:rsidRPr="008E0FE2" w:rsidR="004801AC" w:rsidP="00E04929" w:rsidRDefault="003B2BA3" w14:paraId="2AC6CD90" w14:textId="639B014F"/>
      </w:sdtContent>
    </w:sdt>
    <w:tbl>
      <w:tblPr>
        <w:tblW w:w="5000" w:type="pct"/>
        <w:tblLook w:val="04A0" w:firstRow="1" w:lastRow="0" w:firstColumn="1" w:lastColumn="0" w:noHBand="0" w:noVBand="1"/>
        <w:tblCaption w:val="underskrifter"/>
      </w:tblPr>
      <w:tblGrid>
        <w:gridCol w:w="4252"/>
        <w:gridCol w:w="4252"/>
      </w:tblGrid>
      <w:tr w:rsidR="00724D60" w14:paraId="4D1080E8" w14:textId="77777777">
        <w:trPr>
          <w:cantSplit/>
        </w:trPr>
        <w:tc>
          <w:tcPr>
            <w:tcW w:w="50" w:type="pct"/>
            <w:vAlign w:val="bottom"/>
          </w:tcPr>
          <w:p w:rsidR="00724D60" w:rsidRDefault="0091738C" w14:paraId="23722D92" w14:textId="77777777">
            <w:pPr>
              <w:pStyle w:val="Underskrifter"/>
            </w:pPr>
            <w:r>
              <w:t>Yasmine Bladelius (S)</w:t>
            </w:r>
          </w:p>
        </w:tc>
        <w:tc>
          <w:tcPr>
            <w:tcW w:w="50" w:type="pct"/>
            <w:vAlign w:val="bottom"/>
          </w:tcPr>
          <w:p w:rsidR="00724D60" w:rsidRDefault="00724D60" w14:paraId="6E4AF7C7" w14:textId="77777777">
            <w:pPr>
              <w:pStyle w:val="Underskrifter"/>
            </w:pPr>
          </w:p>
        </w:tc>
      </w:tr>
    </w:tbl>
    <w:p w:rsidR="00094971" w:rsidRDefault="00094971" w14:paraId="0FF093E9" w14:textId="77777777"/>
    <w:sectPr w:rsidR="000949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441D" w14:textId="77777777" w:rsidR="00300342" w:rsidRDefault="00300342" w:rsidP="000C1CAD">
      <w:pPr>
        <w:spacing w:line="240" w:lineRule="auto"/>
      </w:pPr>
      <w:r>
        <w:separator/>
      </w:r>
    </w:p>
  </w:endnote>
  <w:endnote w:type="continuationSeparator" w:id="0">
    <w:p w14:paraId="2DC0283E" w14:textId="77777777" w:rsidR="00300342" w:rsidRDefault="00300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A8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6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1F2C" w14:textId="7D57F7E1" w:rsidR="00262EA3" w:rsidRPr="00E04929" w:rsidRDefault="00262EA3" w:rsidP="00E04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06D1" w14:textId="77777777" w:rsidR="00300342" w:rsidRDefault="00300342" w:rsidP="000C1CAD">
      <w:pPr>
        <w:spacing w:line="240" w:lineRule="auto"/>
      </w:pPr>
      <w:r>
        <w:separator/>
      </w:r>
    </w:p>
  </w:footnote>
  <w:footnote w:type="continuationSeparator" w:id="0">
    <w:p w14:paraId="2065AB2E" w14:textId="77777777" w:rsidR="00300342" w:rsidRDefault="003003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0E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83EA9F" wp14:editId="66CCB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28E7CE" w14:textId="44759EA3" w:rsidR="00262EA3" w:rsidRDefault="003B2BA3" w:rsidP="008103B5">
                          <w:pPr>
                            <w:jc w:val="right"/>
                          </w:pPr>
                          <w:sdt>
                            <w:sdtPr>
                              <w:alias w:val="CC_Noformat_Partikod"/>
                              <w:tag w:val="CC_Noformat_Partikod"/>
                              <w:id w:val="-53464382"/>
                              <w:text/>
                            </w:sdtPr>
                            <w:sdtEndPr/>
                            <w:sdtContent>
                              <w:r w:rsidR="00300342">
                                <w:t>S</w:t>
                              </w:r>
                            </w:sdtContent>
                          </w:sdt>
                          <w:sdt>
                            <w:sdtPr>
                              <w:alias w:val="CC_Noformat_Partinummer"/>
                              <w:tag w:val="CC_Noformat_Partinummer"/>
                              <w:id w:val="-1709555926"/>
                              <w:text/>
                            </w:sdtPr>
                            <w:sdtEndPr/>
                            <w:sdtContent>
                              <w:r w:rsidR="00300342">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3EA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28E7CE" w14:textId="44759EA3" w:rsidR="00262EA3" w:rsidRDefault="003B2BA3" w:rsidP="008103B5">
                    <w:pPr>
                      <w:jc w:val="right"/>
                    </w:pPr>
                    <w:sdt>
                      <w:sdtPr>
                        <w:alias w:val="CC_Noformat_Partikod"/>
                        <w:tag w:val="CC_Noformat_Partikod"/>
                        <w:id w:val="-53464382"/>
                        <w:text/>
                      </w:sdtPr>
                      <w:sdtEndPr/>
                      <w:sdtContent>
                        <w:r w:rsidR="00300342">
                          <w:t>S</w:t>
                        </w:r>
                      </w:sdtContent>
                    </w:sdt>
                    <w:sdt>
                      <w:sdtPr>
                        <w:alias w:val="CC_Noformat_Partinummer"/>
                        <w:tag w:val="CC_Noformat_Partinummer"/>
                        <w:id w:val="-1709555926"/>
                        <w:text/>
                      </w:sdtPr>
                      <w:sdtEndPr/>
                      <w:sdtContent>
                        <w:r w:rsidR="00300342">
                          <w:t>1393</w:t>
                        </w:r>
                      </w:sdtContent>
                    </w:sdt>
                  </w:p>
                </w:txbxContent>
              </v:textbox>
              <w10:wrap anchorx="page"/>
            </v:shape>
          </w:pict>
        </mc:Fallback>
      </mc:AlternateContent>
    </w:r>
  </w:p>
  <w:p w14:paraId="42A7F2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EA09" w14:textId="77777777" w:rsidR="00262EA3" w:rsidRDefault="00262EA3" w:rsidP="008563AC">
    <w:pPr>
      <w:jc w:val="right"/>
    </w:pPr>
  </w:p>
  <w:p w14:paraId="27D83F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6DC8" w14:textId="77777777" w:rsidR="00262EA3" w:rsidRDefault="003B2B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42AF90" wp14:editId="57561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881AC" w14:textId="4A3E3EA5" w:rsidR="00262EA3" w:rsidRDefault="003B2BA3" w:rsidP="00A314CF">
    <w:pPr>
      <w:pStyle w:val="FSHNormal"/>
      <w:spacing w:before="40"/>
    </w:pPr>
    <w:sdt>
      <w:sdtPr>
        <w:alias w:val="CC_Noformat_Motionstyp"/>
        <w:tag w:val="CC_Noformat_Motionstyp"/>
        <w:id w:val="1162973129"/>
        <w:lock w:val="sdtContentLocked"/>
        <w15:appearance w15:val="hidden"/>
        <w:text/>
      </w:sdtPr>
      <w:sdtEndPr/>
      <w:sdtContent>
        <w:r w:rsidR="00E04929">
          <w:t>Enskild motion</w:t>
        </w:r>
      </w:sdtContent>
    </w:sdt>
    <w:r w:rsidR="00821B36">
      <w:t xml:space="preserve"> </w:t>
    </w:r>
    <w:sdt>
      <w:sdtPr>
        <w:alias w:val="CC_Noformat_Partikod"/>
        <w:tag w:val="CC_Noformat_Partikod"/>
        <w:id w:val="1471015553"/>
        <w:text/>
      </w:sdtPr>
      <w:sdtEndPr/>
      <w:sdtContent>
        <w:r w:rsidR="00300342">
          <w:t>S</w:t>
        </w:r>
      </w:sdtContent>
    </w:sdt>
    <w:sdt>
      <w:sdtPr>
        <w:alias w:val="CC_Noformat_Partinummer"/>
        <w:tag w:val="CC_Noformat_Partinummer"/>
        <w:id w:val="-2014525982"/>
        <w:text/>
      </w:sdtPr>
      <w:sdtEndPr/>
      <w:sdtContent>
        <w:r w:rsidR="00300342">
          <w:t>1393</w:t>
        </w:r>
      </w:sdtContent>
    </w:sdt>
  </w:p>
  <w:p w14:paraId="4B639287" w14:textId="77777777" w:rsidR="00262EA3" w:rsidRPr="008227B3" w:rsidRDefault="003B2B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F92660" w14:textId="50C32D55" w:rsidR="00262EA3" w:rsidRPr="008227B3" w:rsidRDefault="003B2B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9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929">
          <w:t>:684</w:t>
        </w:r>
      </w:sdtContent>
    </w:sdt>
  </w:p>
  <w:p w14:paraId="024208D8" w14:textId="2354F93E" w:rsidR="00262EA3" w:rsidRDefault="003B2BA3" w:rsidP="00E03A3D">
    <w:pPr>
      <w:pStyle w:val="Motionr"/>
    </w:pPr>
    <w:sdt>
      <w:sdtPr>
        <w:alias w:val="CC_Noformat_Avtext"/>
        <w:tag w:val="CC_Noformat_Avtext"/>
        <w:id w:val="-2020768203"/>
        <w:lock w:val="sdtContentLocked"/>
        <w15:appearance w15:val="hidden"/>
        <w:text/>
      </w:sdtPr>
      <w:sdtEndPr/>
      <w:sdtContent>
        <w:r w:rsidR="00E04929">
          <w:t>av Yasmine Bladelius (S)</w:t>
        </w:r>
      </w:sdtContent>
    </w:sdt>
  </w:p>
  <w:sdt>
    <w:sdtPr>
      <w:alias w:val="CC_Noformat_Rubtext"/>
      <w:tag w:val="CC_Noformat_Rubtext"/>
      <w:id w:val="-218060500"/>
      <w:lock w:val="sdtLocked"/>
      <w:text/>
    </w:sdtPr>
    <w:sdtEndPr/>
    <w:sdtContent>
      <w:p w14:paraId="3A5A0363" w14:textId="17A496FE" w:rsidR="00262EA3" w:rsidRDefault="00300342" w:rsidP="00283E0F">
        <w:pPr>
          <w:pStyle w:val="FSHRub2"/>
        </w:pPr>
        <w:r>
          <w:t>En jämlik skola för alla</w:t>
        </w:r>
      </w:p>
    </w:sdtContent>
  </w:sdt>
  <w:sdt>
    <w:sdtPr>
      <w:alias w:val="CC_Boilerplate_3"/>
      <w:tag w:val="CC_Boilerplate_3"/>
      <w:id w:val="1606463544"/>
      <w:lock w:val="sdtContentLocked"/>
      <w15:appearance w15:val="hidden"/>
      <w:text w:multiLine="1"/>
    </w:sdtPr>
    <w:sdtEndPr/>
    <w:sdtContent>
      <w:p w14:paraId="2A40BA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00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971"/>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EA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4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A3"/>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C1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F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D60"/>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8C"/>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9"/>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463A7"/>
  <w15:chartTrackingRefBased/>
  <w15:docId w15:val="{1050006B-5722-4401-834F-98CCEF6C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1994">
      <w:bodyDiv w:val="1"/>
      <w:marLeft w:val="0"/>
      <w:marRight w:val="0"/>
      <w:marTop w:val="0"/>
      <w:marBottom w:val="0"/>
      <w:divBdr>
        <w:top w:val="none" w:sz="0" w:space="0" w:color="auto"/>
        <w:left w:val="none" w:sz="0" w:space="0" w:color="auto"/>
        <w:bottom w:val="none" w:sz="0" w:space="0" w:color="auto"/>
        <w:right w:val="none" w:sz="0" w:space="0" w:color="auto"/>
      </w:divBdr>
      <w:divsChild>
        <w:div w:id="971322958">
          <w:marLeft w:val="0"/>
          <w:marRight w:val="0"/>
          <w:marTop w:val="0"/>
          <w:marBottom w:val="300"/>
          <w:divBdr>
            <w:top w:val="single" w:sz="6" w:space="0" w:color="DDDDDD"/>
            <w:left w:val="single" w:sz="6" w:space="0" w:color="DDDDDD"/>
            <w:bottom w:val="single" w:sz="6" w:space="0" w:color="DDDDDD"/>
            <w:right w:val="single" w:sz="6" w:space="0" w:color="DDDDDD"/>
          </w:divBdr>
          <w:divsChild>
            <w:div w:id="1282766894">
              <w:marLeft w:val="0"/>
              <w:marRight w:val="0"/>
              <w:marTop w:val="0"/>
              <w:marBottom w:val="0"/>
              <w:divBdr>
                <w:top w:val="none" w:sz="0" w:space="0" w:color="auto"/>
                <w:left w:val="none" w:sz="0" w:space="0" w:color="auto"/>
                <w:bottom w:val="none" w:sz="0" w:space="0" w:color="auto"/>
                <w:right w:val="none" w:sz="0" w:space="0" w:color="auto"/>
              </w:divBdr>
              <w:divsChild>
                <w:div w:id="710494748">
                  <w:marLeft w:val="0"/>
                  <w:marRight w:val="0"/>
                  <w:marTop w:val="0"/>
                  <w:marBottom w:val="225"/>
                  <w:divBdr>
                    <w:top w:val="none" w:sz="0" w:space="0" w:color="auto"/>
                    <w:left w:val="none" w:sz="0" w:space="0" w:color="auto"/>
                    <w:bottom w:val="none" w:sz="0" w:space="0" w:color="auto"/>
                    <w:right w:val="none" w:sz="0" w:space="0" w:color="auto"/>
                  </w:divBdr>
                </w:div>
                <w:div w:id="796528322">
                  <w:marLeft w:val="0"/>
                  <w:marRight w:val="0"/>
                  <w:marTop w:val="0"/>
                  <w:marBottom w:val="225"/>
                  <w:divBdr>
                    <w:top w:val="none" w:sz="0" w:space="0" w:color="auto"/>
                    <w:left w:val="none" w:sz="0" w:space="0" w:color="auto"/>
                    <w:bottom w:val="none" w:sz="0" w:space="0" w:color="auto"/>
                    <w:right w:val="none" w:sz="0" w:space="0" w:color="auto"/>
                  </w:divBdr>
                </w:div>
                <w:div w:id="699166046">
                  <w:marLeft w:val="0"/>
                  <w:marRight w:val="0"/>
                  <w:marTop w:val="0"/>
                  <w:marBottom w:val="225"/>
                  <w:divBdr>
                    <w:top w:val="none" w:sz="0" w:space="0" w:color="auto"/>
                    <w:left w:val="none" w:sz="0" w:space="0" w:color="auto"/>
                    <w:bottom w:val="none" w:sz="0" w:space="0" w:color="auto"/>
                    <w:right w:val="none" w:sz="0" w:space="0" w:color="auto"/>
                  </w:divBdr>
                </w:div>
                <w:div w:id="1231188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50A582E63407E93FCBFF85A4E6FA2"/>
        <w:category>
          <w:name w:val="Allmänt"/>
          <w:gallery w:val="placeholder"/>
        </w:category>
        <w:types>
          <w:type w:val="bbPlcHdr"/>
        </w:types>
        <w:behaviors>
          <w:behavior w:val="content"/>
        </w:behaviors>
        <w:guid w:val="{5665957F-8823-491C-BE4F-708AFBB257A4}"/>
      </w:docPartPr>
      <w:docPartBody>
        <w:p w:rsidR="00696024" w:rsidRDefault="00696024">
          <w:pPr>
            <w:pStyle w:val="A8850A582E63407E93FCBFF85A4E6FA2"/>
          </w:pPr>
          <w:r w:rsidRPr="005A0A93">
            <w:rPr>
              <w:rStyle w:val="Platshllartext"/>
            </w:rPr>
            <w:t>Förslag till riksdagsbeslut</w:t>
          </w:r>
        </w:p>
      </w:docPartBody>
    </w:docPart>
    <w:docPart>
      <w:docPartPr>
        <w:name w:val="00094B6E98574C709054C97FE1B7A369"/>
        <w:category>
          <w:name w:val="Allmänt"/>
          <w:gallery w:val="placeholder"/>
        </w:category>
        <w:types>
          <w:type w:val="bbPlcHdr"/>
        </w:types>
        <w:behaviors>
          <w:behavior w:val="content"/>
        </w:behaviors>
        <w:guid w:val="{D2E05AF7-E5E6-4663-B2FA-8C6B19CBE692}"/>
      </w:docPartPr>
      <w:docPartBody>
        <w:p w:rsidR="00696024" w:rsidRDefault="00696024">
          <w:pPr>
            <w:pStyle w:val="00094B6E98574C709054C97FE1B7A369"/>
          </w:pPr>
          <w:r w:rsidRPr="005A0A93">
            <w:rPr>
              <w:rStyle w:val="Platshllartext"/>
            </w:rPr>
            <w:t>Motivering</w:t>
          </w:r>
        </w:p>
      </w:docPartBody>
    </w:docPart>
    <w:docPart>
      <w:docPartPr>
        <w:name w:val="EA43CBA21C644BD0B064390D0E6769EF"/>
        <w:category>
          <w:name w:val="Allmänt"/>
          <w:gallery w:val="placeholder"/>
        </w:category>
        <w:types>
          <w:type w:val="bbPlcHdr"/>
        </w:types>
        <w:behaviors>
          <w:behavior w:val="content"/>
        </w:behaviors>
        <w:guid w:val="{1411D075-17E4-4439-81CD-82D72F6E853E}"/>
      </w:docPartPr>
      <w:docPartBody>
        <w:p w:rsidR="00B36822" w:rsidRDefault="00B36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24"/>
    <w:rsid w:val="00696024"/>
    <w:rsid w:val="00B36822"/>
    <w:rsid w:val="00F15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850A582E63407E93FCBFF85A4E6FA2">
    <w:name w:val="A8850A582E63407E93FCBFF85A4E6FA2"/>
  </w:style>
  <w:style w:type="paragraph" w:customStyle="1" w:styleId="00094B6E98574C709054C97FE1B7A369">
    <w:name w:val="00094B6E98574C709054C97FE1B7A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38730-7198-49E6-96A9-78E10BC9F0CA}"/>
</file>

<file path=customXml/itemProps2.xml><?xml version="1.0" encoding="utf-8"?>
<ds:datastoreItem xmlns:ds="http://schemas.openxmlformats.org/officeDocument/2006/customXml" ds:itemID="{4DA202F4-42A0-49CF-A9E2-938478D042F5}"/>
</file>

<file path=customXml/itemProps3.xml><?xml version="1.0" encoding="utf-8"?>
<ds:datastoreItem xmlns:ds="http://schemas.openxmlformats.org/officeDocument/2006/customXml" ds:itemID="{D2FFADC9-C19F-4FE1-9D1B-995D7AB62DD2}"/>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1884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