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B389EF24E9E04A96AF106312080966A5"/>
        </w:placeholder>
        <w:text/>
      </w:sdtPr>
      <w:sdtEndPr/>
      <w:sdtContent>
        <w:p w:rsidRPr="009B062B" w:rsidR="00AF30DD" w:rsidP="00B069B4" w:rsidRDefault="00AF30DD" w14:paraId="3014BA2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07d4e91-8419-4a6c-87da-9de05ab03168"/>
        <w:id w:val="-1385330987"/>
        <w:lock w:val="sdtLocked"/>
      </w:sdtPr>
      <w:sdtEndPr/>
      <w:sdtContent>
        <w:p w:rsidR="007C4EF5" w:rsidRDefault="0028698A" w14:paraId="55FC9A43" w14:textId="77777777">
          <w:pPr>
            <w:pStyle w:val="Frslagstext"/>
          </w:pPr>
          <w:r>
            <w:t>Riksdagen ställer sig bakom det som anförs i motionen om att överväga att genomföra en utvärdering av hur stor den totala miljönyttan är av att installera nya enskilda avlopp i vissa områden på landsbygden och i ren glesbygd och tillkännager detta för regeringen.</w:t>
          </w:r>
        </w:p>
      </w:sdtContent>
    </w:sdt>
    <w:sdt>
      <w:sdtPr>
        <w:alias w:val="Yrkande 2"/>
        <w:tag w:val="151fccd5-2752-440f-8239-56b593df165a"/>
        <w:id w:val="-1500415495"/>
        <w:lock w:val="sdtLocked"/>
      </w:sdtPr>
      <w:sdtEndPr/>
      <w:sdtContent>
        <w:p w:rsidR="007C4EF5" w:rsidRDefault="0028698A" w14:paraId="7B99B888" w14:textId="77777777">
          <w:pPr>
            <w:pStyle w:val="Frslagstext"/>
          </w:pPr>
          <w:r>
            <w:t>Riksdagen ställer sig bakom det som anförs i motionen om att ge kommunerna större möjligheter att ge fler dispenser för utbyggnad av enskilda avlopp på landsbygden och i glesbygd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2CC654197DE45318E6C373DE14E26F1"/>
        </w:placeholder>
        <w:text/>
      </w:sdtPr>
      <w:sdtEndPr/>
      <w:sdtContent>
        <w:p w:rsidRPr="009B062B" w:rsidR="006D79C9" w:rsidP="00333E95" w:rsidRDefault="006D79C9" w14:paraId="77BC8EA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54B17" w:rsidP="0017028F" w:rsidRDefault="00754B17" w14:paraId="54C82AD6" w14:textId="6BD15CFB">
      <w:pPr>
        <w:pStyle w:val="Normalutanindragellerluft"/>
      </w:pPr>
      <w:r>
        <w:t>Många människor bor idag på landsbygden och i ren glesbygd. Det är områden där människor kan ha långt till kommunal och statlig service och med dåliga kommunika</w:t>
      </w:r>
      <w:r w:rsidR="0017028F">
        <w:softHyphen/>
      </w:r>
      <w:r>
        <w:t xml:space="preserve">tioner. </w:t>
      </w:r>
    </w:p>
    <w:p w:rsidR="00754B17" w:rsidP="0017028F" w:rsidRDefault="00754B17" w14:paraId="1E202D82" w14:textId="4F835425">
      <w:r>
        <w:t>På grund av detta är ofta huspriserna relativt låga och det kan vara svårt att sälja sitt hus och därmed svårt att få tillbaka de investeringar man gjort i huset och fastigheten. Det medför att varje investering fastighetsägaren måste göra noga</w:t>
      </w:r>
      <w:r w:rsidR="00940120">
        <w:t xml:space="preserve"> måste </w:t>
      </w:r>
      <w:r w:rsidR="0028698A">
        <w:t>vägas mot</w:t>
      </w:r>
      <w:r>
        <w:t xml:space="preserve"> nyttan. Att bygga om enskilda avlopp av miljöskäl </w:t>
      </w:r>
      <w:r w:rsidR="00E4742D">
        <w:t>som är mycket små</w:t>
      </w:r>
      <w:r>
        <w:t xml:space="preserve"> </w:t>
      </w:r>
      <w:r w:rsidR="00E4742D">
        <w:t xml:space="preserve">i varje enskilt fall </w:t>
      </w:r>
      <w:r>
        <w:t xml:space="preserve">kan inte anses rimligt i vissa landsbygds- och glesbygdsområden. </w:t>
      </w:r>
    </w:p>
    <w:p w:rsidR="00754B17" w:rsidP="0017028F" w:rsidRDefault="00754B17" w14:paraId="3BA3EDF9" w14:textId="54154E38">
      <w:r>
        <w:t>Därför är det viktigt att man väger in den totala miljönyttan eller totala miljöpåverkan med att bygga enskilda avlopp och göra en så</w:t>
      </w:r>
      <w:r w:rsidR="006C5C98">
        <w:t xml:space="preserve"> pass</w:t>
      </w:r>
      <w:r>
        <w:t xml:space="preserve"> stor investering. Ofta kan </w:t>
      </w:r>
      <w:r w:rsidR="006C5C98">
        <w:t>exempelvis</w:t>
      </w:r>
      <w:r>
        <w:t xml:space="preserve"> transporter, tillverkning av avloppssystem och byggnationen påverka miljön mer än det man försöker spara i utsläpp från avloppet. </w:t>
      </w:r>
    </w:p>
    <w:p w:rsidR="00754B17" w:rsidP="0017028F" w:rsidRDefault="00754B17" w14:paraId="1AED374F" w14:textId="592BAE8A">
      <w:r w:rsidRPr="0017028F">
        <w:rPr>
          <w:spacing w:val="-1"/>
        </w:rPr>
        <w:t>Kommunerna bör även ges ännu större möjligheter att ge dispens för vissa fastigheter</w:t>
      </w:r>
      <w:r>
        <w:t xml:space="preserve"> </w:t>
      </w:r>
      <w:r w:rsidRPr="0017028F">
        <w:rPr>
          <w:spacing w:val="-2"/>
        </w:rPr>
        <w:t>där man bedömer det som rimligt att miljönyttan inte väger upp den totala miljökostnaden</w:t>
      </w:r>
      <w:r>
        <w:t xml:space="preserve"> och investeringen.</w:t>
      </w:r>
    </w:p>
    <w:p w:rsidR="00527652" w:rsidP="0017028F" w:rsidRDefault="00754B17" w14:paraId="445DAFCA" w14:textId="16DD1665">
      <w:r>
        <w:t>För att människor ska kunna bo långt ut på landsbygden och i ren glesbygd måste samhället vara bere</w:t>
      </w:r>
      <w:r w:rsidR="0028698A">
        <w:t>tt</w:t>
      </w:r>
      <w:r>
        <w:t xml:space="preserve"> på att se över regler så att man verkligen underlättar för dessa boenden.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73BBD1A837C446DA5EEE636E1B52734"/>
        </w:placeholder>
      </w:sdtPr>
      <w:sdtEndPr>
        <w:rPr>
          <w:i w:val="0"/>
          <w:noProof w:val="0"/>
        </w:rPr>
      </w:sdtEndPr>
      <w:sdtContent>
        <w:p w:rsidR="00B069B4" w:rsidP="00363CF3" w:rsidRDefault="00B069B4" w14:paraId="2B1772E1" w14:textId="77777777"/>
        <w:p w:rsidRPr="008E0FE2" w:rsidR="004801AC" w:rsidP="00363CF3" w:rsidRDefault="0017028F" w14:paraId="0F2C20F9" w14:textId="76D154D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C4EF5" w14:paraId="5B487F22" w14:textId="77777777">
        <w:trPr>
          <w:cantSplit/>
        </w:trPr>
        <w:tc>
          <w:tcPr>
            <w:tcW w:w="50" w:type="pct"/>
            <w:vAlign w:val="bottom"/>
          </w:tcPr>
          <w:p w:rsidR="007C4EF5" w:rsidRDefault="0028698A" w14:paraId="4F0078B7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7C4EF5" w:rsidRDefault="007C4EF5" w14:paraId="6023DFAB" w14:textId="77777777">
            <w:pPr>
              <w:pStyle w:val="Underskrifter"/>
            </w:pPr>
          </w:p>
        </w:tc>
      </w:tr>
    </w:tbl>
    <w:p w:rsidR="00DF1315" w:rsidRDefault="00DF1315" w14:paraId="2C3C11CE" w14:textId="77777777"/>
    <w:sectPr w:rsidR="00DF1315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5F4D3" w14:textId="77777777" w:rsidR="006A4785" w:rsidRDefault="006A4785" w:rsidP="000C1CAD">
      <w:pPr>
        <w:spacing w:line="240" w:lineRule="auto"/>
      </w:pPr>
      <w:r>
        <w:separator/>
      </w:r>
    </w:p>
  </w:endnote>
  <w:endnote w:type="continuationSeparator" w:id="0">
    <w:p w14:paraId="7E108F9C" w14:textId="77777777" w:rsidR="006A4785" w:rsidRDefault="006A478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267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AF5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5C7E2" w14:textId="49094385" w:rsidR="00262EA3" w:rsidRPr="00363CF3" w:rsidRDefault="00262EA3" w:rsidP="00363CF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55EB4" w14:textId="77777777" w:rsidR="006A4785" w:rsidRDefault="006A4785" w:rsidP="000C1CAD">
      <w:pPr>
        <w:spacing w:line="240" w:lineRule="auto"/>
      </w:pPr>
      <w:r>
        <w:separator/>
      </w:r>
    </w:p>
  </w:footnote>
  <w:footnote w:type="continuationSeparator" w:id="0">
    <w:p w14:paraId="5D16B9B6" w14:textId="77777777" w:rsidR="006A4785" w:rsidRDefault="006A478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404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1889C94" wp14:editId="00EBB7F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240D01" w14:textId="24FAF28F" w:rsidR="00262EA3" w:rsidRDefault="0017028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54B1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07440">
                                <w:t>1042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889C9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B240D01" w14:textId="24FAF28F" w:rsidR="00262EA3" w:rsidRDefault="0017028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54B1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07440">
                          <w:t>1042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68F160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BDBC" w14:textId="77777777" w:rsidR="00262EA3" w:rsidRDefault="00262EA3" w:rsidP="008563AC">
    <w:pPr>
      <w:jc w:val="right"/>
    </w:pPr>
  </w:p>
  <w:p w14:paraId="05D28A0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A69D" w14:textId="77777777" w:rsidR="00262EA3" w:rsidRDefault="0017028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DFCCB7A" wp14:editId="1616FE3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EB6AA14" w14:textId="673CF6AD" w:rsidR="00262EA3" w:rsidRDefault="0017028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63CF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754B17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A07440">
          <w:t>1042</w:t>
        </w:r>
      </w:sdtContent>
    </w:sdt>
  </w:p>
  <w:p w14:paraId="70A7A152" w14:textId="77777777" w:rsidR="00262EA3" w:rsidRPr="008227B3" w:rsidRDefault="0017028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9E4C1E5" w14:textId="41C74F08" w:rsidR="00262EA3" w:rsidRPr="008227B3" w:rsidRDefault="0017028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63CF3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63CF3">
          <w:t>:1949</w:t>
        </w:r>
      </w:sdtContent>
    </w:sdt>
  </w:p>
  <w:p w14:paraId="07EF58D1" w14:textId="0DEBA41F" w:rsidR="00262EA3" w:rsidRDefault="0017028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63CF3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42F0F9D" w14:textId="4B1C656D" w:rsidR="00262EA3" w:rsidRDefault="001D0476" w:rsidP="00283E0F">
        <w:pPr>
          <w:pStyle w:val="FSHRub2"/>
        </w:pPr>
        <w:r>
          <w:t>Byggnation på landsbygden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C76AAA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754B1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342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28F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476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98A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808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6B6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3CF3"/>
    <w:rsid w:val="00365A6C"/>
    <w:rsid w:val="00365CB8"/>
    <w:rsid w:val="00365ED9"/>
    <w:rsid w:val="00366306"/>
    <w:rsid w:val="00370C71"/>
    <w:rsid w:val="003711D4"/>
    <w:rsid w:val="0037271B"/>
    <w:rsid w:val="00373B3D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226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27652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5E5A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4785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C98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4B17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638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EF5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120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440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0874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9B4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877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6FC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315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73E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42D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225D52"/>
  <w15:chartTrackingRefBased/>
  <w15:docId w15:val="{28527D2F-6852-4D2B-AEF8-894CEBC7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89EF24E9E04A96AF106312080966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754D49-3338-4A51-9D13-65B0D15946F8}"/>
      </w:docPartPr>
      <w:docPartBody>
        <w:p w:rsidR="00863206" w:rsidRDefault="00863206">
          <w:pPr>
            <w:pStyle w:val="B389EF24E9E04A96AF106312080966A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2CC654197DE45318E6C373DE14E26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039240-F263-416A-BB91-BC66E5916701}"/>
      </w:docPartPr>
      <w:docPartBody>
        <w:p w:rsidR="00863206" w:rsidRDefault="00863206">
          <w:pPr>
            <w:pStyle w:val="82CC654197DE45318E6C373DE14E26F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73BBD1A837C446DA5EEE636E1B527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41CCDB-C2BF-46FC-8C1E-3D7B14B3E4DC}"/>
      </w:docPartPr>
      <w:docPartBody>
        <w:p w:rsidR="006C1B25" w:rsidRDefault="006C1B2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06"/>
    <w:rsid w:val="006C1B25"/>
    <w:rsid w:val="00863206"/>
    <w:rsid w:val="00D6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389EF24E9E04A96AF106312080966A5">
    <w:name w:val="B389EF24E9E04A96AF106312080966A5"/>
  </w:style>
  <w:style w:type="paragraph" w:customStyle="1" w:styleId="82CC654197DE45318E6C373DE14E26F1">
    <w:name w:val="82CC654197DE45318E6C373DE14E26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DABA68-CBD2-4DDF-9D4C-4E7B1EDF7A7C}"/>
</file>

<file path=customXml/itemProps2.xml><?xml version="1.0" encoding="utf-8"?>
<ds:datastoreItem xmlns:ds="http://schemas.openxmlformats.org/officeDocument/2006/customXml" ds:itemID="{273FA823-1EB9-4041-99F8-063D5E28E23F}"/>
</file>

<file path=customXml/itemProps3.xml><?xml version="1.0" encoding="utf-8"?>
<ds:datastoreItem xmlns:ds="http://schemas.openxmlformats.org/officeDocument/2006/customXml" ds:itemID="{5BFB6E16-E664-447F-AE6F-09294C8519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291</Words>
  <Characters>1527</Characters>
  <Application>Microsoft Office Word</Application>
  <DocSecurity>0</DocSecurity>
  <Lines>32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M1042 Underlätta för byggnation på landsbygden med möjlighet till andra krav och fler dispenser i fråga om avloppslösningar</vt:lpstr>
      <vt:lpstr>
      </vt:lpstr>
    </vt:vector>
  </TitlesOfParts>
  <Company>Sveriges riksdag</Company>
  <LinksUpToDate>false</LinksUpToDate>
  <CharactersWithSpaces>1807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