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A3B93" w:rsidR="00AA3B93" w:rsidP="00390D47" w:rsidRDefault="00AA3B93" w14:paraId="2FA54F9A" w14:textId="77777777">
      <w:pPr>
        <w:pStyle w:val="Normalutanindragellerluft"/>
      </w:pPr>
    </w:p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EF5ADAC6E514A08A3B9F2F2040A4A95"/>
        </w:placeholder>
        <w:text/>
      </w:sdtPr>
      <w:sdtEndPr/>
      <w:sdtContent>
        <w:p w:rsidRPr="009B062B" w:rsidR="00AF30DD" w:rsidP="000C0A35" w:rsidRDefault="00AF30DD" w14:paraId="73EB9DA2" w14:textId="085FCBF1">
          <w:pPr>
            <w:pStyle w:val="Rubrik1"/>
            <w:spacing w:after="300"/>
          </w:pPr>
          <w:r w:rsidRPr="009B062B">
            <w:t>Förslag till riksdagsbesl</w:t>
          </w:r>
          <w:r w:rsidR="00D4707A">
            <w:t>u</w:t>
          </w:r>
          <w:r w:rsidRPr="009B062B">
            <w:t>t</w:t>
          </w:r>
        </w:p>
      </w:sdtContent>
    </w:sdt>
    <w:sdt>
      <w:sdtPr>
        <w:alias w:val="Yrkande 1"/>
        <w:tag w:val="c55133a8-883d-4ba2-92f2-5b1f924dda8d"/>
        <w:id w:val="-1599171568"/>
        <w:lock w:val="sdtLocked"/>
      </w:sdtPr>
      <w:sdtEndPr/>
      <w:sdtContent>
        <w:p w:rsidR="002B24D3" w:rsidRDefault="007D5FBE" w14:paraId="6625B9D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för åtgärder mot skarv och andra skadefåglar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6EEB68C764B4879928BFC0E923AF2EF"/>
        </w:placeholder>
        <w:text/>
      </w:sdtPr>
      <w:sdtEndPr/>
      <w:sdtContent>
        <w:p w:rsidRPr="009B062B" w:rsidR="006D79C9" w:rsidP="00333E95" w:rsidRDefault="006D79C9" w14:paraId="1AF3D04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1F6BE6" w14:paraId="168A3F03" w14:textId="3B7E5744">
      <w:pPr>
        <w:pStyle w:val="Normalutanindragellerluft"/>
      </w:pPr>
      <w:r>
        <w:t xml:space="preserve">I Gävleborg har vi ett flertal exempel på hur främst skarven bosätter sig </w:t>
      </w:r>
      <w:r w:rsidR="00D4707A">
        <w:t>på olika platser i länet. De förstör</w:t>
      </w:r>
      <w:r w:rsidR="00395236">
        <w:t>, genom sin häckning,</w:t>
      </w:r>
      <w:r w:rsidR="00D4707A">
        <w:t xml:space="preserve"> förutsättningarna </w:t>
      </w:r>
      <w:r>
        <w:t xml:space="preserve">för fiske, boende och </w:t>
      </w:r>
      <w:r w:rsidR="00D4707A">
        <w:t xml:space="preserve">en vårdad </w:t>
      </w:r>
      <w:r>
        <w:t>natur. Bland annat påverka</w:t>
      </w:r>
      <w:r w:rsidR="00D4707A">
        <w:t xml:space="preserve">r stora mängder skarvar </w:t>
      </w:r>
      <w:r>
        <w:t>grönskande träd i</w:t>
      </w:r>
      <w:r w:rsidR="00D4707A">
        <w:t xml:space="preserve"> en</w:t>
      </w:r>
      <w:r>
        <w:t xml:space="preserve"> sådan utsträckning att träden vissnar och dör. </w:t>
      </w:r>
    </w:p>
    <w:p w:rsidR="001F6BE6" w:rsidP="001F6BE6" w:rsidRDefault="001F6BE6" w14:paraId="1EE4D41C" w14:textId="37893E6F">
      <w:pPr>
        <w:ind w:firstLine="0"/>
      </w:pPr>
    </w:p>
    <w:p w:rsidR="001F6BE6" w:rsidP="001F6BE6" w:rsidRDefault="001F6BE6" w14:paraId="272D0503" w14:textId="7A99E55B">
      <w:pPr>
        <w:ind w:firstLine="0"/>
      </w:pPr>
      <w:r>
        <w:t xml:space="preserve">Många medborgare, </w:t>
      </w:r>
      <w:r w:rsidR="00D4707A">
        <w:t>tillsammans med</w:t>
      </w:r>
      <w:r>
        <w:t xml:space="preserve"> de drabbade kommunerna</w:t>
      </w:r>
      <w:r w:rsidR="00395236">
        <w:t>,</w:t>
      </w:r>
      <w:r>
        <w:t xml:space="preserve"> önskar i flera fall kunna göra något åt detta</w:t>
      </w:r>
      <w:r w:rsidR="00395236">
        <w:t xml:space="preserve"> problem. D</w:t>
      </w:r>
      <w:r>
        <w:t xml:space="preserve">ock fastnar man i ett byråkratiskt nätverk av lagstiftning och direktiv som tycks sakna förståelse för de problem som </w:t>
      </w:r>
      <w:r w:rsidR="00395236">
        <w:t>skarven faktiskt innebär för många</w:t>
      </w:r>
      <w:r>
        <w:t>.</w:t>
      </w:r>
    </w:p>
    <w:p w:rsidR="001F6BE6" w:rsidP="001F6BE6" w:rsidRDefault="001F6BE6" w14:paraId="3FD59073" w14:textId="5A6220AE">
      <w:pPr>
        <w:ind w:firstLine="0"/>
      </w:pPr>
    </w:p>
    <w:p w:rsidRPr="001F6BE6" w:rsidR="001F6BE6" w:rsidP="001F6BE6" w:rsidRDefault="001F6BE6" w14:paraId="018C96A5" w14:textId="2A325D1E">
      <w:pPr>
        <w:ind w:firstLine="0"/>
      </w:pPr>
      <w:r>
        <w:t>Det är därför av största vikt att regelverk och direktiv förändras för att möta dagens behov</w:t>
      </w:r>
      <w:r w:rsidR="00395236">
        <w:t>.</w:t>
      </w:r>
      <w:r>
        <w:t xml:space="preserve"> </w:t>
      </w:r>
      <w:r w:rsidR="00395236">
        <w:t>I</w:t>
      </w:r>
      <w:r>
        <w:t xml:space="preserve"> det arbetet behöver regeringen se över den svenska lagstiftningen</w:t>
      </w:r>
      <w:r w:rsidR="00395236">
        <w:t>,</w:t>
      </w:r>
      <w:r>
        <w:t xml:space="preserve"> och förordningar kopplade till denna</w:t>
      </w:r>
      <w:r w:rsidR="00395236">
        <w:t xml:space="preserve">. En översyn av nuvarande </w:t>
      </w:r>
      <w:r>
        <w:t xml:space="preserve">direktiv från </w:t>
      </w:r>
      <w:r w:rsidR="00395236">
        <w:t xml:space="preserve">Europeiska unionen är också nödvändig. Dessa </w:t>
      </w:r>
      <w:r>
        <w:t xml:space="preserve">begränsar </w:t>
      </w:r>
      <w:r w:rsidR="00395236">
        <w:t xml:space="preserve">idag </w:t>
      </w:r>
      <w:r>
        <w:t>Sveriges möjligheter att värna vårt fiske och natur</w:t>
      </w:r>
      <w:r w:rsidR="00395236">
        <w:t>.</w:t>
      </w:r>
    </w:p>
    <w:p w:rsidR="00BB6339" w:rsidP="008E0FE2" w:rsidRDefault="00BB6339" w14:paraId="50A01C4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22A7FD6C0447C795506CD4EA5A38BB"/>
        </w:placeholder>
      </w:sdtPr>
      <w:sdtEndPr>
        <w:rPr>
          <w:i w:val="0"/>
          <w:noProof w:val="0"/>
        </w:rPr>
      </w:sdtEndPr>
      <w:sdtContent>
        <w:p w:rsidR="000C0A35" w:rsidP="000C0A35" w:rsidRDefault="000C0A35" w14:paraId="3B8AB62D" w14:textId="77777777"/>
        <w:p w:rsidRPr="008E0FE2" w:rsidR="000C0A35" w:rsidP="000C0A35" w:rsidRDefault="007D5FBE" w14:paraId="6352E109" w14:textId="12CDE3A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B24D3" w14:paraId="23A5B466" w14:textId="77777777">
        <w:trPr>
          <w:cantSplit/>
        </w:trPr>
        <w:tc>
          <w:tcPr>
            <w:tcW w:w="50" w:type="pct"/>
            <w:vAlign w:val="bottom"/>
          </w:tcPr>
          <w:p w:rsidR="002B24D3" w:rsidRDefault="007D5FBE" w14:paraId="3F83C43F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2B24D3" w:rsidRDefault="007D5FBE" w14:paraId="3D0C8060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737E8562" w14:textId="7D8FEED5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1E48" w14:textId="77777777" w:rsidR="00D64153" w:rsidRDefault="00D64153" w:rsidP="000C1CAD">
      <w:pPr>
        <w:spacing w:line="240" w:lineRule="auto"/>
      </w:pPr>
      <w:r>
        <w:separator/>
      </w:r>
    </w:p>
  </w:endnote>
  <w:endnote w:type="continuationSeparator" w:id="0">
    <w:p w14:paraId="3BE382A6" w14:textId="77777777" w:rsidR="00D64153" w:rsidRDefault="00D6415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C4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5A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A0AC" w14:textId="1DCA9AEA" w:rsidR="00262EA3" w:rsidRPr="000C0A35" w:rsidRDefault="00262EA3" w:rsidP="000C0A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01B1" w14:textId="77777777" w:rsidR="00D64153" w:rsidRDefault="00D64153" w:rsidP="000C1CAD">
      <w:pPr>
        <w:spacing w:line="240" w:lineRule="auto"/>
      </w:pPr>
      <w:r>
        <w:separator/>
      </w:r>
    </w:p>
  </w:footnote>
  <w:footnote w:type="continuationSeparator" w:id="0">
    <w:p w14:paraId="3FC5138A" w14:textId="77777777" w:rsidR="00D64153" w:rsidRDefault="00D6415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8A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AD975E" wp14:editId="1694E4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4FFE4" w14:textId="45E60EFD" w:rsidR="00262EA3" w:rsidRDefault="007D5F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F6BE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8AD975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64153" w14:paraId="1824FFE4" w14:textId="45E60EF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F6BE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FC71B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F5CA" w14:textId="77777777" w:rsidR="00262EA3" w:rsidRDefault="00262EA3" w:rsidP="008563AC">
    <w:pPr>
      <w:jc w:val="right"/>
    </w:pPr>
  </w:p>
  <w:p w14:paraId="10B70B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532F" w14:textId="77777777" w:rsidR="00262EA3" w:rsidRDefault="007D5F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13315A" wp14:editId="20592D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80FA4F" w14:textId="31CE2910" w:rsidR="00262EA3" w:rsidRDefault="007D5F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0A3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6BE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B0F6012" w14:textId="77777777" w:rsidR="00262EA3" w:rsidRPr="008227B3" w:rsidRDefault="007D5F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E5754C" w14:textId="7159881D" w:rsidR="00262EA3" w:rsidRPr="008227B3" w:rsidRDefault="007D5F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0A3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0A35">
          <w:t>:2590</w:t>
        </w:r>
      </w:sdtContent>
    </w:sdt>
  </w:p>
  <w:p w14:paraId="28D1A786" w14:textId="57E5C907" w:rsidR="00262EA3" w:rsidRDefault="007D5F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C0A35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E147B07" w14:textId="6902FB26" w:rsidR="00262EA3" w:rsidRDefault="003E5F63" w:rsidP="00283E0F">
        <w:pPr>
          <w:pStyle w:val="FSHRub2"/>
        </w:pPr>
        <w:r>
          <w:t>Åtgärder mot skarv och andra skadefåglar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C069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75076">
    <w:abstractNumId w:val="9"/>
  </w:num>
  <w:num w:numId="2" w16cid:durableId="680202752">
    <w:abstractNumId w:val="8"/>
  </w:num>
  <w:num w:numId="3" w16cid:durableId="164828134">
    <w:abstractNumId w:val="7"/>
  </w:num>
  <w:num w:numId="4" w16cid:durableId="438261275">
    <w:abstractNumId w:val="6"/>
  </w:num>
  <w:num w:numId="5" w16cid:durableId="1427921979">
    <w:abstractNumId w:val="5"/>
  </w:num>
  <w:num w:numId="6" w16cid:durableId="1845436678">
    <w:abstractNumId w:val="4"/>
  </w:num>
  <w:num w:numId="7" w16cid:durableId="149562901">
    <w:abstractNumId w:val="3"/>
  </w:num>
  <w:num w:numId="8" w16cid:durableId="440687713">
    <w:abstractNumId w:val="2"/>
  </w:num>
  <w:num w:numId="9" w16cid:durableId="727722968">
    <w:abstractNumId w:val="1"/>
  </w:num>
  <w:num w:numId="10" w16cid:durableId="471139753">
    <w:abstractNumId w:val="0"/>
  </w:num>
  <w:num w:numId="11" w16cid:durableId="914436183">
    <w:abstractNumId w:val="27"/>
  </w:num>
  <w:num w:numId="12" w16cid:durableId="927738959">
    <w:abstractNumId w:val="26"/>
  </w:num>
  <w:num w:numId="13" w16cid:durableId="864756658">
    <w:abstractNumId w:val="16"/>
  </w:num>
  <w:num w:numId="14" w16cid:durableId="146361608">
    <w:abstractNumId w:val="19"/>
  </w:num>
  <w:num w:numId="15" w16cid:durableId="620308738">
    <w:abstractNumId w:val="13"/>
  </w:num>
  <w:num w:numId="16" w16cid:durableId="928196571">
    <w:abstractNumId w:val="30"/>
  </w:num>
  <w:num w:numId="17" w16cid:durableId="330646108">
    <w:abstractNumId w:val="37"/>
  </w:num>
  <w:num w:numId="18" w16cid:durableId="1633944114">
    <w:abstractNumId w:val="28"/>
  </w:num>
  <w:num w:numId="19" w16cid:durableId="1763837659">
    <w:abstractNumId w:val="28"/>
  </w:num>
  <w:num w:numId="20" w16cid:durableId="973682677">
    <w:abstractNumId w:val="28"/>
  </w:num>
  <w:num w:numId="21" w16cid:durableId="341512862">
    <w:abstractNumId w:val="23"/>
  </w:num>
  <w:num w:numId="22" w16cid:durableId="2121490576">
    <w:abstractNumId w:val="14"/>
  </w:num>
  <w:num w:numId="23" w16cid:durableId="654332733">
    <w:abstractNumId w:val="20"/>
  </w:num>
  <w:num w:numId="24" w16cid:durableId="1273395907">
    <w:abstractNumId w:val="10"/>
  </w:num>
  <w:num w:numId="25" w16cid:durableId="1404521674">
    <w:abstractNumId w:val="22"/>
  </w:num>
  <w:num w:numId="26" w16cid:durableId="2029745604">
    <w:abstractNumId w:val="33"/>
  </w:num>
  <w:num w:numId="27" w16cid:durableId="388916078">
    <w:abstractNumId w:val="29"/>
  </w:num>
  <w:num w:numId="28" w16cid:durableId="1472096793">
    <w:abstractNumId w:val="25"/>
  </w:num>
  <w:num w:numId="29" w16cid:durableId="37972824">
    <w:abstractNumId w:val="31"/>
  </w:num>
  <w:num w:numId="30" w16cid:durableId="1042169755">
    <w:abstractNumId w:val="15"/>
  </w:num>
  <w:num w:numId="31" w16cid:durableId="1566600996">
    <w:abstractNumId w:val="17"/>
  </w:num>
  <w:num w:numId="32" w16cid:durableId="469204451">
    <w:abstractNumId w:val="12"/>
  </w:num>
  <w:num w:numId="33" w16cid:durableId="135076087">
    <w:abstractNumId w:val="21"/>
  </w:num>
  <w:num w:numId="34" w16cid:durableId="741753633">
    <w:abstractNumId w:val="24"/>
  </w:num>
  <w:num w:numId="35" w16cid:durableId="1522402663">
    <w:abstractNumId w:val="31"/>
    <w:lvlOverride w:ilvl="0">
      <w:startOverride w:val="1"/>
    </w:lvlOverride>
  </w:num>
  <w:num w:numId="36" w16cid:durableId="629015235">
    <w:abstractNumId w:val="36"/>
  </w:num>
  <w:num w:numId="37" w16cid:durableId="1965770237">
    <w:abstractNumId w:val="35"/>
  </w:num>
  <w:num w:numId="38" w16cid:durableId="820773448">
    <w:abstractNumId w:val="32"/>
  </w:num>
  <w:num w:numId="39" w16cid:durableId="407314544">
    <w:abstractNumId w:val="31"/>
    <w:lvlOverride w:ilvl="0">
      <w:startOverride w:val="1"/>
    </w:lvlOverride>
  </w:num>
  <w:num w:numId="40" w16cid:durableId="1620337066">
    <w:abstractNumId w:val="18"/>
  </w:num>
  <w:num w:numId="41" w16cid:durableId="956790321">
    <w:abstractNumId w:val="11"/>
  </w:num>
  <w:num w:numId="42" w16cid:durableId="188220392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F6B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A35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756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7A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4844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BE6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4D3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23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5AB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F63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6CA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5F30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ABB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5FBE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C59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5B1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44B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07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153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ACB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39EAEF"/>
  <w15:chartTrackingRefBased/>
  <w15:docId w15:val="{2F250681-64D0-4C30-B2EC-9DDA2094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E2AB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6E2AB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E2AB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6E2AB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6E2AB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6E2AB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6E2AB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6E2AB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6E2AB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6E2AB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E2AB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E2AB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6E2AB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6E2AB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6E2AB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6E2AB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6E2AB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6E2AB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6E2ABB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6E2AB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6E2AB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E2AB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6E2AB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6E2AB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6E2AB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6E2AB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6E2AB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6E2AB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6E2AB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6E2AB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6E2ABB"/>
  </w:style>
  <w:style w:type="paragraph" w:styleId="Innehll1">
    <w:name w:val="toc 1"/>
    <w:basedOn w:val="Normalutanindragellerluft"/>
    <w:next w:val="Normal"/>
    <w:uiPriority w:val="39"/>
    <w:unhideWhenUsed/>
    <w:rsid w:val="006E2A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6E2AB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6E2AB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6E2AB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6E2AB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6E2ABB"/>
  </w:style>
  <w:style w:type="paragraph" w:styleId="Innehll7">
    <w:name w:val="toc 7"/>
    <w:basedOn w:val="Rubrik6"/>
    <w:next w:val="Normal"/>
    <w:uiPriority w:val="39"/>
    <w:semiHidden/>
    <w:unhideWhenUsed/>
    <w:rsid w:val="006E2AB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6E2ABB"/>
  </w:style>
  <w:style w:type="paragraph" w:styleId="Innehll9">
    <w:name w:val="toc 9"/>
    <w:basedOn w:val="Innehll8"/>
    <w:next w:val="Normal"/>
    <w:uiPriority w:val="39"/>
    <w:semiHidden/>
    <w:unhideWhenUsed/>
    <w:rsid w:val="006E2AB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6E2AB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E2AB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6E2AB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6E2AB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6E2AB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6E2AB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6E2AB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6E2AB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6E2AB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6E2AB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6E2AB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6E2AB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6E2AB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6E2AB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6E2AB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6E2AB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6E2AB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6E2AB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E2A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E2A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E2A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6E2AB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6E2AB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E2AB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E2AB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6E2AB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6E2AB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6E2AB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6E2AB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6E2AB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6E2ABB"/>
  </w:style>
  <w:style w:type="paragraph" w:customStyle="1" w:styleId="RubrikSammanf">
    <w:name w:val="RubrikSammanf"/>
    <w:basedOn w:val="Rubrik1"/>
    <w:next w:val="Normal"/>
    <w:uiPriority w:val="3"/>
    <w:semiHidden/>
    <w:rsid w:val="006E2ABB"/>
  </w:style>
  <w:style w:type="paragraph" w:styleId="Sidfot">
    <w:name w:val="footer"/>
    <w:basedOn w:val="Normalutanindragellerluft"/>
    <w:link w:val="SidfotChar"/>
    <w:uiPriority w:val="7"/>
    <w:unhideWhenUsed/>
    <w:rsid w:val="006E2A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6E2AB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6E2A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6E2AB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6E2AB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6E2AB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6E2AB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6E2AB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6E2A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6E2A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E2AB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E2AB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2A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2AB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6E2A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6E2AB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6E2AB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6E2AB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6E2AB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6E2AB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6E2AB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6E2AB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6E2ABB"/>
    <w:pPr>
      <w:outlineLvl w:val="9"/>
    </w:pPr>
  </w:style>
  <w:style w:type="paragraph" w:customStyle="1" w:styleId="KantrubrikV">
    <w:name w:val="KantrubrikV"/>
    <w:basedOn w:val="Sidhuvud"/>
    <w:qFormat/>
    <w:rsid w:val="006E2AB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6E2AB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6E2AB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E2AB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6E2AB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E2AB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6E2AB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6E2AB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6E2AB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6E2AB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6E2AB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6E2AB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6E2ABB"/>
    <w:pPr>
      <w:ind w:left="720"/>
      <w:contextualSpacing/>
    </w:pPr>
  </w:style>
  <w:style w:type="paragraph" w:customStyle="1" w:styleId="ListaLinje">
    <w:name w:val="ListaLinje"/>
    <w:basedOn w:val="Lista"/>
    <w:qFormat/>
    <w:rsid w:val="006E2AB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6E2AB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6E2AB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6E2AB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6E2AB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6E2AB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6E2AB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6E2AB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6E2AB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6E2AB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6E2AB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6E2AB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6E2AB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6E2AB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6E2AB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6E2AB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6E2AB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F5ADAC6E514A08A3B9F2F2040A4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9D1A9-A45F-4BC6-AE6F-88340C2D065A}"/>
      </w:docPartPr>
      <w:docPartBody>
        <w:p w:rsidR="00425299" w:rsidRDefault="00425299">
          <w:pPr>
            <w:pStyle w:val="EEF5ADAC6E514A08A3B9F2F2040A4A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EEB68C764B4879928BFC0E923AF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9FAB9-F42A-4939-836B-1C7251850AF3}"/>
      </w:docPartPr>
      <w:docPartBody>
        <w:p w:rsidR="00425299" w:rsidRDefault="00425299">
          <w:pPr>
            <w:pStyle w:val="A6EEB68C764B4879928BFC0E923AF2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22A7FD6C0447C795506CD4EA5A3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459F1-692B-427F-B265-B7CEA5EFB21E}"/>
      </w:docPartPr>
      <w:docPartBody>
        <w:p w:rsidR="00C20B4E" w:rsidRDefault="00C20B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82689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99"/>
    <w:rsid w:val="00292AC3"/>
    <w:rsid w:val="003A3A38"/>
    <w:rsid w:val="003C45AB"/>
    <w:rsid w:val="00425299"/>
    <w:rsid w:val="005A4654"/>
    <w:rsid w:val="0074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EF5ADAC6E514A08A3B9F2F2040A4A95">
    <w:name w:val="EEF5ADAC6E514A08A3B9F2F2040A4A95"/>
  </w:style>
  <w:style w:type="paragraph" w:customStyle="1" w:styleId="88961B5639374F7B94AC90F205706C36">
    <w:name w:val="88961B5639374F7B94AC90F205706C36"/>
  </w:style>
  <w:style w:type="paragraph" w:customStyle="1" w:styleId="A6EEB68C764B4879928BFC0E923AF2EF">
    <w:name w:val="A6EEB68C764B4879928BFC0E923AF2EF"/>
  </w:style>
  <w:style w:type="paragraph" w:customStyle="1" w:styleId="ACFE7F0A34DC496CA89D0C58FDB91F9E">
    <w:name w:val="ACFE7F0A34DC496CA89D0C58FDB91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23E15D-5D2D-4553-8A06-103A3E0FE8A4}"/>
</file>

<file path=customXml/itemProps2.xml><?xml version="1.0" encoding="utf-8"?>
<ds:datastoreItem xmlns:ds="http://schemas.openxmlformats.org/officeDocument/2006/customXml" ds:itemID="{D760FADE-6796-43F1-BB55-A5741A96D8A0}"/>
</file>

<file path=customXml/itemProps3.xml><?xml version="1.0" encoding="utf-8"?>
<ds:datastoreItem xmlns:ds="http://schemas.openxmlformats.org/officeDocument/2006/customXml" ds:itemID="{095BBC3F-DDDC-4D22-AFC8-872558106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999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Underlätta åtgärder mot skarv och andra skadefåglar</vt:lpstr>
      <vt:lpstr>
      </vt:lpstr>
    </vt:vector>
  </TitlesOfParts>
  <Company>Sveriges riksdag</Company>
  <LinksUpToDate>false</LinksUpToDate>
  <CharactersWithSpaces>1169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