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DC3E8B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B4587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8435A0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CB4587">
              <w:rPr>
                <w:sz w:val="22"/>
                <w:szCs w:val="22"/>
              </w:rPr>
              <w:t>10-20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E71383" w14:textId="061E746B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1.00–</w:t>
            </w:r>
            <w:r w:rsidR="004C5419">
              <w:rPr>
                <w:sz w:val="22"/>
                <w:szCs w:val="22"/>
              </w:rPr>
              <w:t>11.19</w:t>
            </w:r>
          </w:p>
          <w:p w14:paraId="45D12A8F" w14:textId="3DBD1C4E" w:rsidR="00CB4587" w:rsidRDefault="00CB4587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12.00–</w:t>
            </w:r>
            <w:r w:rsidR="00DE2BED">
              <w:rPr>
                <w:sz w:val="22"/>
                <w:szCs w:val="22"/>
              </w:rPr>
              <w:t>13.</w:t>
            </w:r>
            <w:r w:rsidR="00D15618">
              <w:rPr>
                <w:sz w:val="22"/>
                <w:szCs w:val="22"/>
              </w:rPr>
              <w:t>28</w:t>
            </w:r>
          </w:p>
          <w:p w14:paraId="40538019" w14:textId="01A1144B" w:rsidR="00E96AD5" w:rsidRPr="00477C9F" w:rsidRDefault="00F916CE" w:rsidP="00E96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96AD5">
              <w:rPr>
                <w:sz w:val="22"/>
                <w:szCs w:val="22"/>
              </w:rPr>
              <w:t>.</w:t>
            </w:r>
            <w:r w:rsidR="00D15618">
              <w:rPr>
                <w:sz w:val="22"/>
                <w:szCs w:val="22"/>
              </w:rPr>
              <w:t>4</w:t>
            </w:r>
            <w:r w:rsidR="00D23885">
              <w:rPr>
                <w:sz w:val="22"/>
                <w:szCs w:val="22"/>
              </w:rPr>
              <w:t>1</w:t>
            </w:r>
            <w:r w:rsidR="00E96AD5">
              <w:rPr>
                <w:sz w:val="22"/>
                <w:szCs w:val="22"/>
              </w:rPr>
              <w:t>–</w:t>
            </w:r>
            <w:r w:rsidR="00DB5EF1">
              <w:rPr>
                <w:sz w:val="22"/>
                <w:szCs w:val="22"/>
              </w:rPr>
              <w:t>14.18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1E151D9D" w14:textId="41F2B23F" w:rsidR="00A92CA1" w:rsidRDefault="00A92CA1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6ACFFAB" w14:textId="77777777" w:rsidR="000D3F81" w:rsidRDefault="000D3F81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30FC5AA" w14:textId="77777777" w:rsidR="00A92CA1" w:rsidRPr="00477C9F" w:rsidRDefault="00A92CA1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7945C8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7F8BDA5" w14:textId="77777777" w:rsidR="00CB4587" w:rsidRDefault="00CB458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B4587">
              <w:rPr>
                <w:b/>
                <w:bCs/>
                <w:color w:val="000000"/>
                <w:sz w:val="22"/>
                <w:szCs w:val="22"/>
              </w:rPr>
              <w:t xml:space="preserve">Offentlig utfrågning med näringsminister Ibrahim </w:t>
            </w:r>
            <w:proofErr w:type="spellStart"/>
            <w:r w:rsidRPr="00CB4587">
              <w:rPr>
                <w:b/>
                <w:bCs/>
                <w:color w:val="000000"/>
                <w:sz w:val="22"/>
                <w:szCs w:val="22"/>
              </w:rPr>
              <w:t>Baylan</w:t>
            </w:r>
            <w:proofErr w:type="spellEnd"/>
          </w:p>
          <w:p w14:paraId="70EC3F31" w14:textId="77777777" w:rsidR="00CB4587" w:rsidRDefault="00CB458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0538024" w14:textId="209ACB4C" w:rsidR="008273F4" w:rsidRPr="00CB4587" w:rsidRDefault="00CB4587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4587">
              <w:rPr>
                <w:snapToGrid w:val="0"/>
                <w:sz w:val="22"/>
                <w:szCs w:val="22"/>
              </w:rPr>
              <w:t xml:space="preserve">Utskottet höll en offentlig utfrågning </w:t>
            </w:r>
            <w:r w:rsidRPr="00CB4587">
              <w:rPr>
                <w:bCs/>
                <w:color w:val="000000"/>
                <w:sz w:val="22"/>
                <w:szCs w:val="22"/>
              </w:rPr>
              <w:t xml:space="preserve">med näringsminister Ibrahim </w:t>
            </w:r>
            <w:proofErr w:type="spellStart"/>
            <w:r w:rsidRPr="00CB4587">
              <w:rPr>
                <w:bCs/>
                <w:color w:val="000000"/>
                <w:sz w:val="22"/>
                <w:szCs w:val="22"/>
              </w:rPr>
              <w:t>Baylan</w:t>
            </w:r>
            <w:proofErr w:type="spellEnd"/>
            <w:r w:rsidRPr="00CB4587">
              <w:rPr>
                <w:bCs/>
                <w:color w:val="000000"/>
                <w:sz w:val="22"/>
                <w:szCs w:val="22"/>
              </w:rPr>
              <w:t xml:space="preserve">, rörande granskningsärende 5 och 10 </w:t>
            </w:r>
            <w:r w:rsidRPr="00CB4587">
              <w:rPr>
                <w:color w:val="000000"/>
                <w:sz w:val="22"/>
                <w:szCs w:val="22"/>
              </w:rPr>
              <w:t>Regeringens agerande i förhållande till riksdagens budgetbeslut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B4587">
              <w:rPr>
                <w:color w:val="000000"/>
                <w:sz w:val="22"/>
                <w:szCs w:val="22"/>
              </w:rPr>
              <w:br/>
            </w:r>
          </w:p>
        </w:tc>
      </w:tr>
      <w:tr w:rsidR="00E96AD5" w:rsidRPr="00477C9F" w14:paraId="5C62DA78" w14:textId="77777777" w:rsidTr="007945C8">
        <w:tc>
          <w:tcPr>
            <w:tcW w:w="567" w:type="dxa"/>
          </w:tcPr>
          <w:p w14:paraId="489D63F3" w14:textId="60CA93BF" w:rsidR="00E96AD5" w:rsidRPr="002E7A56" w:rsidRDefault="00E96A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30C43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07914734" w14:textId="77777777" w:rsidR="00E96AD5" w:rsidRPr="00092FD7" w:rsidRDefault="00E96AD5" w:rsidP="00E96A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B653D13" w14:textId="77777777" w:rsidR="00E96AD5" w:rsidRPr="00AE523C" w:rsidRDefault="00E96AD5" w:rsidP="00E96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CCE1B4" w14:textId="77777777" w:rsidR="00E96AD5" w:rsidRDefault="00E96AD5" w:rsidP="00E96A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59102B88" w14:textId="541578EC" w:rsidR="00E96AD5" w:rsidRPr="00CB4587" w:rsidRDefault="00E96AD5" w:rsidP="00E96AD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273F4" w:rsidRPr="00477C9F" w14:paraId="6A868AE3" w14:textId="77777777" w:rsidTr="007945C8">
        <w:tc>
          <w:tcPr>
            <w:tcW w:w="567" w:type="dxa"/>
          </w:tcPr>
          <w:p w14:paraId="576005AB" w14:textId="03FA4FD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54D0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D1E761A" w14:textId="77777777" w:rsidR="00CB4587" w:rsidRDefault="00CB458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B4587">
              <w:rPr>
                <w:b/>
                <w:bCs/>
                <w:color w:val="000000"/>
                <w:sz w:val="22"/>
                <w:szCs w:val="22"/>
              </w:rPr>
              <w:t xml:space="preserve">Offentlig utfrågning med miljö- och klimatminister Isabella </w:t>
            </w:r>
            <w:proofErr w:type="spellStart"/>
            <w:r w:rsidRPr="00CB4587">
              <w:rPr>
                <w:b/>
                <w:bCs/>
                <w:color w:val="000000"/>
                <w:sz w:val="22"/>
                <w:szCs w:val="22"/>
              </w:rPr>
              <w:t>Lövin</w:t>
            </w:r>
            <w:proofErr w:type="spellEnd"/>
          </w:p>
          <w:p w14:paraId="12B1F29F" w14:textId="77777777" w:rsidR="00CB4587" w:rsidRDefault="00CB4587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4353C30" w14:textId="05DB65A5" w:rsidR="00A92CA1" w:rsidRPr="00A92CA1" w:rsidRDefault="00CB4587" w:rsidP="00A92CA1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B458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Pr="00CB4587">
              <w:rPr>
                <w:bCs/>
                <w:color w:val="000000"/>
                <w:sz w:val="22"/>
                <w:szCs w:val="22"/>
              </w:rPr>
              <w:t xml:space="preserve">miljö- och klimatminister Isabella </w:t>
            </w:r>
            <w:proofErr w:type="spellStart"/>
            <w:r w:rsidRPr="00CB4587">
              <w:rPr>
                <w:bCs/>
                <w:color w:val="000000"/>
                <w:sz w:val="22"/>
                <w:szCs w:val="22"/>
              </w:rPr>
              <w:t>Lövin</w:t>
            </w:r>
            <w:proofErr w:type="spellEnd"/>
            <w:r w:rsidRPr="00CB4587">
              <w:rPr>
                <w:bCs/>
                <w:color w:val="000000"/>
                <w:sz w:val="22"/>
                <w:szCs w:val="22"/>
              </w:rPr>
              <w:t xml:space="preserve">, rörande granskningsärende 25 </w:t>
            </w:r>
            <w:r w:rsidRPr="00CB4587">
              <w:rPr>
                <w:color w:val="000000"/>
                <w:sz w:val="22"/>
                <w:szCs w:val="22"/>
              </w:rPr>
              <w:t>Regeringens agerande i samband med tillståndsärende om utbyggnad av raffinaderi i Lysekil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9C66111" w14:textId="7F1ED4C9" w:rsidR="006534C9" w:rsidRPr="00CB4587" w:rsidRDefault="006534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96AD5" w:rsidRPr="00477C9F" w14:paraId="2C2B0E0D" w14:textId="77777777" w:rsidTr="007945C8">
        <w:tc>
          <w:tcPr>
            <w:tcW w:w="567" w:type="dxa"/>
          </w:tcPr>
          <w:p w14:paraId="3E6EA770" w14:textId="7B387C1C" w:rsidR="00E96AD5" w:rsidRDefault="00E96A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54D0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0CFBACC8" w14:textId="77777777" w:rsidR="00E96AD5" w:rsidRPr="00092FD7" w:rsidRDefault="00E96AD5" w:rsidP="00E96A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2E2027D5" w14:textId="77777777" w:rsidR="00E96AD5" w:rsidRPr="00AE523C" w:rsidRDefault="00E96AD5" w:rsidP="00E96A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7762FA" w14:textId="77777777" w:rsidR="00E96AD5" w:rsidRDefault="00E96AD5" w:rsidP="00E96A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361A5B3D" w14:textId="7AFD5373" w:rsidR="00E96AD5" w:rsidRPr="00CB4587" w:rsidRDefault="00E96AD5" w:rsidP="00E96AD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7FF3" w:rsidRPr="00477C9F" w14:paraId="078D0B29" w14:textId="77777777" w:rsidTr="007945C8">
        <w:tc>
          <w:tcPr>
            <w:tcW w:w="567" w:type="dxa"/>
          </w:tcPr>
          <w:p w14:paraId="44A5C129" w14:textId="2C0697E1" w:rsidR="00797FF3" w:rsidRDefault="00797FF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D3F8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57FFB85B" w14:textId="77777777" w:rsidR="00797FF3" w:rsidRPr="00E27C6D" w:rsidRDefault="00797FF3" w:rsidP="00797F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08505F17" w14:textId="77777777" w:rsidR="00797FF3" w:rsidRPr="00E27C6D" w:rsidRDefault="00797FF3" w:rsidP="00797F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5CBBA4" w14:textId="442F2FAB" w:rsidR="00797FF3" w:rsidRPr="00E27C6D" w:rsidRDefault="00797FF3" w:rsidP="00797F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7C6D">
              <w:rPr>
                <w:snapToGrid w:val="0"/>
                <w:sz w:val="22"/>
                <w:szCs w:val="22"/>
              </w:rPr>
              <w:t>Se protokoll 2020/21:</w:t>
            </w:r>
            <w:r>
              <w:rPr>
                <w:snapToGrid w:val="0"/>
                <w:sz w:val="22"/>
                <w:szCs w:val="22"/>
              </w:rPr>
              <w:t>8</w:t>
            </w:r>
          </w:p>
          <w:p w14:paraId="25F01CC9" w14:textId="77777777" w:rsidR="00797FF3" w:rsidRPr="00092FD7" w:rsidRDefault="00797FF3" w:rsidP="00E96A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7945C8">
        <w:tc>
          <w:tcPr>
            <w:tcW w:w="567" w:type="dxa"/>
          </w:tcPr>
          <w:p w14:paraId="47A39D9D" w14:textId="7B7D83F8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3F8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1B87CC8" w14:textId="77777777" w:rsidR="001F04AC" w:rsidRPr="00844B98" w:rsidRDefault="001F04AC" w:rsidP="001F0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44B98">
              <w:rPr>
                <w:b/>
                <w:bCs/>
                <w:color w:val="000000"/>
                <w:sz w:val="22"/>
                <w:szCs w:val="22"/>
              </w:rPr>
              <w:t>Regeringens styrning av Arbetsförmedlingen – G16</w:t>
            </w:r>
          </w:p>
          <w:p w14:paraId="15CA932F" w14:textId="177D3C68" w:rsidR="00CB4587" w:rsidRPr="00CB4587" w:rsidRDefault="00CB458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831C73" w14:textId="14654A52" w:rsidR="00CB4587" w:rsidRDefault="00CB458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458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beslutade</w:t>
            </w:r>
            <w:r w:rsidR="00EA5892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7C345B">
              <w:rPr>
                <w:snapToGrid w:val="0"/>
                <w:sz w:val="22"/>
                <w:szCs w:val="22"/>
              </w:rPr>
              <w:t xml:space="preserve">på grund av de </w:t>
            </w:r>
            <w:r w:rsidR="001F04AC">
              <w:rPr>
                <w:snapToGrid w:val="0"/>
                <w:sz w:val="22"/>
                <w:szCs w:val="22"/>
              </w:rPr>
              <w:t>rese</w:t>
            </w:r>
            <w:r w:rsidR="007C345B">
              <w:rPr>
                <w:snapToGrid w:val="0"/>
                <w:sz w:val="22"/>
                <w:szCs w:val="22"/>
              </w:rPr>
              <w:t xml:space="preserve">restriktioner som införts i Belgien med anledning av </w:t>
            </w:r>
            <w:proofErr w:type="spellStart"/>
            <w:r w:rsidR="007C345B">
              <w:rPr>
                <w:snapToGrid w:val="0"/>
                <w:sz w:val="22"/>
                <w:szCs w:val="22"/>
              </w:rPr>
              <w:t>coronapandemin</w:t>
            </w:r>
            <w:proofErr w:type="spellEnd"/>
            <w:r w:rsidR="007C345B">
              <w:rPr>
                <w:snapToGrid w:val="0"/>
                <w:sz w:val="22"/>
                <w:szCs w:val="22"/>
              </w:rPr>
              <w:t>, att Ylva Johansson</w:t>
            </w:r>
            <w:r w:rsidR="001F04AC">
              <w:rPr>
                <w:snapToGrid w:val="0"/>
                <w:sz w:val="22"/>
                <w:szCs w:val="22"/>
              </w:rPr>
              <w:t>s medverkan</w:t>
            </w:r>
            <w:r w:rsidR="007C345B">
              <w:rPr>
                <w:snapToGrid w:val="0"/>
                <w:sz w:val="22"/>
                <w:szCs w:val="22"/>
              </w:rPr>
              <w:t xml:space="preserve"> i utskottets utfrågning</w:t>
            </w:r>
            <w:r w:rsidR="001F04AC">
              <w:rPr>
                <w:snapToGrid w:val="0"/>
                <w:sz w:val="22"/>
                <w:szCs w:val="22"/>
              </w:rPr>
              <w:t xml:space="preserve"> kan ske</w:t>
            </w:r>
            <w:r w:rsidR="007C345B">
              <w:rPr>
                <w:snapToGrid w:val="0"/>
                <w:sz w:val="22"/>
                <w:szCs w:val="22"/>
              </w:rPr>
              <w:t xml:space="preserve"> via videolänk från Bryssel.</w:t>
            </w:r>
          </w:p>
          <w:p w14:paraId="6AE27B08" w14:textId="0B0AF436" w:rsidR="00670574" w:rsidRPr="00CB4587" w:rsidRDefault="00670574" w:rsidP="001F0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F04AC" w:rsidRPr="00477C9F" w14:paraId="08245835" w14:textId="77777777" w:rsidTr="007945C8">
        <w:tc>
          <w:tcPr>
            <w:tcW w:w="567" w:type="dxa"/>
          </w:tcPr>
          <w:p w14:paraId="7ECDDC6F" w14:textId="122EE5D8" w:rsidR="001F04AC" w:rsidRDefault="000D3F8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1F04AC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E1E7B08" w14:textId="2C07CFDD" w:rsidR="001F04AC" w:rsidRDefault="001F04AC" w:rsidP="001F0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7AFA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2078E3AF" w14:textId="77777777" w:rsidR="001F04AC" w:rsidRDefault="001F04AC" w:rsidP="001F0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F19E8F" w14:textId="27011F2F" w:rsidR="001F04AC" w:rsidRPr="00CB4587" w:rsidRDefault="001F04AC" w:rsidP="001F0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utfrågningen med statsminister Stefan Löfven </w:t>
            </w:r>
            <w:r w:rsidRPr="00A92CA1">
              <w:rPr>
                <w:snapToGrid w:val="0"/>
                <w:sz w:val="22"/>
                <w:szCs w:val="22"/>
              </w:rPr>
              <w:t>även ska omfatta konstitutionsutskottets granskningsärende nr 25 Regeringens agerande i samband med tillståndsärende om utbyggnad av raffinaderi i Lysekil.</w:t>
            </w:r>
          </w:p>
          <w:p w14:paraId="3A8E822A" w14:textId="77777777" w:rsidR="001F04AC" w:rsidRPr="00844B98" w:rsidRDefault="001F04AC" w:rsidP="001F04A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7945C8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2C345AA0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69348824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7945C8">
              <w:rPr>
                <w:sz w:val="22"/>
                <w:szCs w:val="22"/>
              </w:rPr>
              <w:t>t</w:t>
            </w:r>
            <w:r w:rsidRPr="002E7A56">
              <w:rPr>
                <w:sz w:val="22"/>
                <w:szCs w:val="22"/>
              </w:rPr>
              <w:t xml:space="preserve"> </w:t>
            </w:r>
            <w:r w:rsidR="007945C8">
              <w:rPr>
                <w:sz w:val="22"/>
                <w:szCs w:val="22"/>
              </w:rPr>
              <w:t>2020-10-22</w:t>
            </w:r>
          </w:p>
          <w:p w14:paraId="40538056" w14:textId="1F57CCAF" w:rsidR="00AF32C5" w:rsidRPr="00DC1007" w:rsidRDefault="008273F4" w:rsidP="007945C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739721F6" w14:textId="39F70548" w:rsidR="000D3F81" w:rsidRDefault="000D3F81">
      <w:pPr>
        <w:widowControl/>
        <w:rPr>
          <w:sz w:val="22"/>
          <w:szCs w:val="22"/>
        </w:rPr>
      </w:pPr>
    </w:p>
    <w:p w14:paraId="549278BE" w14:textId="77777777" w:rsidR="000D3F81" w:rsidRDefault="000D3F81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F9C492" w14:textId="77777777" w:rsidR="002A04AD" w:rsidRDefault="002A04AD">
      <w:pPr>
        <w:widowControl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95"/>
        <w:gridCol w:w="356"/>
        <w:gridCol w:w="29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9"/>
        <w:gridCol w:w="148"/>
        <w:gridCol w:w="355"/>
        <w:gridCol w:w="359"/>
        <w:gridCol w:w="355"/>
        <w:gridCol w:w="250"/>
        <w:gridCol w:w="14"/>
        <w:gridCol w:w="60"/>
      </w:tblGrid>
      <w:tr w:rsidR="00D93C2E" w14:paraId="79DE2F22" w14:textId="77777777" w:rsidTr="00E668BF">
        <w:trPr>
          <w:gridAfter w:val="2"/>
          <w:wAfter w:w="44" w:type="pct"/>
        </w:trPr>
        <w:tc>
          <w:tcPr>
            <w:tcW w:w="18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2EC72D1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E96AD5">
              <w:rPr>
                <w:sz w:val="16"/>
                <w:szCs w:val="16"/>
              </w:rPr>
              <w:t>8</w:t>
            </w:r>
          </w:p>
        </w:tc>
      </w:tr>
      <w:tr w:rsidR="00EE68A3" w:rsidRPr="00E931D7" w14:paraId="612DC205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5027574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793E3C">
              <w:rPr>
                <w:sz w:val="20"/>
              </w:rPr>
              <w:t>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527C0C3F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C74EF">
              <w:rPr>
                <w:sz w:val="20"/>
              </w:rPr>
              <w:t xml:space="preserve"> </w:t>
            </w:r>
            <w:r w:rsidR="00793E3C">
              <w:rPr>
                <w:sz w:val="20"/>
              </w:rPr>
              <w:t>3</w:t>
            </w:r>
            <w:r w:rsidR="007C74EF">
              <w:rPr>
                <w:sz w:val="20"/>
              </w:rPr>
              <w:t>–</w:t>
            </w:r>
            <w:r w:rsidR="00764567">
              <w:rPr>
                <w:sz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6E365BA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7C74EF">
              <w:rPr>
                <w:sz w:val="20"/>
              </w:rPr>
              <w:t xml:space="preserve"> </w:t>
            </w:r>
            <w:r w:rsidR="000D3F81">
              <w:rPr>
                <w:sz w:val="20"/>
              </w:rPr>
              <w:t>5–6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1F37541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F04AC">
              <w:rPr>
                <w:sz w:val="20"/>
              </w:rPr>
              <w:t xml:space="preserve"> </w:t>
            </w:r>
            <w:r w:rsidR="000D3F81">
              <w:rPr>
                <w:sz w:val="20"/>
              </w:rPr>
              <w:t>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E668BF" w:rsidRPr="008E2326" w14:paraId="74A6DCAE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E668BF" w:rsidRPr="00F24B88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2782215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0595F66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3A2861B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1A7EECA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507177CE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4644FD0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51B93C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3A388AB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124A261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C639178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2A3232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6E02285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262E1F9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41A38B7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1E758093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E668BF" w:rsidRPr="00FE2AC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0C4CBD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E1B45B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3407E9E6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A29D83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0AA454F0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56B5F616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28BED6D0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47B25C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221884D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38AC2A3C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E668BF" w:rsidRPr="000700C4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5FAC2F9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A50A1E4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365F24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7A3529A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36B3EC7B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E668BF" w:rsidRPr="000700C4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6804215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25F9048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590D631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648BEC6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69452C1A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017BC3D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32B6C3F9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719F518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66F8BAE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7918486A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78F88DB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172ED594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0806AE23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6F2806F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051F3D54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6D27AE3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7AC443D0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03533A5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6D9F142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786F0E75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2287AA1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566A737A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2AF1522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0AD51CD3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1524DB7E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7E10D52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4CDD0555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A92C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06EA61E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2CBF797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68BF" w:rsidRPr="008E2326" w14:paraId="5B97466C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E668BF" w:rsidRPr="004B210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726093B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56226AF0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68BA34A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48A451A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0BC956B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20B98C4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016D69F5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4A81E54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62DE4C9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3E3AFC3A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2652EF6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5D869DA4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446622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052C0DA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14AE7EE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51EA28F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105A7AEB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4B3098A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061565C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0CDEDE2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E668BF" w:rsidRPr="008E2326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6C2C424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7A2A3C3F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25D564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7DEDC15A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E931D7" w14:paraId="5A1A4792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E668BF" w:rsidRPr="00E931D7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E9D4BA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E668BF" w:rsidRPr="008E2326" w:rsidRDefault="00E668BF" w:rsidP="00E668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32304555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E668BF" w:rsidRPr="008E2326" w:rsidRDefault="00E668BF" w:rsidP="00E668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3B0BF3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E668BF" w:rsidRPr="008E2326" w:rsidRDefault="00E668BF" w:rsidP="00E668BF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36532F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4156238A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0A7907C3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251F9FE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587C00B3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E668BF" w:rsidRPr="00B91BEE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1708854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E668BF" w:rsidRPr="008E2326" w:rsidRDefault="00E668BF" w:rsidP="00E668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3050BE2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474E70CC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51A79ADA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4945D3F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F1118D9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E668BF" w:rsidRPr="008E2326" w:rsidRDefault="00E668BF" w:rsidP="00E668BF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3A3CE58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35D839D4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437836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2889068B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5EC6D4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16E12796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67E31FE3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27510FA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209E3948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A29B6C0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56B8673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1DA885C7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58BE06E9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23A4B4B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10831F4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1A3B9DF3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7B5C1B3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A80381C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A08FADA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2BB9FD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4A5FC87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11D8446A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33AAA13B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5DC7FE4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3C27888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57DF1A6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1C4062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66126CC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E668BF" w:rsidRPr="008E2326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09A7D87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627163B0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F95A43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178C16D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4982355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30D4C21D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77D3B00B" w:rsidR="00E668BF" w:rsidRPr="00A92CA1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92CA1"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7F6DAAE8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74543F0B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4500E80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0698303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4EB40FF8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2E2B1D81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8E2326" w14:paraId="728F87B4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E668BF" w:rsidRPr="00A571A1" w:rsidRDefault="00E668BF" w:rsidP="00E668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E668BF" w:rsidRPr="00214135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E668BF" w:rsidRPr="00794BEC" w14:paraId="527E35B6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</w:trPr>
        <w:tc>
          <w:tcPr>
            <w:tcW w:w="1869" w:type="pct"/>
            <w:gridSpan w:val="3"/>
            <w:tcBorders>
              <w:top w:val="single" w:sz="4" w:space="0" w:color="auto"/>
            </w:tcBorders>
          </w:tcPr>
          <w:p w14:paraId="206608EA" w14:textId="77777777" w:rsidR="00E668BF" w:rsidRPr="00794BEC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1" w:type="pct"/>
            <w:gridSpan w:val="17"/>
            <w:tcBorders>
              <w:top w:val="single" w:sz="4" w:space="0" w:color="auto"/>
            </w:tcBorders>
          </w:tcPr>
          <w:p w14:paraId="0570C690" w14:textId="77777777" w:rsidR="00E668BF" w:rsidRPr="00794BEC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E668BF" w:rsidRPr="00794BEC" w14:paraId="56DBC857" w14:textId="77777777" w:rsidTr="00E668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</w:trPr>
        <w:tc>
          <w:tcPr>
            <w:tcW w:w="1869" w:type="pct"/>
            <w:gridSpan w:val="3"/>
          </w:tcPr>
          <w:p w14:paraId="4EDF782F" w14:textId="77777777" w:rsidR="00E668BF" w:rsidRPr="00794BEC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1" w:type="pct"/>
            <w:gridSpan w:val="17"/>
          </w:tcPr>
          <w:p w14:paraId="6E128095" w14:textId="77777777" w:rsidR="00E668BF" w:rsidRPr="00794BEC" w:rsidRDefault="00E668BF" w:rsidP="00E668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4786B"/>
    <w:rsid w:val="0005450C"/>
    <w:rsid w:val="000700C4"/>
    <w:rsid w:val="00084FFF"/>
    <w:rsid w:val="000A10F5"/>
    <w:rsid w:val="000A4BCF"/>
    <w:rsid w:val="000A7BE7"/>
    <w:rsid w:val="000A7D87"/>
    <w:rsid w:val="000B4B17"/>
    <w:rsid w:val="000B7C05"/>
    <w:rsid w:val="000C1630"/>
    <w:rsid w:val="000D3F81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4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2C5C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43A83"/>
    <w:rsid w:val="00346514"/>
    <w:rsid w:val="00360479"/>
    <w:rsid w:val="0037107E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E67D5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120"/>
    <w:rsid w:val="00454E3F"/>
    <w:rsid w:val="00477C9F"/>
    <w:rsid w:val="00490212"/>
    <w:rsid w:val="00494D58"/>
    <w:rsid w:val="004B2106"/>
    <w:rsid w:val="004B6D8F"/>
    <w:rsid w:val="004C5419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3985"/>
    <w:rsid w:val="005358B4"/>
    <w:rsid w:val="00554348"/>
    <w:rsid w:val="005650F7"/>
    <w:rsid w:val="00577B92"/>
    <w:rsid w:val="00581568"/>
    <w:rsid w:val="00586400"/>
    <w:rsid w:val="005C1541"/>
    <w:rsid w:val="005C2F5F"/>
    <w:rsid w:val="005E28B9"/>
    <w:rsid w:val="005E3287"/>
    <w:rsid w:val="005E439C"/>
    <w:rsid w:val="005E614D"/>
    <w:rsid w:val="00612FF5"/>
    <w:rsid w:val="00614737"/>
    <w:rsid w:val="00630C43"/>
    <w:rsid w:val="00640520"/>
    <w:rsid w:val="006503A2"/>
    <w:rsid w:val="006534C9"/>
    <w:rsid w:val="00670574"/>
    <w:rsid w:val="006A151D"/>
    <w:rsid w:val="006A511D"/>
    <w:rsid w:val="006B151B"/>
    <w:rsid w:val="006B7B0C"/>
    <w:rsid w:val="006C21FA"/>
    <w:rsid w:val="006C7CA8"/>
    <w:rsid w:val="006D3126"/>
    <w:rsid w:val="0071773D"/>
    <w:rsid w:val="00723D66"/>
    <w:rsid w:val="00726EE5"/>
    <w:rsid w:val="007421F4"/>
    <w:rsid w:val="00750FF0"/>
    <w:rsid w:val="007615A5"/>
    <w:rsid w:val="00764567"/>
    <w:rsid w:val="00767BDA"/>
    <w:rsid w:val="00782EA9"/>
    <w:rsid w:val="00783D2C"/>
    <w:rsid w:val="00787586"/>
    <w:rsid w:val="00793E3C"/>
    <w:rsid w:val="007945C8"/>
    <w:rsid w:val="00797FF3"/>
    <w:rsid w:val="007B0C0A"/>
    <w:rsid w:val="007C345B"/>
    <w:rsid w:val="007C74EF"/>
    <w:rsid w:val="007D20C2"/>
    <w:rsid w:val="007D25C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4CC7"/>
    <w:rsid w:val="00A744C3"/>
    <w:rsid w:val="00A84DE6"/>
    <w:rsid w:val="00A8695B"/>
    <w:rsid w:val="00A9262A"/>
    <w:rsid w:val="00A92CA1"/>
    <w:rsid w:val="00A9464E"/>
    <w:rsid w:val="00AA5BE7"/>
    <w:rsid w:val="00AA71AD"/>
    <w:rsid w:val="00AC1FEE"/>
    <w:rsid w:val="00AC2BE8"/>
    <w:rsid w:val="00AC3349"/>
    <w:rsid w:val="00AD797B"/>
    <w:rsid w:val="00AF32C5"/>
    <w:rsid w:val="00AF6DAF"/>
    <w:rsid w:val="00AF7C8D"/>
    <w:rsid w:val="00B0026A"/>
    <w:rsid w:val="00B15788"/>
    <w:rsid w:val="00B17845"/>
    <w:rsid w:val="00B3669D"/>
    <w:rsid w:val="00B54D41"/>
    <w:rsid w:val="00B56452"/>
    <w:rsid w:val="00B6245C"/>
    <w:rsid w:val="00B639E1"/>
    <w:rsid w:val="00B64A91"/>
    <w:rsid w:val="00B70E21"/>
    <w:rsid w:val="00B74AFA"/>
    <w:rsid w:val="00B9203B"/>
    <w:rsid w:val="00B97ED5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76D23"/>
    <w:rsid w:val="00C84F0D"/>
    <w:rsid w:val="00C919F3"/>
    <w:rsid w:val="00C92589"/>
    <w:rsid w:val="00C93236"/>
    <w:rsid w:val="00CA39FE"/>
    <w:rsid w:val="00CA6878"/>
    <w:rsid w:val="00CA6EF0"/>
    <w:rsid w:val="00CB4587"/>
    <w:rsid w:val="00CB5394"/>
    <w:rsid w:val="00CB6A34"/>
    <w:rsid w:val="00CB7431"/>
    <w:rsid w:val="00CD4CA0"/>
    <w:rsid w:val="00D15618"/>
    <w:rsid w:val="00D23885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B5EF1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E2BED"/>
    <w:rsid w:val="00DF23EB"/>
    <w:rsid w:val="00E14E39"/>
    <w:rsid w:val="00E33857"/>
    <w:rsid w:val="00E34AC9"/>
    <w:rsid w:val="00E45D77"/>
    <w:rsid w:val="00E63EE4"/>
    <w:rsid w:val="00E668BF"/>
    <w:rsid w:val="00E66D19"/>
    <w:rsid w:val="00E67EBA"/>
    <w:rsid w:val="00E916EA"/>
    <w:rsid w:val="00E92A77"/>
    <w:rsid w:val="00E96AD5"/>
    <w:rsid w:val="00EA5892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54D0F"/>
    <w:rsid w:val="00F70370"/>
    <w:rsid w:val="00F814F6"/>
    <w:rsid w:val="00F85B64"/>
    <w:rsid w:val="00F916CE"/>
    <w:rsid w:val="00F97E87"/>
    <w:rsid w:val="00FA2D97"/>
    <w:rsid w:val="00FA384F"/>
    <w:rsid w:val="00FB3A7E"/>
    <w:rsid w:val="00FC472F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2EBE8-D1E2-494D-9C88-42F5B3BD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2</Pages>
  <Words>479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2020-10-21T08:51:00Z</cp:lastPrinted>
  <dcterms:created xsi:type="dcterms:W3CDTF">2020-10-30T08:42:00Z</dcterms:created>
  <dcterms:modified xsi:type="dcterms:W3CDTF">2020-10-30T08:43:00Z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