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B5C3B" w:rsidRDefault="006E04A4">
      <w:pPr>
        <w:pStyle w:val="Dokumentbeteckning"/>
      </w:pPr>
      <w:r w:rsidRPr="001B5C3B">
        <w:fldChar w:fldCharType="begin" w:fldLock="1"/>
      </w:r>
      <w:r w:rsidRPr="001B5C3B">
        <w:instrText xml:space="preserve"> DOCPROPERTY "DocumentYear" </w:instrText>
      </w:r>
      <w:r w:rsidRPr="001B5C3B">
        <w:fldChar w:fldCharType="separate"/>
      </w:r>
      <w:r w:rsidR="00F85139" w:rsidRPr="001B5C3B">
        <w:t>2006/07</w:t>
      </w:r>
      <w:r w:rsidRPr="001B5C3B">
        <w:fldChar w:fldCharType="end"/>
      </w:r>
      <w:r w:rsidRPr="001B5C3B">
        <w:t>:</w:t>
      </w:r>
      <w:r w:rsidRPr="001B5C3B">
        <w:fldChar w:fldCharType="begin" w:fldLock="1"/>
      </w:r>
      <w:r w:rsidRPr="001B5C3B">
        <w:instrText xml:space="preserve"> DOCPROPERTY "DocumentNumber" </w:instrText>
      </w:r>
      <w:r w:rsidRPr="001B5C3B">
        <w:fldChar w:fldCharType="separate"/>
      </w:r>
      <w:r w:rsidR="00F85139" w:rsidRPr="001B5C3B">
        <w:t>71</w:t>
      </w:r>
      <w:r w:rsidRPr="001B5C3B">
        <w:fldChar w:fldCharType="end"/>
      </w:r>
    </w:p>
    <w:p w:rsidR="006E04A4" w:rsidRPr="001B5C3B" w:rsidRDefault="006E04A4">
      <w:pPr>
        <w:pStyle w:val="Datum"/>
        <w:outlineLvl w:val="0"/>
      </w:pPr>
      <w:r w:rsidRPr="001B5C3B">
        <w:fldChar w:fldCharType="begin" w:fldLock="1"/>
      </w:r>
      <w:r w:rsidRPr="001B5C3B">
        <w:instrText xml:space="preserve"> DOCPROPERTY "DocumentDate" </w:instrText>
      </w:r>
      <w:r w:rsidRPr="001B5C3B">
        <w:fldChar w:fldCharType="separate"/>
      </w:r>
      <w:r w:rsidR="00F85139" w:rsidRPr="001B5C3B">
        <w:t>Fredagen den 2 mars 2007</w:t>
      </w:r>
      <w:r w:rsidRPr="001B5C3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B5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B5C3B" w:rsidRDefault="000665A0">
            <w:pPr>
              <w:pStyle w:val="Plenum"/>
              <w:tabs>
                <w:tab w:val="clear" w:pos="1418"/>
              </w:tabs>
            </w:pPr>
            <w:r w:rsidRPr="001B5C3B">
              <w:t>Kl.</w:t>
            </w:r>
          </w:p>
        </w:tc>
        <w:tc>
          <w:tcPr>
            <w:tcW w:w="851" w:type="dxa"/>
          </w:tcPr>
          <w:p w:rsidR="006E04A4" w:rsidRPr="001B5C3B" w:rsidRDefault="000665A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B5C3B">
              <w:t>09.00</w:t>
            </w:r>
          </w:p>
        </w:tc>
        <w:tc>
          <w:tcPr>
            <w:tcW w:w="397" w:type="dxa"/>
          </w:tcPr>
          <w:p w:rsidR="006E04A4" w:rsidRPr="001B5C3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B5C3B" w:rsidRDefault="000665A0">
            <w:pPr>
              <w:pStyle w:val="Plenum"/>
              <w:tabs>
                <w:tab w:val="clear" w:pos="1418"/>
              </w:tabs>
              <w:ind w:right="1"/>
            </w:pPr>
            <w:r w:rsidRPr="001B5C3B">
              <w:t>Interpellationssvar</w:t>
            </w:r>
          </w:p>
        </w:tc>
      </w:tr>
    </w:tbl>
    <w:p w:rsidR="006E04A4" w:rsidRPr="001B5C3B" w:rsidRDefault="006E04A4">
      <w:pPr>
        <w:pStyle w:val="StreckLngt"/>
      </w:pPr>
      <w:r w:rsidRPr="001B5C3B">
        <w:tab/>
      </w:r>
    </w:p>
    <w:p w:rsidR="00D45AE3" w:rsidRPr="001B5C3B" w:rsidRDefault="00D45AE3" w:rsidP="00D45AE3">
      <w:pPr>
        <w:pStyle w:val="Blankrad"/>
      </w:pPr>
      <w:r w:rsidRPr="001B5C3B">
        <w:t>     </w:t>
      </w:r>
    </w:p>
    <w:p w:rsidR="00CF242C" w:rsidRPr="001B5C3B" w:rsidRDefault="00CF242C" w:rsidP="00CF242C">
      <w:pPr>
        <w:pStyle w:val="Blankrad"/>
      </w:pPr>
      <w:r w:rsidRPr="001B5C3B">
        <w:t>     </w:t>
      </w:r>
    </w:p>
    <w:p w:rsidR="006E04A4" w:rsidRPr="001B5C3B" w:rsidRDefault="006E04A4">
      <w:pPr>
        <w:pStyle w:val="Blankrad"/>
      </w:pPr>
      <w:r w:rsidRPr="001B5C3B">
        <w:t>     </w:t>
      </w:r>
    </w:p>
    <w:p w:rsidR="00BF4365" w:rsidRPr="001B5C3B" w:rsidRDefault="006E04A4">
      <w:pPr>
        <w:pStyle w:val="Blankrad"/>
      </w:pPr>
      <w:r w:rsidRPr="001B5C3B">
        <w:t>     </w:t>
      </w:r>
    </w:p>
    <w:p w:rsidR="00F90091" w:rsidRPr="001B5C3B" w:rsidRDefault="00F90091">
      <w:pPr>
        <w:pStyle w:val="Blankrad"/>
      </w:pPr>
      <w:r w:rsidRPr="001B5C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0091" w:rsidRPr="001B5C3B" w:rsidTr="00E153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0091" w:rsidRPr="001B5C3B" w:rsidRDefault="00F90091" w:rsidP="00E15366">
            <w:pPr>
              <w:pStyle w:val="HuvudrubrikFlisteNr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HuvudrubrikEnsam"/>
            </w:pPr>
            <w:r w:rsidRPr="001B5C3B">
              <w:t>Utökning av antalet suppleanter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HuvudrubrikKolumn3"/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rPr>
                <w:color w:val="000000"/>
                <w:szCs w:val="24"/>
              </w:rPr>
              <w:t>Från 37 till 38 i EU-nämnden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</w:tbl>
    <w:p w:rsidR="00F90091" w:rsidRPr="001B5C3B" w:rsidRDefault="00F90091" w:rsidP="00F90091">
      <w:pPr>
        <w:pStyle w:val="Blankrad"/>
      </w:pPr>
      <w:r w:rsidRPr="001B5C3B">
        <w:t>     </w:t>
      </w:r>
    </w:p>
    <w:p w:rsidR="00F90091" w:rsidRPr="001B5C3B" w:rsidRDefault="00F90091" w:rsidP="00F90091">
      <w:pPr>
        <w:pStyle w:val="Blankrad"/>
      </w:pPr>
      <w:r w:rsidRPr="001B5C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0091" w:rsidRPr="001B5C3B" w:rsidTr="00E153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0091" w:rsidRPr="001B5C3B" w:rsidRDefault="00F90091" w:rsidP="00E15366">
            <w:pPr>
              <w:pStyle w:val="HuvudrubrikFlisteNr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HuvudrubrikEnsam"/>
            </w:pPr>
            <w:r w:rsidRPr="001B5C3B">
              <w:t>Val av extra suppleant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HuvudrubrikKolumn3"/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1B5C3B">
              <w:rPr>
                <w:color w:val="000000"/>
                <w:szCs w:val="24"/>
              </w:rPr>
              <w:t>Val av extra suppleant i EU-nämnden</w:t>
            </w:r>
          </w:p>
          <w:p w:rsidR="00F90091" w:rsidRPr="001B5C3B" w:rsidRDefault="00F90091" w:rsidP="00E15366">
            <w:r w:rsidRPr="001B5C3B">
              <w:rPr>
                <w:color w:val="000000"/>
                <w:szCs w:val="24"/>
              </w:rPr>
              <w:t>Valberedningen föreslår Tobias Krantz (fp)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</w:tbl>
    <w:p w:rsidR="00F90091" w:rsidRPr="001B5C3B" w:rsidRDefault="00F90091" w:rsidP="00F90091">
      <w:pPr>
        <w:pStyle w:val="Blankrad"/>
      </w:pPr>
      <w:r w:rsidRPr="001B5C3B">
        <w:t>     </w:t>
      </w:r>
    </w:p>
    <w:p w:rsidR="00F90091" w:rsidRPr="001B5C3B" w:rsidRDefault="00F90091" w:rsidP="00F90091">
      <w:pPr>
        <w:pStyle w:val="Blankrad"/>
      </w:pPr>
      <w:r w:rsidRPr="001B5C3B">
        <w:t>     </w:t>
      </w:r>
    </w:p>
    <w:p w:rsidR="00F90091" w:rsidRPr="001B5C3B" w:rsidRDefault="00F90091">
      <w:pPr>
        <w:pStyle w:val="Blankrad"/>
      </w:pPr>
      <w:r w:rsidRPr="001B5C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0091" w:rsidRPr="001B5C3B" w:rsidTr="00E153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0091" w:rsidRPr="001B5C3B" w:rsidRDefault="00F90091" w:rsidP="00E15366">
            <w:pPr>
              <w:pStyle w:val="FlistaNrRubrik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HuvudrubrikEnsam"/>
            </w:pPr>
            <w:r w:rsidRPr="001B5C3B">
              <w:t>Meddelande om statistiska uppgifter för riksdagsarbetet hösten 2006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HuvudrubrikKolumn3"/>
            </w:pPr>
          </w:p>
        </w:tc>
      </w:tr>
    </w:tbl>
    <w:p w:rsidR="00F90091" w:rsidRPr="001B5C3B" w:rsidRDefault="00F90091" w:rsidP="00F90091">
      <w:pPr>
        <w:pStyle w:val="Blankrad"/>
      </w:pPr>
      <w:r w:rsidRPr="001B5C3B">
        <w:t>     </w:t>
      </w:r>
    </w:p>
    <w:p w:rsidR="00F90091" w:rsidRPr="001B5C3B" w:rsidRDefault="00F90091" w:rsidP="00F90091">
      <w:pPr>
        <w:pStyle w:val="Blankrad"/>
      </w:pPr>
      <w:r w:rsidRPr="001B5C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0091" w:rsidRPr="001B5C3B" w:rsidTr="00E153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0091" w:rsidRPr="001B5C3B" w:rsidRDefault="00F90091" w:rsidP="00E15366">
            <w:pPr>
              <w:pStyle w:val="HuvudrubrikFlisteNr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HuvudrubrikEnsam"/>
            </w:pPr>
            <w:bookmarkStart w:id="1" w:name="Start_FördröjdaInterpellationer"/>
            <w:bookmarkEnd w:id="1"/>
            <w:r w:rsidRPr="001B5C3B">
              <w:t>Anmälan om fördröjda svar på interpellationer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HuvudrubrikKolumn3"/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2006/07:323 av Peter Hultqvist (s)</w:t>
            </w:r>
          </w:p>
          <w:p w:rsidR="00F90091" w:rsidRPr="001B5C3B" w:rsidRDefault="00F90091" w:rsidP="00E15366">
            <w:r w:rsidRPr="001B5C3B">
              <w:t>Etikarbetet i regeringen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2006/07:324 av Fredrik Malm (fp)</w:t>
            </w:r>
          </w:p>
          <w:p w:rsidR="00F90091" w:rsidRPr="001B5C3B" w:rsidRDefault="00F90091" w:rsidP="00E15366">
            <w:r w:rsidRPr="001B5C3B">
              <w:t>ID-handlingar åt invandrare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2006/07:335 av Eva-Lena Jansson (s)</w:t>
            </w:r>
          </w:p>
          <w:p w:rsidR="00F90091" w:rsidRPr="001B5C3B" w:rsidRDefault="00F90091" w:rsidP="00E15366">
            <w:r w:rsidRPr="001B5C3B">
              <w:t>Diskriminerande nya ID-kortsregler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2006/07:353 av Kalle Larsson (v)</w:t>
            </w:r>
          </w:p>
          <w:p w:rsidR="00F90091" w:rsidRPr="001B5C3B" w:rsidRDefault="00F90091" w:rsidP="00E15366">
            <w:r w:rsidRPr="001B5C3B">
              <w:t>Asylsökande från Irak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2006/07:361 av Christin Hagberg (s)</w:t>
            </w:r>
          </w:p>
          <w:p w:rsidR="00F90091" w:rsidRPr="001B5C3B" w:rsidRDefault="00F90091" w:rsidP="00E15366">
            <w:r w:rsidRPr="001B5C3B">
              <w:t>Framtida kompetensförsörjning inom äldreomsorgen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</w:tbl>
    <w:p w:rsidR="00F90091" w:rsidRPr="001B5C3B" w:rsidRDefault="00F90091" w:rsidP="00F90091">
      <w:pPr>
        <w:pStyle w:val="Blankrad"/>
      </w:pPr>
      <w:r w:rsidRPr="001B5C3B">
        <w:t>     </w:t>
      </w:r>
    </w:p>
    <w:p w:rsidR="00F90091" w:rsidRPr="001B5C3B" w:rsidRDefault="00F90091" w:rsidP="00F90091">
      <w:pPr>
        <w:pStyle w:val="Blankrad"/>
      </w:pPr>
      <w:r w:rsidRPr="001B5C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0091" w:rsidRPr="001B5C3B" w:rsidTr="00E153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0091" w:rsidRPr="001B5C3B" w:rsidRDefault="00F90091" w:rsidP="00E15366">
            <w:pPr>
              <w:pStyle w:val="HuvudrubrikFlisteNr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Huvudrubrik"/>
            </w:pPr>
            <w:bookmarkStart w:id="2" w:name="Start_Interpellationer"/>
            <w:bookmarkEnd w:id="2"/>
            <w:r w:rsidRPr="001B5C3B">
              <w:t>Svar på interpellationer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HuvudrubrikKolumn3"/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Besvaradav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Besvaradav"/>
            </w:pPr>
            <w:r w:rsidRPr="001B5C3B">
              <w:t>Statsrådet Mats Odell (kd)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Besvaradav"/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2006/07:211 av Lars Johansson (s)</w:t>
            </w:r>
          </w:p>
          <w:p w:rsidR="00F90091" w:rsidRPr="001B5C3B" w:rsidRDefault="00F90091" w:rsidP="00E15366">
            <w:r w:rsidRPr="001B5C3B">
              <w:t>Äldres och funktionshindrades boendekostnader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2006/07:319 av Egon Frid (v)</w:t>
            </w:r>
          </w:p>
          <w:p w:rsidR="00F90091" w:rsidRPr="001B5C3B" w:rsidRDefault="00F90091" w:rsidP="00E15366">
            <w:r w:rsidRPr="001B5C3B">
              <w:t>Diskriminering av bostadssökande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2006/07:321 av Lennart Pettersson (c)</w:t>
            </w:r>
          </w:p>
          <w:p w:rsidR="00F90091" w:rsidRPr="001B5C3B" w:rsidRDefault="00F90091" w:rsidP="00E15366">
            <w:r w:rsidRPr="001B5C3B">
              <w:t>Samordning av statligt boende- och byggnationsstöd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Besvaradav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Besvaradav"/>
            </w:pPr>
            <w:r w:rsidRPr="001B5C3B">
              <w:t>Finansminister Anders Borg (m)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Besvaradav"/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2006/07:299 av Chatrine Pålsson Ahlgren (kd)</w:t>
            </w:r>
          </w:p>
          <w:p w:rsidR="00F90091" w:rsidRPr="001B5C3B" w:rsidRDefault="00F90091" w:rsidP="00E15366">
            <w:r w:rsidRPr="001B5C3B">
              <w:t>Arbetslinjen fullt ut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2006/07:316 av Hillevi Larsson (s)</w:t>
            </w:r>
          </w:p>
          <w:p w:rsidR="00F90091" w:rsidRPr="001B5C3B" w:rsidRDefault="00F90091" w:rsidP="00E15366">
            <w:r w:rsidRPr="001B5C3B">
              <w:t>Pensionärerna och jobbavdraget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2006/07:317 av Ulla Andersson (v)</w:t>
            </w:r>
          </w:p>
          <w:p w:rsidR="0047797E" w:rsidRPr="001B5C3B" w:rsidRDefault="0047797E" w:rsidP="00E15366">
            <w:r w:rsidRPr="001B5C3B">
              <w:t>Jacob Johnson (v) tar svaret</w:t>
            </w:r>
          </w:p>
          <w:p w:rsidR="00F90091" w:rsidRPr="001B5C3B" w:rsidRDefault="00F90091" w:rsidP="00E15366">
            <w:r w:rsidRPr="001B5C3B">
              <w:t>Sveriges handlingsutrymme i EU:s skatteharmoniseringsprocess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</w:p>
        </w:tc>
      </w:tr>
    </w:tbl>
    <w:p w:rsidR="00F90091" w:rsidRPr="001B5C3B" w:rsidRDefault="00F90091" w:rsidP="00F90091">
      <w:pPr>
        <w:pStyle w:val="Blankrad"/>
      </w:pPr>
      <w:r w:rsidRPr="001B5C3B">
        <w:t>     </w:t>
      </w:r>
    </w:p>
    <w:p w:rsidR="00F90091" w:rsidRPr="001B5C3B" w:rsidRDefault="00F90091" w:rsidP="00F90091">
      <w:pPr>
        <w:pStyle w:val="Blankrad"/>
      </w:pPr>
      <w:r w:rsidRPr="001B5C3B">
        <w:t>     </w:t>
      </w:r>
    </w:p>
    <w:p w:rsidR="00C2565F" w:rsidRPr="001B5C3B" w:rsidRDefault="00C2565F">
      <w:pPr>
        <w:pStyle w:val="Blankrad"/>
      </w:pPr>
      <w:r w:rsidRPr="001B5C3B">
        <w:t>     </w:t>
      </w:r>
    </w:p>
    <w:p w:rsidR="00BF4365" w:rsidRPr="001B5C3B" w:rsidRDefault="00BF4365">
      <w:pPr>
        <w:pStyle w:val="Blankrad"/>
      </w:pPr>
      <w:r w:rsidRPr="001B5C3B">
        <w:t>    </w:t>
      </w:r>
    </w:p>
    <w:p w:rsidR="001002BB" w:rsidRPr="001B5C3B" w:rsidRDefault="001002BB">
      <w:pPr>
        <w:pStyle w:val="Blankrad"/>
      </w:pPr>
      <w:r w:rsidRPr="001B5C3B">
        <w:t>     </w:t>
      </w:r>
    </w:p>
    <w:p w:rsidR="001002BB" w:rsidRPr="001B5C3B" w:rsidRDefault="001002BB">
      <w:pPr>
        <w:pStyle w:val="Blankrad"/>
      </w:pPr>
      <w:r w:rsidRPr="001B5C3B">
        <w:t>    </w:t>
      </w:r>
    </w:p>
    <w:p w:rsidR="00F90091" w:rsidRPr="001B5C3B" w:rsidRDefault="00F90091">
      <w:pPr>
        <w:pStyle w:val="Blankrad"/>
      </w:pPr>
      <w:r w:rsidRPr="001B5C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0091" w:rsidRPr="001B5C3B" w:rsidTr="00E153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0091" w:rsidRPr="001B5C3B" w:rsidRDefault="00F90091" w:rsidP="00E15366">
            <w:pPr>
              <w:pStyle w:val="HuvudrubrikFlisteNr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Huvudrubrik"/>
            </w:pPr>
            <w:bookmarkStart w:id="3" w:name="Start_HänvisningTillUtskott"/>
            <w:bookmarkEnd w:id="3"/>
            <w:r w:rsidRPr="001B5C3B">
              <w:t>Ärenden för hänvisning till utskott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HuvudrubrikKolumn3"/>
            </w:pPr>
            <w:r w:rsidRPr="001B5C3B">
              <w:t>Förslag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renderubrik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renderubrik"/>
            </w:pPr>
            <w:r w:rsidRPr="001B5C3B">
              <w:t>Proposition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renderubrik"/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2006/07:45 Andra järnvägspaketet – fortsatt EU-harmonisering av järnvägslagstiftningen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TU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renderubrik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renderubrik"/>
            </w:pPr>
            <w:r w:rsidRPr="001B5C3B">
              <w:t>Redogörelser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renderubrik"/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2006/07:RRS10 Riksrevisionens årsredovisning för 2006</w:t>
            </w:r>
            <w:r w:rsidRPr="001B5C3B">
              <w:br/>
            </w:r>
            <w:r w:rsidRPr="001B5C3B">
              <w:rPr>
                <w:i/>
              </w:rPr>
              <w:t>Kammaren har beslutat om motionsrätt på denna redogörelse</w:t>
            </w:r>
            <w:r w:rsidRPr="001B5C3B">
              <w:rPr>
                <w:i/>
              </w:rPr>
              <w:br/>
              <w:t>Motionstiden utgår den 16 mars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FiU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2006/07:RRS11 Riksrevisionens styrelses redogörelse angående revisionsberättelsen över Riksbankens årsredovisning för 2006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FiU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2006/07:RRS19 Riksrevisionens styrelses redogörelse angående reformen av Försvarets logistik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FöU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2006/07:RRS21 Riksrevisionens styrelses redogörelse angående socialförsäkringsförmåner till gravida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SfU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2006/07:RRS22 Riksrevisionens styrelses redogörelse angående bidrag som regeringen och Regeringskansliet fördelar</w:t>
            </w:r>
            <w:r w:rsidRPr="001B5C3B">
              <w:br/>
            </w:r>
            <w:r w:rsidRPr="001B5C3B">
              <w:rPr>
                <w:i/>
              </w:rPr>
              <w:t>Kammaren har beslutat om motionsrätt på denna redogörelse</w:t>
            </w:r>
            <w:r w:rsidRPr="001B5C3B">
              <w:rPr>
                <w:i/>
              </w:rPr>
              <w:br/>
              <w:t>Motionstiden utgår den 16 mars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KU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renderubrik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renderubrik"/>
            </w:pPr>
            <w:r w:rsidRPr="001B5C3B">
              <w:t>Motion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renderubrik"/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Motionsrubrik"/>
            </w:pPr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Motionsrubrik"/>
            </w:pPr>
            <w:r w:rsidRPr="001B5C3B">
              <w:t>med anledning av prop. 2006/07:48 Ändring i produktsäkerhetslagen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Motionsrubrik"/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2006/07:C1 av Jan Lindholm m.fl. (mp)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CU</w:t>
            </w:r>
          </w:p>
        </w:tc>
      </w:tr>
    </w:tbl>
    <w:p w:rsidR="00F90091" w:rsidRPr="001B5C3B" w:rsidRDefault="00F90091" w:rsidP="00F90091">
      <w:pPr>
        <w:pStyle w:val="Blankrad"/>
      </w:pPr>
      <w:r w:rsidRPr="001B5C3B">
        <w:t>     </w:t>
      </w:r>
    </w:p>
    <w:p w:rsidR="00F90091" w:rsidRPr="001B5C3B" w:rsidRDefault="00F90091" w:rsidP="00F90091">
      <w:pPr>
        <w:pStyle w:val="Blankrad"/>
      </w:pPr>
      <w:r w:rsidRPr="001B5C3B">
        <w:t>     </w:t>
      </w:r>
    </w:p>
    <w:p w:rsidR="00330CE9" w:rsidRPr="001B5C3B" w:rsidRDefault="006E04A4">
      <w:pPr>
        <w:pStyle w:val="Blankrad"/>
      </w:pPr>
      <w:r w:rsidRPr="001B5C3B">
        <w:t>    </w:t>
      </w:r>
    </w:p>
    <w:p w:rsidR="00F90091" w:rsidRPr="001B5C3B" w:rsidRDefault="00F90091">
      <w:pPr>
        <w:pStyle w:val="Blankrad"/>
      </w:pPr>
      <w:bookmarkStart w:id="4" w:name="Start"/>
      <w:bookmarkEnd w:id="4"/>
      <w:r w:rsidRPr="001B5C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0091" w:rsidRPr="001B5C3B" w:rsidTr="00E153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0091" w:rsidRPr="001B5C3B" w:rsidRDefault="00F90091" w:rsidP="00F90091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F90091" w:rsidRPr="001B5C3B" w:rsidRDefault="00F90091" w:rsidP="00F90091">
            <w:pPr>
              <w:pStyle w:val="HuvudrubrikEnsam"/>
              <w:pageBreakBefore/>
            </w:pPr>
            <w:bookmarkStart w:id="5" w:name="TypRubrik"/>
            <w:bookmarkEnd w:id="5"/>
            <w:r w:rsidRPr="001B5C3B">
              <w:t>Ärenden för avgörande</w:t>
            </w:r>
            <w:r w:rsidRPr="001B5C3B">
              <w:br/>
              <w:t>onsdagen den 14 mars kl. 16.00</w:t>
            </w:r>
          </w:p>
        </w:tc>
        <w:tc>
          <w:tcPr>
            <w:tcW w:w="2481" w:type="dxa"/>
          </w:tcPr>
          <w:p w:rsidR="00F90091" w:rsidRPr="001B5C3B" w:rsidRDefault="00F90091" w:rsidP="00F90091">
            <w:pPr>
              <w:pStyle w:val="HuvudrubrikKolumn3"/>
              <w:pageBreakBefore/>
            </w:pPr>
            <w:r w:rsidRPr="001B5C3B">
              <w:t>Reservationer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/>
        </w:tc>
        <w:tc>
          <w:tcPr>
            <w:tcW w:w="6237" w:type="dxa"/>
          </w:tcPr>
          <w:p w:rsidR="00F90091" w:rsidRPr="001B5C3B" w:rsidRDefault="00F90091" w:rsidP="00E15366">
            <w:pPr>
              <w:pStyle w:val="Underrubrik"/>
            </w:pPr>
            <w:r w:rsidRPr="001B5C3B">
              <w:t>Tidigare slutdebatterade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renderubrik"/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bookmarkStart w:id="6" w:name="StartText"/>
            <w:bookmarkEnd w:id="6"/>
          </w:p>
        </w:tc>
        <w:tc>
          <w:tcPr>
            <w:tcW w:w="6237" w:type="dxa"/>
          </w:tcPr>
          <w:p w:rsidR="00F90091" w:rsidRPr="001B5C3B" w:rsidRDefault="00F90091" w:rsidP="00E15366">
            <w:pPr>
              <w:pStyle w:val="renderubrik"/>
            </w:pPr>
            <w:r w:rsidRPr="001B5C3B">
              <w:t>Miljö- och jordbruksutskottets betänkande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renderubrik"/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2006/07:MJU7 Landsbygdsutveckling m.m.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11 res. (s,v,mp)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/>
        </w:tc>
        <w:tc>
          <w:tcPr>
            <w:tcW w:w="6237" w:type="dxa"/>
          </w:tcPr>
          <w:p w:rsidR="00F90091" w:rsidRPr="001B5C3B" w:rsidRDefault="00F90091" w:rsidP="00E15366">
            <w:pPr>
              <w:pStyle w:val="renderubrik"/>
            </w:pPr>
            <w:r w:rsidRPr="001B5C3B">
              <w:t>Kulturutskottets betänkanden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pStyle w:val="renderubrik"/>
              <w:rPr>
                <w:spacing w:val="-4"/>
              </w:rPr>
            </w:pP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2006/07:KrU2 Museer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1 res. (v)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2006/07:KrU3 Mediefrågor m.m.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1 res. (v)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2006/07:KrU4 Övergripande kulturfrågor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5 res. (s,v,mp)</w:t>
            </w:r>
          </w:p>
        </w:tc>
      </w:tr>
      <w:tr w:rsidR="00F90091" w:rsidRPr="001B5C3B" w:rsidTr="00E15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091" w:rsidRPr="001B5C3B" w:rsidRDefault="00F90091" w:rsidP="00E15366">
            <w:pPr>
              <w:pStyle w:val="FlistaNrText"/>
            </w:pPr>
          </w:p>
        </w:tc>
        <w:tc>
          <w:tcPr>
            <w:tcW w:w="6237" w:type="dxa"/>
          </w:tcPr>
          <w:p w:rsidR="00F90091" w:rsidRPr="001B5C3B" w:rsidRDefault="00F90091" w:rsidP="00E15366">
            <w:r w:rsidRPr="001B5C3B">
              <w:t>2006/07:KrU5 Idrottsfrågor</w:t>
            </w:r>
          </w:p>
        </w:tc>
        <w:tc>
          <w:tcPr>
            <w:tcW w:w="2481" w:type="dxa"/>
          </w:tcPr>
          <w:p w:rsidR="00F90091" w:rsidRPr="001B5C3B" w:rsidRDefault="00F90091" w:rsidP="00E15366">
            <w:pPr>
              <w:rPr>
                <w:spacing w:val="-4"/>
              </w:rPr>
            </w:pPr>
            <w:r w:rsidRPr="001B5C3B">
              <w:rPr>
                <w:spacing w:val="-4"/>
              </w:rPr>
              <w:t>4 res. (s,v,mp)</w:t>
            </w:r>
          </w:p>
        </w:tc>
      </w:tr>
    </w:tbl>
    <w:p w:rsidR="00F90091" w:rsidRPr="001B5C3B" w:rsidRDefault="00F90091" w:rsidP="00F90091">
      <w:pPr>
        <w:pStyle w:val="Blankrad"/>
      </w:pPr>
      <w:r w:rsidRPr="001B5C3B">
        <w:t>     </w:t>
      </w:r>
    </w:p>
    <w:p w:rsidR="00F90091" w:rsidRPr="001B5C3B" w:rsidRDefault="00F90091" w:rsidP="00F90091">
      <w:pPr>
        <w:pStyle w:val="Blankrad"/>
      </w:pPr>
      <w:r w:rsidRPr="001B5C3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B5C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B5C3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B5C3B" w:rsidRDefault="006E04A4">
            <w:pPr>
              <w:pStyle w:val="StreckMitten"/>
            </w:pPr>
            <w:r w:rsidRPr="001B5C3B">
              <w:tab/>
            </w:r>
            <w:r w:rsidRPr="001B5C3B">
              <w:tab/>
            </w:r>
          </w:p>
        </w:tc>
      </w:tr>
    </w:tbl>
    <w:p w:rsidR="006E04A4" w:rsidRPr="001B5C3B" w:rsidRDefault="006E04A4"/>
    <w:sectPr w:rsidR="006E04A4" w:rsidRPr="001B5C3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43A" w:rsidRPr="001B5C3B" w:rsidRDefault="00C4243A">
      <w:r w:rsidRPr="001B5C3B">
        <w:separator/>
      </w:r>
    </w:p>
  </w:endnote>
  <w:endnote w:type="continuationSeparator" w:id="0">
    <w:p w:rsidR="00C4243A" w:rsidRPr="001B5C3B" w:rsidRDefault="00C4243A">
      <w:r w:rsidRPr="001B5C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2BB" w:rsidRPr="001B5C3B" w:rsidRDefault="001002BB">
    <w:pPr>
      <w:pStyle w:val="Sidhuvud"/>
      <w:jc w:val="center"/>
    </w:pPr>
    <w:r w:rsidRPr="001B5C3B">
      <w:fldChar w:fldCharType="begin" w:fldLock="1"/>
    </w:r>
    <w:r w:rsidRPr="001B5C3B">
      <w:instrText xml:space="preserve"> PAGE </w:instrText>
    </w:r>
    <w:r w:rsidRPr="001B5C3B">
      <w:fldChar w:fldCharType="separate"/>
    </w:r>
    <w:r w:rsidR="0047797E" w:rsidRPr="001B5C3B">
      <w:t>2</w:t>
    </w:r>
    <w:r w:rsidRPr="001B5C3B">
      <w:fldChar w:fldCharType="end"/>
    </w:r>
    <w:r w:rsidRPr="001B5C3B">
      <w:t>(</w:t>
    </w:r>
    <w:r w:rsidRPr="001B5C3B">
      <w:fldChar w:fldCharType="begin" w:fldLock="1"/>
    </w:r>
    <w:r w:rsidRPr="001B5C3B">
      <w:instrText xml:space="preserve"> NUMPAGES </w:instrText>
    </w:r>
    <w:r w:rsidRPr="001B5C3B">
      <w:fldChar w:fldCharType="separate"/>
    </w:r>
    <w:r w:rsidR="0047797E" w:rsidRPr="001B5C3B">
      <w:t>3</w:t>
    </w:r>
    <w:r w:rsidRPr="001B5C3B">
      <w:fldChar w:fldCharType="end"/>
    </w:r>
    <w:r w:rsidRPr="001B5C3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2BB" w:rsidRPr="001B5C3B" w:rsidRDefault="001002BB">
    <w:pPr>
      <w:pStyle w:val="Sidhuvud"/>
      <w:jc w:val="center"/>
    </w:pPr>
    <w:r w:rsidRPr="001B5C3B">
      <w:fldChar w:fldCharType="begin" w:fldLock="1"/>
    </w:r>
    <w:r w:rsidRPr="001B5C3B">
      <w:instrText xml:space="preserve"> PAGE </w:instrText>
    </w:r>
    <w:r w:rsidRPr="001B5C3B">
      <w:fldChar w:fldCharType="separate"/>
    </w:r>
    <w:r w:rsidR="00613965" w:rsidRPr="001B5C3B">
      <w:t>1</w:t>
    </w:r>
    <w:r w:rsidRPr="001B5C3B">
      <w:fldChar w:fldCharType="end"/>
    </w:r>
    <w:r w:rsidRPr="001B5C3B">
      <w:t>(</w:t>
    </w:r>
    <w:r w:rsidRPr="001B5C3B">
      <w:fldChar w:fldCharType="begin" w:fldLock="1"/>
    </w:r>
    <w:r w:rsidRPr="001B5C3B">
      <w:instrText xml:space="preserve"> NUMPAGES </w:instrText>
    </w:r>
    <w:r w:rsidRPr="001B5C3B">
      <w:fldChar w:fldCharType="separate"/>
    </w:r>
    <w:r w:rsidR="00F85139" w:rsidRPr="001B5C3B">
      <w:t>3</w:t>
    </w:r>
    <w:r w:rsidRPr="001B5C3B">
      <w:fldChar w:fldCharType="end"/>
    </w:r>
    <w:r w:rsidRPr="001B5C3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43A" w:rsidRPr="001B5C3B" w:rsidRDefault="00C4243A">
      <w:r w:rsidRPr="001B5C3B">
        <w:separator/>
      </w:r>
    </w:p>
  </w:footnote>
  <w:footnote w:type="continuationSeparator" w:id="0">
    <w:p w:rsidR="00C4243A" w:rsidRPr="001B5C3B" w:rsidRDefault="00C4243A">
      <w:r w:rsidRPr="001B5C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2BB" w:rsidRPr="001B5C3B" w:rsidRDefault="001002BB">
    <w:pPr>
      <w:pStyle w:val="Sidhuvud"/>
      <w:tabs>
        <w:tab w:val="clear" w:pos="4536"/>
      </w:tabs>
    </w:pPr>
    <w:r w:rsidRPr="001B5C3B">
      <w:fldChar w:fldCharType="begin" w:fldLock="1"/>
    </w:r>
    <w:r w:rsidRPr="001B5C3B">
      <w:instrText xml:space="preserve"> DOCPROPERTY "DocumentDate" </w:instrText>
    </w:r>
    <w:r w:rsidRPr="001B5C3B">
      <w:fldChar w:fldCharType="separate"/>
    </w:r>
    <w:r w:rsidR="00F85139" w:rsidRPr="001B5C3B">
      <w:t>Fredagen den 2 mars 2007</w:t>
    </w:r>
    <w:r w:rsidRPr="001B5C3B">
      <w:fldChar w:fldCharType="end"/>
    </w:r>
    <w:r w:rsidRPr="001B5C3B">
      <w:tab/>
    </w:r>
  </w:p>
  <w:p w:rsidR="001002BB" w:rsidRPr="001B5C3B" w:rsidRDefault="001002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B5C3B">
      <w:rPr>
        <w:sz w:val="12"/>
      </w:rPr>
      <w:tab/>
    </w:r>
  </w:p>
  <w:p w:rsidR="001002BB" w:rsidRPr="001B5C3B" w:rsidRDefault="001002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2BB" w:rsidRPr="001B5C3B" w:rsidRDefault="001B5C3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B5C3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02BB" w:rsidRPr="001B5C3B" w:rsidRDefault="001002BB">
    <w:pPr>
      <w:pStyle w:val="Dokumentrubrik"/>
      <w:spacing w:after="360"/>
    </w:pPr>
    <w:r w:rsidRPr="001B5C3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25322722">
    <w:abstractNumId w:val="5"/>
  </w:num>
  <w:num w:numId="2" w16cid:durableId="217325436">
    <w:abstractNumId w:val="2"/>
  </w:num>
  <w:num w:numId="3" w16cid:durableId="2091809108">
    <w:abstractNumId w:val="4"/>
  </w:num>
  <w:num w:numId="4" w16cid:durableId="1312366000">
    <w:abstractNumId w:val="1"/>
  </w:num>
  <w:num w:numId="5" w16cid:durableId="409354372">
    <w:abstractNumId w:val="0"/>
  </w:num>
  <w:num w:numId="6" w16cid:durableId="924607308">
    <w:abstractNumId w:val="3"/>
  </w:num>
  <w:num w:numId="7" w16cid:durableId="677124817">
    <w:abstractNumId w:val="3"/>
  </w:num>
  <w:num w:numId="8" w16cid:durableId="224341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640A2"/>
    <w:rsid w:val="00000608"/>
    <w:rsid w:val="00003249"/>
    <w:rsid w:val="00007918"/>
    <w:rsid w:val="00013362"/>
    <w:rsid w:val="00025ED1"/>
    <w:rsid w:val="00030ADD"/>
    <w:rsid w:val="00036921"/>
    <w:rsid w:val="000451B8"/>
    <w:rsid w:val="000473E3"/>
    <w:rsid w:val="00052BC7"/>
    <w:rsid w:val="000541FC"/>
    <w:rsid w:val="000665A0"/>
    <w:rsid w:val="00067D5D"/>
    <w:rsid w:val="00074E52"/>
    <w:rsid w:val="00075958"/>
    <w:rsid w:val="00096F15"/>
    <w:rsid w:val="000E30A0"/>
    <w:rsid w:val="001002BB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B5C3B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1C11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0CE9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7797E"/>
    <w:rsid w:val="00481275"/>
    <w:rsid w:val="00497E8A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3965"/>
    <w:rsid w:val="0061541F"/>
    <w:rsid w:val="006320E4"/>
    <w:rsid w:val="006417AD"/>
    <w:rsid w:val="0064413C"/>
    <w:rsid w:val="00645051"/>
    <w:rsid w:val="00651EAB"/>
    <w:rsid w:val="00652619"/>
    <w:rsid w:val="00660A6C"/>
    <w:rsid w:val="00662DB5"/>
    <w:rsid w:val="00690C89"/>
    <w:rsid w:val="00693162"/>
    <w:rsid w:val="006C05D9"/>
    <w:rsid w:val="006C3792"/>
    <w:rsid w:val="006C4107"/>
    <w:rsid w:val="006D0C2B"/>
    <w:rsid w:val="006D196C"/>
    <w:rsid w:val="006E04A4"/>
    <w:rsid w:val="006F1AE5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1551"/>
    <w:rsid w:val="0078127D"/>
    <w:rsid w:val="007A090E"/>
    <w:rsid w:val="007A5E06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16E95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31299"/>
    <w:rsid w:val="00B503C7"/>
    <w:rsid w:val="00B52F86"/>
    <w:rsid w:val="00B71361"/>
    <w:rsid w:val="00B81FDE"/>
    <w:rsid w:val="00B90627"/>
    <w:rsid w:val="00B91174"/>
    <w:rsid w:val="00B96B57"/>
    <w:rsid w:val="00BA6962"/>
    <w:rsid w:val="00BB78A6"/>
    <w:rsid w:val="00BD5B2F"/>
    <w:rsid w:val="00BE1F3F"/>
    <w:rsid w:val="00BE26EA"/>
    <w:rsid w:val="00BE2EB7"/>
    <w:rsid w:val="00BF1A01"/>
    <w:rsid w:val="00BF2ADF"/>
    <w:rsid w:val="00BF4365"/>
    <w:rsid w:val="00C04A70"/>
    <w:rsid w:val="00C11760"/>
    <w:rsid w:val="00C20D9F"/>
    <w:rsid w:val="00C2565F"/>
    <w:rsid w:val="00C337B2"/>
    <w:rsid w:val="00C37D3A"/>
    <w:rsid w:val="00C424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D5E52"/>
    <w:rsid w:val="00CE06E3"/>
    <w:rsid w:val="00CE2D82"/>
    <w:rsid w:val="00CE73D0"/>
    <w:rsid w:val="00CE76D3"/>
    <w:rsid w:val="00CF242C"/>
    <w:rsid w:val="00CF710F"/>
    <w:rsid w:val="00D04310"/>
    <w:rsid w:val="00D10DCF"/>
    <w:rsid w:val="00D1178C"/>
    <w:rsid w:val="00D1688C"/>
    <w:rsid w:val="00D22A02"/>
    <w:rsid w:val="00D2330C"/>
    <w:rsid w:val="00D45AE3"/>
    <w:rsid w:val="00D46A27"/>
    <w:rsid w:val="00D51FA2"/>
    <w:rsid w:val="00D65BD9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5366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E5BE5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0AFA"/>
    <w:rsid w:val="00F6126D"/>
    <w:rsid w:val="00F640A2"/>
    <w:rsid w:val="00F65389"/>
    <w:rsid w:val="00F849DC"/>
    <w:rsid w:val="00F85139"/>
    <w:rsid w:val="00F90091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FB020-9570-48DF-A69C-0E0D4E9D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330CE9"/>
    <w:rPr>
      <w:b/>
      <w:i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378</Words>
  <Characters>2584</Characters>
  <Application>Microsoft Office Word</Application>
  <DocSecurity>4</DocSecurity>
  <Lines>215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2006/07:71</vt:lpstr>
      <vt:lpstr>Fredagen den 2 mars 2007</vt:lpstr>
    </vt:vector>
  </TitlesOfParts>
  <Company>Riksdagen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2007-03-01T16:52:00Z</cp:lastPrinted>
  <dcterms:created xsi:type="dcterms:W3CDTF">2025-12-17T03:36:00Z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 mars 2007</vt:lpwstr>
  </property>
  <property fmtid="{D5CDD505-2E9C-101B-9397-08002B2CF9AE}" pid="3" name="DocumentNumber">
    <vt:lpwstr>71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2007-03-02</vt:lpwstr>
  </property>
</Properties>
</file>