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43B64ACA30494A9F818DB53936147E"/>
        </w:placeholder>
        <w:text/>
      </w:sdtPr>
      <w:sdtEndPr/>
      <w:sdtContent>
        <w:p w:rsidRPr="009B062B" w:rsidR="00AF30DD" w:rsidP="00D119A6" w:rsidRDefault="00AF30DD" w14:paraId="1ECB232C" w14:textId="77777777">
          <w:pPr>
            <w:pStyle w:val="Rubrik1"/>
            <w:spacing w:after="300"/>
          </w:pPr>
          <w:r w:rsidRPr="009B062B">
            <w:t>Förslag till riksdagsbeslut</w:t>
          </w:r>
        </w:p>
      </w:sdtContent>
    </w:sdt>
    <w:sdt>
      <w:sdtPr>
        <w:alias w:val="Yrkande 1"/>
        <w:tag w:val="7b2e2a11-59a9-40e8-9cb4-34893e73c890"/>
        <w:id w:val="1972866795"/>
        <w:lock w:val="sdtLocked"/>
      </w:sdtPr>
      <w:sdtEndPr/>
      <w:sdtContent>
        <w:p w:rsidR="005F024C" w:rsidRDefault="00AB6D64" w14:paraId="1ECB232D" w14:textId="77777777">
          <w:pPr>
            <w:pStyle w:val="Frslagstext"/>
          </w:pPr>
          <w:r>
            <w:t>Riksdagen ställer sig bakom det som anförs i motionen om att det ska bli lättare att attrahera högkvalificerad arbetskraft och tillkännager detta för regeringen.</w:t>
          </w:r>
        </w:p>
      </w:sdtContent>
    </w:sdt>
    <w:sdt>
      <w:sdtPr>
        <w:alias w:val="Yrkande 2"/>
        <w:tag w:val="cefde8d5-492d-4895-8911-68f4fc705c25"/>
        <w:id w:val="695433994"/>
        <w:lock w:val="sdtLocked"/>
      </w:sdtPr>
      <w:sdtEndPr/>
      <w:sdtContent>
        <w:p w:rsidR="005F024C" w:rsidRDefault="00AB6D64" w14:paraId="1ECB232E" w14:textId="77777777">
          <w:pPr>
            <w:pStyle w:val="Frslagstext"/>
          </w:pPr>
          <w:r>
            <w:t>Riksdagen ställer sig bakom det som anförs i motionen om åtgärder mot missbruk av regelverket för arbetskraftsinvandring och tillkännager detta för regeringen.</w:t>
          </w:r>
        </w:p>
      </w:sdtContent>
    </w:sdt>
    <w:sdt>
      <w:sdtPr>
        <w:alias w:val="Yrkande 3"/>
        <w:tag w:val="03db3187-8abd-4158-b1d6-cf8d7eafe11b"/>
        <w:id w:val="-1979144161"/>
        <w:lock w:val="sdtLocked"/>
      </w:sdtPr>
      <w:sdtEndPr/>
      <w:sdtContent>
        <w:p w:rsidR="005F024C" w:rsidRDefault="00AB6D64" w14:paraId="1ECB232F" w14:textId="77777777">
          <w:pPr>
            <w:pStyle w:val="Frslagstext"/>
          </w:pPr>
          <w:r>
            <w:t>Riksdagen ställer sig bakom det som anförs i motionen om en översyn av reglerna för arbetskraftsinvandring av lågkvalificerad arbetskraft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62AB63A9DF42E8B4D931676387A446"/>
        </w:placeholder>
        <w:text/>
      </w:sdtPr>
      <w:sdtEndPr/>
      <w:sdtContent>
        <w:p w:rsidRPr="008C67CD" w:rsidR="006D79C9" w:rsidP="008C67CD" w:rsidRDefault="006D79C9" w14:paraId="1ECB2330" w14:textId="77777777">
          <w:pPr>
            <w:pStyle w:val="Rubrik1"/>
          </w:pPr>
          <w:r w:rsidRPr="008C67CD">
            <w:t>Motivering</w:t>
          </w:r>
        </w:p>
      </w:sdtContent>
    </w:sdt>
    <w:p w:rsidRPr="008C67CD" w:rsidR="00507B71" w:rsidP="007D595F" w:rsidRDefault="00507B71" w14:paraId="1ECB2331" w14:textId="276BFB8C">
      <w:pPr>
        <w:pStyle w:val="Normalutanindragellerluft"/>
      </w:pPr>
      <w:r w:rsidRPr="008C67CD">
        <w:t xml:space="preserve">Sverige har en högspecialiserad arbetsmarknad där många av våra ledande företag genom åren har klarat konkurrensen från omvärlden på grund av just specialisering. Vi har även en blomstrande entreprenörsmarknad när det kommer till it-tjänster. Spotify, Candy Crush, Skype och Minecraft har satt Sverige på kartan. Vi är en blomstrande it-nation och i racet gällande AI har Sverige många goda förutsättningar att vara med och bidra. </w:t>
      </w:r>
    </w:p>
    <w:p w:rsidRPr="008C67CD" w:rsidR="00507B71" w:rsidP="008C67CD" w:rsidRDefault="00507B71" w14:paraId="1ECB2332" w14:textId="749DEC05">
      <w:r w:rsidRPr="008C67CD">
        <w:t>För att vi ska klara av den växande internationella konkurrensen kommer vi behöva högkvalificerad och högutbildad arbetskraftsinvandring. Svenska företag som vill växa hindras inte sällan av kompetensbrist</w:t>
      </w:r>
      <w:r w:rsidR="00035296">
        <w:t>,</w:t>
      </w:r>
      <w:r w:rsidRPr="008C67CD">
        <w:t xml:space="preserve"> och bristen på just kompetens anges av företagen som ett av de största problemen för dem. Samtidigt orsakar Migrationsverkets regler att programmerare, civilingenjörer och andra välutbildade arbetskraftsinvandrare utvisas för minimala slarvfel. För att Sverige ska vara ett land som är attraktivt för utländska talanger, krävs det speciella regler för dessa. </w:t>
      </w:r>
    </w:p>
    <w:p w:rsidRPr="00507B71" w:rsidR="00BB6339" w:rsidP="007D595F" w:rsidRDefault="00507B71" w14:paraId="1ECB2334" w14:textId="7222214F">
      <w:pPr>
        <w:rPr>
          <w:rFonts w:cstheme="minorHAnsi"/>
        </w:rPr>
      </w:pPr>
      <w:r w:rsidRPr="008C67CD">
        <w:t>Problematiken vad gäller arbetskraftsinvandring i yrken med lägre kvalifikationer är en annan. Det förekommer idag till exempel olaglig försäljning av arbetstillstånd. Det förekommer också att en person beviljas arbetstillstånd i ett yrke med lägre kvalifika</w:t>
      </w:r>
      <w:r w:rsidR="007D595F">
        <w:softHyphen/>
      </w:r>
      <w:r w:rsidRPr="008C67CD">
        <w:t xml:space="preserve">tioner för att väl på plats i Sverige i stället ansöka om asyl. Alla former av missbruk av systemet med arbetskraftsinvandring måste beivras. En tredjedel av de som </w:t>
      </w:r>
      <w:r w:rsidRPr="008C67CD">
        <w:lastRenderedPageBreak/>
        <w:t>arbetskraftsinvandrar till Sverige är lågutbildade. Antalet arbetstillstånd beviljade till städare och köksbiträden har mer än trefaldigats de senaste fyra åren, trots en hög arbetslöshet bland lågutbildade invandrare i Sverige. Enligt studier från bland annat Lunds universitet och Arbetsförmedlingen om arbetskraftsinvandring till lågkvali</w:t>
      </w:r>
      <w:bookmarkStart w:name="_GoBack" w:id="1"/>
      <w:bookmarkEnd w:id="1"/>
      <w:r w:rsidRPr="008C67CD">
        <w:t>fice</w:t>
      </w:r>
      <w:r w:rsidR="00EA6A71">
        <w:softHyphen/>
      </w:r>
      <w:r w:rsidRPr="008C67CD">
        <w:t xml:space="preserve">rade yrken handlar det framför allt om etniska nätverk som anställer släktingar och bekanta från sina hemländer som ett sätt att få uppehållstillstånd i Sverige. Det var inte intentionerna med lagen när den infördes 2008, och därför måste det ske en översyn av reglerna. </w:t>
      </w:r>
    </w:p>
    <w:sdt>
      <w:sdtPr>
        <w:rPr>
          <w:i/>
          <w:noProof/>
        </w:rPr>
        <w:alias w:val="CC_Underskrifter"/>
        <w:tag w:val="CC_Underskrifter"/>
        <w:id w:val="583496634"/>
        <w:lock w:val="sdtContentLocked"/>
        <w:placeholder>
          <w:docPart w:val="AFB7FDB5E26F4B37AC492CE483C01109"/>
        </w:placeholder>
      </w:sdtPr>
      <w:sdtEndPr>
        <w:rPr>
          <w:i w:val="0"/>
          <w:noProof w:val="0"/>
        </w:rPr>
      </w:sdtEndPr>
      <w:sdtContent>
        <w:p w:rsidR="00D119A6" w:rsidP="00D119A6" w:rsidRDefault="00D119A6" w14:paraId="1ECB2335" w14:textId="77777777"/>
        <w:p w:rsidRPr="008E0FE2" w:rsidR="004801AC" w:rsidP="00D119A6" w:rsidRDefault="00EA6A71" w14:paraId="1ECB23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21ADB" w:rsidRDefault="00621ADB" w14:paraId="1ECB233A" w14:textId="77777777"/>
    <w:sectPr w:rsidR="00621A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B233C" w14:textId="77777777" w:rsidR="00E61DBF" w:rsidRDefault="00E61DBF" w:rsidP="000C1CAD">
      <w:pPr>
        <w:spacing w:line="240" w:lineRule="auto"/>
      </w:pPr>
      <w:r>
        <w:separator/>
      </w:r>
    </w:p>
  </w:endnote>
  <w:endnote w:type="continuationSeparator" w:id="0">
    <w:p w14:paraId="1ECB233D" w14:textId="77777777" w:rsidR="00E61DBF" w:rsidRDefault="00E61D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23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23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234B" w14:textId="77777777" w:rsidR="00262EA3" w:rsidRPr="00D119A6" w:rsidRDefault="00262EA3" w:rsidP="00D119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B233A" w14:textId="77777777" w:rsidR="00E61DBF" w:rsidRDefault="00E61DBF" w:rsidP="000C1CAD">
      <w:pPr>
        <w:spacing w:line="240" w:lineRule="auto"/>
      </w:pPr>
      <w:r>
        <w:separator/>
      </w:r>
    </w:p>
  </w:footnote>
  <w:footnote w:type="continuationSeparator" w:id="0">
    <w:p w14:paraId="1ECB233B" w14:textId="77777777" w:rsidR="00E61DBF" w:rsidRDefault="00E61D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CB23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CB234D" wp14:anchorId="1ECB23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6A71" w14:paraId="1ECB2350" w14:textId="77777777">
                          <w:pPr>
                            <w:jc w:val="right"/>
                          </w:pPr>
                          <w:sdt>
                            <w:sdtPr>
                              <w:alias w:val="CC_Noformat_Partikod"/>
                              <w:tag w:val="CC_Noformat_Partikod"/>
                              <w:id w:val="-53464382"/>
                              <w:placeholder>
                                <w:docPart w:val="9218450F28BC40C6A9D50C36B407CF21"/>
                              </w:placeholder>
                              <w:text/>
                            </w:sdtPr>
                            <w:sdtEndPr/>
                            <w:sdtContent>
                              <w:r w:rsidR="00507B71">
                                <w:t>M</w:t>
                              </w:r>
                            </w:sdtContent>
                          </w:sdt>
                          <w:sdt>
                            <w:sdtPr>
                              <w:alias w:val="CC_Noformat_Partinummer"/>
                              <w:tag w:val="CC_Noformat_Partinummer"/>
                              <w:id w:val="-1709555926"/>
                              <w:placeholder>
                                <w:docPart w:val="1F19CC24B7534D448C93BCAA7DECE233"/>
                              </w:placeholder>
                              <w:text/>
                            </w:sdtPr>
                            <w:sdtEndPr/>
                            <w:sdtContent>
                              <w:r w:rsidR="008C67CD">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CB23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6A71" w14:paraId="1ECB2350" w14:textId="77777777">
                    <w:pPr>
                      <w:jc w:val="right"/>
                    </w:pPr>
                    <w:sdt>
                      <w:sdtPr>
                        <w:alias w:val="CC_Noformat_Partikod"/>
                        <w:tag w:val="CC_Noformat_Partikod"/>
                        <w:id w:val="-53464382"/>
                        <w:placeholder>
                          <w:docPart w:val="9218450F28BC40C6A9D50C36B407CF21"/>
                        </w:placeholder>
                        <w:text/>
                      </w:sdtPr>
                      <w:sdtEndPr/>
                      <w:sdtContent>
                        <w:r w:rsidR="00507B71">
                          <w:t>M</w:t>
                        </w:r>
                      </w:sdtContent>
                    </w:sdt>
                    <w:sdt>
                      <w:sdtPr>
                        <w:alias w:val="CC_Noformat_Partinummer"/>
                        <w:tag w:val="CC_Noformat_Partinummer"/>
                        <w:id w:val="-1709555926"/>
                        <w:placeholder>
                          <w:docPart w:val="1F19CC24B7534D448C93BCAA7DECE233"/>
                        </w:placeholder>
                        <w:text/>
                      </w:sdtPr>
                      <w:sdtEndPr/>
                      <w:sdtContent>
                        <w:r w:rsidR="008C67CD">
                          <w:t>1591</w:t>
                        </w:r>
                      </w:sdtContent>
                    </w:sdt>
                  </w:p>
                </w:txbxContent>
              </v:textbox>
              <w10:wrap anchorx="page"/>
            </v:shape>
          </w:pict>
        </mc:Fallback>
      </mc:AlternateContent>
    </w:r>
  </w:p>
  <w:p w:rsidRPr="00293C4F" w:rsidR="00262EA3" w:rsidP="00776B74" w:rsidRDefault="00262EA3" w14:paraId="1ECB23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CB2340" w14:textId="77777777">
    <w:pPr>
      <w:jc w:val="right"/>
    </w:pPr>
  </w:p>
  <w:p w:rsidR="00262EA3" w:rsidP="00776B74" w:rsidRDefault="00262EA3" w14:paraId="1ECB23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6A71" w14:paraId="1ECB23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CB234F" wp14:anchorId="1ECB23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6A71" w14:paraId="1ECB23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7B71">
          <w:t>M</w:t>
        </w:r>
      </w:sdtContent>
    </w:sdt>
    <w:sdt>
      <w:sdtPr>
        <w:alias w:val="CC_Noformat_Partinummer"/>
        <w:tag w:val="CC_Noformat_Partinummer"/>
        <w:id w:val="-2014525982"/>
        <w:text/>
      </w:sdtPr>
      <w:sdtEndPr/>
      <w:sdtContent>
        <w:r w:rsidR="008C67CD">
          <w:t>1591</w:t>
        </w:r>
      </w:sdtContent>
    </w:sdt>
  </w:p>
  <w:p w:rsidRPr="008227B3" w:rsidR="00262EA3" w:rsidP="008227B3" w:rsidRDefault="00EA6A71" w14:paraId="1ECB23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6A71" w14:paraId="1ECB23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:2274</w:t>
        </w:r>
      </w:sdtContent>
    </w:sdt>
  </w:p>
  <w:p w:rsidR="00262EA3" w:rsidP="00E03A3D" w:rsidRDefault="00EA6A71" w14:paraId="1ECB234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A59CFA5DEBC8413A804D6B3C7B1ABAB1"/>
      </w:placeholder>
      <w:text/>
    </w:sdtPr>
    <w:sdtEndPr/>
    <w:sdtContent>
      <w:p w:rsidR="00262EA3" w:rsidP="00283E0F" w:rsidRDefault="00507B71" w14:paraId="1ECB2349" w14:textId="77777777">
        <w:pPr>
          <w:pStyle w:val="FSHRub2"/>
        </w:pPr>
        <w:r>
          <w:t xml:space="preserve">Reglerna för arbetskraftsinvandring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1ECB23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07B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AE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296"/>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32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B71"/>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24C"/>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DB"/>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95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7C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D6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9A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B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7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B232B"/>
  <w15:chartTrackingRefBased/>
  <w15:docId w15:val="{4C84D050-7F51-45FB-94EE-6B016FDC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07B7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507B7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99176">
      <w:bodyDiv w:val="1"/>
      <w:marLeft w:val="0"/>
      <w:marRight w:val="0"/>
      <w:marTop w:val="0"/>
      <w:marBottom w:val="0"/>
      <w:divBdr>
        <w:top w:val="none" w:sz="0" w:space="0" w:color="auto"/>
        <w:left w:val="none" w:sz="0" w:space="0" w:color="auto"/>
        <w:bottom w:val="none" w:sz="0" w:space="0" w:color="auto"/>
        <w:right w:val="none" w:sz="0" w:space="0" w:color="auto"/>
      </w:divBdr>
      <w:divsChild>
        <w:div w:id="2020618961">
          <w:marLeft w:val="0"/>
          <w:marRight w:val="0"/>
          <w:marTop w:val="0"/>
          <w:marBottom w:val="0"/>
          <w:divBdr>
            <w:top w:val="none" w:sz="0" w:space="0" w:color="auto"/>
            <w:left w:val="none" w:sz="0" w:space="0" w:color="auto"/>
            <w:bottom w:val="none" w:sz="0" w:space="0" w:color="auto"/>
            <w:right w:val="none" w:sz="0" w:space="0" w:color="auto"/>
          </w:divBdr>
          <w:divsChild>
            <w:div w:id="250353192">
              <w:marLeft w:val="0"/>
              <w:marRight w:val="0"/>
              <w:marTop w:val="0"/>
              <w:marBottom w:val="0"/>
              <w:divBdr>
                <w:top w:val="none" w:sz="0" w:space="0" w:color="auto"/>
                <w:left w:val="none" w:sz="0" w:space="0" w:color="auto"/>
                <w:bottom w:val="none" w:sz="0" w:space="0" w:color="auto"/>
                <w:right w:val="none" w:sz="0" w:space="0" w:color="auto"/>
              </w:divBdr>
              <w:divsChild>
                <w:div w:id="1003238337">
                  <w:marLeft w:val="0"/>
                  <w:marRight w:val="0"/>
                  <w:marTop w:val="0"/>
                  <w:marBottom w:val="0"/>
                  <w:divBdr>
                    <w:top w:val="none" w:sz="0" w:space="0" w:color="auto"/>
                    <w:left w:val="none" w:sz="0" w:space="0" w:color="auto"/>
                    <w:bottom w:val="none" w:sz="0" w:space="0" w:color="auto"/>
                    <w:right w:val="none" w:sz="0" w:space="0" w:color="auto"/>
                  </w:divBdr>
                  <w:divsChild>
                    <w:div w:id="2046100862">
                      <w:marLeft w:val="0"/>
                      <w:marRight w:val="0"/>
                      <w:marTop w:val="0"/>
                      <w:marBottom w:val="0"/>
                      <w:divBdr>
                        <w:top w:val="none" w:sz="0" w:space="0" w:color="auto"/>
                        <w:left w:val="none" w:sz="0" w:space="0" w:color="auto"/>
                        <w:bottom w:val="none" w:sz="0" w:space="0" w:color="auto"/>
                        <w:right w:val="none" w:sz="0" w:space="0" w:color="auto"/>
                      </w:divBdr>
                      <w:divsChild>
                        <w:div w:id="1660116975">
                          <w:marLeft w:val="0"/>
                          <w:marRight w:val="0"/>
                          <w:marTop w:val="0"/>
                          <w:marBottom w:val="0"/>
                          <w:divBdr>
                            <w:top w:val="none" w:sz="0" w:space="0" w:color="auto"/>
                            <w:left w:val="none" w:sz="0" w:space="0" w:color="auto"/>
                            <w:bottom w:val="none" w:sz="0" w:space="0" w:color="auto"/>
                            <w:right w:val="none" w:sz="0" w:space="0" w:color="auto"/>
                          </w:divBdr>
                          <w:divsChild>
                            <w:div w:id="495464794">
                              <w:marLeft w:val="0"/>
                              <w:marRight w:val="0"/>
                              <w:marTop w:val="0"/>
                              <w:marBottom w:val="0"/>
                              <w:divBdr>
                                <w:top w:val="none" w:sz="0" w:space="0" w:color="auto"/>
                                <w:left w:val="none" w:sz="0" w:space="0" w:color="auto"/>
                                <w:bottom w:val="none" w:sz="0" w:space="0" w:color="auto"/>
                                <w:right w:val="none" w:sz="0" w:space="0" w:color="auto"/>
                              </w:divBdr>
                              <w:divsChild>
                                <w:div w:id="600769467">
                                  <w:marLeft w:val="0"/>
                                  <w:marRight w:val="0"/>
                                  <w:marTop w:val="0"/>
                                  <w:marBottom w:val="0"/>
                                  <w:divBdr>
                                    <w:top w:val="none" w:sz="0" w:space="0" w:color="auto"/>
                                    <w:left w:val="none" w:sz="0" w:space="0" w:color="auto"/>
                                    <w:bottom w:val="none" w:sz="0" w:space="0" w:color="auto"/>
                                    <w:right w:val="none" w:sz="0" w:space="0" w:color="auto"/>
                                  </w:divBdr>
                                  <w:divsChild>
                                    <w:div w:id="12266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43B64ACA30494A9F818DB53936147E"/>
        <w:category>
          <w:name w:val="Allmänt"/>
          <w:gallery w:val="placeholder"/>
        </w:category>
        <w:types>
          <w:type w:val="bbPlcHdr"/>
        </w:types>
        <w:behaviors>
          <w:behavior w:val="content"/>
        </w:behaviors>
        <w:guid w:val="{186D6A69-2D9C-4674-BBEA-8F12521BD6D7}"/>
      </w:docPartPr>
      <w:docPartBody>
        <w:p w:rsidR="003F7FE2" w:rsidRDefault="00CF30F2">
          <w:pPr>
            <w:pStyle w:val="3843B64ACA30494A9F818DB53936147E"/>
          </w:pPr>
          <w:r w:rsidRPr="005A0A93">
            <w:rPr>
              <w:rStyle w:val="Platshllartext"/>
            </w:rPr>
            <w:t>Förslag till riksdagsbeslut</w:t>
          </w:r>
        </w:p>
      </w:docPartBody>
    </w:docPart>
    <w:docPart>
      <w:docPartPr>
        <w:name w:val="FB62AB63A9DF42E8B4D931676387A446"/>
        <w:category>
          <w:name w:val="Allmänt"/>
          <w:gallery w:val="placeholder"/>
        </w:category>
        <w:types>
          <w:type w:val="bbPlcHdr"/>
        </w:types>
        <w:behaviors>
          <w:behavior w:val="content"/>
        </w:behaviors>
        <w:guid w:val="{9E52B30C-54DF-4B9B-81DB-98BC35F022DB}"/>
      </w:docPartPr>
      <w:docPartBody>
        <w:p w:rsidR="003F7FE2" w:rsidRDefault="00CF30F2">
          <w:pPr>
            <w:pStyle w:val="FB62AB63A9DF42E8B4D931676387A446"/>
          </w:pPr>
          <w:r w:rsidRPr="005A0A93">
            <w:rPr>
              <w:rStyle w:val="Platshllartext"/>
            </w:rPr>
            <w:t>Motivering</w:t>
          </w:r>
        </w:p>
      </w:docPartBody>
    </w:docPart>
    <w:docPart>
      <w:docPartPr>
        <w:name w:val="9218450F28BC40C6A9D50C36B407CF21"/>
        <w:category>
          <w:name w:val="Allmänt"/>
          <w:gallery w:val="placeholder"/>
        </w:category>
        <w:types>
          <w:type w:val="bbPlcHdr"/>
        </w:types>
        <w:behaviors>
          <w:behavior w:val="content"/>
        </w:behaviors>
        <w:guid w:val="{AAA33859-0094-46CF-A695-77FBB915BD49}"/>
      </w:docPartPr>
      <w:docPartBody>
        <w:p w:rsidR="003F7FE2" w:rsidRDefault="00CF30F2">
          <w:pPr>
            <w:pStyle w:val="9218450F28BC40C6A9D50C36B407CF21"/>
          </w:pPr>
          <w:r>
            <w:rPr>
              <w:rStyle w:val="Platshllartext"/>
            </w:rPr>
            <w:t xml:space="preserve"> </w:t>
          </w:r>
        </w:p>
      </w:docPartBody>
    </w:docPart>
    <w:docPart>
      <w:docPartPr>
        <w:name w:val="1F19CC24B7534D448C93BCAA7DECE233"/>
        <w:category>
          <w:name w:val="Allmänt"/>
          <w:gallery w:val="placeholder"/>
        </w:category>
        <w:types>
          <w:type w:val="bbPlcHdr"/>
        </w:types>
        <w:behaviors>
          <w:behavior w:val="content"/>
        </w:behaviors>
        <w:guid w:val="{EF9A92D8-D5BC-4C4C-BF54-063596BD91DB}"/>
      </w:docPartPr>
      <w:docPartBody>
        <w:p w:rsidR="003F7FE2" w:rsidRDefault="00CF30F2">
          <w:pPr>
            <w:pStyle w:val="1F19CC24B7534D448C93BCAA7DECE233"/>
          </w:pPr>
          <w:r>
            <w:t xml:space="preserve"> </w:t>
          </w:r>
        </w:p>
      </w:docPartBody>
    </w:docPart>
    <w:docPart>
      <w:docPartPr>
        <w:name w:val="DefaultPlaceholder_-1854013440"/>
        <w:category>
          <w:name w:val="Allmänt"/>
          <w:gallery w:val="placeholder"/>
        </w:category>
        <w:types>
          <w:type w:val="bbPlcHdr"/>
        </w:types>
        <w:behaviors>
          <w:behavior w:val="content"/>
        </w:behaviors>
        <w:guid w:val="{38D1582F-5C4E-4004-9B3F-A4CAFF87545E}"/>
      </w:docPartPr>
      <w:docPartBody>
        <w:p w:rsidR="003F7FE2" w:rsidRDefault="00CF30F2">
          <w:r w:rsidRPr="00810926">
            <w:rPr>
              <w:rStyle w:val="Platshllartext"/>
            </w:rPr>
            <w:t>Klicka eller tryck här för att ange text.</w:t>
          </w:r>
        </w:p>
      </w:docPartBody>
    </w:docPart>
    <w:docPart>
      <w:docPartPr>
        <w:name w:val="A59CFA5DEBC8413A804D6B3C7B1ABAB1"/>
        <w:category>
          <w:name w:val="Allmänt"/>
          <w:gallery w:val="placeholder"/>
        </w:category>
        <w:types>
          <w:type w:val="bbPlcHdr"/>
        </w:types>
        <w:behaviors>
          <w:behavior w:val="content"/>
        </w:behaviors>
        <w:guid w:val="{165AE4E8-6302-4294-BD9A-5BABC378D2FD}"/>
      </w:docPartPr>
      <w:docPartBody>
        <w:p w:rsidR="003F7FE2" w:rsidRDefault="00CF30F2">
          <w:r w:rsidRPr="00810926">
            <w:rPr>
              <w:rStyle w:val="Platshllartext"/>
            </w:rPr>
            <w:t>[ange din text här]</w:t>
          </w:r>
        </w:p>
      </w:docPartBody>
    </w:docPart>
    <w:docPart>
      <w:docPartPr>
        <w:name w:val="AFB7FDB5E26F4B37AC492CE483C01109"/>
        <w:category>
          <w:name w:val="Allmänt"/>
          <w:gallery w:val="placeholder"/>
        </w:category>
        <w:types>
          <w:type w:val="bbPlcHdr"/>
        </w:types>
        <w:behaviors>
          <w:behavior w:val="content"/>
        </w:behaviors>
        <w:guid w:val="{E4022946-7D7A-4DEE-A691-831B7E4C6265}"/>
      </w:docPartPr>
      <w:docPartBody>
        <w:p w:rsidR="00E004AB" w:rsidRDefault="00E004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F2"/>
    <w:rsid w:val="003F7FE2"/>
    <w:rsid w:val="00BA0601"/>
    <w:rsid w:val="00CF30F2"/>
    <w:rsid w:val="00E00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30F2"/>
    <w:rPr>
      <w:color w:val="F4B083" w:themeColor="accent2" w:themeTint="99"/>
    </w:rPr>
  </w:style>
  <w:style w:type="paragraph" w:customStyle="1" w:styleId="3843B64ACA30494A9F818DB53936147E">
    <w:name w:val="3843B64ACA30494A9F818DB53936147E"/>
  </w:style>
  <w:style w:type="paragraph" w:customStyle="1" w:styleId="CDE79571D7724D278318E0D68EBD7C21">
    <w:name w:val="CDE79571D7724D278318E0D68EBD7C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DB254EB4D1461BA5858A52EF72E011">
    <w:name w:val="74DB254EB4D1461BA5858A52EF72E011"/>
  </w:style>
  <w:style w:type="paragraph" w:customStyle="1" w:styleId="FB62AB63A9DF42E8B4D931676387A446">
    <w:name w:val="FB62AB63A9DF42E8B4D931676387A446"/>
  </w:style>
  <w:style w:type="paragraph" w:customStyle="1" w:styleId="21781C7C5A9146A58AE281505DEE80DE">
    <w:name w:val="21781C7C5A9146A58AE281505DEE80DE"/>
  </w:style>
  <w:style w:type="paragraph" w:customStyle="1" w:styleId="21EA9D7E6447405CA222472257F26019">
    <w:name w:val="21EA9D7E6447405CA222472257F26019"/>
  </w:style>
  <w:style w:type="paragraph" w:customStyle="1" w:styleId="9218450F28BC40C6A9D50C36B407CF21">
    <w:name w:val="9218450F28BC40C6A9D50C36B407CF21"/>
  </w:style>
  <w:style w:type="paragraph" w:customStyle="1" w:styleId="1F19CC24B7534D448C93BCAA7DECE233">
    <w:name w:val="1F19CC24B7534D448C93BCAA7DECE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45457-4CC3-4831-AA71-17732900DE56}"/>
</file>

<file path=customXml/itemProps2.xml><?xml version="1.0" encoding="utf-8"?>
<ds:datastoreItem xmlns:ds="http://schemas.openxmlformats.org/officeDocument/2006/customXml" ds:itemID="{62047ED2-11E8-4919-B3D6-68DA1EA189AC}"/>
</file>

<file path=customXml/itemProps3.xml><?xml version="1.0" encoding="utf-8"?>
<ds:datastoreItem xmlns:ds="http://schemas.openxmlformats.org/officeDocument/2006/customXml" ds:itemID="{8F353B0A-4733-4F85-803C-94F4A343A090}"/>
</file>

<file path=docProps/app.xml><?xml version="1.0" encoding="utf-8"?>
<Properties xmlns="http://schemas.openxmlformats.org/officeDocument/2006/extended-properties" xmlns:vt="http://schemas.openxmlformats.org/officeDocument/2006/docPropsVTypes">
  <Template>Normal</Template>
  <TotalTime>5</TotalTime>
  <Pages>2</Pages>
  <Words>371</Words>
  <Characters>2243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M1591 Reglerna för arbetskraftsinvandring</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