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F446A5" w:rsidRPr="00817427" w:rsidTr="00F446A5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F446A5" w:rsidRPr="00817427" w:rsidRDefault="00772599" w:rsidP="00F446A5">
            <w:pPr>
              <w:pStyle w:val="RSKRbeteckning"/>
              <w:spacing w:before="240"/>
            </w:pPr>
            <w:r w:rsidRPr="00817427">
              <w:t>Riksdagsskrivelse</w:t>
            </w:r>
          </w:p>
          <w:p w:rsidR="00F446A5" w:rsidRPr="00817427" w:rsidRDefault="00772599" w:rsidP="00F446A5">
            <w:pPr>
              <w:pStyle w:val="RSKRbeteckning"/>
            </w:pPr>
            <w:r w:rsidRPr="00817427">
              <w:t>2010/11</w:t>
            </w:r>
            <w:r w:rsidR="00F446A5" w:rsidRPr="00817427">
              <w:t>:</w:t>
            </w:r>
            <w:r w:rsidRPr="00817427">
              <w:t>237</w:t>
            </w:r>
          </w:p>
        </w:tc>
        <w:tc>
          <w:tcPr>
            <w:tcW w:w="1134" w:type="dxa"/>
          </w:tcPr>
          <w:p w:rsidR="00F446A5" w:rsidRPr="00817427" w:rsidRDefault="00817427" w:rsidP="00F446A5">
            <w:pPr>
              <w:jc w:val="right"/>
            </w:pPr>
            <w:r w:rsidRPr="00817427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446A5" w:rsidRPr="00817427" w:rsidTr="00F446A5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F446A5" w:rsidRPr="00817427" w:rsidRDefault="00F446A5">
            <w:pPr>
              <w:rPr>
                <w:sz w:val="10"/>
              </w:rPr>
            </w:pPr>
          </w:p>
        </w:tc>
      </w:tr>
    </w:tbl>
    <w:p w:rsidR="00F446A5" w:rsidRPr="00817427" w:rsidRDefault="00F446A5"/>
    <w:p w:rsidR="00F446A5" w:rsidRPr="00817427" w:rsidRDefault="00772599" w:rsidP="00F446A5">
      <w:pPr>
        <w:pStyle w:val="Mottagare1"/>
      </w:pPr>
      <w:r w:rsidRPr="00817427">
        <w:t>Regeringen</w:t>
      </w:r>
    </w:p>
    <w:p w:rsidR="00F446A5" w:rsidRPr="00817427" w:rsidRDefault="00772599" w:rsidP="00F446A5">
      <w:pPr>
        <w:pStyle w:val="Mottagare2"/>
      </w:pPr>
      <w:r w:rsidRPr="00817427">
        <w:t>Utbildningsdepartementet</w:t>
      </w:r>
    </w:p>
    <w:p w:rsidR="00F446A5" w:rsidRPr="00817427" w:rsidRDefault="00F446A5" w:rsidP="00F446A5">
      <w:r w:rsidRPr="00817427">
        <w:t xml:space="preserve">Med överlämnande av </w:t>
      </w:r>
      <w:r w:rsidR="00772599" w:rsidRPr="00817427">
        <w:t>utbildningsutskottet</w:t>
      </w:r>
      <w:r w:rsidRPr="00817427">
        <w:t xml:space="preserve">s betänkande </w:t>
      </w:r>
      <w:r w:rsidR="00772599" w:rsidRPr="00817427">
        <w:t>2010/11</w:t>
      </w:r>
      <w:r w:rsidRPr="00817427">
        <w:t>:</w:t>
      </w:r>
      <w:r w:rsidR="00772599" w:rsidRPr="00817427">
        <w:t>UbU12</w:t>
      </w:r>
      <w:r w:rsidRPr="00817427">
        <w:t xml:space="preserve"> </w:t>
      </w:r>
      <w:r w:rsidR="00772599" w:rsidRPr="00817427">
        <w:t>Forskning och forskarutbildning</w:t>
      </w:r>
      <w:r w:rsidRPr="00817427">
        <w:t xml:space="preserve"> får jag anmäla att riksdagen denna dag bifallit utskottets förslag till riksdagsbeslut.</w:t>
      </w:r>
    </w:p>
    <w:p w:rsidR="00F446A5" w:rsidRPr="00817427" w:rsidRDefault="00F446A5" w:rsidP="00F446A5">
      <w:pPr>
        <w:pStyle w:val="Stockholm"/>
      </w:pPr>
      <w:r w:rsidRPr="00817427">
        <w:t xml:space="preserve">Stockholm </w:t>
      </w:r>
      <w:r w:rsidR="00772599" w:rsidRPr="00817427">
        <w:t>den 4 maj 2011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F446A5" w:rsidRPr="00817427" w:rsidTr="00F446A5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F446A5" w:rsidRPr="00817427" w:rsidRDefault="00772599" w:rsidP="00F446A5">
            <w:pPr>
              <w:pStyle w:val="AvsTalman"/>
            </w:pPr>
            <w:r w:rsidRPr="00817427">
              <w:t>Per Westerberg</w:t>
            </w:r>
          </w:p>
        </w:tc>
        <w:tc>
          <w:tcPr>
            <w:tcW w:w="3628" w:type="dxa"/>
          </w:tcPr>
          <w:p w:rsidR="00F446A5" w:rsidRPr="00817427" w:rsidRDefault="00772599" w:rsidP="00F446A5">
            <w:pPr>
              <w:pStyle w:val="AvsTjnsteman"/>
            </w:pPr>
            <w:r w:rsidRPr="00817427">
              <w:t>Ulf Christoffersson</w:t>
            </w:r>
          </w:p>
        </w:tc>
      </w:tr>
    </w:tbl>
    <w:p w:rsidR="00D85057" w:rsidRPr="00817427" w:rsidRDefault="00D85057" w:rsidP="00F446A5"/>
    <w:sectPr w:rsidR="00D85057" w:rsidRPr="00817427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6A5"/>
    <w:rsid w:val="0009098F"/>
    <w:rsid w:val="000C2D8D"/>
    <w:rsid w:val="001667BD"/>
    <w:rsid w:val="001C2855"/>
    <w:rsid w:val="00224A43"/>
    <w:rsid w:val="00243D3C"/>
    <w:rsid w:val="00244660"/>
    <w:rsid w:val="0026798D"/>
    <w:rsid w:val="002B6D86"/>
    <w:rsid w:val="00467AD6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772599"/>
    <w:rsid w:val="007D2903"/>
    <w:rsid w:val="00817427"/>
    <w:rsid w:val="00852286"/>
    <w:rsid w:val="00860608"/>
    <w:rsid w:val="008D022D"/>
    <w:rsid w:val="009417EF"/>
    <w:rsid w:val="00992B77"/>
    <w:rsid w:val="009F0EC7"/>
    <w:rsid w:val="00A16D59"/>
    <w:rsid w:val="00AC3A6D"/>
    <w:rsid w:val="00B63016"/>
    <w:rsid w:val="00BB222A"/>
    <w:rsid w:val="00BB66ED"/>
    <w:rsid w:val="00C1040E"/>
    <w:rsid w:val="00C72B82"/>
    <w:rsid w:val="00D644E9"/>
    <w:rsid w:val="00D85057"/>
    <w:rsid w:val="00DC0766"/>
    <w:rsid w:val="00E0493B"/>
    <w:rsid w:val="00E570D1"/>
    <w:rsid w:val="00F446A5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4D9CBDF9-DBB2-40BF-838D-ED6165F8F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1106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34</Words>
  <Characters>287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v3.45 110120 1400</dc:description>
  <cp:lastModifiedBy>Lars Brink</cp:lastModifiedBy>
  <cp:revision>2</cp:revision>
  <cp:lastPrinted>1601-01-01T00:00:00Z</cp:lastPrinted>
  <dcterms:created xsi:type="dcterms:W3CDTF">2025-12-18T03:41:00Z</dcterms:created>
  <dcterms:modified xsi:type="dcterms:W3CDTF">2025-12-18T03:41:00Z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3.44</vt:lpwstr>
  </property>
  <property fmtid="{D5CDD505-2E9C-101B-9397-08002B2CF9AE}" pid="3" name="Dokumenttyp">
    <vt:lpwstr>Riksdagsskrivelse</vt:lpwstr>
  </property>
  <property fmtid="{D5CDD505-2E9C-101B-9397-08002B2CF9AE}" pid="4" name="Årsuppgift">
    <vt:lpwstr>2010/11</vt:lpwstr>
  </property>
  <property fmtid="{D5CDD505-2E9C-101B-9397-08002B2CF9AE}" pid="5" name="Nummer">
    <vt:lpwstr>237</vt:lpwstr>
  </property>
  <property fmtid="{D5CDD505-2E9C-101B-9397-08002B2CF9AE}" pid="6" name="Datum">
    <vt:lpwstr>2011-05-04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201011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Utbildningsdepartementet</vt:lpwstr>
  </property>
  <property fmtid="{D5CDD505-2E9C-101B-9397-08002B2CF9AE}" pid="13" name="Utskott">
    <vt:lpwstr>Utbildningsutskottet</vt:lpwstr>
  </property>
  <property fmtid="{D5CDD505-2E9C-101B-9397-08002B2CF9AE}" pid="14" name="UskBet">
    <vt:lpwstr>UbU</vt:lpwstr>
  </property>
  <property fmtid="{D5CDD505-2E9C-101B-9397-08002B2CF9AE}" pid="15" name="RefRM">
    <vt:lpwstr>2010/11</vt:lpwstr>
  </property>
  <property fmtid="{D5CDD505-2E9C-101B-9397-08002B2CF9AE}" pid="16" name="RefNr">
    <vt:lpwstr>12</vt:lpwstr>
  </property>
  <property fmtid="{D5CDD505-2E9C-101B-9397-08002B2CF9AE}" pid="17" name="RefRubrik">
    <vt:lpwstr>Forskning och forskarutbildning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4 maj 2011</vt:lpwstr>
  </property>
</Properties>
</file>