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D539F" w:rsidRDefault="006E04A4">
      <w:pPr>
        <w:pStyle w:val="Dokumentbeteckning"/>
        <w:rPr>
          <w:u w:val="single"/>
        </w:rPr>
      </w:pPr>
      <w:r w:rsidRPr="00DD539F">
        <w:fldChar w:fldCharType="begin" w:fldLock="1"/>
      </w:r>
      <w:r w:rsidRPr="00DD539F">
        <w:instrText xml:space="preserve"> DOCPROPERTY "DocumentYear" </w:instrText>
      </w:r>
      <w:r w:rsidRPr="00DD539F">
        <w:fldChar w:fldCharType="separate"/>
      </w:r>
      <w:r w:rsidR="00256289" w:rsidRPr="00DD539F">
        <w:t>2011/12</w:t>
      </w:r>
      <w:r w:rsidRPr="00DD539F">
        <w:fldChar w:fldCharType="end"/>
      </w:r>
      <w:r w:rsidRPr="00DD539F">
        <w:t>:</w:t>
      </w:r>
      <w:r w:rsidRPr="00DD539F">
        <w:fldChar w:fldCharType="begin" w:fldLock="1"/>
      </w:r>
      <w:r w:rsidRPr="00DD539F">
        <w:instrText xml:space="preserve"> DOCPROPERTY "DocumentNumber" </w:instrText>
      </w:r>
      <w:r w:rsidRPr="00DD539F">
        <w:fldChar w:fldCharType="separate"/>
      </w:r>
      <w:r w:rsidR="00256289" w:rsidRPr="00DD539F">
        <w:t>73</w:t>
      </w:r>
      <w:r w:rsidRPr="00DD539F">
        <w:fldChar w:fldCharType="end"/>
      </w:r>
    </w:p>
    <w:p w:rsidR="006E04A4" w:rsidRPr="00DD539F" w:rsidRDefault="006E04A4">
      <w:pPr>
        <w:pStyle w:val="Datum"/>
        <w:outlineLvl w:val="0"/>
      </w:pPr>
      <w:r w:rsidRPr="00DD539F">
        <w:fldChar w:fldCharType="begin" w:fldLock="1"/>
      </w:r>
      <w:r w:rsidRPr="00DD539F">
        <w:instrText xml:space="preserve"> DOCPROPERTY "DocumentDate" </w:instrText>
      </w:r>
      <w:r w:rsidRPr="00DD539F">
        <w:fldChar w:fldCharType="separate"/>
      </w:r>
      <w:r w:rsidR="00256289" w:rsidRPr="00DD539F">
        <w:t>Tisdagen den 21 februari 2012</w:t>
      </w:r>
      <w:r w:rsidRPr="00DD539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D5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D539F" w:rsidRDefault="0089165F">
            <w:pPr>
              <w:pStyle w:val="Plenum"/>
              <w:tabs>
                <w:tab w:val="clear" w:pos="1418"/>
              </w:tabs>
            </w:pPr>
            <w:r w:rsidRPr="00DD539F">
              <w:t>Kl.</w:t>
            </w:r>
          </w:p>
        </w:tc>
        <w:tc>
          <w:tcPr>
            <w:tcW w:w="851" w:type="dxa"/>
          </w:tcPr>
          <w:p w:rsidR="006E04A4" w:rsidRPr="00DD539F" w:rsidRDefault="0089165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D539F">
              <w:t>13.00</w:t>
            </w:r>
          </w:p>
        </w:tc>
        <w:tc>
          <w:tcPr>
            <w:tcW w:w="397" w:type="dxa"/>
          </w:tcPr>
          <w:p w:rsidR="006E04A4" w:rsidRPr="00DD539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D539F" w:rsidRDefault="0089165F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D539F">
              <w:t>Interpellationssvar</w:t>
            </w:r>
            <w:r w:rsidRPr="00DD539F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DD539F" w:rsidRDefault="006E04A4">
      <w:pPr>
        <w:pStyle w:val="StreckLngt"/>
      </w:pPr>
      <w:r w:rsidRPr="00DD539F">
        <w:tab/>
      </w:r>
    </w:p>
    <w:p w:rsidR="00A147ED" w:rsidRPr="00DD539F" w:rsidRDefault="00A147ED" w:rsidP="003675A0">
      <w:pPr>
        <w:pStyle w:val="Blankrad"/>
      </w:pPr>
      <w:r w:rsidRPr="00DD53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7ED" w:rsidRPr="00DD539F" w:rsidTr="00255A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7ED" w:rsidRPr="00DD539F" w:rsidRDefault="00A147ED" w:rsidP="00255AA2">
            <w:pPr>
              <w:pStyle w:val="HuvudrubrikFlisteNr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HuvudrubrikEnsam"/>
            </w:pPr>
            <w:r w:rsidRPr="00DD539F">
              <w:t>Justering av protokoll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HuvudrubrikKolumn3"/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Protokollen från sammanträdena måndagen den 13, tisdagen den 14 och onsdagen den 15 februari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</w:tbl>
    <w:p w:rsidR="00A147ED" w:rsidRPr="00DD539F" w:rsidRDefault="00A147ED" w:rsidP="003675A0">
      <w:pPr>
        <w:pStyle w:val="Blankrad"/>
      </w:pPr>
      <w:r w:rsidRPr="00DD53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7ED" w:rsidRPr="00DD539F" w:rsidTr="00255A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7ED" w:rsidRPr="00DD539F" w:rsidRDefault="00A147ED" w:rsidP="00255AA2">
            <w:pPr>
              <w:pStyle w:val="HuvudrubrikFlisteNr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HuvudrubrikEnsam"/>
            </w:pPr>
            <w:r w:rsidRPr="00DD539F">
              <w:t>Meddelande om frågestund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HuvudrubrikKolumn3"/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Underrubrik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Underrubrik"/>
            </w:pPr>
            <w:r w:rsidRPr="00DD539F">
              <w:t>Torsdagen den 23 februari kl. 14.00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Underrubrik"/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 xml:space="preserve">Frågor besvaras av: </w:t>
            </w:r>
          </w:p>
          <w:p w:rsidR="00A147ED" w:rsidRPr="00DD539F" w:rsidRDefault="00A147ED" w:rsidP="00255AA2">
            <w:r w:rsidRPr="00DD539F">
              <w:t>Utbildningsminister Jan Björklund (FP)</w:t>
            </w:r>
          </w:p>
          <w:p w:rsidR="00A147ED" w:rsidRPr="00DD539F" w:rsidRDefault="00A147ED" w:rsidP="00255AA2">
            <w:r w:rsidRPr="00DD539F">
              <w:t>Statsrådet Nyamko Sabuni (FP)</w:t>
            </w:r>
          </w:p>
          <w:p w:rsidR="00A147ED" w:rsidRPr="00DD539F" w:rsidRDefault="00A147ED" w:rsidP="00255AA2">
            <w:r w:rsidRPr="00DD539F">
              <w:t>Försvarsminister Sten Tolgfors (M)</w:t>
            </w:r>
          </w:p>
          <w:p w:rsidR="00A147ED" w:rsidRPr="00DD539F" w:rsidRDefault="00A147ED" w:rsidP="00255AA2">
            <w:r w:rsidRPr="00DD539F">
              <w:t>Statsrådet Peter Norman (M)</w:t>
            </w:r>
          </w:p>
          <w:p w:rsidR="00A147ED" w:rsidRPr="00DD539F" w:rsidRDefault="00A147ED" w:rsidP="00255AA2">
            <w:r w:rsidRPr="00DD539F">
              <w:t>Statsrådet Catharina Elmsäter-Svärd (M)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</w:tbl>
    <w:p w:rsidR="00A147ED" w:rsidRPr="00DD539F" w:rsidRDefault="00A147ED" w:rsidP="003675A0">
      <w:pPr>
        <w:pStyle w:val="Blankrad"/>
      </w:pPr>
      <w:r w:rsidRPr="00DD53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7ED" w:rsidRPr="00DD539F" w:rsidTr="00255A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7ED" w:rsidRPr="00DD539F" w:rsidRDefault="00A147ED" w:rsidP="00255AA2">
            <w:pPr>
              <w:pStyle w:val="HuvudrubrikFlisteNr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HuvudrubrikEnsam"/>
            </w:pPr>
            <w:bookmarkStart w:id="1" w:name="TypRubrik"/>
            <w:bookmarkEnd w:id="1"/>
            <w:r w:rsidRPr="00DD539F">
              <w:t>Meddelande om ändring i kammarens sammanträdesplan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HuvudrubrikKolumn3"/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Underrubrik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Underrubrik"/>
            </w:pPr>
            <w:bookmarkStart w:id="2" w:name="TypUnderrubrik"/>
            <w:bookmarkEnd w:id="2"/>
            <w:r w:rsidRPr="00DD539F">
              <w:t>Fredagen den 30 mars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Underrubrik"/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 xml:space="preserve">Interpellationssvar </w:t>
            </w:r>
            <w:r w:rsidR="00256289" w:rsidRPr="00DD539F">
              <w:t xml:space="preserve">äger rum </w:t>
            </w:r>
            <w:r w:rsidRPr="00DD539F">
              <w:t>kl. 11.00</w:t>
            </w:r>
            <w:r w:rsidR="00256289" w:rsidRPr="00DD539F">
              <w:t>, inte kl. 9.00 som tidigare aviserats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</w:tbl>
    <w:p w:rsidR="00A147ED" w:rsidRPr="00DD539F" w:rsidRDefault="00A147ED" w:rsidP="003675A0">
      <w:pPr>
        <w:pStyle w:val="Blankrad"/>
      </w:pPr>
      <w:r w:rsidRPr="00DD53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7ED" w:rsidRPr="00DD539F" w:rsidTr="00255A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7ED" w:rsidRPr="00DD539F" w:rsidRDefault="00A147ED" w:rsidP="00255AA2">
            <w:pPr>
              <w:pStyle w:val="HuvudrubrikFlisteNr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HuvudrubrikEnsam"/>
            </w:pPr>
            <w:r w:rsidRPr="00DD539F">
              <w:t>Anmälan om protokollsutdrag från utskott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HuvudrubrikKolumn3"/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2011/12:21 Torsdagen den 16 februari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  <w:r w:rsidRPr="00DD539F">
              <w:rPr>
                <w:spacing w:val="-4"/>
              </w:rPr>
              <w:t>AU</w:t>
            </w:r>
          </w:p>
        </w:tc>
      </w:tr>
    </w:tbl>
    <w:p w:rsidR="00A147ED" w:rsidRPr="00DD539F" w:rsidRDefault="00A147ED" w:rsidP="003675A0">
      <w:pPr>
        <w:pStyle w:val="Blankrad"/>
      </w:pPr>
      <w:r w:rsidRPr="00DD53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7ED" w:rsidRPr="00DD539F" w:rsidTr="00255A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7ED" w:rsidRPr="00DD539F" w:rsidRDefault="00A147ED" w:rsidP="00255AA2">
            <w:pPr>
              <w:pStyle w:val="HuvudrubrikFlisteNr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HuvudrubrikEnsam"/>
            </w:pPr>
            <w:r w:rsidRPr="00DD539F">
              <w:t>Anmälan om uppteckningar vid EU-nämndens sammanträden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HuvudrubrikKolumn3"/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2011/12:21 Fredagen den 3 februari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</w:tbl>
    <w:p w:rsidR="00A147ED" w:rsidRPr="00DD539F" w:rsidRDefault="00A147ED" w:rsidP="003675A0">
      <w:pPr>
        <w:pStyle w:val="Blankrad"/>
      </w:pPr>
      <w:r w:rsidRPr="00DD53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7ED" w:rsidRPr="00DD539F" w:rsidTr="00255A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7ED" w:rsidRPr="00DD539F" w:rsidRDefault="00A147ED" w:rsidP="00255AA2">
            <w:pPr>
              <w:pStyle w:val="HuvudrubrikFlisteNr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HuvudrubrikEnsam"/>
            </w:pPr>
            <w:bookmarkStart w:id="4" w:name="Start_EUdokumentFaktapromemoria"/>
            <w:bookmarkEnd w:id="4"/>
            <w:r w:rsidRPr="00DD539F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HuvudrubrikKolumn3"/>
            </w:pPr>
            <w:r w:rsidRPr="00DD539F">
              <w:t>Ansvarigt utskott</w:t>
            </w: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2011/12:FPM109 Meddelande om den övergripande strategin för migration och rörlighet</w:t>
            </w:r>
            <w:r w:rsidRPr="00DD539F">
              <w:rPr>
                <w:i/>
              </w:rPr>
              <w:t xml:space="preserve"> KOM(2011) 743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  <w:r w:rsidRPr="00DD539F">
              <w:rPr>
                <w:spacing w:val="-4"/>
              </w:rPr>
              <w:t xml:space="preserve">SfU </w:t>
            </w: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2011/12:FPM112 Förordning om förenklad deklaration av mervärdesskatt på elektroniska tjänster</w:t>
            </w:r>
            <w:r w:rsidRPr="00DD539F">
              <w:rPr>
                <w:i/>
              </w:rPr>
              <w:t xml:space="preserve"> KOM(2012) 2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  <w:r w:rsidRPr="00DD539F">
              <w:rPr>
                <w:spacing w:val="-4"/>
              </w:rPr>
              <w:t xml:space="preserve">SkU </w:t>
            </w: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2011/12:FPM113 Grönbok om kort-, internet- och mobilbetalningar</w:t>
            </w:r>
            <w:r w:rsidRPr="00DD539F">
              <w:rPr>
                <w:i/>
              </w:rPr>
              <w:t xml:space="preserve"> KOM(2011) 941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  <w:r w:rsidRPr="00DD539F">
              <w:rPr>
                <w:spacing w:val="-4"/>
              </w:rPr>
              <w:t xml:space="preserve">FiU </w:t>
            </w:r>
          </w:p>
        </w:tc>
      </w:tr>
    </w:tbl>
    <w:p w:rsidR="00A147ED" w:rsidRPr="00DD539F" w:rsidRDefault="00A147ED" w:rsidP="003675A0">
      <w:pPr>
        <w:pStyle w:val="Blankrad"/>
      </w:pPr>
      <w:r w:rsidRPr="00DD53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7ED" w:rsidRPr="00DD539F" w:rsidTr="00255A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7ED" w:rsidRPr="00DD539F" w:rsidRDefault="00A147ED" w:rsidP="00255AA2">
            <w:pPr>
              <w:pStyle w:val="HuvudrubrikFlisteNr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HuvudrubrikEnsam"/>
            </w:pPr>
            <w:bookmarkStart w:id="5" w:name="Start_FördröjdaInterpellationer"/>
            <w:bookmarkEnd w:id="5"/>
            <w:r w:rsidRPr="00DD539F">
              <w:t>Anmälan om fördröjda svar på interpellationer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HuvudrubrikKolumn3"/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2011/12:241 av Patrik Björck (S)</w:t>
            </w:r>
          </w:p>
          <w:p w:rsidR="00A147ED" w:rsidRPr="00DD539F" w:rsidRDefault="00A147ED" w:rsidP="00255AA2">
            <w:r w:rsidRPr="00DD539F">
              <w:t>Långtidsarbetslöshet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2011/12:242 av Ylva Johansson (S)</w:t>
            </w:r>
          </w:p>
          <w:p w:rsidR="00A147ED" w:rsidRPr="00DD539F" w:rsidRDefault="00A147ED" w:rsidP="00255AA2">
            <w:r w:rsidRPr="00DD539F">
              <w:t>Åtgärder mot långtidsarbetslösheten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2011/12:250 av Patrik Björck (S)</w:t>
            </w:r>
          </w:p>
          <w:p w:rsidR="00A147ED" w:rsidRPr="00DD539F" w:rsidRDefault="00A147ED" w:rsidP="00255AA2">
            <w:r w:rsidRPr="00DD539F">
              <w:t>Arbetsmarknadspolitik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</w:tbl>
    <w:p w:rsidR="00A147ED" w:rsidRPr="00DD539F" w:rsidRDefault="00A147ED" w:rsidP="003675A0">
      <w:pPr>
        <w:pStyle w:val="Blankrad"/>
      </w:pPr>
      <w:r w:rsidRPr="00DD53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7ED" w:rsidRPr="00DD539F" w:rsidTr="00255A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7ED" w:rsidRPr="00DD539F" w:rsidRDefault="00A147ED" w:rsidP="00255AA2">
            <w:pPr>
              <w:pStyle w:val="HuvudrubrikFlisteNr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Huvudrubrik"/>
            </w:pPr>
            <w:bookmarkStart w:id="6" w:name="Start_HänvisningTillUtskott"/>
            <w:bookmarkEnd w:id="6"/>
            <w:r w:rsidRPr="00DD539F">
              <w:t>Ärenden för hänvisning till utskott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HuvudrubrikKolumn3"/>
            </w:pPr>
            <w:r w:rsidRPr="00DD539F">
              <w:t>Förslag</w:t>
            </w: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renderubrik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renderubrik"/>
            </w:pPr>
            <w:r w:rsidRPr="00DD539F">
              <w:t>Proposition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renderubrik"/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2011/12:61 Alkoholservering på särskilda boenden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  <w:r w:rsidRPr="00DD539F">
              <w:rPr>
                <w:spacing w:val="-4"/>
              </w:rPr>
              <w:t>SoU</w:t>
            </w: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renderubrik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renderubrik"/>
            </w:pPr>
            <w:r w:rsidRPr="00DD539F">
              <w:t>Motioner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renderubrik"/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Motionsrubrik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Motionsrubrik"/>
            </w:pPr>
            <w:r w:rsidRPr="00DD539F">
              <w:t>med anledning av prop. 2011/12:60 Genomförande av återvändandedirektivet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Motionsrubrik"/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2011/12:Sf2 av Christina Höj Larsen m.fl. (V)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  <w:r w:rsidRPr="00DD539F">
              <w:rPr>
                <w:spacing w:val="-4"/>
              </w:rPr>
              <w:t>SfU</w:t>
            </w: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2011/12:Sf3 av David Lång (SD)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  <w:r w:rsidRPr="00DD539F">
              <w:rPr>
                <w:spacing w:val="-4"/>
              </w:rPr>
              <w:t>SfU</w:t>
            </w:r>
          </w:p>
        </w:tc>
      </w:tr>
    </w:tbl>
    <w:p w:rsidR="00A147ED" w:rsidRPr="00DD539F" w:rsidRDefault="00A147ED" w:rsidP="003675A0">
      <w:pPr>
        <w:pStyle w:val="Blankrad"/>
      </w:pPr>
      <w:r w:rsidRPr="00DD53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7ED" w:rsidRPr="00DD539F" w:rsidTr="00255A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7ED" w:rsidRPr="00DD539F" w:rsidRDefault="00A147ED" w:rsidP="00255AA2">
            <w:pPr>
              <w:pStyle w:val="HuvudrubrikFlisteNr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Huvudrubrik"/>
            </w:pPr>
            <w:bookmarkStart w:id="7" w:name="Start_ÄrendenFörBordläggning"/>
            <w:bookmarkEnd w:id="7"/>
            <w:r w:rsidRPr="00DD539F">
              <w:t>Ärenden för bordläggning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HuvudrubrikKolumn3"/>
            </w:pPr>
            <w:r w:rsidRPr="00DD539F">
              <w:t>Reservationer</w:t>
            </w: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renderubrik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renderubrik"/>
            </w:pPr>
            <w:r w:rsidRPr="00DD539F">
              <w:t>Utrikesutskottets utlåtande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renderubrik"/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2011/12:UU4 Kommissionens arbetsprogram för 2012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  <w:r w:rsidRPr="00DD539F">
              <w:rPr>
                <w:spacing w:val="-4"/>
              </w:rPr>
              <w:t>4 res. (S,MP,SD,V)</w:t>
            </w: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renderubrik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renderubrik"/>
            </w:pPr>
            <w:r w:rsidRPr="00DD539F">
              <w:t>Näringsutskottets utlåtande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renderubrik"/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2011/12:NU16 Grönbok om framtidens belysning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renderubrik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renderubrik"/>
            </w:pPr>
            <w:r w:rsidRPr="00DD539F">
              <w:t>Socialutskottets betänkanden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renderubrik"/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2011/12:SoU10 Äldrefrågor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  <w:r w:rsidRPr="00DD539F">
              <w:rPr>
                <w:spacing w:val="-4"/>
              </w:rPr>
              <w:t>20 res. (S,MP,SD,V)</w:t>
            </w: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2011/12:SoU8 Barnfattigdom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  <w:r w:rsidRPr="00DD539F">
              <w:rPr>
                <w:spacing w:val="-4"/>
              </w:rPr>
              <w:t>2 res. (S,MP,SD,V)</w:t>
            </w: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renderubrik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renderubrik"/>
            </w:pPr>
            <w:r w:rsidRPr="00DD539F">
              <w:t>Skatteutskottets betänkande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renderubrik"/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2011/12:SkU5 Riksrevisionens rapport om skattebefrielse för biodrivmedel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renderubrik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renderubrik"/>
            </w:pPr>
            <w:r w:rsidRPr="00DD539F">
              <w:t>Utbildningsutskottets betänkande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renderubrik"/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2011/12:UbU7 Vuxenutbildning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  <w:r w:rsidRPr="00DD539F">
              <w:rPr>
                <w:spacing w:val="-4"/>
              </w:rPr>
              <w:t>13 res. (S,M,MP,FP,C,V,KD)</w:t>
            </w:r>
          </w:p>
        </w:tc>
      </w:tr>
    </w:tbl>
    <w:p w:rsidR="00A147ED" w:rsidRPr="00DD539F" w:rsidRDefault="00A147ED" w:rsidP="003675A0">
      <w:pPr>
        <w:pStyle w:val="Blankrad"/>
      </w:pPr>
      <w:r w:rsidRPr="00DD53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47ED" w:rsidRPr="00DD539F" w:rsidTr="00255A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47ED" w:rsidRPr="00DD539F" w:rsidRDefault="00A147ED" w:rsidP="00255AA2">
            <w:pPr>
              <w:pStyle w:val="HuvudrubrikFlisteNr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HuvudrubrikEnsam"/>
            </w:pPr>
            <w:bookmarkStart w:id="8" w:name="Start_Interpellationer"/>
            <w:bookmarkEnd w:id="8"/>
            <w:r w:rsidRPr="00DD539F">
              <w:t>Svar på interpellationer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HuvudrubrikKolumn3"/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Underrubrik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Underrubrik"/>
            </w:pPr>
            <w:r w:rsidRPr="00DD539F">
              <w:t>Interpellationer upptagna under samma punkt besvaras i ett sammanhang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Underrubrik"/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Besvaradav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Besvaradav"/>
            </w:pPr>
            <w:r w:rsidRPr="00DD539F">
              <w:t>Arbetsmarknadsminister Hillevi Engström (M)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Besvaradav"/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2011/12:206 av Raimo Pärssinen (S)</w:t>
            </w:r>
          </w:p>
          <w:p w:rsidR="00A147ED" w:rsidRPr="00DD539F" w:rsidRDefault="00A147ED" w:rsidP="00255AA2">
            <w:r w:rsidRPr="00DD539F">
              <w:t>Sluten kontanthantering i detaljhandeln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Besvaradav"/>
            </w:pPr>
          </w:p>
        </w:tc>
        <w:tc>
          <w:tcPr>
            <w:tcW w:w="6237" w:type="dxa"/>
          </w:tcPr>
          <w:p w:rsidR="00A147ED" w:rsidRPr="00DD539F" w:rsidRDefault="00A147ED" w:rsidP="00255AA2">
            <w:pPr>
              <w:pStyle w:val="Besvaradav"/>
            </w:pPr>
            <w:r w:rsidRPr="00DD539F">
              <w:t>Näringsminister Annie Lööf (C)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pStyle w:val="Besvaradav"/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2011/12:202 av Ibrahim Baylan (S)</w:t>
            </w:r>
          </w:p>
          <w:p w:rsidR="00A147ED" w:rsidRPr="00DD539F" w:rsidRDefault="00A147ED" w:rsidP="00255AA2">
            <w:r w:rsidRPr="00DD539F">
              <w:t>Näringslivets förutsättningar i Västerbotten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2011/12:238 av Ingela Nylund Watz (S)</w:t>
            </w:r>
          </w:p>
          <w:p w:rsidR="00A147ED" w:rsidRPr="00DD539F" w:rsidRDefault="00A147ED" w:rsidP="00255AA2">
            <w:r w:rsidRPr="00DD539F">
              <w:t>Åtgärder för den svenska life science branschen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/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2011/12:247 av Hans Ekström (S)</w:t>
            </w:r>
          </w:p>
          <w:p w:rsidR="00A147ED" w:rsidRPr="00DD539F" w:rsidRDefault="00A147ED" w:rsidP="00255AA2">
            <w:r w:rsidRPr="00DD539F">
              <w:t>Svensk konkurrenskraft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  <w:tr w:rsidR="00A147ED" w:rsidRPr="00DD539F" w:rsidTr="00255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47ED" w:rsidRPr="00DD539F" w:rsidRDefault="00A147ED" w:rsidP="00255AA2">
            <w:pPr>
              <w:pStyle w:val="FlistaNrText"/>
            </w:pPr>
          </w:p>
        </w:tc>
        <w:tc>
          <w:tcPr>
            <w:tcW w:w="6237" w:type="dxa"/>
          </w:tcPr>
          <w:p w:rsidR="00A147ED" w:rsidRPr="00DD539F" w:rsidRDefault="00A147ED" w:rsidP="00255AA2">
            <w:r w:rsidRPr="00DD539F">
              <w:t>2011/12:240 av Carina Adolfsson Elgestam (S)</w:t>
            </w:r>
          </w:p>
          <w:p w:rsidR="00A147ED" w:rsidRPr="00DD539F" w:rsidRDefault="00A147ED" w:rsidP="00255AA2">
            <w:r w:rsidRPr="00DD539F">
              <w:t>Glasrikets framtid</w:t>
            </w:r>
          </w:p>
        </w:tc>
        <w:tc>
          <w:tcPr>
            <w:tcW w:w="2481" w:type="dxa"/>
          </w:tcPr>
          <w:p w:rsidR="00A147ED" w:rsidRPr="00DD539F" w:rsidRDefault="00A147ED" w:rsidP="00255AA2">
            <w:pPr>
              <w:rPr>
                <w:spacing w:val="-4"/>
              </w:rPr>
            </w:pPr>
          </w:p>
        </w:tc>
      </w:tr>
    </w:tbl>
    <w:p w:rsidR="00A147ED" w:rsidRPr="00DD539F" w:rsidRDefault="00A147ED" w:rsidP="003675A0">
      <w:pPr>
        <w:pStyle w:val="Blankrad"/>
      </w:pPr>
      <w:r w:rsidRPr="00DD539F">
        <w:t>     </w:t>
      </w:r>
    </w:p>
    <w:p w:rsidR="00906EDF" w:rsidRPr="00DD539F" w:rsidRDefault="00A147ED" w:rsidP="003675A0">
      <w:pPr>
        <w:pStyle w:val="Blankrad"/>
      </w:pPr>
      <w:bookmarkStart w:id="9" w:name="Start"/>
      <w:bookmarkEnd w:id="9"/>
      <w:r w:rsidRPr="00DD53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D53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D539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D539F" w:rsidRDefault="006E04A4" w:rsidP="00D016E9">
            <w:pPr>
              <w:pStyle w:val="StreckMitten"/>
            </w:pPr>
            <w:r w:rsidRPr="00DD539F">
              <w:tab/>
            </w:r>
            <w:r w:rsidRPr="00DD539F">
              <w:tab/>
            </w:r>
          </w:p>
        </w:tc>
      </w:tr>
    </w:tbl>
    <w:p w:rsidR="006E04A4" w:rsidRPr="00DD539F" w:rsidRDefault="006E04A4" w:rsidP="003675A0">
      <w:pPr>
        <w:pStyle w:val="Blankrad"/>
      </w:pPr>
    </w:p>
    <w:sectPr w:rsidR="006E04A4" w:rsidRPr="00DD539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A28" w:rsidRPr="00DD539F" w:rsidRDefault="000B3A28">
      <w:r w:rsidRPr="00DD539F">
        <w:separator/>
      </w:r>
    </w:p>
  </w:endnote>
  <w:endnote w:type="continuationSeparator" w:id="0">
    <w:p w:rsidR="000B3A28" w:rsidRPr="00DD539F" w:rsidRDefault="000B3A28">
      <w:r w:rsidRPr="00DD53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10A" w:rsidRPr="00DD539F" w:rsidRDefault="0054710A">
    <w:pPr>
      <w:pStyle w:val="Sidhuvud"/>
      <w:jc w:val="center"/>
    </w:pPr>
    <w:r w:rsidRPr="00DD539F">
      <w:fldChar w:fldCharType="begin" w:fldLock="1"/>
    </w:r>
    <w:r w:rsidRPr="00DD539F">
      <w:instrText xml:space="preserve"> PAGE </w:instrText>
    </w:r>
    <w:r w:rsidRPr="00DD539F">
      <w:fldChar w:fldCharType="separate"/>
    </w:r>
    <w:r w:rsidR="00256289" w:rsidRPr="00DD539F">
      <w:t>3</w:t>
    </w:r>
    <w:r w:rsidRPr="00DD539F">
      <w:fldChar w:fldCharType="end"/>
    </w:r>
    <w:r w:rsidRPr="00DD539F">
      <w:t xml:space="preserve"> (</w:t>
    </w:r>
    <w:r w:rsidRPr="00DD539F">
      <w:fldChar w:fldCharType="begin" w:fldLock="1"/>
    </w:r>
    <w:r w:rsidRPr="00DD539F">
      <w:instrText xml:space="preserve"> NUMPAGES </w:instrText>
    </w:r>
    <w:r w:rsidRPr="00DD539F">
      <w:fldChar w:fldCharType="separate"/>
    </w:r>
    <w:r w:rsidR="00256289" w:rsidRPr="00DD539F">
      <w:t>3</w:t>
    </w:r>
    <w:r w:rsidRPr="00DD539F">
      <w:fldChar w:fldCharType="end"/>
    </w:r>
    <w:r w:rsidRPr="00DD539F">
      <w:t>)</w:t>
    </w:r>
  </w:p>
  <w:p w:rsidR="0054710A" w:rsidRPr="00DD539F" w:rsidRDefault="005471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10A" w:rsidRPr="00DD539F" w:rsidRDefault="0054710A">
    <w:pPr>
      <w:pStyle w:val="Sidhuvud"/>
      <w:jc w:val="center"/>
    </w:pPr>
    <w:r w:rsidRPr="00DD539F">
      <w:fldChar w:fldCharType="begin" w:fldLock="1"/>
    </w:r>
    <w:r w:rsidRPr="00DD539F">
      <w:instrText xml:space="preserve"> PAGE </w:instrText>
    </w:r>
    <w:r w:rsidRPr="00DD539F">
      <w:fldChar w:fldCharType="separate"/>
    </w:r>
    <w:r w:rsidR="00256289" w:rsidRPr="00DD539F">
      <w:t>1</w:t>
    </w:r>
    <w:r w:rsidRPr="00DD539F">
      <w:fldChar w:fldCharType="end"/>
    </w:r>
    <w:r w:rsidRPr="00DD539F">
      <w:t xml:space="preserve"> (</w:t>
    </w:r>
    <w:r w:rsidRPr="00DD539F">
      <w:fldChar w:fldCharType="begin" w:fldLock="1"/>
    </w:r>
    <w:r w:rsidRPr="00DD539F">
      <w:instrText xml:space="preserve"> NUMPAGES </w:instrText>
    </w:r>
    <w:r w:rsidRPr="00DD539F">
      <w:fldChar w:fldCharType="separate"/>
    </w:r>
    <w:r w:rsidR="00256289" w:rsidRPr="00DD539F">
      <w:t>3</w:t>
    </w:r>
    <w:r w:rsidRPr="00DD539F">
      <w:fldChar w:fldCharType="end"/>
    </w:r>
    <w:r w:rsidRPr="00DD539F">
      <w:t>)</w:t>
    </w:r>
  </w:p>
  <w:p w:rsidR="0054710A" w:rsidRPr="00DD539F" w:rsidRDefault="005471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A28" w:rsidRPr="00DD539F" w:rsidRDefault="000B3A28">
      <w:r w:rsidRPr="00DD539F">
        <w:separator/>
      </w:r>
    </w:p>
  </w:footnote>
  <w:footnote w:type="continuationSeparator" w:id="0">
    <w:p w:rsidR="000B3A28" w:rsidRPr="00DD539F" w:rsidRDefault="000B3A28">
      <w:r w:rsidRPr="00DD53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10A" w:rsidRPr="00DD539F" w:rsidRDefault="0054710A">
    <w:pPr>
      <w:pStyle w:val="Sidhuvud"/>
      <w:tabs>
        <w:tab w:val="clear" w:pos="4536"/>
      </w:tabs>
    </w:pPr>
    <w:r w:rsidRPr="00DD539F">
      <w:fldChar w:fldCharType="begin" w:fldLock="1"/>
    </w:r>
    <w:r w:rsidRPr="00DD539F">
      <w:instrText xml:space="preserve"> DOCPROPERTY "DocumentDate" </w:instrText>
    </w:r>
    <w:r w:rsidRPr="00DD539F">
      <w:fldChar w:fldCharType="separate"/>
    </w:r>
    <w:r w:rsidR="00256289" w:rsidRPr="00DD539F">
      <w:t>Tisdagen den 21 februari 2012</w:t>
    </w:r>
    <w:r w:rsidRPr="00DD539F">
      <w:fldChar w:fldCharType="end"/>
    </w:r>
    <w:r w:rsidRPr="00DD539F">
      <w:tab/>
    </w:r>
  </w:p>
  <w:p w:rsidR="0054710A" w:rsidRPr="00DD539F" w:rsidRDefault="005471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D539F">
      <w:rPr>
        <w:sz w:val="12"/>
      </w:rPr>
      <w:tab/>
    </w:r>
  </w:p>
  <w:p w:rsidR="0054710A" w:rsidRPr="00DD539F" w:rsidRDefault="0054710A"/>
  <w:p w:rsidR="0054710A" w:rsidRPr="00DD539F" w:rsidRDefault="00547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10A" w:rsidRPr="00DD539F" w:rsidRDefault="00DD539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D539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710A" w:rsidRPr="00DD539F" w:rsidRDefault="0054710A">
    <w:pPr>
      <w:pStyle w:val="Dokumentrubrik"/>
      <w:spacing w:after="360"/>
    </w:pPr>
    <w:r w:rsidRPr="00DD539F">
      <w:t>Föredragningslista</w:t>
    </w:r>
  </w:p>
  <w:p w:rsidR="0054710A" w:rsidRPr="00DD539F" w:rsidRDefault="005471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92213937">
    <w:abstractNumId w:val="5"/>
  </w:num>
  <w:num w:numId="2" w16cid:durableId="2004812780">
    <w:abstractNumId w:val="2"/>
  </w:num>
  <w:num w:numId="3" w16cid:durableId="486751896">
    <w:abstractNumId w:val="4"/>
  </w:num>
  <w:num w:numId="4" w16cid:durableId="2146775851">
    <w:abstractNumId w:val="1"/>
  </w:num>
  <w:num w:numId="5" w16cid:durableId="1058939546">
    <w:abstractNumId w:val="0"/>
  </w:num>
  <w:num w:numId="6" w16cid:durableId="729353870">
    <w:abstractNumId w:val="3"/>
  </w:num>
  <w:num w:numId="7" w16cid:durableId="490409269">
    <w:abstractNumId w:val="3"/>
  </w:num>
  <w:num w:numId="8" w16cid:durableId="1607615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D1817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3A28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5AA2"/>
    <w:rsid w:val="00256289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4710A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65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1817"/>
    <w:rsid w:val="008D70CE"/>
    <w:rsid w:val="008E0710"/>
    <w:rsid w:val="008E1049"/>
    <w:rsid w:val="008F481D"/>
    <w:rsid w:val="008F66F9"/>
    <w:rsid w:val="0090066C"/>
    <w:rsid w:val="00902758"/>
    <w:rsid w:val="00905F43"/>
    <w:rsid w:val="00906EDF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A7CB7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7ED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35821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750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39F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E637C-6262-426C-9822-C113A69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387</Words>
  <Characters>2671</Characters>
  <Application>Microsoft Office Word</Application>
  <DocSecurity>4</DocSecurity>
  <Lines>222</Lines>
  <Paragraphs>127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2012-02-20T12:38:00Z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21 februari 2012</vt:lpwstr>
  </property>
  <property fmtid="{D5CDD505-2E9C-101B-9397-08002B2CF9AE}" pid="3" name="DocumentNumber">
    <vt:lpwstr>73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2012-02-21</vt:lpwstr>
  </property>
  <property fmtid="{D5CDD505-2E9C-101B-9397-08002B2CF9AE}" pid="7" name="DatumAvgörande">
    <vt:lpwstr>2012-02-21</vt:lpwstr>
  </property>
</Properties>
</file>