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D8A42B7" w14:textId="77777777">
      <w:pPr>
        <w:pStyle w:val="Normalutanindragellerluft"/>
      </w:pPr>
      <w:bookmarkStart w:name="_Toc106800475" w:id="0"/>
      <w:bookmarkStart w:name="_Toc106801300" w:id="1"/>
    </w:p>
    <w:p xmlns:w14="http://schemas.microsoft.com/office/word/2010/wordml" w:rsidRPr="009B062B" w:rsidR="00AF30DD" w:rsidP="005919EA" w:rsidRDefault="005919EA" w14:paraId="7C2E3B98" w14:textId="77777777">
      <w:pPr>
        <w:pStyle w:val="RubrikFrslagTIllRiksdagsbeslut"/>
      </w:pPr>
      <w:sdt>
        <w:sdtPr>
          <w:alias w:val="CC_Boilerplate_4"/>
          <w:tag w:val="CC_Boilerplate_4"/>
          <w:id w:val="-1644581176"/>
          <w:lock w:val="sdtContentLocked"/>
          <w:placeholder>
            <w:docPart w:val="DCF3F8A6C0B34847B9AD53102FD5ED8D"/>
          </w:placeholder>
          <w:text/>
        </w:sdtPr>
        <w:sdtEndPr/>
        <w:sdtContent>
          <w:r w:rsidRPr="009B062B" w:rsidR="00AF30DD">
            <w:t>Förslag till riksdagsbeslut</w:t>
          </w:r>
        </w:sdtContent>
      </w:sdt>
      <w:bookmarkEnd w:id="0"/>
      <w:bookmarkEnd w:id="1"/>
    </w:p>
    <w:sdt>
      <w:sdtPr>
        <w:tag w:val="aef4e3c1-c7bf-41a2-9a90-c6a8e7b8e59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säkerställa att myndigheterna använder sig av de tolkningsdokument som tillhandahålls av EU-kommissionen,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CF7142EAFB3465AAF45F97D866E2859"/>
        </w:placeholder>
        <w:text/>
      </w:sdtPr>
      <w:sdtEndPr/>
      <w:sdtContent>
        <w:p xmlns:w14="http://schemas.microsoft.com/office/word/2010/wordml" w:rsidRPr="009B062B" w:rsidR="006D79C9" w:rsidP="00333E95" w:rsidRDefault="006D79C9" w14:paraId="6F7B8838" w14:textId="77777777">
          <w:pPr>
            <w:pStyle w:val="Rubrik1"/>
          </w:pPr>
          <w:r>
            <w:t>Motivering</w:t>
          </w:r>
        </w:p>
      </w:sdtContent>
    </w:sdt>
    <w:bookmarkEnd w:displacedByCustomXml="prev" w:id="3"/>
    <w:bookmarkEnd w:displacedByCustomXml="prev" w:id="4"/>
    <w:p xmlns:w14="http://schemas.microsoft.com/office/word/2010/wordml" w:rsidR="00960691" w:rsidP="00D576C3" w:rsidRDefault="00960691" w14:paraId="5C1063B0" w14:textId="6AA6EEAF">
      <w:r>
        <w:rPr>
          <w:rStyle w:val="s2"/>
        </w:rPr>
        <w:t xml:space="preserve">Sverige är medlem i Europeiska unionen och därmed bundet av unionens lagstiftning, inklusive förordningar som är direkt tillämpliga i samtliga medlemsstater. För att underlätta en enhetlig och ändamålsenlig tillämpning av denna lagstiftning tillhandahåller EU-kommissionen ofta tolkningsdokument, vägledningar så kallade </w:t>
      </w:r>
      <w:proofErr w:type="spellStart"/>
      <w:r>
        <w:rPr>
          <w:rStyle w:val="s2"/>
        </w:rPr>
        <w:t>guidelines</w:t>
      </w:r>
      <w:proofErr w:type="spellEnd"/>
      <w:r>
        <w:rPr>
          <w:rStyle w:val="s2"/>
        </w:rPr>
        <w:t>, inledande skäl (recitals), samt andra kompletterande texter. Dessa dokument klargör syftet med lagstiftningen och hur den ska tolkas i praktiken.</w:t>
      </w:r>
    </w:p>
    <w:p xmlns:w14="http://schemas.microsoft.com/office/word/2010/wordml" w:rsidR="00960691" w:rsidP="00D576C3" w:rsidRDefault="00960691" w14:paraId="7BCD4FCB" w14:textId="77777777">
      <w:r>
        <w:rPr>
          <w:rStyle w:val="s2"/>
        </w:rPr>
        <w:t>I Sverige tillämpar myndigheter som Länsstyrelsen, Naturvårdsverket, Jordbruksverket och andra ofta EU-förordningar strikt efter ordalydelsen, utan att i tillräcklig grad beakta de tolkningsdokument som tagits fram av EU:s institutioner. Detta kan leda till en rättstillämpning som är mer restriktiv än nödvändigt, och i vissa fall strängare än vad EU:s lagstiftare avsett.</w:t>
      </w:r>
    </w:p>
    <w:p xmlns:w14="http://schemas.microsoft.com/office/word/2010/wordml" w:rsidR="00960691" w:rsidP="00D576C3" w:rsidRDefault="00960691" w14:paraId="0E7B1E6D" w14:textId="77777777">
      <w:r>
        <w:rPr>
          <w:rStyle w:val="s2"/>
        </w:rPr>
        <w:t xml:space="preserve">I andra medlemsländer, såsom Nederländerna, Tyskland och Frankrike, används tolkningsdokument från EU som en integrerad del av rättstillämpningen. Detta </w:t>
      </w:r>
      <w:r>
        <w:rPr>
          <w:rStyle w:val="s2"/>
        </w:rPr>
        <w:lastRenderedPageBreak/>
        <w:t xml:space="preserve">möjliggör en mer flexibel, förutsägbar och praktiskt fungerande tillämpning av gemensam lagstiftning. När våra svenska myndigheter väljer att inte använda dessa vägledningar skapas en risk för att vi får en överimplementering med regler som gör att det blir mer betungande i Sverige än i andra EU-länder. Det skapar i sin tur konkurrensnackdelar för svenska företag, jordbrukare och kommuner och då tillämpningen inte alltid speglar den rättsliga intentionen på EU-nivå kan det bli rättsosäkert. </w:t>
      </w:r>
    </w:p>
    <w:p xmlns:w14="http://schemas.microsoft.com/office/word/2010/wordml" w:rsidR="00960691" w:rsidP="00D576C3" w:rsidRDefault="00960691" w14:paraId="244B02DB" w14:textId="1889FCE0">
      <w:r>
        <w:rPr>
          <w:rStyle w:val="s2"/>
        </w:rPr>
        <w:t>Det är av stor vikt att svenska myndigheter agerar i samklang med EU:s intentioner och att man effektivt arbetar inom ramen för de tidsaspekter som är utsatta så att tillämpningen av EU-rätten sker så likvärdigt som möjligt över hela unionen. Regleringsbreven bör därför innehålla direktiv om att myndigheterna bör använda sig av de tolkningsdokument som tillhandahålls av EU-kommissionen.</w:t>
      </w:r>
    </w:p>
    <w:p xmlns:w14="http://schemas.microsoft.com/office/word/2010/wordml" w:rsidRPr="00422B9E" w:rsidR="00422B9E" w:rsidP="008E0FE2" w:rsidRDefault="00422B9E" w14:paraId="7125B04C" w14:textId="51FCCF3B">
      <w:pPr>
        <w:pStyle w:val="Normalutanindragellerluft"/>
      </w:pPr>
    </w:p>
    <w:p xmlns:w14="http://schemas.microsoft.com/office/word/2010/wordml" w:rsidR="00BB6339" w:rsidP="008E0FE2" w:rsidRDefault="00BB6339" w14:paraId="4DE93970" w14:textId="77777777">
      <w:pPr>
        <w:pStyle w:val="Normalutanindragellerluft"/>
      </w:pPr>
    </w:p>
    <w:sdt>
      <w:sdtPr>
        <w:rPr>
          <w:i/>
          <w:noProof/>
        </w:rPr>
        <w:alias w:val="CC_Underskrifter"/>
        <w:tag w:val="CC_Underskrifter"/>
        <w:id w:val="583496634"/>
        <w:lock w:val="sdtContentLocked"/>
        <w:placeholder>
          <w:docPart w:val="A424492AAB31459186921AFB0F0F08A0"/>
        </w:placeholder>
      </w:sdtPr>
      <w:sdtEndPr/>
      <w:sdtContent>
        <w:p xmlns:w14="http://schemas.microsoft.com/office/word/2010/wordml" w:rsidR="005919EA" w:rsidP="005919EA" w:rsidRDefault="005919EA" w14:paraId="32656B02" w14:textId="77777777">
          <w:pPr/>
          <w:r/>
        </w:p>
        <w:p xmlns:w14="http://schemas.microsoft.com/office/word/2010/wordml" w:rsidR="005919EA" w:rsidP="005919EA" w:rsidRDefault="005919EA" w14:paraId="05FBCC35" w14:textId="6B94952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C49318B" w14:textId="27D5AEF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7A866" w14:textId="77777777" w:rsidR="004D2B57" w:rsidRDefault="004D2B57" w:rsidP="000C1CAD">
      <w:pPr>
        <w:spacing w:line="240" w:lineRule="auto"/>
      </w:pPr>
      <w:r>
        <w:separator/>
      </w:r>
    </w:p>
  </w:endnote>
  <w:endnote w:type="continuationSeparator" w:id="0">
    <w:p w14:paraId="64D4AB62" w14:textId="77777777" w:rsidR="004D2B57" w:rsidRDefault="004D2B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86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8AC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B761" w14:textId="13C487C8" w:rsidR="00262EA3" w:rsidRPr="005919EA" w:rsidRDefault="00262EA3" w:rsidP="005919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047D6" w14:textId="77777777" w:rsidR="004D2B57" w:rsidRDefault="004D2B57" w:rsidP="000C1CAD">
      <w:pPr>
        <w:spacing w:line="240" w:lineRule="auto"/>
      </w:pPr>
      <w:r>
        <w:separator/>
      </w:r>
    </w:p>
  </w:footnote>
  <w:footnote w:type="continuationSeparator" w:id="0">
    <w:p w14:paraId="30260CE9" w14:textId="77777777" w:rsidR="004D2B57" w:rsidRDefault="004D2B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0C54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F3A2A2" wp14:anchorId="641446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19EA" w14:paraId="5FB1D111" w14:textId="5AAC13F8">
                          <w:pPr>
                            <w:jc w:val="right"/>
                          </w:pPr>
                          <w:sdt>
                            <w:sdtPr>
                              <w:alias w:val="CC_Noformat_Partikod"/>
                              <w:tag w:val="CC_Noformat_Partikod"/>
                              <w:id w:val="-53464382"/>
                              <w:placeholder>
                                <w:docPart w:val="F421843AB124417AA4478BC4DDB03159"/>
                              </w:placeholder>
                              <w:text/>
                            </w:sdtPr>
                            <w:sdtEndPr/>
                            <w:sdtContent>
                              <w:r w:rsidR="00960691">
                                <w:t>M</w:t>
                              </w:r>
                            </w:sdtContent>
                          </w:sdt>
                          <w:sdt>
                            <w:sdtPr>
                              <w:alias w:val="CC_Noformat_Partinummer"/>
                              <w:tag w:val="CC_Noformat_Partinummer"/>
                              <w:id w:val="-1709555926"/>
                              <w:placeholder>
                                <w:docPart w:val="8F05D9C25D5C431BA6E4F57D278B41C8"/>
                              </w:placeholder>
                              <w:text/>
                            </w:sdtPr>
                            <w:sdtEndPr/>
                            <w:sdtContent>
                              <w:r w:rsidR="00025B15">
                                <w:t>1330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1446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19EA" w14:paraId="5FB1D111" w14:textId="5AAC13F8">
                    <w:pPr>
                      <w:jc w:val="right"/>
                    </w:pPr>
                    <w:sdt>
                      <w:sdtPr>
                        <w:alias w:val="CC_Noformat_Partikod"/>
                        <w:tag w:val="CC_Noformat_Partikod"/>
                        <w:id w:val="-53464382"/>
                        <w:placeholder>
                          <w:docPart w:val="F421843AB124417AA4478BC4DDB03159"/>
                        </w:placeholder>
                        <w:text/>
                      </w:sdtPr>
                      <w:sdtEndPr/>
                      <w:sdtContent>
                        <w:r w:rsidR="00960691">
                          <w:t>M</w:t>
                        </w:r>
                      </w:sdtContent>
                    </w:sdt>
                    <w:sdt>
                      <w:sdtPr>
                        <w:alias w:val="CC_Noformat_Partinummer"/>
                        <w:tag w:val="CC_Noformat_Partinummer"/>
                        <w:id w:val="-1709555926"/>
                        <w:placeholder>
                          <w:docPart w:val="8F05D9C25D5C431BA6E4F57D278B41C8"/>
                        </w:placeholder>
                        <w:text/>
                      </w:sdtPr>
                      <w:sdtEndPr/>
                      <w:sdtContent>
                        <w:r w:rsidR="00025B15">
                          <w:t>1330</w:t>
                        </w:r>
                      </w:sdtContent>
                    </w:sdt>
                  </w:p>
                </w:txbxContent>
              </v:textbox>
              <w10:wrap anchorx="page"/>
            </v:shape>
          </w:pict>
        </mc:Fallback>
      </mc:AlternateContent>
    </w:r>
  </w:p>
  <w:p w:rsidRPr="00293C4F" w:rsidR="00262EA3" w:rsidP="00776B74" w:rsidRDefault="00262EA3" w14:paraId="0C1DB1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5B08A7C" w14:textId="77777777">
    <w:pPr>
      <w:jc w:val="right"/>
    </w:pPr>
  </w:p>
  <w:p w:rsidR="00262EA3" w:rsidP="00776B74" w:rsidRDefault="00262EA3" w14:paraId="40BD9E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919EA" w14:paraId="426B39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305175" wp14:anchorId="35B31B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19EA" w14:paraId="2699596B" w14:textId="52A490D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60691">
          <w:t>M</w:t>
        </w:r>
      </w:sdtContent>
    </w:sdt>
    <w:sdt>
      <w:sdtPr>
        <w:alias w:val="CC_Noformat_Partinummer"/>
        <w:tag w:val="CC_Noformat_Partinummer"/>
        <w:id w:val="-2014525982"/>
        <w:lock w:val="contentLocked"/>
        <w:text/>
      </w:sdtPr>
      <w:sdtEndPr/>
      <w:sdtContent>
        <w:r w:rsidR="00025B15">
          <w:t>1330</w:t>
        </w:r>
      </w:sdtContent>
    </w:sdt>
  </w:p>
  <w:p w:rsidRPr="008227B3" w:rsidR="00262EA3" w:rsidP="008227B3" w:rsidRDefault="005919EA" w14:paraId="640813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19EA" w14:paraId="24D07208" w14:textId="25BF907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:2502</w:t>
        </w:r>
      </w:sdtContent>
    </w:sdt>
  </w:p>
  <w:p w:rsidR="00262EA3" w:rsidP="00E03A3D" w:rsidRDefault="005919EA" w14:paraId="6BB3643C" w14:textId="0F2A8FF0">
    <w:pPr>
      <w:pStyle w:val="Motionr"/>
    </w:pPr>
    <w:sdt>
      <w:sdtPr>
        <w:alias w:val="CC_Noformat_Avtext"/>
        <w:tag w:val="CC_Noformat_Avtext"/>
        <w:id w:val="-2020768203"/>
        <w:lock w:val="sdtContentLocked"/>
        <w:placeholder>
          <w:docPart w:val="F421843AB124417AA4478BC4DDB03159"/>
        </w:placeholder>
        <w15:appearance w15:val="hidden"/>
        <w:text/>
      </w:sdtPr>
      <w:sdtEndPr/>
      <w:sdtContent>
        <w:r>
          <w:t>av Ann-Charlotte Hammar Johnsson (M)</w:t>
        </w:r>
      </w:sdtContent>
    </w:sdt>
  </w:p>
  <w:sdt>
    <w:sdtPr>
      <w:alias w:val="CC_Noformat_Rubtext"/>
      <w:tag w:val="CC_Noformat_Rubtext"/>
      <w:id w:val="-218060500"/>
      <w:lock w:val="sdtContentLocked"/>
      <w:placeholder>
        <w:docPart w:val="8F05D9C25D5C431BA6E4F57D278B41C8"/>
      </w:placeholder>
      <w:text/>
    </w:sdtPr>
    <w:sdtEndPr/>
    <w:sdtContent>
      <w:p w:rsidR="00262EA3" w:rsidP="00283E0F" w:rsidRDefault="00960691" w14:paraId="5C194F00" w14:textId="0079406A">
        <w:pPr>
          <w:pStyle w:val="FSHRub2"/>
        </w:pPr>
        <w:r>
          <w:t xml:space="preserve">Vikten av att svenska myndigheter använder EU:s tolkningsdokument</w:t>
        </w:r>
      </w:p>
    </w:sdtContent>
  </w:sdt>
  <w:sdt>
    <w:sdtPr>
      <w:alias w:val="CC_Boilerplate_3"/>
      <w:tag w:val="CC_Boilerplate_3"/>
      <w:id w:val="1606463544"/>
      <w:lock w:val="sdtContentLocked"/>
      <w15:appearance w15:val="hidden"/>
      <w:text w:multiLine="1"/>
    </w:sdtPr>
    <w:sdtEndPr/>
    <w:sdtContent>
      <w:p w:rsidR="00262EA3" w:rsidP="00283E0F" w:rsidRDefault="00262EA3" w14:paraId="51F8A0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06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B15"/>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B57"/>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9EA"/>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971"/>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91"/>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4B3"/>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4D"/>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8DD"/>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6C3"/>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0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5E5707"/>
  <w15:chartTrackingRefBased/>
  <w15:docId w15:val="{2D2E6006-5D7C-455B-BA26-0B5EDAB7E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p1">
    <w:name w:val="p1"/>
    <w:basedOn w:val="Normal"/>
    <w:rsid w:val="00960691"/>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paragraph" w:customStyle="1" w:styleId="p3">
    <w:name w:val="p3"/>
    <w:basedOn w:val="Normal"/>
    <w:rsid w:val="00960691"/>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character" w:customStyle="1" w:styleId="s2">
    <w:name w:val="s2"/>
    <w:basedOn w:val="Standardstycketeckensnitt"/>
    <w:rsid w:val="00960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F3F8A6C0B34847B9AD53102FD5ED8D"/>
        <w:category>
          <w:name w:val="Allmänt"/>
          <w:gallery w:val="placeholder"/>
        </w:category>
        <w:types>
          <w:type w:val="bbPlcHdr"/>
        </w:types>
        <w:behaviors>
          <w:behavior w:val="content"/>
        </w:behaviors>
        <w:guid w:val="{51204E3C-F28A-4FD0-9583-B01D4A13F179}"/>
      </w:docPartPr>
      <w:docPartBody>
        <w:p w:rsidR="00821E6F" w:rsidRDefault="006F6698">
          <w:pPr>
            <w:pStyle w:val="DCF3F8A6C0B34847B9AD53102FD5ED8D"/>
          </w:pPr>
          <w:r w:rsidRPr="005A0A93">
            <w:rPr>
              <w:rStyle w:val="Platshllartext"/>
            </w:rPr>
            <w:t>Förslag till riksdagsbeslut</w:t>
          </w:r>
        </w:p>
      </w:docPartBody>
    </w:docPart>
    <w:docPart>
      <w:docPartPr>
        <w:name w:val="86097FDA5772496481CFA535F1A3097E"/>
        <w:category>
          <w:name w:val="Allmänt"/>
          <w:gallery w:val="placeholder"/>
        </w:category>
        <w:types>
          <w:type w:val="bbPlcHdr"/>
        </w:types>
        <w:behaviors>
          <w:behavior w:val="content"/>
        </w:behaviors>
        <w:guid w:val="{442C2AC8-75F7-4278-BB07-5D0A1607CE93}"/>
      </w:docPartPr>
      <w:docPartBody>
        <w:p w:rsidR="00821E6F" w:rsidRDefault="006F6698">
          <w:pPr>
            <w:pStyle w:val="86097FDA5772496481CFA535F1A3097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CF7142EAFB3465AAF45F97D866E2859"/>
        <w:category>
          <w:name w:val="Allmänt"/>
          <w:gallery w:val="placeholder"/>
        </w:category>
        <w:types>
          <w:type w:val="bbPlcHdr"/>
        </w:types>
        <w:behaviors>
          <w:behavior w:val="content"/>
        </w:behaviors>
        <w:guid w:val="{E397F0BB-6D4A-43E6-BA33-87CF3C89E592}"/>
      </w:docPartPr>
      <w:docPartBody>
        <w:p w:rsidR="00821E6F" w:rsidRDefault="006F6698">
          <w:pPr>
            <w:pStyle w:val="4CF7142EAFB3465AAF45F97D866E2859"/>
          </w:pPr>
          <w:r w:rsidRPr="005A0A93">
            <w:rPr>
              <w:rStyle w:val="Platshllartext"/>
            </w:rPr>
            <w:t>Motivering</w:t>
          </w:r>
        </w:p>
      </w:docPartBody>
    </w:docPart>
    <w:docPart>
      <w:docPartPr>
        <w:name w:val="A424492AAB31459186921AFB0F0F08A0"/>
        <w:category>
          <w:name w:val="Allmänt"/>
          <w:gallery w:val="placeholder"/>
        </w:category>
        <w:types>
          <w:type w:val="bbPlcHdr"/>
        </w:types>
        <w:behaviors>
          <w:behavior w:val="content"/>
        </w:behaviors>
        <w:guid w:val="{5F91C8C9-90EC-4CCF-8CCC-FBCBB3DCB070}"/>
      </w:docPartPr>
      <w:docPartBody>
        <w:p w:rsidR="00821E6F" w:rsidRDefault="006F6698">
          <w:pPr>
            <w:pStyle w:val="A424492AAB31459186921AFB0F0F08A0"/>
          </w:pPr>
          <w:r w:rsidRPr="009B077E">
            <w:rPr>
              <w:rStyle w:val="Platshllartext"/>
            </w:rPr>
            <w:t>Namn på motionärer infogas/tas bort via panelen.</w:t>
          </w:r>
        </w:p>
      </w:docPartBody>
    </w:docPart>
    <w:docPart>
      <w:docPartPr>
        <w:name w:val="F421843AB124417AA4478BC4DDB03159"/>
        <w:category>
          <w:name w:val="Allmänt"/>
          <w:gallery w:val="placeholder"/>
        </w:category>
        <w:types>
          <w:type w:val="bbPlcHdr"/>
        </w:types>
        <w:behaviors>
          <w:behavior w:val="content"/>
        </w:behaviors>
        <w:guid w:val="{40E92A20-59A0-4BDE-8B3E-54A569EEB1BF}"/>
      </w:docPartPr>
      <w:docPartBody>
        <w:p w:rsidR="00821E6F" w:rsidRDefault="006F6698">
          <w:pPr>
            <w:pStyle w:val="F421843AB124417AA4478BC4DDB03159"/>
          </w:pPr>
          <w:r>
            <w:rPr>
              <w:rStyle w:val="Platshllartext"/>
            </w:rPr>
            <w:t xml:space="preserve"> </w:t>
          </w:r>
        </w:p>
      </w:docPartBody>
    </w:docPart>
    <w:docPart>
      <w:docPartPr>
        <w:name w:val="8F05D9C25D5C431BA6E4F57D278B41C8"/>
        <w:category>
          <w:name w:val="Allmänt"/>
          <w:gallery w:val="placeholder"/>
        </w:category>
        <w:types>
          <w:type w:val="bbPlcHdr"/>
        </w:types>
        <w:behaviors>
          <w:behavior w:val="content"/>
        </w:behaviors>
        <w:guid w:val="{D5EA55C8-3BFC-4CAB-A92E-63CBFADBD3E0}"/>
      </w:docPartPr>
      <w:docPartBody>
        <w:p w:rsidR="00821E6F" w:rsidRDefault="006F6698">
          <w:pPr>
            <w:pStyle w:val="8F05D9C25D5C431BA6E4F57D278B41C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E6F"/>
    <w:rsid w:val="006F6698"/>
    <w:rsid w:val="00821E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F3F8A6C0B34847B9AD53102FD5ED8D">
    <w:name w:val="DCF3F8A6C0B34847B9AD53102FD5ED8D"/>
  </w:style>
  <w:style w:type="paragraph" w:customStyle="1" w:styleId="86097FDA5772496481CFA535F1A3097E">
    <w:name w:val="86097FDA5772496481CFA535F1A3097E"/>
  </w:style>
  <w:style w:type="paragraph" w:customStyle="1" w:styleId="4CF7142EAFB3465AAF45F97D866E2859">
    <w:name w:val="4CF7142EAFB3465AAF45F97D866E2859"/>
  </w:style>
  <w:style w:type="paragraph" w:customStyle="1" w:styleId="A424492AAB31459186921AFB0F0F08A0">
    <w:name w:val="A424492AAB31459186921AFB0F0F08A0"/>
  </w:style>
  <w:style w:type="paragraph" w:customStyle="1" w:styleId="F421843AB124417AA4478BC4DDB03159">
    <w:name w:val="F421843AB124417AA4478BC4DDB03159"/>
  </w:style>
  <w:style w:type="paragraph" w:customStyle="1" w:styleId="8F05D9C25D5C431BA6E4F57D278B41C8">
    <w:name w:val="8F05D9C25D5C431BA6E4F57D278B41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66AB72-E999-434B-8F98-14108003D800}"/>
</file>

<file path=customXml/itemProps2.xml><?xml version="1.0" encoding="utf-8"?>
<ds:datastoreItem xmlns:ds="http://schemas.openxmlformats.org/officeDocument/2006/customXml" ds:itemID="{B3F0F105-5187-4190-B34E-1521A4E637D7}"/>
</file>

<file path=customXml/itemProps3.xml><?xml version="1.0" encoding="utf-8"?>
<ds:datastoreItem xmlns:ds="http://schemas.openxmlformats.org/officeDocument/2006/customXml" ds:itemID="{832F42A5-F4A8-41DE-9AA7-B90C792DAD28}"/>
</file>

<file path=customXml/itemProps4.xml><?xml version="1.0" encoding="utf-8"?>
<ds:datastoreItem xmlns:ds="http://schemas.openxmlformats.org/officeDocument/2006/customXml" ds:itemID="{75EFF736-51B4-4280-96C6-210C38F729C5}"/>
</file>

<file path=docProps/app.xml><?xml version="1.0" encoding="utf-8"?>
<Properties xmlns="http://schemas.openxmlformats.org/officeDocument/2006/extended-properties" xmlns:vt="http://schemas.openxmlformats.org/officeDocument/2006/docPropsVTypes">
  <Template>Normal</Template>
  <TotalTime>10</TotalTime>
  <Pages>2</Pages>
  <Words>302</Words>
  <Characters>1898</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M1330 Vikten av att svenska myndigheter använder EU s tolkningsdokument</vt:lpstr>
      <vt:lpstr>
      </vt:lpstr>
    </vt:vector>
  </TitlesOfParts>
  <Company>Sveriges riksdag</Company>
  <LinksUpToDate>false</LinksUpToDate>
  <CharactersWithSpaces>2192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