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146FA" w:rsidRDefault="006E04A4">
      <w:pPr>
        <w:pStyle w:val="Dokumentbeteckning"/>
      </w:pPr>
      <w:r w:rsidRPr="00D146FA">
        <w:fldChar w:fldCharType="begin" w:fldLock="1"/>
      </w:r>
      <w:r w:rsidRPr="00D146FA">
        <w:instrText xml:space="preserve"> DOCPROPERTY "DocumentYear" </w:instrText>
      </w:r>
      <w:r w:rsidRPr="00D146FA">
        <w:fldChar w:fldCharType="separate"/>
      </w:r>
      <w:r w:rsidR="003D19F2" w:rsidRPr="00D146FA">
        <w:t>2006/07</w:t>
      </w:r>
      <w:r w:rsidRPr="00D146FA">
        <w:fldChar w:fldCharType="end"/>
      </w:r>
      <w:r w:rsidRPr="00D146FA">
        <w:t>:</w:t>
      </w:r>
      <w:r w:rsidRPr="00D146FA">
        <w:fldChar w:fldCharType="begin" w:fldLock="1"/>
      </w:r>
      <w:r w:rsidRPr="00D146FA">
        <w:instrText xml:space="preserve"> DOCPROPERTY "DocumentNumber" </w:instrText>
      </w:r>
      <w:r w:rsidRPr="00D146FA">
        <w:fldChar w:fldCharType="separate"/>
      </w:r>
      <w:r w:rsidR="003D19F2" w:rsidRPr="00D146FA">
        <w:t>66</w:t>
      </w:r>
      <w:r w:rsidRPr="00D146FA">
        <w:fldChar w:fldCharType="end"/>
      </w:r>
    </w:p>
    <w:p w:rsidR="006E04A4" w:rsidRPr="00D146FA" w:rsidRDefault="006E04A4">
      <w:pPr>
        <w:pStyle w:val="Datum"/>
        <w:outlineLvl w:val="0"/>
      </w:pPr>
      <w:r w:rsidRPr="00D146FA">
        <w:fldChar w:fldCharType="begin" w:fldLock="1"/>
      </w:r>
      <w:r w:rsidRPr="00D146FA">
        <w:instrText xml:space="preserve"> DOCPROPERTY "DocumentDate" </w:instrText>
      </w:r>
      <w:r w:rsidRPr="00D146FA">
        <w:fldChar w:fldCharType="separate"/>
      </w:r>
      <w:r w:rsidR="003D19F2" w:rsidRPr="00D146FA">
        <w:t>Fredagen den 23 februari 2007</w:t>
      </w:r>
      <w:r w:rsidRPr="00D146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14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146FA" w:rsidRDefault="008C2203">
            <w:pPr>
              <w:pStyle w:val="Plenum"/>
              <w:tabs>
                <w:tab w:val="clear" w:pos="1418"/>
              </w:tabs>
            </w:pPr>
            <w:r w:rsidRPr="00D146FA">
              <w:t>Kl.</w:t>
            </w:r>
          </w:p>
        </w:tc>
        <w:tc>
          <w:tcPr>
            <w:tcW w:w="851" w:type="dxa"/>
          </w:tcPr>
          <w:p w:rsidR="006E04A4" w:rsidRPr="00D146FA" w:rsidRDefault="008C22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146FA">
              <w:t>09.00</w:t>
            </w:r>
          </w:p>
        </w:tc>
        <w:tc>
          <w:tcPr>
            <w:tcW w:w="397" w:type="dxa"/>
          </w:tcPr>
          <w:p w:rsidR="006E04A4" w:rsidRPr="00D146F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146FA" w:rsidRDefault="008C2203">
            <w:pPr>
              <w:pStyle w:val="Plenum"/>
              <w:tabs>
                <w:tab w:val="clear" w:pos="1418"/>
              </w:tabs>
              <w:ind w:right="1"/>
            </w:pPr>
            <w:r w:rsidRPr="00D146FA">
              <w:t>Interpellationssvar</w:t>
            </w:r>
          </w:p>
        </w:tc>
      </w:tr>
    </w:tbl>
    <w:p w:rsidR="006E04A4" w:rsidRPr="00D146FA" w:rsidRDefault="006E04A4">
      <w:pPr>
        <w:pStyle w:val="StreckLngt"/>
      </w:pPr>
      <w:r w:rsidRPr="00D146FA">
        <w:tab/>
      </w:r>
    </w:p>
    <w:p w:rsidR="00D45AE3" w:rsidRPr="00D146FA" w:rsidRDefault="00D45AE3" w:rsidP="00D45AE3">
      <w:pPr>
        <w:pStyle w:val="Blankrad"/>
      </w:pPr>
      <w:r w:rsidRPr="00D146FA">
        <w:t>     </w:t>
      </w:r>
    </w:p>
    <w:p w:rsidR="00CF242C" w:rsidRPr="00D146FA" w:rsidRDefault="00CF242C" w:rsidP="00CF242C">
      <w:pPr>
        <w:pStyle w:val="Blankrad"/>
      </w:pPr>
      <w:r w:rsidRPr="00D146FA">
        <w:t>     </w:t>
      </w:r>
    </w:p>
    <w:p w:rsidR="006E04A4" w:rsidRPr="00D146FA" w:rsidRDefault="006E04A4">
      <w:pPr>
        <w:pStyle w:val="Blankrad"/>
      </w:pPr>
      <w:r w:rsidRPr="00D146FA">
        <w:t>     </w:t>
      </w:r>
    </w:p>
    <w:p w:rsidR="006F2411" w:rsidRPr="00D146FA" w:rsidRDefault="006E04A4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2411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2411" w:rsidRPr="00D146FA" w:rsidRDefault="006F2411" w:rsidP="00E703F9">
            <w:pPr>
              <w:pStyle w:val="HuvudrubrikFlisteNr"/>
            </w:pPr>
          </w:p>
        </w:tc>
        <w:tc>
          <w:tcPr>
            <w:tcW w:w="6237" w:type="dxa"/>
          </w:tcPr>
          <w:p w:rsidR="006F2411" w:rsidRPr="00D146FA" w:rsidRDefault="006F2411">
            <w:pPr>
              <w:pStyle w:val="HuvudrubrikEnsam"/>
            </w:pPr>
            <w:r w:rsidRPr="00D146FA">
              <w:t>Avsägelse</w:t>
            </w:r>
          </w:p>
        </w:tc>
        <w:tc>
          <w:tcPr>
            <w:tcW w:w="2481" w:type="dxa"/>
          </w:tcPr>
          <w:p w:rsidR="006F2411" w:rsidRPr="00D146FA" w:rsidRDefault="006F2411" w:rsidP="00E703F9">
            <w:pPr>
              <w:pStyle w:val="HuvudrubrikKolumn3"/>
            </w:pPr>
          </w:p>
        </w:tc>
      </w:tr>
      <w:tr w:rsidR="006F2411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411" w:rsidRPr="00D146FA" w:rsidRDefault="006F2411" w:rsidP="006F2411">
            <w:pPr>
              <w:pStyle w:val="FlistaNrText"/>
            </w:pPr>
          </w:p>
        </w:tc>
        <w:tc>
          <w:tcPr>
            <w:tcW w:w="6237" w:type="dxa"/>
          </w:tcPr>
          <w:p w:rsidR="006F2411" w:rsidRPr="00D146FA" w:rsidRDefault="006F2411" w:rsidP="006F2411">
            <w:r w:rsidRPr="00D146FA">
              <w:t>Marie Nordén (s) som ledamot i försvarsutskottet</w:t>
            </w:r>
          </w:p>
        </w:tc>
        <w:tc>
          <w:tcPr>
            <w:tcW w:w="2481" w:type="dxa"/>
          </w:tcPr>
          <w:p w:rsidR="006F2411" w:rsidRPr="00D146FA" w:rsidRDefault="006F2411">
            <w:pPr>
              <w:rPr>
                <w:spacing w:val="-4"/>
              </w:rPr>
            </w:pPr>
          </w:p>
        </w:tc>
      </w:tr>
    </w:tbl>
    <w:p w:rsidR="006F2411" w:rsidRPr="00D146FA" w:rsidRDefault="006F2411">
      <w:pPr>
        <w:pStyle w:val="Blankrad"/>
      </w:pPr>
      <w:r w:rsidRPr="00D146FA">
        <w:t>     </w:t>
      </w:r>
    </w:p>
    <w:p w:rsidR="006F2411" w:rsidRPr="00D146FA" w:rsidRDefault="006F2411">
      <w:pPr>
        <w:pStyle w:val="Blankrad"/>
      </w:pPr>
      <w:r w:rsidRPr="00D146FA">
        <w:t>     </w:t>
      </w:r>
    </w:p>
    <w:p w:rsidR="006F2411" w:rsidRPr="00D146FA" w:rsidRDefault="006F2411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7669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7669" w:rsidRPr="00D146FA" w:rsidRDefault="00C77669" w:rsidP="00D74FF2">
            <w:pPr>
              <w:pStyle w:val="HuvudrubrikFlisteNr"/>
            </w:pPr>
          </w:p>
        </w:tc>
        <w:tc>
          <w:tcPr>
            <w:tcW w:w="6237" w:type="dxa"/>
          </w:tcPr>
          <w:p w:rsidR="00C77669" w:rsidRPr="00D146FA" w:rsidRDefault="00C77669">
            <w:pPr>
              <w:pStyle w:val="HuvudrubrikEnsam"/>
            </w:pPr>
            <w:r w:rsidRPr="00D146FA">
              <w:t>Anmälan om kompletteringsval</w:t>
            </w:r>
          </w:p>
        </w:tc>
        <w:tc>
          <w:tcPr>
            <w:tcW w:w="2481" w:type="dxa"/>
          </w:tcPr>
          <w:p w:rsidR="00C77669" w:rsidRPr="00D146FA" w:rsidRDefault="00C77669" w:rsidP="00D74FF2">
            <w:pPr>
              <w:pStyle w:val="HuvudrubrikKolumn3"/>
            </w:pPr>
          </w:p>
        </w:tc>
      </w:tr>
      <w:tr w:rsidR="006F2411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411" w:rsidRPr="00D146FA" w:rsidRDefault="006F2411" w:rsidP="00C77669">
            <w:pPr>
              <w:pStyle w:val="FlistaNrText"/>
            </w:pPr>
          </w:p>
        </w:tc>
        <w:tc>
          <w:tcPr>
            <w:tcW w:w="6237" w:type="dxa"/>
          </w:tcPr>
          <w:p w:rsidR="006F2411" w:rsidRPr="00D146FA" w:rsidRDefault="006F2411">
            <w:r w:rsidRPr="00D146FA">
              <w:t>Marie Nordén (s) som ledamot i trafikutskottet</w:t>
            </w:r>
          </w:p>
        </w:tc>
        <w:tc>
          <w:tcPr>
            <w:tcW w:w="2481" w:type="dxa"/>
          </w:tcPr>
          <w:p w:rsidR="006F2411" w:rsidRPr="00D146FA" w:rsidRDefault="006F2411">
            <w:pPr>
              <w:rPr>
                <w:spacing w:val="-4"/>
              </w:rPr>
            </w:pPr>
          </w:p>
        </w:tc>
      </w:tr>
      <w:tr w:rsidR="00C77669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7669" w:rsidRPr="00D146FA" w:rsidRDefault="00C77669" w:rsidP="00C77669">
            <w:pPr>
              <w:pStyle w:val="FlistaNrText"/>
            </w:pPr>
            <w:r w:rsidRPr="00D146FA">
              <w:t>S</w:t>
            </w:r>
          </w:p>
        </w:tc>
        <w:tc>
          <w:tcPr>
            <w:tcW w:w="6237" w:type="dxa"/>
          </w:tcPr>
          <w:p w:rsidR="00C77669" w:rsidRPr="00D146FA" w:rsidRDefault="00C77669">
            <w:r w:rsidRPr="00D146FA">
              <w:t xml:space="preserve">Staffan Appelros (m) som suppleant i </w:t>
            </w:r>
            <w:r w:rsidRPr="00D146FA">
              <w:br/>
              <w:t>miljö- och jordbruksutskottet under Osama Ali Mahers (m) ledighet</w:t>
            </w:r>
          </w:p>
        </w:tc>
        <w:tc>
          <w:tcPr>
            <w:tcW w:w="2481" w:type="dxa"/>
          </w:tcPr>
          <w:p w:rsidR="00C77669" w:rsidRPr="00D146FA" w:rsidRDefault="00C77669">
            <w:pPr>
              <w:rPr>
                <w:spacing w:val="-4"/>
              </w:rPr>
            </w:pPr>
          </w:p>
        </w:tc>
      </w:tr>
    </w:tbl>
    <w:p w:rsidR="00C77669" w:rsidRPr="00D146FA" w:rsidRDefault="00C77669">
      <w:pPr>
        <w:pStyle w:val="Blankrad"/>
      </w:pPr>
      <w:r w:rsidRPr="00D146FA">
        <w:t>     </w:t>
      </w:r>
    </w:p>
    <w:p w:rsidR="00C77669" w:rsidRPr="00D146FA" w:rsidRDefault="00C77669">
      <w:pPr>
        <w:pStyle w:val="Blankrad"/>
      </w:pPr>
      <w:r w:rsidRPr="00D146FA">
        <w:t>     </w:t>
      </w:r>
    </w:p>
    <w:p w:rsidR="00C77669" w:rsidRPr="00D146FA" w:rsidRDefault="00C77669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600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600" w:rsidRPr="00D146FA" w:rsidRDefault="00425600" w:rsidP="00425600">
            <w:pPr>
              <w:pStyle w:val="HuvudrubrikFlisteNr"/>
            </w:pPr>
          </w:p>
        </w:tc>
        <w:tc>
          <w:tcPr>
            <w:tcW w:w="6237" w:type="dxa"/>
          </w:tcPr>
          <w:p w:rsidR="00425600" w:rsidRPr="00D146FA" w:rsidRDefault="008C2203">
            <w:pPr>
              <w:pStyle w:val="HuvudrubrikEnsam"/>
            </w:pPr>
            <w:bookmarkStart w:id="1" w:name="Start_FördröjdaInterpellationer"/>
            <w:bookmarkEnd w:id="1"/>
            <w:r w:rsidRPr="00D146FA">
              <w:t>Anmälan om fördröjda svar på interpellationer</w:t>
            </w:r>
          </w:p>
        </w:tc>
        <w:tc>
          <w:tcPr>
            <w:tcW w:w="2481" w:type="dxa"/>
          </w:tcPr>
          <w:p w:rsidR="00425600" w:rsidRPr="00D146FA" w:rsidRDefault="00425600" w:rsidP="00425600">
            <w:pPr>
              <w:pStyle w:val="HuvudrubrikKolumn3"/>
            </w:pPr>
          </w:p>
        </w:tc>
      </w:tr>
      <w:tr w:rsidR="00425600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600" w:rsidRPr="00D146FA" w:rsidRDefault="00425600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>
            <w:r w:rsidRPr="00D146FA">
              <w:t>2006/07:281 av Ulla Andersson (v)</w:t>
            </w:r>
          </w:p>
          <w:p w:rsidR="00425600" w:rsidRPr="00D146FA" w:rsidRDefault="008C2203">
            <w:r w:rsidRPr="00D146FA">
              <w:t>Förlust av intäkter och inflytande vid utförsäljning</w:t>
            </w:r>
          </w:p>
        </w:tc>
        <w:tc>
          <w:tcPr>
            <w:tcW w:w="2481" w:type="dxa"/>
          </w:tcPr>
          <w:p w:rsidR="00425600" w:rsidRPr="00D146FA" w:rsidRDefault="00425600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>
            <w:r w:rsidRPr="00D146FA">
              <w:t>2006/07:299 av Chatrine Pålsson Ahlgren (kd)</w:t>
            </w:r>
          </w:p>
          <w:p w:rsidR="008C2203" w:rsidRPr="00D146FA" w:rsidRDefault="008C2203">
            <w:r w:rsidRPr="00D146FA">
              <w:t>Arbetslinjen fullt ut</w:t>
            </w:r>
          </w:p>
        </w:tc>
        <w:tc>
          <w:tcPr>
            <w:tcW w:w="2481" w:type="dxa"/>
          </w:tcPr>
          <w:p w:rsidR="008C2203" w:rsidRPr="00D146FA" w:rsidRDefault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>
            <w:r w:rsidRPr="00D146FA">
              <w:t>2006/07:328 av Lars-Ivar Ericson (c)</w:t>
            </w:r>
          </w:p>
          <w:p w:rsidR="008C2203" w:rsidRPr="00D146FA" w:rsidRDefault="008C2203">
            <w:r w:rsidRPr="00D146FA">
              <w:t>Räddningsplan för Östersjön</w:t>
            </w:r>
          </w:p>
        </w:tc>
        <w:tc>
          <w:tcPr>
            <w:tcW w:w="2481" w:type="dxa"/>
          </w:tcPr>
          <w:p w:rsidR="008C2203" w:rsidRPr="00D146FA" w:rsidRDefault="008C2203">
            <w:pPr>
              <w:rPr>
                <w:spacing w:val="-4"/>
              </w:rPr>
            </w:pPr>
          </w:p>
        </w:tc>
      </w:tr>
    </w:tbl>
    <w:p w:rsidR="00425600" w:rsidRPr="00D146FA" w:rsidRDefault="00425600">
      <w:pPr>
        <w:pStyle w:val="Blankrad"/>
      </w:pPr>
      <w:r w:rsidRPr="00D146FA">
        <w:t>     </w:t>
      </w:r>
    </w:p>
    <w:p w:rsidR="00425600" w:rsidRPr="00D146FA" w:rsidRDefault="00425600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600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600" w:rsidRPr="00D146FA" w:rsidRDefault="00425600" w:rsidP="00425600">
            <w:pPr>
              <w:pStyle w:val="HuvudrubrikFlisteNr"/>
            </w:pPr>
          </w:p>
        </w:tc>
        <w:tc>
          <w:tcPr>
            <w:tcW w:w="6237" w:type="dxa"/>
          </w:tcPr>
          <w:p w:rsidR="00425600" w:rsidRPr="00D146FA" w:rsidRDefault="008C2203">
            <w:pPr>
              <w:pStyle w:val="HuvudrubrikEnsam"/>
            </w:pPr>
            <w:bookmarkStart w:id="2" w:name="Start_Interpellationer"/>
            <w:bookmarkEnd w:id="2"/>
            <w:r w:rsidRPr="00D146FA">
              <w:t>Svar på interpellationer</w:t>
            </w:r>
          </w:p>
        </w:tc>
        <w:tc>
          <w:tcPr>
            <w:tcW w:w="2481" w:type="dxa"/>
          </w:tcPr>
          <w:p w:rsidR="00425600" w:rsidRPr="00D146FA" w:rsidRDefault="00425600" w:rsidP="00425600">
            <w:pPr>
              <w:pStyle w:val="HuvudrubrikKolumn3"/>
            </w:pPr>
          </w:p>
        </w:tc>
      </w:tr>
      <w:tr w:rsidR="00425600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600" w:rsidRPr="00D146FA" w:rsidRDefault="00425600" w:rsidP="00425600">
            <w:pPr>
              <w:pStyle w:val="Underrubrik"/>
            </w:pPr>
          </w:p>
        </w:tc>
        <w:tc>
          <w:tcPr>
            <w:tcW w:w="6237" w:type="dxa"/>
          </w:tcPr>
          <w:p w:rsidR="00425600" w:rsidRPr="00D146FA" w:rsidRDefault="008C2203" w:rsidP="00425600">
            <w:pPr>
              <w:pStyle w:val="Underrubrik"/>
            </w:pPr>
            <w:bookmarkStart w:id="3" w:name="TypUnderrubrik"/>
            <w:bookmarkEnd w:id="3"/>
            <w:r w:rsidRPr="00D146FA">
              <w:t>Interpellationer upptagna under samma punkt besvaras i ett sammanhang</w:t>
            </w:r>
          </w:p>
        </w:tc>
        <w:tc>
          <w:tcPr>
            <w:tcW w:w="2481" w:type="dxa"/>
          </w:tcPr>
          <w:p w:rsidR="00425600" w:rsidRPr="00D146FA" w:rsidRDefault="00425600" w:rsidP="00425600">
            <w:pPr>
              <w:pStyle w:val="Underrubrik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Näringsminister Maud Olofsson (c)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2006/07:287 av Peter Eriksson (mp)</w:t>
            </w:r>
          </w:p>
          <w:p w:rsidR="008C2203" w:rsidRPr="00D146FA" w:rsidRDefault="008C2203" w:rsidP="008C2203">
            <w:r w:rsidRPr="00D146FA">
              <w:t>Stärkt naturskydd vid gruvverksamhet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/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2006/07:261 av Kent Persson (v)</w:t>
            </w:r>
          </w:p>
          <w:p w:rsidR="008C2203" w:rsidRPr="00D146FA" w:rsidRDefault="008C2203" w:rsidP="008C2203">
            <w:r w:rsidRPr="00D146FA">
              <w:t>Exploatering i världsarvsområdet Laponia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/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2006/07:300 av Kent Persson (v)</w:t>
            </w:r>
          </w:p>
          <w:p w:rsidR="008C2203" w:rsidRPr="00D146FA" w:rsidRDefault="008C2203" w:rsidP="008C2203">
            <w:r w:rsidRPr="00D146FA">
              <w:t>Översyn av minerallagen i syfte att stärka naturvårdens ställning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  <w:pageBreakBefore/>
            </w:pPr>
            <w:r w:rsidRPr="00D146FA">
              <w:t>Statsrådet Mats Odell (kd)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pageBreakBefore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2006/07:294 av Anders Ygeman (s)</w:t>
            </w:r>
          </w:p>
          <w:p w:rsidR="008C2203" w:rsidRPr="00D146FA" w:rsidRDefault="008C2203" w:rsidP="008C2203">
            <w:r w:rsidRPr="00D146FA">
              <w:t>Möjligheten att överklaga kommunala beslut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Näringsminister Maud Olofsson (c)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2006/07:174 av Stefan Wikén (s)</w:t>
            </w:r>
          </w:p>
          <w:p w:rsidR="008C2203" w:rsidRPr="00D146FA" w:rsidRDefault="008C2203" w:rsidP="008C2203">
            <w:r w:rsidRPr="00D146FA">
              <w:t>Omställningsarbetet i Östersund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2006/07:182 av Kent Persson (v)</w:t>
            </w:r>
          </w:p>
          <w:p w:rsidR="008C2203" w:rsidRPr="00D146FA" w:rsidRDefault="008C2203" w:rsidP="008C2203">
            <w:r w:rsidRPr="00D146FA">
              <w:t>Energieffektivisering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2006/07:207 av Per Bolund (mp)</w:t>
            </w:r>
          </w:p>
          <w:p w:rsidR="008C2203" w:rsidRPr="00D146FA" w:rsidRDefault="008C2203" w:rsidP="008C2203">
            <w:r w:rsidRPr="00D146FA">
              <w:t>Utsläppsrätter till fossilgas och skatt på fjärrvärme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2006/07:214 av Berit Högman (s)</w:t>
            </w:r>
          </w:p>
          <w:p w:rsidR="008C2203" w:rsidRPr="00D146FA" w:rsidRDefault="008C2203" w:rsidP="008C2203">
            <w:r w:rsidRPr="00D146FA">
              <w:t>Besöksnäringen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2006/07:227 av Lars Elinderson (m)</w:t>
            </w:r>
          </w:p>
          <w:p w:rsidR="008C2203" w:rsidRPr="00D146FA" w:rsidRDefault="008C2203" w:rsidP="008C2203">
            <w:r w:rsidRPr="00D146FA">
              <w:t>Förläggning av Sydlänkens norra del i Vättern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2006/07:266 av Alf Eriksson (s)</w:t>
            </w:r>
          </w:p>
          <w:p w:rsidR="008C2203" w:rsidRPr="00D146FA" w:rsidRDefault="008C2203" w:rsidP="008C2203">
            <w:r w:rsidRPr="00D146FA">
              <w:t>Elpriserna och basindustrins konkurrenskraft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2006/07:285 av Hans Stenberg (s)</w:t>
            </w:r>
          </w:p>
          <w:p w:rsidR="008C2203" w:rsidRPr="00D146FA" w:rsidRDefault="008C2203" w:rsidP="008C2203">
            <w:r w:rsidRPr="00D146FA">
              <w:t>Transportbidraget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/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2006/07:286 av Marie Nordén (s)</w:t>
            </w:r>
          </w:p>
          <w:p w:rsidR="008C2203" w:rsidRPr="00D146FA" w:rsidRDefault="008C2203" w:rsidP="008C2203">
            <w:r w:rsidRPr="00D146FA">
              <w:t>Transportbidraget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/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2006/07:288 av Karin Åström (s)</w:t>
            </w:r>
          </w:p>
          <w:p w:rsidR="008C2203" w:rsidRPr="00D146FA" w:rsidRDefault="008C2203" w:rsidP="008C2203">
            <w:r w:rsidRPr="00D146FA">
              <w:t>Transportbidraget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/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2006/07:291 av Karl Gustav Abramsson (s)</w:t>
            </w:r>
          </w:p>
          <w:p w:rsidR="008C2203" w:rsidRPr="00D146FA" w:rsidRDefault="008C2203" w:rsidP="008C2203">
            <w:r w:rsidRPr="00D146FA">
              <w:t>Transportbidraget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Utrikesminister Carl Bildt (m)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2006/07:307 av Peter Hultqvist (s)</w:t>
            </w:r>
          </w:p>
          <w:p w:rsidR="008C2203" w:rsidRPr="00D146FA" w:rsidRDefault="008C2203" w:rsidP="008C2203">
            <w:r w:rsidRPr="00D146FA">
              <w:t>Svensk strategi för Sudan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Statsrådet Cristina Husmark Pehrsson (m)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2006/07:252 av LiseLotte Olsson (v)</w:t>
            </w:r>
          </w:p>
          <w:p w:rsidR="008C2203" w:rsidRPr="00D146FA" w:rsidRDefault="008C2203" w:rsidP="008C2203">
            <w:r w:rsidRPr="00D146FA">
              <w:t>Försäkringskassans praxis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2006/07:258 av Hans Wallmark (m)</w:t>
            </w:r>
          </w:p>
          <w:p w:rsidR="008C2203" w:rsidRPr="00D146FA" w:rsidRDefault="008C2203" w:rsidP="008C2203">
            <w:r w:rsidRPr="00D146FA">
              <w:t>Gränshinder i Norden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Statsrådet Åsa Torstensson (c)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2006/07:309 av Karin Svensson Smith (mp)</w:t>
            </w:r>
          </w:p>
          <w:p w:rsidR="008C2203" w:rsidRPr="00D146FA" w:rsidRDefault="008C2203" w:rsidP="008C2203">
            <w:r w:rsidRPr="00D146FA">
              <w:t>Klimatsituationen och åtgärder mot tung trafik på vägarna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Besvaradav"/>
            </w:pPr>
          </w:p>
        </w:tc>
        <w:tc>
          <w:tcPr>
            <w:tcW w:w="6237" w:type="dxa"/>
          </w:tcPr>
          <w:p w:rsidR="008C2203" w:rsidRPr="00D146FA" w:rsidRDefault="008C2203" w:rsidP="008C2203">
            <w:pPr>
              <w:pStyle w:val="Besvaradav"/>
            </w:pPr>
            <w:r w:rsidRPr="00D146FA">
              <w:t>Statsrådet Tobias Billström (m)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pStyle w:val="Besvaradav"/>
              <w:rPr>
                <w:spacing w:val="-4"/>
              </w:rPr>
            </w:pPr>
          </w:p>
        </w:tc>
      </w:tr>
      <w:tr w:rsidR="008C2203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203" w:rsidRPr="00D146FA" w:rsidRDefault="008C2203" w:rsidP="008C2203">
            <w:pPr>
              <w:pStyle w:val="FlistaNrText"/>
            </w:pPr>
          </w:p>
        </w:tc>
        <w:tc>
          <w:tcPr>
            <w:tcW w:w="6237" w:type="dxa"/>
          </w:tcPr>
          <w:p w:rsidR="008C2203" w:rsidRPr="00D146FA" w:rsidRDefault="008C2203" w:rsidP="008C2203">
            <w:r w:rsidRPr="00D146FA">
              <w:t>2006/07:290 av Bodil Ceballos (mp)</w:t>
            </w:r>
          </w:p>
          <w:p w:rsidR="008C2203" w:rsidRPr="00D146FA" w:rsidRDefault="008C2203" w:rsidP="008C2203">
            <w:r w:rsidRPr="00D146FA">
              <w:t>Insyn i processen i utlänningsärenden</w:t>
            </w:r>
          </w:p>
        </w:tc>
        <w:tc>
          <w:tcPr>
            <w:tcW w:w="2481" w:type="dxa"/>
          </w:tcPr>
          <w:p w:rsidR="008C2203" w:rsidRPr="00D146FA" w:rsidRDefault="008C2203" w:rsidP="008C2203">
            <w:pPr>
              <w:rPr>
                <w:spacing w:val="-4"/>
              </w:rPr>
            </w:pPr>
          </w:p>
        </w:tc>
      </w:tr>
    </w:tbl>
    <w:p w:rsidR="00425600" w:rsidRPr="00D146FA" w:rsidRDefault="00425600">
      <w:pPr>
        <w:pStyle w:val="Blankrad"/>
      </w:pPr>
      <w:r w:rsidRPr="00D146FA">
        <w:t>     </w:t>
      </w:r>
    </w:p>
    <w:p w:rsidR="00425600" w:rsidRPr="00D146FA" w:rsidRDefault="00425600">
      <w:pPr>
        <w:pStyle w:val="Blankrad"/>
      </w:pPr>
      <w:r w:rsidRPr="00D146FA">
        <w:t>     </w:t>
      </w:r>
    </w:p>
    <w:p w:rsidR="00BA5C0D" w:rsidRPr="00D146FA" w:rsidRDefault="006E04A4">
      <w:pPr>
        <w:pStyle w:val="Blankrad"/>
      </w:pPr>
      <w:r w:rsidRPr="00D146FA">
        <w:t>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5C0D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5C0D" w:rsidRPr="00D146FA" w:rsidRDefault="00BA5C0D" w:rsidP="00955E27">
            <w:pPr>
              <w:pStyle w:val="HuvudrubrikFlisteNr"/>
            </w:pPr>
          </w:p>
        </w:tc>
        <w:tc>
          <w:tcPr>
            <w:tcW w:w="6237" w:type="dxa"/>
          </w:tcPr>
          <w:p w:rsidR="00BA5C0D" w:rsidRPr="00D146FA" w:rsidRDefault="00DE3096" w:rsidP="00955E27">
            <w:pPr>
              <w:pStyle w:val="HuvudrubrikEnsam"/>
            </w:pPr>
            <w:r w:rsidRPr="00D146FA">
              <w:t>Ärende för hänvisning till utskott</w:t>
            </w:r>
          </w:p>
        </w:tc>
        <w:tc>
          <w:tcPr>
            <w:tcW w:w="2481" w:type="dxa"/>
          </w:tcPr>
          <w:p w:rsidR="00BA5C0D" w:rsidRPr="00D146FA" w:rsidRDefault="00BA463E" w:rsidP="00955E27">
            <w:pPr>
              <w:pStyle w:val="HuvudrubrikKolumn3"/>
            </w:pPr>
            <w:r w:rsidRPr="00D146FA">
              <w:t>Förslag</w:t>
            </w:r>
          </w:p>
        </w:tc>
      </w:tr>
      <w:tr w:rsidR="00DE3096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096" w:rsidRPr="00D146FA" w:rsidRDefault="00DE3096"/>
        </w:tc>
        <w:tc>
          <w:tcPr>
            <w:tcW w:w="6237" w:type="dxa"/>
          </w:tcPr>
          <w:p w:rsidR="00DE3096" w:rsidRPr="00D146FA" w:rsidRDefault="00BA463E" w:rsidP="00BA463E">
            <w:pPr>
              <w:pStyle w:val="renderubrik"/>
            </w:pPr>
            <w:r w:rsidRPr="00D146FA">
              <w:t>Redogörelse</w:t>
            </w:r>
          </w:p>
        </w:tc>
        <w:tc>
          <w:tcPr>
            <w:tcW w:w="2481" w:type="dxa"/>
          </w:tcPr>
          <w:p w:rsidR="00DE3096" w:rsidRPr="00D146FA" w:rsidRDefault="00DE3096">
            <w:pPr>
              <w:rPr>
                <w:spacing w:val="-4"/>
              </w:rPr>
            </w:pPr>
          </w:p>
        </w:tc>
      </w:tr>
      <w:tr w:rsidR="00DE3096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096" w:rsidRPr="00D146FA" w:rsidRDefault="00DE3096" w:rsidP="00BA463E">
            <w:pPr>
              <w:pStyle w:val="FlistaNrText"/>
            </w:pPr>
          </w:p>
        </w:tc>
        <w:tc>
          <w:tcPr>
            <w:tcW w:w="6237" w:type="dxa"/>
          </w:tcPr>
          <w:p w:rsidR="00DE3096" w:rsidRPr="00D146FA" w:rsidRDefault="00BA463E">
            <w:r w:rsidRPr="00D146FA">
              <w:t>2006/07:RJ1 Styrelsen för Stiftelsen Riksbankens Jubileumsfon</w:t>
            </w:r>
            <w:r w:rsidR="0060153D" w:rsidRPr="00D146FA">
              <w:t>d</w:t>
            </w:r>
            <w:r w:rsidRPr="00D146FA">
              <w:t>s berättelse över fondens verksamhet och förvaltning under år 2006</w:t>
            </w:r>
          </w:p>
        </w:tc>
        <w:tc>
          <w:tcPr>
            <w:tcW w:w="2481" w:type="dxa"/>
          </w:tcPr>
          <w:p w:rsidR="00DE3096" w:rsidRPr="00D146FA" w:rsidRDefault="00BA463E">
            <w:pPr>
              <w:rPr>
                <w:spacing w:val="-4"/>
              </w:rPr>
            </w:pPr>
            <w:r w:rsidRPr="00D146FA">
              <w:rPr>
                <w:spacing w:val="-4"/>
              </w:rPr>
              <w:t>UbU</w:t>
            </w:r>
          </w:p>
        </w:tc>
      </w:tr>
    </w:tbl>
    <w:p w:rsidR="00BA5C0D" w:rsidRPr="00D146FA" w:rsidRDefault="00BA5C0D">
      <w:pPr>
        <w:pStyle w:val="Blankrad"/>
      </w:pPr>
      <w:r w:rsidRPr="00D146FA">
        <w:t>     </w:t>
      </w:r>
    </w:p>
    <w:p w:rsidR="006020BB" w:rsidRPr="00D146FA" w:rsidRDefault="00BA5C0D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20BB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20BB" w:rsidRPr="00D146FA" w:rsidRDefault="006020BB" w:rsidP="00E703F9">
            <w:pPr>
              <w:pStyle w:val="HuvudrubrikFlisteNr"/>
            </w:pPr>
          </w:p>
        </w:tc>
        <w:tc>
          <w:tcPr>
            <w:tcW w:w="6237" w:type="dxa"/>
          </w:tcPr>
          <w:p w:rsidR="006020BB" w:rsidRPr="00D146FA" w:rsidRDefault="006020BB">
            <w:pPr>
              <w:pStyle w:val="HuvudrubrikEnsam"/>
            </w:pPr>
            <w:r w:rsidRPr="00D146FA">
              <w:t>Ärenden för avgörande onsdagen den 28</w:t>
            </w:r>
            <w:r w:rsidR="00401C76" w:rsidRPr="00D146FA">
              <w:t> </w:t>
            </w:r>
            <w:r w:rsidRPr="00D146FA">
              <w:t xml:space="preserve">februari kl. </w:t>
            </w:r>
            <w:r w:rsidR="003B6BB4" w:rsidRPr="00D146FA">
              <w:t>16.00</w:t>
            </w:r>
          </w:p>
        </w:tc>
        <w:tc>
          <w:tcPr>
            <w:tcW w:w="2481" w:type="dxa"/>
          </w:tcPr>
          <w:p w:rsidR="006020BB" w:rsidRPr="00D146FA" w:rsidRDefault="006020BB" w:rsidP="00E703F9">
            <w:pPr>
              <w:pStyle w:val="HuvudrubrikKolumn3"/>
            </w:pPr>
          </w:p>
        </w:tc>
      </w:tr>
      <w:tr w:rsidR="006020BB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20BB" w:rsidRPr="00D146FA" w:rsidRDefault="006020BB" w:rsidP="006020BB">
            <w:pPr>
              <w:pStyle w:val="Underrubrik"/>
            </w:pPr>
          </w:p>
        </w:tc>
        <w:tc>
          <w:tcPr>
            <w:tcW w:w="6237" w:type="dxa"/>
          </w:tcPr>
          <w:p w:rsidR="006020BB" w:rsidRPr="00D146FA" w:rsidRDefault="006020BB" w:rsidP="006020BB">
            <w:pPr>
              <w:pStyle w:val="Underrubrik"/>
            </w:pPr>
            <w:r w:rsidRPr="00D146FA">
              <w:t>Tidigare slutdebatterade</w:t>
            </w:r>
          </w:p>
        </w:tc>
        <w:tc>
          <w:tcPr>
            <w:tcW w:w="2481" w:type="dxa"/>
          </w:tcPr>
          <w:p w:rsidR="006020BB" w:rsidRPr="00D146FA" w:rsidRDefault="006020BB" w:rsidP="006020BB">
            <w:pPr>
              <w:pStyle w:val="Underrubrik"/>
              <w:rPr>
                <w:spacing w:val="-4"/>
              </w:rPr>
            </w:pPr>
          </w:p>
        </w:tc>
      </w:tr>
      <w:tr w:rsidR="006020BB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20BB" w:rsidRPr="00D146FA" w:rsidRDefault="006020BB"/>
        </w:tc>
        <w:tc>
          <w:tcPr>
            <w:tcW w:w="6237" w:type="dxa"/>
          </w:tcPr>
          <w:p w:rsidR="006020BB" w:rsidRPr="00D146FA" w:rsidRDefault="006020BB" w:rsidP="00E703F9">
            <w:pPr>
              <w:pStyle w:val="renderubrik"/>
            </w:pPr>
            <w:r w:rsidRPr="00D146FA">
              <w:t>Miljö- och jordbruksutskottets betänkanden</w:t>
            </w:r>
          </w:p>
        </w:tc>
        <w:tc>
          <w:tcPr>
            <w:tcW w:w="2481" w:type="dxa"/>
          </w:tcPr>
          <w:p w:rsidR="006020BB" w:rsidRPr="00D146FA" w:rsidRDefault="006020BB" w:rsidP="00E703F9">
            <w:pPr>
              <w:pStyle w:val="renderubrik"/>
              <w:rPr>
                <w:spacing w:val="-4"/>
              </w:rPr>
            </w:pPr>
          </w:p>
        </w:tc>
      </w:tr>
      <w:tr w:rsidR="006020BB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20BB" w:rsidRPr="00D146FA" w:rsidRDefault="006020BB" w:rsidP="006020BB">
            <w:pPr>
              <w:pStyle w:val="FlistaNrText"/>
            </w:pPr>
          </w:p>
        </w:tc>
        <w:tc>
          <w:tcPr>
            <w:tcW w:w="6237" w:type="dxa"/>
          </w:tcPr>
          <w:p w:rsidR="006020BB" w:rsidRPr="00D146FA" w:rsidRDefault="006020BB" w:rsidP="00E703F9">
            <w:r w:rsidRPr="00D146FA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6020BB" w:rsidRPr="00D146FA" w:rsidRDefault="006020BB" w:rsidP="00E703F9">
            <w:pPr>
              <w:rPr>
                <w:spacing w:val="-4"/>
              </w:rPr>
            </w:pPr>
            <w:r w:rsidRPr="00D146FA">
              <w:rPr>
                <w:spacing w:val="-4"/>
              </w:rPr>
              <w:t>4 res. (s,v,mp)</w:t>
            </w:r>
          </w:p>
        </w:tc>
      </w:tr>
      <w:tr w:rsidR="006020BB" w:rsidRPr="00D14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20BB" w:rsidRPr="00D146FA" w:rsidRDefault="006020BB" w:rsidP="006020BB">
            <w:pPr>
              <w:pStyle w:val="FlistaNrText"/>
            </w:pPr>
          </w:p>
        </w:tc>
        <w:tc>
          <w:tcPr>
            <w:tcW w:w="6237" w:type="dxa"/>
          </w:tcPr>
          <w:p w:rsidR="006020BB" w:rsidRPr="00D146FA" w:rsidRDefault="006020BB" w:rsidP="00E703F9">
            <w:r w:rsidRPr="00D146FA">
              <w:t>2006/07:MJU6 Livsmedelssäkerhet</w:t>
            </w:r>
          </w:p>
        </w:tc>
        <w:tc>
          <w:tcPr>
            <w:tcW w:w="2481" w:type="dxa"/>
          </w:tcPr>
          <w:p w:rsidR="006020BB" w:rsidRPr="00D146FA" w:rsidRDefault="006020BB" w:rsidP="00E703F9">
            <w:pPr>
              <w:rPr>
                <w:spacing w:val="-4"/>
              </w:rPr>
            </w:pPr>
            <w:r w:rsidRPr="00D146FA">
              <w:rPr>
                <w:spacing w:val="-4"/>
              </w:rPr>
              <w:t>11 res. (s,v,mp)</w:t>
            </w:r>
          </w:p>
        </w:tc>
      </w:tr>
    </w:tbl>
    <w:p w:rsidR="006020BB" w:rsidRPr="00D146FA" w:rsidRDefault="006020BB">
      <w:pPr>
        <w:pStyle w:val="Blankrad"/>
      </w:pPr>
      <w:r w:rsidRPr="00D146FA">
        <w:t>     </w:t>
      </w:r>
    </w:p>
    <w:p w:rsidR="006020BB" w:rsidRPr="00D146FA" w:rsidRDefault="006020BB">
      <w:pPr>
        <w:pStyle w:val="Blankrad"/>
      </w:pPr>
      <w:r w:rsidRPr="00D146FA">
        <w:t>     </w:t>
      </w:r>
    </w:p>
    <w:p w:rsidR="008C2203" w:rsidRPr="00D146FA" w:rsidRDefault="008C2203">
      <w:pPr>
        <w:pStyle w:val="Blankrad"/>
      </w:pPr>
      <w:r w:rsidRPr="00D146FA">
        <w:t>     </w:t>
      </w:r>
    </w:p>
    <w:p w:rsidR="008C2203" w:rsidRPr="00D146FA" w:rsidRDefault="008C2203">
      <w:pPr>
        <w:pStyle w:val="Blankrad"/>
      </w:pPr>
      <w:r w:rsidRPr="00D146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14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146FA" w:rsidRDefault="006E04A4" w:rsidP="00BA463E">
            <w:pPr>
              <w:pStyle w:val="IngenText"/>
            </w:pPr>
            <w:bookmarkStart w:id="4" w:name="Start"/>
            <w:bookmarkEnd w:id="4"/>
          </w:p>
        </w:tc>
        <w:tc>
          <w:tcPr>
            <w:tcW w:w="8718" w:type="dxa"/>
          </w:tcPr>
          <w:p w:rsidR="006E04A4" w:rsidRPr="00D146FA" w:rsidRDefault="006E04A4">
            <w:pPr>
              <w:pStyle w:val="StreckMitten"/>
            </w:pPr>
            <w:r w:rsidRPr="00D146FA">
              <w:tab/>
            </w:r>
            <w:r w:rsidRPr="00D146FA">
              <w:tab/>
            </w:r>
          </w:p>
        </w:tc>
      </w:tr>
    </w:tbl>
    <w:p w:rsidR="006E04A4" w:rsidRPr="00D146FA" w:rsidRDefault="006E04A4"/>
    <w:sectPr w:rsidR="006E04A4" w:rsidRPr="00D146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794" w:rsidRPr="00D146FA" w:rsidRDefault="00D36794">
      <w:r w:rsidRPr="00D146FA">
        <w:separator/>
      </w:r>
    </w:p>
  </w:endnote>
  <w:endnote w:type="continuationSeparator" w:id="0">
    <w:p w:rsidR="00D36794" w:rsidRPr="00D146FA" w:rsidRDefault="00D36794">
      <w:r w:rsidRPr="00D14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600" w:rsidRPr="00D146FA" w:rsidRDefault="00425600">
    <w:pPr>
      <w:pStyle w:val="Sidhuvud"/>
      <w:jc w:val="center"/>
    </w:pPr>
    <w:r w:rsidRPr="00D146FA">
      <w:fldChar w:fldCharType="begin" w:fldLock="1"/>
    </w:r>
    <w:r w:rsidRPr="00D146FA">
      <w:instrText xml:space="preserve"> PAGE </w:instrText>
    </w:r>
    <w:r w:rsidRPr="00D146FA">
      <w:fldChar w:fldCharType="separate"/>
    </w:r>
    <w:r w:rsidR="003D19F2" w:rsidRPr="00D146FA">
      <w:t>3</w:t>
    </w:r>
    <w:r w:rsidRPr="00D146FA">
      <w:fldChar w:fldCharType="end"/>
    </w:r>
    <w:r w:rsidRPr="00D146FA">
      <w:t>(</w:t>
    </w:r>
    <w:r w:rsidRPr="00D146FA">
      <w:fldChar w:fldCharType="begin" w:fldLock="1"/>
    </w:r>
    <w:r w:rsidRPr="00D146FA">
      <w:instrText xml:space="preserve"> NUMPAGES </w:instrText>
    </w:r>
    <w:r w:rsidRPr="00D146FA">
      <w:fldChar w:fldCharType="separate"/>
    </w:r>
    <w:r w:rsidR="003D19F2" w:rsidRPr="00D146FA">
      <w:t>3</w:t>
    </w:r>
    <w:r w:rsidRPr="00D146FA">
      <w:fldChar w:fldCharType="end"/>
    </w:r>
    <w:r w:rsidRPr="00D146F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600" w:rsidRPr="00D146FA" w:rsidRDefault="00425600">
    <w:pPr>
      <w:pStyle w:val="Sidhuvud"/>
      <w:jc w:val="center"/>
    </w:pPr>
    <w:r w:rsidRPr="00D146FA">
      <w:fldChar w:fldCharType="begin" w:fldLock="1"/>
    </w:r>
    <w:r w:rsidRPr="00D146FA">
      <w:instrText xml:space="preserve"> PAGE </w:instrText>
    </w:r>
    <w:r w:rsidRPr="00D146FA">
      <w:fldChar w:fldCharType="separate"/>
    </w:r>
    <w:r w:rsidR="00517265" w:rsidRPr="00D146FA">
      <w:t>1</w:t>
    </w:r>
    <w:r w:rsidRPr="00D146FA">
      <w:fldChar w:fldCharType="end"/>
    </w:r>
    <w:r w:rsidRPr="00D146FA">
      <w:t>(</w:t>
    </w:r>
    <w:r w:rsidRPr="00D146FA">
      <w:fldChar w:fldCharType="begin" w:fldLock="1"/>
    </w:r>
    <w:r w:rsidRPr="00D146FA">
      <w:instrText xml:space="preserve"> NUMPAGES </w:instrText>
    </w:r>
    <w:r w:rsidRPr="00D146FA">
      <w:fldChar w:fldCharType="separate"/>
    </w:r>
    <w:r w:rsidR="003D19F2" w:rsidRPr="00D146FA">
      <w:t>3</w:t>
    </w:r>
    <w:r w:rsidRPr="00D146FA">
      <w:fldChar w:fldCharType="end"/>
    </w:r>
    <w:r w:rsidRPr="00D146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794" w:rsidRPr="00D146FA" w:rsidRDefault="00D36794">
      <w:r w:rsidRPr="00D146FA">
        <w:separator/>
      </w:r>
    </w:p>
  </w:footnote>
  <w:footnote w:type="continuationSeparator" w:id="0">
    <w:p w:rsidR="00D36794" w:rsidRPr="00D146FA" w:rsidRDefault="00D36794">
      <w:r w:rsidRPr="00D14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600" w:rsidRPr="00D146FA" w:rsidRDefault="00425600">
    <w:pPr>
      <w:pStyle w:val="Sidhuvud"/>
      <w:tabs>
        <w:tab w:val="clear" w:pos="4536"/>
      </w:tabs>
    </w:pPr>
    <w:r w:rsidRPr="00D146FA">
      <w:fldChar w:fldCharType="begin" w:fldLock="1"/>
    </w:r>
    <w:r w:rsidRPr="00D146FA">
      <w:instrText xml:space="preserve"> DOCPROPERTY "DocumentDate" </w:instrText>
    </w:r>
    <w:r w:rsidRPr="00D146FA">
      <w:fldChar w:fldCharType="separate"/>
    </w:r>
    <w:r w:rsidR="003D19F2" w:rsidRPr="00D146FA">
      <w:t>Fredagen den 23 februari 2007</w:t>
    </w:r>
    <w:r w:rsidRPr="00D146FA">
      <w:fldChar w:fldCharType="end"/>
    </w:r>
    <w:r w:rsidRPr="00D146FA">
      <w:tab/>
    </w:r>
  </w:p>
  <w:p w:rsidR="00425600" w:rsidRPr="00D146FA" w:rsidRDefault="004256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146FA">
      <w:rPr>
        <w:sz w:val="12"/>
      </w:rPr>
      <w:tab/>
    </w:r>
  </w:p>
  <w:p w:rsidR="00425600" w:rsidRPr="00D146FA" w:rsidRDefault="004256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600" w:rsidRPr="00D146FA" w:rsidRDefault="00D146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146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5600" w:rsidRPr="00D146FA" w:rsidRDefault="00425600">
    <w:pPr>
      <w:pStyle w:val="Dokumentrubrik"/>
      <w:spacing w:after="360"/>
    </w:pPr>
    <w:r w:rsidRPr="00D146F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63552574">
    <w:abstractNumId w:val="5"/>
  </w:num>
  <w:num w:numId="2" w16cid:durableId="1969628742">
    <w:abstractNumId w:val="2"/>
  </w:num>
  <w:num w:numId="3" w16cid:durableId="34668935">
    <w:abstractNumId w:val="4"/>
  </w:num>
  <w:num w:numId="4" w16cid:durableId="1456097701">
    <w:abstractNumId w:val="1"/>
  </w:num>
  <w:num w:numId="5" w16cid:durableId="78867436">
    <w:abstractNumId w:val="0"/>
  </w:num>
  <w:num w:numId="6" w16cid:durableId="41708631">
    <w:abstractNumId w:val="3"/>
  </w:num>
  <w:num w:numId="7" w16cid:durableId="540747485">
    <w:abstractNumId w:val="3"/>
  </w:num>
  <w:num w:numId="8" w16cid:durableId="34020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1DA9"/>
    <w:rsid w:val="00000608"/>
    <w:rsid w:val="00003249"/>
    <w:rsid w:val="00013362"/>
    <w:rsid w:val="00025ED1"/>
    <w:rsid w:val="00030ADD"/>
    <w:rsid w:val="000451B8"/>
    <w:rsid w:val="000473E3"/>
    <w:rsid w:val="00051801"/>
    <w:rsid w:val="00052BC7"/>
    <w:rsid w:val="000541FC"/>
    <w:rsid w:val="00067D5D"/>
    <w:rsid w:val="00074E52"/>
    <w:rsid w:val="00075958"/>
    <w:rsid w:val="00096F15"/>
    <w:rsid w:val="000B6927"/>
    <w:rsid w:val="000E30A0"/>
    <w:rsid w:val="00103C04"/>
    <w:rsid w:val="0014779C"/>
    <w:rsid w:val="00147F56"/>
    <w:rsid w:val="001548E3"/>
    <w:rsid w:val="00160B0C"/>
    <w:rsid w:val="00165404"/>
    <w:rsid w:val="0018578C"/>
    <w:rsid w:val="00193B94"/>
    <w:rsid w:val="001A1CBE"/>
    <w:rsid w:val="001A4E58"/>
    <w:rsid w:val="001B4C8D"/>
    <w:rsid w:val="001C4530"/>
    <w:rsid w:val="001D19AB"/>
    <w:rsid w:val="001D19E3"/>
    <w:rsid w:val="001D7C4B"/>
    <w:rsid w:val="001E0CB1"/>
    <w:rsid w:val="001F7FBC"/>
    <w:rsid w:val="00211667"/>
    <w:rsid w:val="00215146"/>
    <w:rsid w:val="00223EF7"/>
    <w:rsid w:val="002257C6"/>
    <w:rsid w:val="00233E62"/>
    <w:rsid w:val="00240E3C"/>
    <w:rsid w:val="00241C11"/>
    <w:rsid w:val="00242820"/>
    <w:rsid w:val="00251DA9"/>
    <w:rsid w:val="002760B5"/>
    <w:rsid w:val="002826A6"/>
    <w:rsid w:val="002A09ED"/>
    <w:rsid w:val="002A5175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6BB4"/>
    <w:rsid w:val="003B796F"/>
    <w:rsid w:val="003C7487"/>
    <w:rsid w:val="003C7EDD"/>
    <w:rsid w:val="003D0E9A"/>
    <w:rsid w:val="003D19F2"/>
    <w:rsid w:val="003E1861"/>
    <w:rsid w:val="003F3482"/>
    <w:rsid w:val="00401C76"/>
    <w:rsid w:val="00404049"/>
    <w:rsid w:val="00405E4A"/>
    <w:rsid w:val="004100C9"/>
    <w:rsid w:val="00415884"/>
    <w:rsid w:val="00425600"/>
    <w:rsid w:val="0045348A"/>
    <w:rsid w:val="004603CE"/>
    <w:rsid w:val="00481275"/>
    <w:rsid w:val="00497E8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7265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53D"/>
    <w:rsid w:val="0060198F"/>
    <w:rsid w:val="006020BB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E6D1D"/>
    <w:rsid w:val="006F2411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823"/>
    <w:rsid w:val="00887B6F"/>
    <w:rsid w:val="00891A92"/>
    <w:rsid w:val="008C2203"/>
    <w:rsid w:val="008C2406"/>
    <w:rsid w:val="008C2C60"/>
    <w:rsid w:val="008C79FF"/>
    <w:rsid w:val="008D5727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55E27"/>
    <w:rsid w:val="00965735"/>
    <w:rsid w:val="0097005E"/>
    <w:rsid w:val="00985B73"/>
    <w:rsid w:val="0099091B"/>
    <w:rsid w:val="00993003"/>
    <w:rsid w:val="009936B7"/>
    <w:rsid w:val="009A4BE1"/>
    <w:rsid w:val="009D4CB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D6D38"/>
    <w:rsid w:val="00AE255A"/>
    <w:rsid w:val="00AE4186"/>
    <w:rsid w:val="00AF003C"/>
    <w:rsid w:val="00AF0839"/>
    <w:rsid w:val="00AF405D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463E"/>
    <w:rsid w:val="00BA5C0D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46D7"/>
    <w:rsid w:val="00C37D3A"/>
    <w:rsid w:val="00C46D5F"/>
    <w:rsid w:val="00C77669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46FA"/>
    <w:rsid w:val="00D1688C"/>
    <w:rsid w:val="00D22A02"/>
    <w:rsid w:val="00D2330C"/>
    <w:rsid w:val="00D36794"/>
    <w:rsid w:val="00D45AE3"/>
    <w:rsid w:val="00D46A27"/>
    <w:rsid w:val="00D51FA2"/>
    <w:rsid w:val="00D6756A"/>
    <w:rsid w:val="00D74FF2"/>
    <w:rsid w:val="00D76DAF"/>
    <w:rsid w:val="00D77FF8"/>
    <w:rsid w:val="00D80B4A"/>
    <w:rsid w:val="00D82BA7"/>
    <w:rsid w:val="00D923F2"/>
    <w:rsid w:val="00DB3C3E"/>
    <w:rsid w:val="00DD564D"/>
    <w:rsid w:val="00DE1DA3"/>
    <w:rsid w:val="00DE3096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453D3"/>
    <w:rsid w:val="00E50243"/>
    <w:rsid w:val="00E521C9"/>
    <w:rsid w:val="00E703F9"/>
    <w:rsid w:val="00E975DB"/>
    <w:rsid w:val="00EB6249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30DE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1C96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A137-060B-464F-AFFE-5AFA7FF6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405</Words>
  <Characters>2618</Characters>
  <Application>Microsoft Office Word</Application>
  <DocSecurity>4</DocSecurity>
  <Lines>218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2006/07:66</vt:lpstr>
      <vt:lpstr>Fredagen den 23 februari 2007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2007-02-22T16:06:00Z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februari 2007</vt:lpwstr>
  </property>
  <property fmtid="{D5CDD505-2E9C-101B-9397-08002B2CF9AE}" pid="3" name="DocumentNumber">
    <vt:lpwstr>66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2007-02-23</vt:lpwstr>
  </property>
</Properties>
</file>