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147418" w:id="2"/>
    <w:p w:rsidRPr="009B062B" w:rsidR="00AF30DD" w:rsidP="00E66A7F" w:rsidRDefault="00B80F77" w14:paraId="327299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04B63FE49F454FAF8B659AA49A041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0b37e53-a753-4e8e-9073-a6634159fb96"/>
        <w:id w:val="-1793895224"/>
        <w:lock w:val="sdtLocked"/>
      </w:sdtPr>
      <w:sdtEndPr/>
      <w:sdtContent>
        <w:p w:rsidR="003711CD" w:rsidRDefault="00802444" w14:paraId="1B17A9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alla formella kopplingar kan brytas mellan partipolitiken och fackförbunden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D6ECD8246524E61978B427671AADC67"/>
        </w:placeholder>
        <w:text/>
      </w:sdtPr>
      <w:sdtEndPr/>
      <w:sdtContent>
        <w:p w:rsidRPr="009B062B" w:rsidR="006D79C9" w:rsidP="00333E95" w:rsidRDefault="006D79C9" w14:paraId="0BC4CAB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422B9E" w:rsidR="00422B9E" w:rsidP="008E0FE2" w:rsidRDefault="000F67C9" w14:paraId="17A1B74F" w14:textId="371A16A2">
      <w:pPr>
        <w:pStyle w:val="Normalutanindragellerluft"/>
      </w:pPr>
      <w:r w:rsidRPr="000F67C9">
        <w:t xml:space="preserve">Att flera fackförbund har direkt koppling till Sveriges största parti Socialdemokraterna är något som inte anstår en modern demokrati. </w:t>
      </w:r>
      <w:r>
        <w:t xml:space="preserve">Att bryta alla kopplingar mellan politiska partier och </w:t>
      </w:r>
      <w:r w:rsidRPr="000F67C9">
        <w:t>fackförbunden ligger i flertalets intresse. Det är t.ex. helt orimligt att fack</w:t>
      </w:r>
      <w:r w:rsidR="00A00718">
        <w:softHyphen/>
      </w:r>
      <w:r w:rsidRPr="000F67C9">
        <w:t>förbunden kan diskriminera medlemmar för förtroendeuppdrag på grundval av parti</w:t>
      </w:r>
      <w:r w:rsidR="00A00718">
        <w:softHyphen/>
      </w:r>
      <w:r w:rsidRPr="000F67C9">
        <w:t>tillhörighet eller att förbunden ger stora partibidrag av medlemmarnas pengar mot medlemmarnas vilja. Inte heller är det rimligt att fackförbunden ska få administrera a</w:t>
      </w:r>
      <w:r w:rsidR="00802444">
        <w:noBreakHyphen/>
      </w:r>
      <w:r w:rsidRPr="000F67C9">
        <w:t xml:space="preserve">kassan, vilket är en försäkringspremie finansierad av staten. </w:t>
      </w:r>
      <w:r>
        <w:t>Utöver detta är det värt att påtala att fackförbunden har en rad lagstadgade rättigheter, vilket ger uppenbara intressekonflikter om det saknas gränsdragning mellan lagstiftare och rättighetsinne</w:t>
      </w:r>
      <w:r w:rsidR="00A00718">
        <w:softHyphen/>
      </w:r>
      <w:r>
        <w:t>havare. Regeringen bör snarast göra</w:t>
      </w:r>
      <w:r w:rsidRPr="000F67C9">
        <w:t xml:space="preserve"> Sverige till en modern demokrati i detta avseende.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A133BB3A3146F19F49C3BC0E936F4C"/>
        </w:placeholder>
      </w:sdtPr>
      <w:sdtEndPr>
        <w:rPr>
          <w:i w:val="0"/>
          <w:noProof w:val="0"/>
        </w:rPr>
      </w:sdtEndPr>
      <w:sdtContent>
        <w:p w:rsidR="00E66A7F" w:rsidP="00E66A7F" w:rsidRDefault="00E66A7F" w14:paraId="20D8317F" w14:textId="77777777"/>
        <w:p w:rsidRPr="008E0FE2" w:rsidR="00E66A7F" w:rsidP="00E66A7F" w:rsidRDefault="00B80F77" w14:paraId="228127AC" w14:textId="027EFD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11CD" w14:paraId="7C9C4B44" w14:textId="77777777">
        <w:trPr>
          <w:cantSplit/>
        </w:trPr>
        <w:tc>
          <w:tcPr>
            <w:tcW w:w="50" w:type="pct"/>
            <w:vAlign w:val="bottom"/>
          </w:tcPr>
          <w:p w:rsidR="003711CD" w:rsidRDefault="00802444" w14:paraId="6FF7194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3711CD" w:rsidRDefault="003711CD" w14:paraId="7591FCCD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7C2719" w:rsidRDefault="004801AC" w14:paraId="3F0A3DC1" w14:textId="4FDBC6D4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73E9" w14:textId="77777777" w:rsidR="004B69B2" w:rsidRDefault="004B69B2" w:rsidP="000C1CAD">
      <w:pPr>
        <w:spacing w:line="240" w:lineRule="auto"/>
      </w:pPr>
      <w:r>
        <w:separator/>
      </w:r>
    </w:p>
  </w:endnote>
  <w:endnote w:type="continuationSeparator" w:id="0">
    <w:p w14:paraId="4205E8A7" w14:textId="77777777" w:rsidR="004B69B2" w:rsidRDefault="004B69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DF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CB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FCDD" w14:textId="1D11217E" w:rsidR="00262EA3" w:rsidRPr="00E66A7F" w:rsidRDefault="00262EA3" w:rsidP="00E66A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735D" w14:textId="77777777" w:rsidR="004B69B2" w:rsidRDefault="004B69B2" w:rsidP="000C1CAD">
      <w:pPr>
        <w:spacing w:line="240" w:lineRule="auto"/>
      </w:pPr>
      <w:r>
        <w:separator/>
      </w:r>
    </w:p>
  </w:footnote>
  <w:footnote w:type="continuationSeparator" w:id="0">
    <w:p w14:paraId="56196B84" w14:textId="77777777" w:rsidR="004B69B2" w:rsidRDefault="004B69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1E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9CBAA" wp14:editId="0B872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459F7" w14:textId="2B5CD0FC" w:rsidR="00262EA3" w:rsidRDefault="00B80F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67C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9CB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9459F7" w14:textId="2B5CD0FC" w:rsidR="00262EA3" w:rsidRDefault="00B80F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67C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1EE5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B66D" w14:textId="77777777" w:rsidR="00262EA3" w:rsidRDefault="00262EA3" w:rsidP="008563AC">
    <w:pPr>
      <w:jc w:val="right"/>
    </w:pPr>
  </w:p>
  <w:p w14:paraId="013D59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47416"/>
  <w:bookmarkStart w:id="7" w:name="_Hlk178147417"/>
  <w:p w14:paraId="287C1885" w14:textId="77777777" w:rsidR="00262EA3" w:rsidRDefault="00B80F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4816A2" wp14:editId="549921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C580D5" w14:textId="3C11BC21" w:rsidR="00262EA3" w:rsidRDefault="00B80F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6A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67C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2EC2F0B" w14:textId="77777777" w:rsidR="00262EA3" w:rsidRPr="008227B3" w:rsidRDefault="00B80F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D56D4B" w14:textId="11276BD3" w:rsidR="00262EA3" w:rsidRPr="008227B3" w:rsidRDefault="00B80F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6A7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6A7F">
          <w:t>:14</w:t>
        </w:r>
      </w:sdtContent>
    </w:sdt>
  </w:p>
  <w:p w14:paraId="6BCECE34" w14:textId="228E6163" w:rsidR="00262EA3" w:rsidRDefault="00B80F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6A7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C999AC" w14:textId="6E7428B2" w:rsidR="00262EA3" w:rsidRDefault="00A67CF9" w:rsidP="00283E0F">
        <w:pPr>
          <w:pStyle w:val="FSHRub2"/>
        </w:pPr>
        <w:r>
          <w:t>Fackförbund utan partikoppling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19543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67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7C9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CD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9B2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719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444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718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091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CF9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849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77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A7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78BF9"/>
  <w15:chartTrackingRefBased/>
  <w15:docId w15:val="{EF2E5BD1-7338-4F41-9C60-B726DD9B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4B63FE49F454FAF8B659AA49A0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85CFC-06DB-4B01-927E-F8A399F58B09}"/>
      </w:docPartPr>
      <w:docPartBody>
        <w:p w:rsidR="00D05B6E" w:rsidRDefault="00675F31">
          <w:pPr>
            <w:pStyle w:val="5F04B63FE49F454FAF8B659AA49A04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6ECD8246524E61978B427671AAD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D26A8-FDA9-445E-8388-28DE5BBC5291}"/>
      </w:docPartPr>
      <w:docPartBody>
        <w:p w:rsidR="00D05B6E" w:rsidRDefault="00675F31">
          <w:pPr>
            <w:pStyle w:val="5D6ECD8246524E61978B427671AADC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A133BB3A3146F19F49C3BC0E936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25173-1178-4E96-ABA1-5193EF61E13E}"/>
      </w:docPartPr>
      <w:docPartBody>
        <w:p w:rsidR="003750F5" w:rsidRDefault="003750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6E"/>
    <w:rsid w:val="0001650D"/>
    <w:rsid w:val="003750F5"/>
    <w:rsid w:val="00675F31"/>
    <w:rsid w:val="00D0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04B63FE49F454FAF8B659AA49A0416">
    <w:name w:val="5F04B63FE49F454FAF8B659AA49A0416"/>
  </w:style>
  <w:style w:type="paragraph" w:customStyle="1" w:styleId="5D6ECD8246524E61978B427671AADC67">
    <w:name w:val="5D6ECD8246524E61978B427671AAD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4B226-3A56-4479-A472-79246F10FAC3}"/>
</file>

<file path=customXml/itemProps2.xml><?xml version="1.0" encoding="utf-8"?>
<ds:datastoreItem xmlns:ds="http://schemas.openxmlformats.org/officeDocument/2006/customXml" ds:itemID="{DF52B820-DFCE-4047-AFF0-8DC599B2D7E7}"/>
</file>

<file path=customXml/itemProps3.xml><?xml version="1.0" encoding="utf-8"?>
<ds:datastoreItem xmlns:ds="http://schemas.openxmlformats.org/officeDocument/2006/customXml" ds:itemID="{FCD70B88-EA91-4173-96BF-D5179CCB7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971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