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0E06" w:rsidRPr="001558CA" w:rsidTr="00F00E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00E06" w:rsidRPr="001558CA" w:rsidRDefault="00F00E06" w:rsidP="00F00E06">
            <w:pPr>
              <w:pStyle w:val="RSKRbeteckning"/>
              <w:spacing w:before="240"/>
            </w:pPr>
            <w:r w:rsidRPr="001558CA">
              <w:t>Riksdagsskrivelse</w:t>
            </w:r>
          </w:p>
          <w:p w:rsidR="00F00E06" w:rsidRPr="001558CA" w:rsidRDefault="00F00E06" w:rsidP="00F00E06">
            <w:pPr>
              <w:pStyle w:val="RSKRbeteckning"/>
            </w:pPr>
            <w:r w:rsidRPr="001558CA">
              <w:t>2011/12:150</w:t>
            </w:r>
          </w:p>
        </w:tc>
        <w:tc>
          <w:tcPr>
            <w:tcW w:w="1134" w:type="dxa"/>
          </w:tcPr>
          <w:p w:rsidR="00F00E06" w:rsidRPr="001558CA" w:rsidRDefault="001558CA" w:rsidP="00F00E06">
            <w:pPr>
              <w:jc w:val="right"/>
            </w:pPr>
            <w:r w:rsidRPr="001558C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E06" w:rsidRPr="001558CA" w:rsidTr="00F00E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0E06" w:rsidRPr="001558CA" w:rsidRDefault="00F00E06" w:rsidP="00F00E06">
            <w:pPr>
              <w:rPr>
                <w:sz w:val="10"/>
              </w:rPr>
            </w:pPr>
          </w:p>
        </w:tc>
      </w:tr>
    </w:tbl>
    <w:p w:rsidR="00F00E06" w:rsidRPr="001558CA" w:rsidRDefault="00F00E06" w:rsidP="00F00E06"/>
    <w:p w:rsidR="00F00E06" w:rsidRPr="001558CA" w:rsidRDefault="00F00E06" w:rsidP="00F00E06">
      <w:pPr>
        <w:pStyle w:val="Mottagare1"/>
      </w:pPr>
      <w:r w:rsidRPr="001558CA">
        <w:t>Regeringen</w:t>
      </w:r>
    </w:p>
    <w:p w:rsidR="00F00E06" w:rsidRPr="001558CA" w:rsidRDefault="00F00E06" w:rsidP="00F00E06">
      <w:pPr>
        <w:pStyle w:val="Mottagare2"/>
      </w:pPr>
      <w:r w:rsidRPr="001558CA">
        <w:t>Justitiedepartementet</w:t>
      </w:r>
    </w:p>
    <w:p w:rsidR="00F00E06" w:rsidRPr="001558CA" w:rsidRDefault="00F00E06" w:rsidP="00F00E06">
      <w:r w:rsidRPr="001558CA">
        <w:t>Med överlämnande av civilutskottets betänkande 2011/12:CU12 Barns möjlighet att få vård får jag anmäla att riksdagen denna dag bifallit utskottets förslag till riksdagsbeslut.</w:t>
      </w:r>
    </w:p>
    <w:p w:rsidR="00F00E06" w:rsidRPr="001558CA" w:rsidRDefault="00F00E06" w:rsidP="00F00E06">
      <w:pPr>
        <w:pStyle w:val="Stockholm"/>
      </w:pPr>
      <w:r w:rsidRPr="001558CA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0E06" w:rsidRPr="001558CA" w:rsidTr="00F00E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00E06" w:rsidRPr="001558CA" w:rsidRDefault="00F00E06" w:rsidP="00F00E06">
            <w:pPr>
              <w:pStyle w:val="AvsTalman"/>
            </w:pPr>
            <w:r w:rsidRPr="001558CA">
              <w:t>Per Westerberg</w:t>
            </w:r>
          </w:p>
        </w:tc>
        <w:tc>
          <w:tcPr>
            <w:tcW w:w="3628" w:type="dxa"/>
          </w:tcPr>
          <w:p w:rsidR="00F00E06" w:rsidRPr="001558CA" w:rsidRDefault="00F00E06" w:rsidP="00F00E06">
            <w:pPr>
              <w:pStyle w:val="AvsTjnsteman"/>
            </w:pPr>
            <w:r w:rsidRPr="001558CA">
              <w:t>Claes Mårtensson</w:t>
            </w:r>
          </w:p>
        </w:tc>
      </w:tr>
    </w:tbl>
    <w:p w:rsidR="00CE5B19" w:rsidRPr="001558CA" w:rsidRDefault="00CE5B19" w:rsidP="00F00E06"/>
    <w:sectPr w:rsidR="00CE5B19" w:rsidRPr="001558C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6"/>
    <w:rsid w:val="00062659"/>
    <w:rsid w:val="00137E7C"/>
    <w:rsid w:val="001558CA"/>
    <w:rsid w:val="002E72EA"/>
    <w:rsid w:val="00333AF6"/>
    <w:rsid w:val="0055519C"/>
    <w:rsid w:val="0065744A"/>
    <w:rsid w:val="00773BB7"/>
    <w:rsid w:val="007D1F51"/>
    <w:rsid w:val="00C706F8"/>
    <w:rsid w:val="00CE5B19"/>
    <w:rsid w:val="00F00E0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6F177-CB61-4833-B2AA-0802316F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00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2012-03-12T13:11:00Z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12</vt:lpwstr>
  </property>
  <property fmtid="{D5CDD505-2E9C-101B-9397-08002B2CF9AE}" pid="17" name="RefRubrik">
    <vt:lpwstr>Barns möjlighet att få vård</vt:lpwstr>
  </property>
</Properties>
</file>