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8ED786D3224DC68531104A4F217645"/>
        </w:placeholder>
        <w15:appearance w15:val="hidden"/>
        <w:text/>
      </w:sdtPr>
      <w:sdtEndPr/>
      <w:sdtContent>
        <w:p w:rsidRPr="009B062B" w:rsidR="00AF30DD" w:rsidP="009B062B" w:rsidRDefault="00AF30DD" w14:paraId="14F2B3F0" w14:textId="77777777">
          <w:pPr>
            <w:pStyle w:val="RubrikFrslagTIllRiksdagsbeslut"/>
          </w:pPr>
          <w:r w:rsidRPr="009B062B">
            <w:t>Förslag till riksdagsbeslut</w:t>
          </w:r>
        </w:p>
      </w:sdtContent>
    </w:sdt>
    <w:sdt>
      <w:sdtPr>
        <w:alias w:val="Yrkande 1"/>
        <w:tag w:val="e5d522d7-f7e6-40e4-952d-12c334680bd0"/>
        <w:id w:val="1652940624"/>
        <w:lock w:val="sdtLocked"/>
      </w:sdtPr>
      <w:sdtEndPr/>
      <w:sdtContent>
        <w:p w:rsidR="00506C58" w:rsidRDefault="001E74CE" w14:paraId="3DEDB4D0" w14:textId="77777777">
          <w:pPr>
            <w:pStyle w:val="Frslagstext"/>
            <w:numPr>
              <w:ilvl w:val="0"/>
              <w:numId w:val="0"/>
            </w:numPr>
          </w:pPr>
          <w:r>
            <w:t>Riksdagen ställer sig bakom det som anförs i motionen om gemensamma nordiska personnummer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FE05C3409C41EB87A536F49D8BC54B"/>
        </w:placeholder>
        <w15:appearance w15:val="hidden"/>
        <w:text/>
      </w:sdtPr>
      <w:sdtEndPr/>
      <w:sdtContent>
        <w:p w:rsidRPr="009B062B" w:rsidR="006D79C9" w:rsidP="00333E95" w:rsidRDefault="006D79C9" w14:paraId="633E52FF" w14:textId="77777777">
          <w:pPr>
            <w:pStyle w:val="Rubrik1"/>
          </w:pPr>
          <w:r>
            <w:t>Motivering</w:t>
          </w:r>
        </w:p>
      </w:sdtContent>
    </w:sdt>
    <w:p w:rsidR="008A656F" w:rsidP="008A656F" w:rsidRDefault="008A656F" w14:paraId="6902ECC2" w14:textId="77777777">
      <w:pPr>
        <w:pStyle w:val="Normalutanindragellerluft"/>
      </w:pPr>
      <w:r>
        <w:t xml:space="preserve">Våra svenska personnummer börjar ta slut. Inom en överskådlig framtid kommer systemet behöva göras om på ett eller annat sätt. I samband med detta behöver en rad frågor övervägas, såsom huruvida och hur juridiskt kön ska markeras i personnumret och hur många juridiska kön som ska finnas. Det vore samtidigt klokt att använda reformen för att riva ytterligare gränshinder mellan de nordiska länderna, genom att införa ett gemensamt system för personnummer. </w:t>
      </w:r>
    </w:p>
    <w:p w:rsidR="008A656F" w:rsidP="008A656F" w:rsidRDefault="008A656F" w14:paraId="3041AC70" w14:textId="1594D2C3">
      <w:r>
        <w:t>Den som kommer till Sverige från ett annat nordiskt land får ett svenskt person</w:t>
      </w:r>
      <w:r w:rsidR="00393425">
        <w:softHyphen/>
      </w:r>
      <w:r>
        <w:t xml:space="preserve">nummer först i samband med folkbokföring. Normalt sker detta när en person förväntas bo i Sverige under minst ett års tid. Den administrativa processen för att folkbokföra sig i Sverige kräver ett personligt besök </w:t>
      </w:r>
      <w:r>
        <w:lastRenderedPageBreak/>
        <w:t>hos Skatteverket med hela familjen, och medhavda handlingar på civilstånd, födelsehandling för barn och id-kort. Genom att systemet med personnummer från början är gemensamt skulle administration och hinder för enskilda kunna undanröjas. Samtidigt skulle vardagen underlättas betydligt också för de nordiska medborgare som verkar i Sverige utan att vara folkbokförda i landet.</w:t>
      </w:r>
    </w:p>
    <w:p w:rsidR="00652B73" w:rsidP="008A656F" w:rsidRDefault="008A656F" w14:paraId="628115FC" w14:textId="725A732D">
      <w:r>
        <w:t>Frågan om nordiska personnumme</w:t>
      </w:r>
      <w:r w:rsidR="00393425">
        <w:t>r har under året diskuterats i N</w:t>
      </w:r>
      <w:r>
        <w:t>ordiska rådet. Idén har hittills stöd hos mittengruppen, där Miljöpartiet, Centerpartiet, Liberalerna och Kristdemokraterna ingår. Samtidigt finns ett brett stöd för fördjupat nordiskt samarbete och för rivande av olika administrativa gränshinder.</w:t>
      </w:r>
    </w:p>
    <w:bookmarkStart w:name="_GoBack" w:id="1"/>
    <w:bookmarkEnd w:id="1"/>
    <w:p w:rsidR="00393425" w:rsidP="008A656F" w:rsidRDefault="00393425" w14:paraId="13017C0A" w14:textId="77777777"/>
    <w:sdt>
      <w:sdtPr>
        <w:alias w:val="CC_Underskrifter"/>
        <w:tag w:val="CC_Underskrifter"/>
        <w:id w:val="583496634"/>
        <w:lock w:val="sdtContentLocked"/>
        <w:placeholder>
          <w:docPart w:val="DF652175748845439B3826558DB2DE96"/>
        </w:placeholder>
        <w15:appearance w15:val="hidden"/>
      </w:sdtPr>
      <w:sdtEndPr/>
      <w:sdtContent>
        <w:p w:rsidR="004801AC" w:rsidP="0038311A" w:rsidRDefault="00393425" w14:paraId="0D3541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Rasmus Ling (MP)</w:t>
            </w:r>
          </w:p>
        </w:tc>
      </w:tr>
    </w:tbl>
    <w:p w:rsidR="00D578C2" w:rsidRDefault="00D578C2" w14:paraId="2A8890A7" w14:textId="77777777"/>
    <w:sectPr w:rsidR="00D578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7F6B" w14:textId="77777777" w:rsidR="008A656F" w:rsidRDefault="008A656F" w:rsidP="000C1CAD">
      <w:pPr>
        <w:spacing w:line="240" w:lineRule="auto"/>
      </w:pPr>
      <w:r>
        <w:separator/>
      </w:r>
    </w:p>
  </w:endnote>
  <w:endnote w:type="continuationSeparator" w:id="0">
    <w:p w14:paraId="0D9201AE" w14:textId="77777777" w:rsidR="008A656F" w:rsidRDefault="008A6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CB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816A" w14:textId="136E9D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34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41947" w14:textId="77777777" w:rsidR="008A656F" w:rsidRDefault="008A656F" w:rsidP="000C1CAD">
      <w:pPr>
        <w:spacing w:line="240" w:lineRule="auto"/>
      </w:pPr>
      <w:r>
        <w:separator/>
      </w:r>
    </w:p>
  </w:footnote>
  <w:footnote w:type="continuationSeparator" w:id="0">
    <w:p w14:paraId="4AD0D2B0" w14:textId="77777777" w:rsidR="008A656F" w:rsidRDefault="008A65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76C3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4111C" wp14:anchorId="054DB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3425" w14:paraId="61210A54" w14:textId="77777777">
                          <w:pPr>
                            <w:jc w:val="right"/>
                          </w:pPr>
                          <w:sdt>
                            <w:sdtPr>
                              <w:alias w:val="CC_Noformat_Partikod"/>
                              <w:tag w:val="CC_Noformat_Partikod"/>
                              <w:id w:val="-53464382"/>
                              <w:placeholder>
                                <w:docPart w:val="F37FC3CCF6B84350B73F9BF3153582C2"/>
                              </w:placeholder>
                              <w:text/>
                            </w:sdtPr>
                            <w:sdtEndPr/>
                            <w:sdtContent>
                              <w:r w:rsidR="008A656F">
                                <w:t>MP</w:t>
                              </w:r>
                            </w:sdtContent>
                          </w:sdt>
                          <w:sdt>
                            <w:sdtPr>
                              <w:alias w:val="CC_Noformat_Partinummer"/>
                              <w:tag w:val="CC_Noformat_Partinummer"/>
                              <w:id w:val="-1709555926"/>
                              <w:placeholder>
                                <w:docPart w:val="41B28F788CD945D789567F4DB486AB05"/>
                              </w:placeholder>
                              <w:text/>
                            </w:sdtPr>
                            <w:sdtEndPr/>
                            <w:sdtContent>
                              <w:r w:rsidR="008A656F">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DB6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93425" w14:paraId="61210A54" w14:textId="77777777">
                    <w:pPr>
                      <w:jc w:val="right"/>
                    </w:pPr>
                    <w:sdt>
                      <w:sdtPr>
                        <w:alias w:val="CC_Noformat_Partikod"/>
                        <w:tag w:val="CC_Noformat_Partikod"/>
                        <w:id w:val="-53464382"/>
                        <w:placeholder>
                          <w:docPart w:val="F37FC3CCF6B84350B73F9BF3153582C2"/>
                        </w:placeholder>
                        <w:text/>
                      </w:sdtPr>
                      <w:sdtEndPr/>
                      <w:sdtContent>
                        <w:r w:rsidR="008A656F">
                          <w:t>MP</w:t>
                        </w:r>
                      </w:sdtContent>
                    </w:sdt>
                    <w:sdt>
                      <w:sdtPr>
                        <w:alias w:val="CC_Noformat_Partinummer"/>
                        <w:tag w:val="CC_Noformat_Partinummer"/>
                        <w:id w:val="-1709555926"/>
                        <w:placeholder>
                          <w:docPart w:val="41B28F788CD945D789567F4DB486AB05"/>
                        </w:placeholder>
                        <w:text/>
                      </w:sdtPr>
                      <w:sdtEndPr/>
                      <w:sdtContent>
                        <w:r w:rsidR="008A656F">
                          <w:t>1807</w:t>
                        </w:r>
                      </w:sdtContent>
                    </w:sdt>
                  </w:p>
                </w:txbxContent>
              </v:textbox>
              <w10:wrap anchorx="page"/>
            </v:shape>
          </w:pict>
        </mc:Fallback>
      </mc:AlternateContent>
    </w:r>
  </w:p>
  <w:p w:rsidRPr="00293C4F" w:rsidR="004F35FE" w:rsidP="00776B74" w:rsidRDefault="004F35FE" w14:paraId="462F77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3425" w14:paraId="199C7F42" w14:textId="77777777">
    <w:pPr>
      <w:jc w:val="right"/>
    </w:pPr>
    <w:sdt>
      <w:sdtPr>
        <w:alias w:val="CC_Noformat_Partikod"/>
        <w:tag w:val="CC_Noformat_Partikod"/>
        <w:id w:val="559911109"/>
        <w:placeholder>
          <w:docPart w:val="41B28F788CD945D789567F4DB486AB05"/>
        </w:placeholder>
        <w:text/>
      </w:sdtPr>
      <w:sdtEndPr/>
      <w:sdtContent>
        <w:r w:rsidR="008A656F">
          <w:t>MP</w:t>
        </w:r>
      </w:sdtContent>
    </w:sdt>
    <w:sdt>
      <w:sdtPr>
        <w:alias w:val="CC_Noformat_Partinummer"/>
        <w:tag w:val="CC_Noformat_Partinummer"/>
        <w:id w:val="1197820850"/>
        <w:text/>
      </w:sdtPr>
      <w:sdtEndPr/>
      <w:sdtContent>
        <w:r w:rsidR="008A656F">
          <w:t>1807</w:t>
        </w:r>
      </w:sdtContent>
    </w:sdt>
  </w:p>
  <w:p w:rsidR="004F35FE" w:rsidP="00776B74" w:rsidRDefault="004F35FE" w14:paraId="23CAC9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3425" w14:paraId="3B141D64" w14:textId="77777777">
    <w:pPr>
      <w:jc w:val="right"/>
    </w:pPr>
    <w:sdt>
      <w:sdtPr>
        <w:alias w:val="CC_Noformat_Partikod"/>
        <w:tag w:val="CC_Noformat_Partikod"/>
        <w:id w:val="1471015553"/>
        <w:text/>
      </w:sdtPr>
      <w:sdtEndPr/>
      <w:sdtContent>
        <w:r w:rsidR="008A656F">
          <w:t>MP</w:t>
        </w:r>
      </w:sdtContent>
    </w:sdt>
    <w:sdt>
      <w:sdtPr>
        <w:alias w:val="CC_Noformat_Partinummer"/>
        <w:tag w:val="CC_Noformat_Partinummer"/>
        <w:id w:val="-2014525982"/>
        <w:text/>
      </w:sdtPr>
      <w:sdtEndPr/>
      <w:sdtContent>
        <w:r w:rsidR="008A656F">
          <w:t>1807</w:t>
        </w:r>
      </w:sdtContent>
    </w:sdt>
  </w:p>
  <w:p w:rsidR="004F35FE" w:rsidP="00A314CF" w:rsidRDefault="00393425" w14:paraId="0DB86B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93425" w14:paraId="76F0D1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3425" w14:paraId="0FAAC9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:2395</w:t>
        </w:r>
      </w:sdtContent>
    </w:sdt>
  </w:p>
  <w:p w:rsidR="004F35FE" w:rsidP="00E03A3D" w:rsidRDefault="00393425" w14:paraId="25F77FAF" w14:textId="77777777">
    <w:pPr>
      <w:pStyle w:val="Motionr"/>
    </w:pPr>
    <w:sdt>
      <w:sdtPr>
        <w:alias w:val="CC_Noformat_Avtext"/>
        <w:tag w:val="CC_Noformat_Avtext"/>
        <w:id w:val="-2020768203"/>
        <w:lock w:val="sdtContentLocked"/>
        <w15:appearance w15:val="hidden"/>
        <w:text/>
      </w:sdtPr>
      <w:sdtEndPr/>
      <w:sdtContent>
        <w:r>
          <w:t>av Annika Hirvonen Falk och Rasmus Ling (båda MP)</w:t>
        </w:r>
      </w:sdtContent>
    </w:sdt>
  </w:p>
  <w:sdt>
    <w:sdtPr>
      <w:alias w:val="CC_Noformat_Rubtext"/>
      <w:tag w:val="CC_Noformat_Rubtext"/>
      <w:id w:val="-218060500"/>
      <w:lock w:val="sdtLocked"/>
      <w15:appearance w15:val="hidden"/>
      <w:text/>
    </w:sdtPr>
    <w:sdtEndPr/>
    <w:sdtContent>
      <w:p w:rsidR="004F35FE" w:rsidP="00283E0F" w:rsidRDefault="008A656F" w14:paraId="22EA117A" w14:textId="77777777">
        <w:pPr>
          <w:pStyle w:val="FSHRub2"/>
        </w:pPr>
        <w:r>
          <w:t>Inför nordiska personnummer</w:t>
        </w:r>
      </w:p>
    </w:sdtContent>
  </w:sdt>
  <w:sdt>
    <w:sdtPr>
      <w:alias w:val="CC_Boilerplate_3"/>
      <w:tag w:val="CC_Boilerplate_3"/>
      <w:id w:val="1606463544"/>
      <w:lock w:val="sdtContentLocked"/>
      <w15:appearance w15:val="hidden"/>
      <w:text w:multiLine="1"/>
    </w:sdtPr>
    <w:sdtEndPr/>
    <w:sdtContent>
      <w:p w:rsidR="004F35FE" w:rsidP="00283E0F" w:rsidRDefault="004F35FE" w14:paraId="08AD31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F3A"/>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4CE"/>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11A"/>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25"/>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C58"/>
    <w:rsid w:val="005076A3"/>
    <w:rsid w:val="00510442"/>
    <w:rsid w:val="00512761"/>
    <w:rsid w:val="0051283E"/>
    <w:rsid w:val="005137A5"/>
    <w:rsid w:val="00514190"/>
    <w:rsid w:val="005141A0"/>
    <w:rsid w:val="0051430A"/>
    <w:rsid w:val="005149BA"/>
    <w:rsid w:val="0051649C"/>
    <w:rsid w:val="00517749"/>
    <w:rsid w:val="0052069A"/>
    <w:rsid w:val="00520833"/>
    <w:rsid w:val="00520DA4"/>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474"/>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56F"/>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D40"/>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8C2"/>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7F044"/>
  <w15:chartTrackingRefBased/>
  <w15:docId w15:val="{CC0E0E19-A0A2-4C7B-AD31-127182DF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8ED786D3224DC68531104A4F217645"/>
        <w:category>
          <w:name w:val="Allmänt"/>
          <w:gallery w:val="placeholder"/>
        </w:category>
        <w:types>
          <w:type w:val="bbPlcHdr"/>
        </w:types>
        <w:behaviors>
          <w:behavior w:val="content"/>
        </w:behaviors>
        <w:guid w:val="{92A1701A-42ED-4B73-BB80-D656BA37BD5B}"/>
      </w:docPartPr>
      <w:docPartBody>
        <w:p w:rsidR="003F30E3" w:rsidRDefault="003F30E3">
          <w:pPr>
            <w:pStyle w:val="658ED786D3224DC68531104A4F217645"/>
          </w:pPr>
          <w:r w:rsidRPr="005A0A93">
            <w:rPr>
              <w:rStyle w:val="Platshllartext"/>
            </w:rPr>
            <w:t>Förslag till riksdagsbeslut</w:t>
          </w:r>
        </w:p>
      </w:docPartBody>
    </w:docPart>
    <w:docPart>
      <w:docPartPr>
        <w:name w:val="68FE05C3409C41EB87A536F49D8BC54B"/>
        <w:category>
          <w:name w:val="Allmänt"/>
          <w:gallery w:val="placeholder"/>
        </w:category>
        <w:types>
          <w:type w:val="bbPlcHdr"/>
        </w:types>
        <w:behaviors>
          <w:behavior w:val="content"/>
        </w:behaviors>
        <w:guid w:val="{AE26DFBD-B0BC-465B-B8AF-25E45F682540}"/>
      </w:docPartPr>
      <w:docPartBody>
        <w:p w:rsidR="003F30E3" w:rsidRDefault="003F30E3">
          <w:pPr>
            <w:pStyle w:val="68FE05C3409C41EB87A536F49D8BC54B"/>
          </w:pPr>
          <w:r w:rsidRPr="005A0A93">
            <w:rPr>
              <w:rStyle w:val="Platshllartext"/>
            </w:rPr>
            <w:t>Motivering</w:t>
          </w:r>
        </w:p>
      </w:docPartBody>
    </w:docPart>
    <w:docPart>
      <w:docPartPr>
        <w:name w:val="F37FC3CCF6B84350B73F9BF3153582C2"/>
        <w:category>
          <w:name w:val="Allmänt"/>
          <w:gallery w:val="placeholder"/>
        </w:category>
        <w:types>
          <w:type w:val="bbPlcHdr"/>
        </w:types>
        <w:behaviors>
          <w:behavior w:val="content"/>
        </w:behaviors>
        <w:guid w:val="{62F394F1-658E-4AD8-8CEC-002BB10541FD}"/>
      </w:docPartPr>
      <w:docPartBody>
        <w:p w:rsidR="003F30E3" w:rsidRDefault="003F30E3">
          <w:pPr>
            <w:pStyle w:val="F37FC3CCF6B84350B73F9BF3153582C2"/>
          </w:pPr>
          <w:r>
            <w:rPr>
              <w:rStyle w:val="Platshllartext"/>
            </w:rPr>
            <w:t xml:space="preserve"> </w:t>
          </w:r>
        </w:p>
      </w:docPartBody>
    </w:docPart>
    <w:docPart>
      <w:docPartPr>
        <w:name w:val="41B28F788CD945D789567F4DB486AB05"/>
        <w:category>
          <w:name w:val="Allmänt"/>
          <w:gallery w:val="placeholder"/>
        </w:category>
        <w:types>
          <w:type w:val="bbPlcHdr"/>
        </w:types>
        <w:behaviors>
          <w:behavior w:val="content"/>
        </w:behaviors>
        <w:guid w:val="{449D3BD6-28AA-4D0A-8402-0CBEEF2E4471}"/>
      </w:docPartPr>
      <w:docPartBody>
        <w:p w:rsidR="003F30E3" w:rsidRDefault="003F30E3">
          <w:pPr>
            <w:pStyle w:val="41B28F788CD945D789567F4DB486AB05"/>
          </w:pPr>
          <w:r>
            <w:t xml:space="preserve"> </w:t>
          </w:r>
        </w:p>
      </w:docPartBody>
    </w:docPart>
    <w:docPart>
      <w:docPartPr>
        <w:name w:val="DF652175748845439B3826558DB2DE96"/>
        <w:category>
          <w:name w:val="Allmänt"/>
          <w:gallery w:val="placeholder"/>
        </w:category>
        <w:types>
          <w:type w:val="bbPlcHdr"/>
        </w:types>
        <w:behaviors>
          <w:behavior w:val="content"/>
        </w:behaviors>
        <w:guid w:val="{D572D96F-FF83-48C4-9AF4-A311E7AC4777}"/>
      </w:docPartPr>
      <w:docPartBody>
        <w:p w:rsidR="00000000" w:rsidRDefault="000374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E3"/>
    <w:rsid w:val="003F3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8ED786D3224DC68531104A4F217645">
    <w:name w:val="658ED786D3224DC68531104A4F217645"/>
  </w:style>
  <w:style w:type="paragraph" w:customStyle="1" w:styleId="7360C24AE90E4D9FA011E3DF008967F8">
    <w:name w:val="7360C24AE90E4D9FA011E3DF008967F8"/>
  </w:style>
  <w:style w:type="paragraph" w:customStyle="1" w:styleId="B66F19AF1D9C4D539E4902DB8325AEE5">
    <w:name w:val="B66F19AF1D9C4D539E4902DB8325AEE5"/>
  </w:style>
  <w:style w:type="paragraph" w:customStyle="1" w:styleId="68FE05C3409C41EB87A536F49D8BC54B">
    <w:name w:val="68FE05C3409C41EB87A536F49D8BC54B"/>
  </w:style>
  <w:style w:type="paragraph" w:customStyle="1" w:styleId="BAFE285947724749891EFA1CE1FBB8DC">
    <w:name w:val="BAFE285947724749891EFA1CE1FBB8DC"/>
  </w:style>
  <w:style w:type="paragraph" w:customStyle="1" w:styleId="F37FC3CCF6B84350B73F9BF3153582C2">
    <w:name w:val="F37FC3CCF6B84350B73F9BF3153582C2"/>
  </w:style>
  <w:style w:type="paragraph" w:customStyle="1" w:styleId="41B28F788CD945D789567F4DB486AB05">
    <w:name w:val="41B28F788CD945D789567F4DB486A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F12A0-2515-4592-8691-16A915EEB304}"/>
</file>

<file path=customXml/itemProps2.xml><?xml version="1.0" encoding="utf-8"?>
<ds:datastoreItem xmlns:ds="http://schemas.openxmlformats.org/officeDocument/2006/customXml" ds:itemID="{11BFD11C-59F4-4228-B3E7-0E28914AC23C}"/>
</file>

<file path=customXml/itemProps3.xml><?xml version="1.0" encoding="utf-8"?>
<ds:datastoreItem xmlns:ds="http://schemas.openxmlformats.org/officeDocument/2006/customXml" ds:itemID="{2DEF905B-FE2E-456F-89E6-E811AFE4457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1425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