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D7F638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AFFB4105936B47ADACC969CACE5CF7A3"/>
        </w:placeholder>
        <w15:appearance w15:val="hidden"/>
        <w:text/>
      </w:sdtPr>
      <w:sdtEndPr/>
      <w:sdtContent>
        <w:p w:rsidR="00AF30DD" w:rsidP="00CC4C93" w:rsidRDefault="00AF30DD" w14:paraId="2D7F638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e2f6982-7d26-411e-9fcd-653abca09614"/>
        <w:id w:val="1285847046"/>
        <w:lock w:val="sdtLocked"/>
      </w:sdtPr>
      <w:sdtEndPr/>
      <w:sdtContent>
        <w:p w:rsidR="00F65D9D" w:rsidRDefault="00B34740" w14:paraId="2D7F638D" w14:textId="77777777">
          <w:pPr>
            <w:pStyle w:val="Frslagstext"/>
          </w:pPr>
          <w:r>
            <w:t>Riksdagen ställer sig bakom det som anförs i motionen om behovet av förenklade regler för beskattning av firmafordon hos egenföretagare och tillkännager detta för regeringen.</w:t>
          </w:r>
        </w:p>
      </w:sdtContent>
    </w:sdt>
    <w:sdt>
      <w:sdtPr>
        <w:alias w:val="Yrkande 2"/>
        <w:tag w:val="c66df1c9-f1af-42e3-8977-a420ec54980d"/>
        <w:id w:val="-681894077"/>
        <w:lock w:val="sdtLocked"/>
      </w:sdtPr>
      <w:sdtEndPr/>
      <w:sdtContent>
        <w:p w:rsidR="00F65D9D" w:rsidRDefault="00B34740" w14:paraId="2D7F638E" w14:textId="77777777">
          <w:pPr>
            <w:pStyle w:val="Frslagstext"/>
          </w:pPr>
          <w:r>
            <w:t>Riksdagen ställer sig bakom det som anförs i motionen om att överväga en översyn i syfte att förenkla systemet kring förmånsbeskattning av tjänstefordon och tillkännager detta för regeringen.</w:t>
          </w:r>
        </w:p>
      </w:sdtContent>
    </w:sdt>
    <w:p w:rsidR="00AF30DD" w:rsidP="00AF30DD" w:rsidRDefault="000156D9" w14:paraId="2D7F638F" w14:textId="77777777">
      <w:pPr>
        <w:pStyle w:val="Rubrik1"/>
      </w:pPr>
      <w:bookmarkStart w:name="MotionsStart" w:id="0"/>
      <w:bookmarkEnd w:id="0"/>
      <w:r>
        <w:t>Motivering</w:t>
      </w:r>
    </w:p>
    <w:p w:rsidR="00973CCB" w:rsidP="00973CCB" w:rsidRDefault="00973CCB" w14:paraId="2D7F6390" w14:textId="77777777">
      <w:pPr>
        <w:pStyle w:val="Normalutanindragellerluft"/>
      </w:pPr>
      <w:r>
        <w:t xml:space="preserve">För många företagare såväl som för anställda är bilen ett nödvändigt arbetsredskap. Dock utgör reglerna för förmånsbeskattning av firma- eller tjänstefordon många gånger stora administrativa hinder </w:t>
      </w:r>
      <w:bookmarkStart w:name="_GoBack" w:id="1"/>
      <w:bookmarkEnd w:id="1"/>
      <w:r>
        <w:t>och skapar onödigt merarbete. Reglerna för förmånsbeskattning av fordon är i huvudsak anpassade för tjänstemän i större företag där bilen inte i samma utsträckning utgör ett arbetsredskap utan kanske i någon mening en löneförmån. Följden av detta blir att många företagare av skatteskäl tvingas skaffa två bilar istället för en. Givetvis är detta inte något effektivt resursutnyttjande.</w:t>
      </w:r>
    </w:p>
    <w:p w:rsidR="00973CCB" w:rsidP="00973CCB" w:rsidRDefault="00973CCB" w14:paraId="2D7F6391" w14:textId="77777777">
      <w:pPr>
        <w:pStyle w:val="Normalutanindragellerluft"/>
      </w:pPr>
    </w:p>
    <w:p w:rsidR="00973CCB" w:rsidP="00973CCB" w:rsidRDefault="00973CCB" w14:paraId="2D7F6392" w14:textId="77777777">
      <w:pPr>
        <w:pStyle w:val="Normalutanindragellerluft"/>
      </w:pPr>
      <w:r>
        <w:t xml:space="preserve">Företagare kan få undantag från förmånsbeskattning om de kan påvisa att de endast i undantagsfall använder firmafordonet för privat bruk. Dock innebär detta ett betydande merarbete i form av körjournaler och annan administration. Dessa regler </w:t>
      </w:r>
      <w:r w:rsidR="00CF0A19">
        <w:t>bör</w:t>
      </w:r>
      <w:r>
        <w:t xml:space="preserve"> ses över och förenklas. Idag dubbelbeskattas många företagare på grund av att de måste ha fler bilar än de egentligen behöver.</w:t>
      </w:r>
    </w:p>
    <w:p w:rsidR="00973CCB" w:rsidP="00973CCB" w:rsidRDefault="00973CCB" w14:paraId="2D7F6393" w14:textId="77777777">
      <w:pPr>
        <w:pStyle w:val="Normalutanindragellerluft"/>
      </w:pPr>
    </w:p>
    <w:p w:rsidR="00973CCB" w:rsidP="00973CCB" w:rsidRDefault="00973CCB" w14:paraId="2D7F6394" w14:textId="77777777">
      <w:pPr>
        <w:pStyle w:val="Normalutanindragellerluft"/>
      </w:pPr>
      <w:r>
        <w:t>Vid förmånstaxeringen av personbilar ingår ett antal parametrar, vilka sedan bestämmer bilens taxering. I vilken utsträckning bilen är utrustad med inre bekvämligheter eller extrautrustad ut</w:t>
      </w:r>
      <w:r>
        <w:lastRenderedPageBreak/>
        <w:t xml:space="preserve">gör således taxeringsunderlag för bilen. I dagsläget räknas det mesta som extrautrustning. Exempelvis är vinterdäck att betrakta som extrautrustning. Tidigare räknades även alkolås som ett tillbehör, vilket ökade kostnaden för den som brukade fordonet. </w:t>
      </w:r>
    </w:p>
    <w:p w:rsidR="00973CCB" w:rsidP="00973CCB" w:rsidRDefault="00973CCB" w14:paraId="2D7F6395" w14:textId="77777777">
      <w:pPr>
        <w:pStyle w:val="Normalutanindragellerluft"/>
      </w:pPr>
    </w:p>
    <w:p w:rsidR="00AF30DD" w:rsidP="00973CCB" w:rsidRDefault="00973CCB" w14:paraId="2D7F6396" w14:textId="77777777">
      <w:pPr>
        <w:pStyle w:val="Normalutanindragellerluft"/>
      </w:pPr>
      <w:r>
        <w:t xml:space="preserve">En översyn av förmånsbeskattningen av fordon </w:t>
      </w:r>
      <w:r w:rsidR="00CF0A19">
        <w:t>bör därför övervägas</w:t>
      </w:r>
      <w:r>
        <w:t>. I en sådan översyn bör regeringens mål om att minska företagens regelkrångel sättas i första rummet, varvid många regler bör kunna avskaffas. Vidare bör förenklad regelbörda för tjänstefordon och möjlighet till säkra och miljövänliga resor prioriteras vid en översyn av dagens regler.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432723006B7F4AE6AB231DC0A85D3A2D"/>
        </w:placeholder>
        <w15:appearance w15:val="hidden"/>
      </w:sdtPr>
      <w:sdtEndPr/>
      <w:sdtContent>
        <w:p w:rsidRPr="00ED19F0" w:rsidR="00865E70" w:rsidP="00ED5EBD" w:rsidRDefault="00CA77C1" w14:paraId="2D7F639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Andersson (M)</w:t>
            </w:r>
          </w:p>
        </w:tc>
      </w:tr>
    </w:tbl>
    <w:p w:rsidR="00A9590A" w:rsidRDefault="00A9590A" w14:paraId="2D7F639B" w14:textId="77777777"/>
    <w:sectPr w:rsidR="00A9590A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F639D" w14:textId="77777777" w:rsidR="00107299" w:rsidRDefault="00107299" w:rsidP="000C1CAD">
      <w:pPr>
        <w:spacing w:line="240" w:lineRule="auto"/>
      </w:pPr>
      <w:r>
        <w:separator/>
      </w:r>
    </w:p>
  </w:endnote>
  <w:endnote w:type="continuationSeparator" w:id="0">
    <w:p w14:paraId="2D7F639E" w14:textId="77777777" w:rsidR="00107299" w:rsidRDefault="001072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56629" w14:textId="77777777" w:rsidR="00CA77C1" w:rsidRDefault="00CA77C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F63A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A77C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F63A9" w14:textId="77777777" w:rsidR="00DB3CA1" w:rsidRDefault="00DB3CA1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201509282054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201510060928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09:28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09:28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F639B" w14:textId="77777777" w:rsidR="00107299" w:rsidRDefault="00107299" w:rsidP="000C1CAD">
      <w:pPr>
        <w:spacing w:line="240" w:lineRule="auto"/>
      </w:pPr>
      <w:r>
        <w:separator/>
      </w:r>
    </w:p>
  </w:footnote>
  <w:footnote w:type="continuationSeparator" w:id="0">
    <w:p w14:paraId="2D7F639C" w14:textId="77777777" w:rsidR="00107299" w:rsidRDefault="001072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C1" w:rsidRDefault="00CA77C1" w14:paraId="3E2EC3B6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C1" w:rsidRDefault="00CA77C1" w14:paraId="4226F10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D7F63A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CA77C1" w14:paraId="2D7F63A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:2951</w:t>
        </w:r>
      </w:sdtContent>
    </w:sdt>
  </w:p>
  <w:p w:rsidR="00A42228" w:rsidP="00283E0F" w:rsidRDefault="00CA77C1" w14:paraId="2D7F63A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R Andersson och Jörgen Andersson (båda 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973CCB" w14:paraId="2D7F63A7" w14:textId="77777777">
        <w:pPr>
          <w:pStyle w:val="FSHRub2"/>
        </w:pPr>
        <w:r>
          <w:t>Enklare regler för förmånsbeskattning av bilar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D7F63A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73CCB"/>
    <w:rsid w:val="00003CCB"/>
    <w:rsid w:val="00006BF0"/>
    <w:rsid w:val="00010168"/>
    <w:rsid w:val="00010DF8"/>
    <w:rsid w:val="00011724"/>
    <w:rsid w:val="00011F33"/>
    <w:rsid w:val="00015064"/>
    <w:rsid w:val="000156D9"/>
    <w:rsid w:val="00020132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07299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2632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3CCB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590A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474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D6A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7C1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0A19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A31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3CA1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D5EBD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07DFB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5D9D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7F638B"/>
  <w15:chartTrackingRefBased/>
  <w15:docId w15:val="{1B27E0C7-E406-4FAB-A95F-C8FFC3C2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711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694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410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660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32177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31102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7731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3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11964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97602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1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4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1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FB4105936B47ADACC969CACE5CF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D60A6-25FB-40CA-8786-355436F28703}"/>
      </w:docPartPr>
      <w:docPartBody>
        <w:p w:rsidR="00BF6C33" w:rsidRDefault="00BD0A1C">
          <w:pPr>
            <w:pStyle w:val="AFFB4105936B47ADACC969CACE5CF7A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32723006B7F4AE6AB231DC0A85D3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D386D-91F0-45D9-B53E-E5FFA77D7726}"/>
      </w:docPartPr>
      <w:docPartBody>
        <w:p w:rsidR="00BF6C33" w:rsidRDefault="00BD0A1C">
          <w:pPr>
            <w:pStyle w:val="432723006B7F4AE6AB231DC0A85D3A2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1C"/>
    <w:rsid w:val="009249B1"/>
    <w:rsid w:val="00BD0A1C"/>
    <w:rsid w:val="00B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FB4105936B47ADACC969CACE5CF7A3">
    <w:name w:val="AFFB4105936B47ADACC969CACE5CF7A3"/>
  </w:style>
  <w:style w:type="paragraph" w:customStyle="1" w:styleId="E2705F0FAD5F4020BF31889C28CF7ACC">
    <w:name w:val="E2705F0FAD5F4020BF31889C28CF7ACC"/>
  </w:style>
  <w:style w:type="paragraph" w:customStyle="1" w:styleId="432723006B7F4AE6AB231DC0A85D3A2D">
    <w:name w:val="432723006B7F4AE6AB231DC0A85D3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6074</RubrikLookup>
    <MotionGuid xmlns="00d11361-0b92-4bae-a181-288d6a55b763">3e6a7029-0c20-4708-b1d7-d115d519838f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A8262368-25F1-4DC2-985A-5FB2B6B9CA0D}"/>
</file>

<file path=customXml/itemProps3.xml><?xml version="1.0" encoding="utf-8"?>
<ds:datastoreItem xmlns:ds="http://schemas.openxmlformats.org/officeDocument/2006/customXml" ds:itemID="{00D1BFCB-A5F4-4607-98F8-238B6B1570B3}"/>
</file>

<file path=customXml/itemProps4.xml><?xml version="1.0" encoding="utf-8"?>
<ds:datastoreItem xmlns:ds="http://schemas.openxmlformats.org/officeDocument/2006/customXml" ds:itemID="{BAA3A84E-4E46-46AE-8147-4D0513F26ECD}"/>
</file>

<file path=customXml/itemProps5.xml><?xml version="1.0" encoding="utf-8"?>
<ds:datastoreItem xmlns:ds="http://schemas.openxmlformats.org/officeDocument/2006/customXml" ds:itemID="{5E4787F1-4B6A-44D5-9264-5D90F9F3D94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316</Words>
  <Characters>1902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201516M2062 Enklare regler för förmånsbeskattning av bilar</vt:lpstr>
      <vt:lpstr/>
    </vt:vector>
  </TitlesOfParts>
  <Company>Sveriges riksdag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201516M2062 Enklare regler för förmånsbeskattning av bilar</dc:title>
  <dc:subject/>
  <dc:creator>Johan Carlsson</dc:creator>
  <cp:keywords/>
  <dc:description/>
  <cp:lastModifiedBy>Gergö Kisch</cp:lastModifiedBy>
  <cp:revision>10</cp:revision>
  <cp:lastPrinted>2015-10-06T07:28:00Z</cp:lastPrinted>
  <dcterms:created xsi:type="dcterms:W3CDTF">2015-09-28T18:54:00Z</dcterms:created>
  <dcterms:modified xsi:type="dcterms:W3CDTF">2015-10-06T15:28:00Z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*UF3A5BA4E0B09*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https://filur.riksdagen.se/drop/DropOffLibrary/UF3A5BA4E0B09.docx</vt:lpwstr>
  </property>
  <property fmtid="{D5CDD505-2E9C-101B-9397-08002B2CF9AE}" pid="11" name="RevisionsOn">
    <vt:lpwstr>1</vt:lpwstr>
  </property>
</Properties>
</file>