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62C98" w:rsidRDefault="00C62C98" w:rsidP="00C62C98"/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C62C98" w:rsidTr="002D298E">
        <w:tc>
          <w:tcPr>
            <w:tcW w:w="9141" w:type="dxa"/>
          </w:tcPr>
          <w:p w:rsidR="00C62C98" w:rsidRDefault="00C62C98" w:rsidP="002D298E">
            <w:r>
              <w:t>RIKSDAGEN</w:t>
            </w:r>
          </w:p>
          <w:p w:rsidR="00C62C98" w:rsidRDefault="00C62C98" w:rsidP="002D298E">
            <w:r>
              <w:t>TRAFIKUTSKOTTET</w:t>
            </w:r>
          </w:p>
        </w:tc>
      </w:tr>
    </w:tbl>
    <w:p w:rsidR="00C62C98" w:rsidRDefault="00C62C98" w:rsidP="00C62C98"/>
    <w:p w:rsidR="00C62C98" w:rsidRDefault="00C62C98" w:rsidP="00C62C98"/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6463"/>
      </w:tblGrid>
      <w:tr w:rsidR="00C62C98" w:rsidTr="002D298E">
        <w:trPr>
          <w:cantSplit/>
          <w:trHeight w:val="742"/>
        </w:trPr>
        <w:tc>
          <w:tcPr>
            <w:tcW w:w="1985" w:type="dxa"/>
          </w:tcPr>
          <w:p w:rsidR="00C62C98" w:rsidRDefault="00C62C98" w:rsidP="002D298E">
            <w:pPr>
              <w:rPr>
                <w:b/>
              </w:rPr>
            </w:pPr>
            <w:r>
              <w:rPr>
                <w:b/>
              </w:rPr>
              <w:t xml:space="preserve">PROTOKOLL </w:t>
            </w:r>
          </w:p>
        </w:tc>
        <w:tc>
          <w:tcPr>
            <w:tcW w:w="6463" w:type="dxa"/>
          </w:tcPr>
          <w:p w:rsidR="00C62C98" w:rsidRDefault="00C62C98" w:rsidP="002D298E">
            <w:pPr>
              <w:rPr>
                <w:b/>
              </w:rPr>
            </w:pPr>
            <w:r>
              <w:rPr>
                <w:b/>
              </w:rPr>
              <w:t>UTSKOTTSSAMMANTRÄDE 2018/19:13</w:t>
            </w:r>
          </w:p>
          <w:p w:rsidR="00C62C98" w:rsidRDefault="00C62C98" w:rsidP="002D298E">
            <w:pPr>
              <w:rPr>
                <w:b/>
              </w:rPr>
            </w:pPr>
          </w:p>
        </w:tc>
      </w:tr>
      <w:tr w:rsidR="00C62C98" w:rsidTr="002D298E">
        <w:tc>
          <w:tcPr>
            <w:tcW w:w="1985" w:type="dxa"/>
          </w:tcPr>
          <w:p w:rsidR="00C62C98" w:rsidRDefault="00C62C98" w:rsidP="002D298E">
            <w:r>
              <w:t>DATUM</w:t>
            </w:r>
          </w:p>
        </w:tc>
        <w:tc>
          <w:tcPr>
            <w:tcW w:w="6463" w:type="dxa"/>
          </w:tcPr>
          <w:p w:rsidR="00C62C98" w:rsidRDefault="00C62C98" w:rsidP="002D298E">
            <w:r>
              <w:t>2018-12-13</w:t>
            </w:r>
          </w:p>
        </w:tc>
      </w:tr>
      <w:tr w:rsidR="00C62C98" w:rsidTr="002D298E">
        <w:tc>
          <w:tcPr>
            <w:tcW w:w="1985" w:type="dxa"/>
          </w:tcPr>
          <w:p w:rsidR="00C62C98" w:rsidRDefault="00C62C98" w:rsidP="002D298E">
            <w:r>
              <w:t>TID</w:t>
            </w:r>
          </w:p>
        </w:tc>
        <w:tc>
          <w:tcPr>
            <w:tcW w:w="6463" w:type="dxa"/>
          </w:tcPr>
          <w:p w:rsidR="00C62C98" w:rsidRDefault="00C62C98" w:rsidP="002D298E">
            <w:r>
              <w:t>10.00-10.10</w:t>
            </w:r>
          </w:p>
          <w:p w:rsidR="00C62C98" w:rsidRDefault="00C62C98" w:rsidP="002D298E"/>
        </w:tc>
      </w:tr>
      <w:tr w:rsidR="00C62C98" w:rsidTr="002D298E">
        <w:tc>
          <w:tcPr>
            <w:tcW w:w="1985" w:type="dxa"/>
          </w:tcPr>
          <w:p w:rsidR="00C62C98" w:rsidRDefault="00C62C98" w:rsidP="002D298E">
            <w:r>
              <w:t>NÄRVARANDE</w:t>
            </w:r>
          </w:p>
        </w:tc>
        <w:tc>
          <w:tcPr>
            <w:tcW w:w="6463" w:type="dxa"/>
          </w:tcPr>
          <w:p w:rsidR="00C62C98" w:rsidRDefault="00C62C98" w:rsidP="002D298E">
            <w:r>
              <w:t>Se bilaga 1</w:t>
            </w:r>
          </w:p>
        </w:tc>
      </w:tr>
    </w:tbl>
    <w:p w:rsidR="00C62C98" w:rsidRDefault="00C62C98" w:rsidP="00C62C98"/>
    <w:p w:rsidR="00C62C98" w:rsidRDefault="00C62C98" w:rsidP="00C62C98">
      <w:pPr>
        <w:tabs>
          <w:tab w:val="left" w:pos="1701"/>
        </w:tabs>
        <w:rPr>
          <w:snapToGrid w:val="0"/>
          <w:color w:val="000000"/>
        </w:rPr>
      </w:pPr>
    </w:p>
    <w:p w:rsidR="00C62C98" w:rsidRPr="007C7EB8" w:rsidRDefault="00C62C98" w:rsidP="00C62C98">
      <w:pPr>
        <w:tabs>
          <w:tab w:val="left" w:pos="1701"/>
        </w:tabs>
        <w:rPr>
          <w:snapToGrid w:val="0"/>
          <w:color w:val="000000"/>
        </w:rPr>
      </w:pPr>
    </w:p>
    <w:p w:rsidR="00C62C98" w:rsidRPr="007C7EB8" w:rsidRDefault="00C62C98" w:rsidP="00C62C98">
      <w:pPr>
        <w:tabs>
          <w:tab w:val="left" w:pos="1701"/>
        </w:tabs>
        <w:rPr>
          <w:snapToGrid w:val="0"/>
          <w:color w:val="000000"/>
        </w:rPr>
      </w:pPr>
    </w:p>
    <w:tbl>
      <w:tblPr>
        <w:tblW w:w="7513" w:type="dxa"/>
        <w:tblInd w:w="1488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6946"/>
      </w:tblGrid>
      <w:tr w:rsidR="00C62C98" w:rsidTr="002D298E">
        <w:tc>
          <w:tcPr>
            <w:tcW w:w="567" w:type="dxa"/>
          </w:tcPr>
          <w:p w:rsidR="00C62C98" w:rsidRDefault="00C62C98" w:rsidP="002D298E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1 </w:t>
            </w:r>
          </w:p>
          <w:p w:rsidR="00C62C98" w:rsidRPr="00E64F72" w:rsidRDefault="00C62C98" w:rsidP="002D298E"/>
          <w:p w:rsidR="00C62C98" w:rsidRPr="00E64F72" w:rsidRDefault="00C62C98" w:rsidP="002D298E"/>
          <w:p w:rsidR="00C62C98" w:rsidRPr="00E64F72" w:rsidRDefault="00C62C98" w:rsidP="002D298E"/>
          <w:p w:rsidR="00C62C98" w:rsidRDefault="00C62C98" w:rsidP="002D298E">
            <w:pPr>
              <w:rPr>
                <w:b/>
              </w:rPr>
            </w:pPr>
            <w:r w:rsidRPr="00E64F72">
              <w:rPr>
                <w:b/>
              </w:rPr>
              <w:t>§ 2</w:t>
            </w:r>
          </w:p>
          <w:p w:rsidR="00C62C98" w:rsidRDefault="00C62C98" w:rsidP="002D298E">
            <w:pPr>
              <w:rPr>
                <w:b/>
              </w:rPr>
            </w:pPr>
          </w:p>
          <w:p w:rsidR="00C62C98" w:rsidRDefault="00C62C98" w:rsidP="002D298E">
            <w:pPr>
              <w:rPr>
                <w:b/>
              </w:rPr>
            </w:pPr>
          </w:p>
          <w:p w:rsidR="00C62C98" w:rsidRDefault="00C62C98" w:rsidP="002D298E">
            <w:pPr>
              <w:rPr>
                <w:b/>
              </w:rPr>
            </w:pPr>
          </w:p>
          <w:p w:rsidR="00C62C98" w:rsidRDefault="00C62C98" w:rsidP="002D298E">
            <w:pPr>
              <w:rPr>
                <w:b/>
              </w:rPr>
            </w:pPr>
          </w:p>
          <w:p w:rsidR="00C62C98" w:rsidRDefault="00C62C98" w:rsidP="002D298E">
            <w:pPr>
              <w:rPr>
                <w:b/>
              </w:rPr>
            </w:pPr>
          </w:p>
          <w:p w:rsidR="00C62C98" w:rsidRDefault="00C62C98" w:rsidP="002D298E">
            <w:pPr>
              <w:rPr>
                <w:b/>
              </w:rPr>
            </w:pPr>
          </w:p>
          <w:p w:rsidR="00C62C98" w:rsidRDefault="00C62C98" w:rsidP="002D298E">
            <w:pPr>
              <w:rPr>
                <w:b/>
              </w:rPr>
            </w:pPr>
          </w:p>
          <w:p w:rsidR="00C62C98" w:rsidRDefault="00C62C98" w:rsidP="002D298E">
            <w:pPr>
              <w:rPr>
                <w:b/>
              </w:rPr>
            </w:pPr>
          </w:p>
          <w:p w:rsidR="00C62C98" w:rsidRDefault="00C62C98" w:rsidP="002D298E">
            <w:pPr>
              <w:rPr>
                <w:b/>
              </w:rPr>
            </w:pPr>
          </w:p>
          <w:p w:rsidR="00C62C98" w:rsidRDefault="00C62C98" w:rsidP="002D298E">
            <w:pPr>
              <w:rPr>
                <w:b/>
              </w:rPr>
            </w:pPr>
          </w:p>
          <w:p w:rsidR="00C62C98" w:rsidRDefault="00C62C98" w:rsidP="002D298E">
            <w:pPr>
              <w:rPr>
                <w:b/>
              </w:rPr>
            </w:pPr>
            <w:r>
              <w:rPr>
                <w:b/>
              </w:rPr>
              <w:t>3 §</w:t>
            </w:r>
          </w:p>
          <w:p w:rsidR="00C62C98" w:rsidRDefault="00C62C98" w:rsidP="002D298E">
            <w:pPr>
              <w:rPr>
                <w:b/>
              </w:rPr>
            </w:pPr>
          </w:p>
          <w:p w:rsidR="00C62C98" w:rsidRDefault="00C62C98" w:rsidP="002D298E">
            <w:pPr>
              <w:rPr>
                <w:b/>
              </w:rPr>
            </w:pPr>
          </w:p>
          <w:p w:rsidR="00C62C98" w:rsidRDefault="00C62C98" w:rsidP="002D298E">
            <w:pPr>
              <w:rPr>
                <w:b/>
              </w:rPr>
            </w:pPr>
          </w:p>
          <w:p w:rsidR="00C62C98" w:rsidRDefault="00C62C98" w:rsidP="002D298E">
            <w:pPr>
              <w:rPr>
                <w:b/>
              </w:rPr>
            </w:pPr>
            <w:r>
              <w:rPr>
                <w:b/>
              </w:rPr>
              <w:t>4 §</w:t>
            </w:r>
          </w:p>
          <w:p w:rsidR="00C62C98" w:rsidRDefault="00C62C98" w:rsidP="002D298E">
            <w:pPr>
              <w:rPr>
                <w:b/>
              </w:rPr>
            </w:pPr>
          </w:p>
          <w:p w:rsidR="00C62C98" w:rsidRDefault="00C62C98" w:rsidP="002D298E">
            <w:pPr>
              <w:rPr>
                <w:b/>
              </w:rPr>
            </w:pPr>
          </w:p>
          <w:p w:rsidR="00C62C98" w:rsidRDefault="00C62C98" w:rsidP="002D298E">
            <w:pPr>
              <w:rPr>
                <w:b/>
              </w:rPr>
            </w:pPr>
            <w:r>
              <w:rPr>
                <w:b/>
              </w:rPr>
              <w:t xml:space="preserve">    </w:t>
            </w:r>
          </w:p>
          <w:p w:rsidR="00C62C98" w:rsidRDefault="00C62C98" w:rsidP="002D298E">
            <w:pPr>
              <w:rPr>
                <w:b/>
              </w:rPr>
            </w:pPr>
          </w:p>
          <w:p w:rsidR="00C62C98" w:rsidRPr="00E64F72" w:rsidRDefault="00C62C98" w:rsidP="002D298E">
            <w:pPr>
              <w:rPr>
                <w:b/>
              </w:rPr>
            </w:pPr>
          </w:p>
        </w:tc>
        <w:tc>
          <w:tcPr>
            <w:tcW w:w="6946" w:type="dxa"/>
          </w:tcPr>
          <w:p w:rsidR="00C62C98" w:rsidRDefault="00C62C98" w:rsidP="002D298E">
            <w:pPr>
              <w:tabs>
                <w:tab w:val="left" w:pos="1701"/>
              </w:tabs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  <w:t>Justering av protokoll</w:t>
            </w:r>
          </w:p>
          <w:p w:rsidR="00C62C98" w:rsidRDefault="00C62C98" w:rsidP="002D298E">
            <w:pPr>
              <w:tabs>
                <w:tab w:val="left" w:pos="1701"/>
              </w:tabs>
              <w:rPr>
                <w:rFonts w:eastAsiaTheme="minorHAnsi"/>
                <w:color w:val="000000"/>
                <w:szCs w:val="24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  <w:br/>
            </w:r>
            <w:r>
              <w:rPr>
                <w:rFonts w:eastAsiaTheme="minorHAnsi"/>
                <w:color w:val="000000"/>
                <w:szCs w:val="24"/>
                <w:lang w:eastAsia="en-US"/>
              </w:rPr>
              <w:t>Utskottet justerade protokoll 2018/19:12.</w:t>
            </w:r>
          </w:p>
          <w:p w:rsidR="00C62C98" w:rsidRDefault="00C62C98" w:rsidP="002D298E">
            <w:pPr>
              <w:tabs>
                <w:tab w:val="left" w:pos="1701"/>
              </w:tabs>
              <w:rPr>
                <w:rFonts w:eastAsiaTheme="minorHAnsi"/>
                <w:color w:val="000000"/>
                <w:szCs w:val="24"/>
                <w:lang w:eastAsia="en-US"/>
              </w:rPr>
            </w:pPr>
          </w:p>
          <w:p w:rsidR="00C62C98" w:rsidRPr="00453BD3" w:rsidRDefault="00C62C98" w:rsidP="002D298E">
            <w:pPr>
              <w:tabs>
                <w:tab w:val="left" w:pos="1701"/>
              </w:tabs>
              <w:rPr>
                <w:rFonts w:eastAsiaTheme="minorHAnsi"/>
                <w:bCs/>
                <w:color w:val="000000"/>
                <w:szCs w:val="24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  <w:t>Utgiftsområde 22 Kommunikationer (TU1)</w:t>
            </w:r>
            <w:r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  <w:br/>
            </w:r>
            <w:r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  <w:br/>
            </w:r>
            <w:r w:rsidRPr="00453BD3">
              <w:rPr>
                <w:rFonts w:eastAsiaTheme="minorHAnsi"/>
                <w:bCs/>
                <w:color w:val="000000"/>
                <w:szCs w:val="24"/>
                <w:lang w:eastAsia="en-US"/>
              </w:rPr>
              <w:t>Utskottet fortsatte be</w:t>
            </w:r>
            <w:r>
              <w:rPr>
                <w:rFonts w:eastAsiaTheme="minorHAnsi"/>
                <w:bCs/>
                <w:color w:val="000000"/>
                <w:szCs w:val="24"/>
                <w:lang w:eastAsia="en-US"/>
              </w:rPr>
              <w:t>handlingen av proposition 2018/</w:t>
            </w:r>
            <w:r w:rsidRPr="00453BD3">
              <w:rPr>
                <w:rFonts w:eastAsiaTheme="minorHAnsi"/>
                <w:bCs/>
                <w:color w:val="000000"/>
                <w:szCs w:val="24"/>
                <w:lang w:eastAsia="en-US"/>
              </w:rPr>
              <w:t>19:1 och motioner.</w:t>
            </w:r>
          </w:p>
          <w:p w:rsidR="00C62C98" w:rsidRDefault="00C62C98" w:rsidP="002D298E">
            <w:pPr>
              <w:tabs>
                <w:tab w:val="left" w:pos="1701"/>
              </w:tabs>
              <w:rPr>
                <w:rFonts w:eastAsiaTheme="minorHAnsi"/>
                <w:bCs/>
                <w:color w:val="000000"/>
                <w:szCs w:val="24"/>
                <w:lang w:eastAsia="en-US"/>
              </w:rPr>
            </w:pPr>
          </w:p>
          <w:p w:rsidR="00C62C98" w:rsidRDefault="00C62C98" w:rsidP="002D298E">
            <w:pPr>
              <w:tabs>
                <w:tab w:val="left" w:pos="1701"/>
              </w:tabs>
            </w:pPr>
            <w:r>
              <w:t>Utskottet justerade betänkande 2018/19:TU1.</w:t>
            </w:r>
          </w:p>
          <w:p w:rsidR="00C62C98" w:rsidRDefault="00C62C98" w:rsidP="002D298E">
            <w:pPr>
              <w:tabs>
                <w:tab w:val="left" w:pos="1701"/>
              </w:tabs>
            </w:pPr>
          </w:p>
          <w:p w:rsidR="00C62C98" w:rsidRDefault="00C62C98" w:rsidP="002D298E">
            <w:pPr>
              <w:tabs>
                <w:tab w:val="left" w:pos="1701"/>
              </w:tabs>
            </w:pPr>
            <w:r>
              <w:t xml:space="preserve">C-ledamoten anmälde en reservation. S-, </w:t>
            </w:r>
            <w:r>
              <w:rPr>
                <w:rFonts w:eastAsiaTheme="minorHAnsi"/>
                <w:color w:val="000000"/>
                <w:szCs w:val="24"/>
                <w:lang w:eastAsia="en-US"/>
              </w:rPr>
              <w:t>M-, SD-, C-, V-, KD- , L-och MP-ledamöterna anmälde särskilda yttranden.</w:t>
            </w:r>
            <w:r>
              <w:rPr>
                <w:rFonts w:eastAsiaTheme="minorHAnsi"/>
                <w:color w:val="000000"/>
                <w:szCs w:val="24"/>
                <w:lang w:eastAsia="en-US"/>
              </w:rPr>
              <w:br/>
            </w:r>
          </w:p>
          <w:p w:rsidR="00C62C98" w:rsidRDefault="00C62C98" w:rsidP="002D298E">
            <w:pPr>
              <w:tabs>
                <w:tab w:val="left" w:pos="1701"/>
              </w:tabs>
              <w:rPr>
                <w:b/>
              </w:rPr>
            </w:pPr>
          </w:p>
          <w:p w:rsidR="00C62C98" w:rsidRDefault="00C62C98" w:rsidP="002D298E">
            <w:pPr>
              <w:tabs>
                <w:tab w:val="left" w:pos="1701"/>
              </w:tabs>
              <w:rPr>
                <w:b/>
              </w:rPr>
            </w:pPr>
            <w:r>
              <w:rPr>
                <w:b/>
              </w:rPr>
              <w:t>Inkomna skrivelser</w:t>
            </w:r>
          </w:p>
          <w:p w:rsidR="00C62C98" w:rsidRDefault="00C62C98" w:rsidP="002D298E">
            <w:pPr>
              <w:tabs>
                <w:tab w:val="left" w:pos="1701"/>
              </w:tabs>
              <w:rPr>
                <w:b/>
              </w:rPr>
            </w:pPr>
          </w:p>
          <w:p w:rsidR="00C62C98" w:rsidRDefault="00C62C98" w:rsidP="00C62C98">
            <w:pPr>
              <w:tabs>
                <w:tab w:val="left" w:pos="1701"/>
              </w:tabs>
              <w:rPr>
                <w:rFonts w:eastAsiaTheme="minorHAnsi"/>
                <w:bCs/>
                <w:color w:val="000000"/>
                <w:szCs w:val="24"/>
                <w:lang w:eastAsia="en-US"/>
              </w:rPr>
            </w:pPr>
            <w:r>
              <w:rPr>
                <w:rFonts w:eastAsiaTheme="minorHAnsi"/>
                <w:bCs/>
                <w:color w:val="000000"/>
                <w:szCs w:val="24"/>
                <w:lang w:eastAsia="en-US"/>
              </w:rPr>
              <w:t>Anmäldes till utskottet inkomna skrivelser enligt bilaga 2.</w:t>
            </w:r>
          </w:p>
          <w:p w:rsidR="00C62C98" w:rsidRDefault="00C62C98" w:rsidP="002D298E">
            <w:pPr>
              <w:tabs>
                <w:tab w:val="left" w:pos="1701"/>
              </w:tabs>
              <w:rPr>
                <w:b/>
              </w:rPr>
            </w:pPr>
          </w:p>
          <w:p w:rsidR="00C62C98" w:rsidRDefault="00C62C98" w:rsidP="002D298E">
            <w:pPr>
              <w:tabs>
                <w:tab w:val="left" w:pos="1701"/>
              </w:tabs>
              <w:rPr>
                <w:b/>
              </w:rPr>
            </w:pPr>
            <w:r>
              <w:rPr>
                <w:b/>
              </w:rPr>
              <w:t>Nästa sammanträde</w:t>
            </w:r>
          </w:p>
          <w:p w:rsidR="00C62C98" w:rsidRDefault="00C62C98" w:rsidP="002D298E">
            <w:pPr>
              <w:tabs>
                <w:tab w:val="left" w:pos="1701"/>
              </w:tabs>
              <w:rPr>
                <w:b/>
              </w:rPr>
            </w:pPr>
          </w:p>
          <w:p w:rsidR="0007175D" w:rsidRDefault="0007175D" w:rsidP="0007175D">
            <w:pPr>
              <w:rPr>
                <w:szCs w:val="24"/>
              </w:rPr>
            </w:pPr>
            <w:r w:rsidRPr="002E4D30">
              <w:rPr>
                <w:szCs w:val="24"/>
              </w:rPr>
              <w:t xml:space="preserve">Utskottet beslutade med stöd av 7 kap. 15 § riksdagsordningen, tilläggsbestämmelse 7.15.3, att </w:t>
            </w:r>
            <w:r>
              <w:rPr>
                <w:szCs w:val="24"/>
              </w:rPr>
              <w:t>utskottet får sammanträda den 18 december 2018 kl. 10.30</w:t>
            </w:r>
            <w:r w:rsidRPr="002E4D30">
              <w:rPr>
                <w:szCs w:val="24"/>
              </w:rPr>
              <w:t xml:space="preserve">, även under arbetsplenum eller val i kammaren. </w:t>
            </w:r>
          </w:p>
          <w:p w:rsidR="0007175D" w:rsidRDefault="0007175D" w:rsidP="0007175D">
            <w:pPr>
              <w:rPr>
                <w:szCs w:val="24"/>
              </w:rPr>
            </w:pPr>
          </w:p>
          <w:p w:rsidR="0007175D" w:rsidRPr="00D90E4B" w:rsidRDefault="0007175D" w:rsidP="0007175D">
            <w:pPr>
              <w:rPr>
                <w:szCs w:val="24"/>
              </w:rPr>
            </w:pPr>
            <w:r w:rsidRPr="002E4D30">
              <w:rPr>
                <w:szCs w:val="24"/>
              </w:rPr>
              <w:t xml:space="preserve">Denna paragraf </w:t>
            </w:r>
            <w:r>
              <w:rPr>
                <w:szCs w:val="24"/>
              </w:rPr>
              <w:t>förklarades omedelbart justerad.</w:t>
            </w:r>
          </w:p>
          <w:p w:rsidR="00C62C98" w:rsidRDefault="00C62C98" w:rsidP="002D298E">
            <w:pPr>
              <w:tabs>
                <w:tab w:val="left" w:pos="1701"/>
              </w:tabs>
            </w:pPr>
          </w:p>
          <w:p w:rsidR="0007175D" w:rsidRDefault="0007175D" w:rsidP="002D298E">
            <w:pPr>
              <w:tabs>
                <w:tab w:val="left" w:pos="1701"/>
              </w:tabs>
            </w:pPr>
          </w:p>
          <w:p w:rsidR="0007175D" w:rsidRDefault="0007175D" w:rsidP="002D298E">
            <w:pPr>
              <w:tabs>
                <w:tab w:val="left" w:pos="1701"/>
              </w:tabs>
            </w:pPr>
          </w:p>
          <w:p w:rsidR="0007175D" w:rsidRDefault="0007175D" w:rsidP="002D298E">
            <w:pPr>
              <w:tabs>
                <w:tab w:val="left" w:pos="1701"/>
              </w:tabs>
            </w:pPr>
          </w:p>
          <w:p w:rsidR="0007175D" w:rsidRDefault="0007175D" w:rsidP="002D298E">
            <w:pPr>
              <w:tabs>
                <w:tab w:val="left" w:pos="1701"/>
              </w:tabs>
            </w:pPr>
          </w:p>
          <w:p w:rsidR="0007175D" w:rsidRDefault="0007175D" w:rsidP="002D298E">
            <w:pPr>
              <w:tabs>
                <w:tab w:val="left" w:pos="1701"/>
              </w:tabs>
            </w:pPr>
          </w:p>
          <w:p w:rsidR="0007175D" w:rsidRDefault="0007175D" w:rsidP="002D298E">
            <w:pPr>
              <w:tabs>
                <w:tab w:val="left" w:pos="1701"/>
              </w:tabs>
            </w:pPr>
          </w:p>
          <w:p w:rsidR="0007175D" w:rsidRDefault="0007175D" w:rsidP="002D298E">
            <w:pPr>
              <w:tabs>
                <w:tab w:val="left" w:pos="1701"/>
              </w:tabs>
            </w:pPr>
          </w:p>
          <w:p w:rsidR="0007175D" w:rsidRDefault="0007175D" w:rsidP="002D298E">
            <w:pPr>
              <w:tabs>
                <w:tab w:val="left" w:pos="1701"/>
              </w:tabs>
            </w:pPr>
          </w:p>
          <w:p w:rsidR="00C62C98" w:rsidRPr="001D1EB2" w:rsidRDefault="00C62C98" w:rsidP="002D298E">
            <w:pPr>
              <w:tabs>
                <w:tab w:val="left" w:pos="1701"/>
              </w:tabs>
            </w:pPr>
            <w:r>
              <w:lastRenderedPageBreak/>
              <w:t>Vid protokollet</w:t>
            </w:r>
          </w:p>
          <w:p w:rsidR="00C62C98" w:rsidRDefault="00C62C98" w:rsidP="002D298E">
            <w:pPr>
              <w:tabs>
                <w:tab w:val="left" w:pos="1701"/>
              </w:tabs>
              <w:rPr>
                <w:b/>
              </w:rPr>
            </w:pPr>
          </w:p>
          <w:p w:rsidR="0007175D" w:rsidRDefault="0007175D" w:rsidP="002D298E">
            <w:pPr>
              <w:tabs>
                <w:tab w:val="left" w:pos="1701"/>
              </w:tabs>
              <w:rPr>
                <w:b/>
              </w:rPr>
            </w:pPr>
          </w:p>
          <w:p w:rsidR="00C62C98" w:rsidRDefault="00C62C98" w:rsidP="002D298E">
            <w:pPr>
              <w:tabs>
                <w:tab w:val="left" w:pos="1701"/>
              </w:tabs>
            </w:pPr>
            <w:bookmarkStart w:id="0" w:name="_GoBack"/>
            <w:bookmarkEnd w:id="0"/>
          </w:p>
          <w:p w:rsidR="00C62C98" w:rsidRDefault="00C62C98" w:rsidP="002D298E">
            <w:pPr>
              <w:tabs>
                <w:tab w:val="left" w:pos="1701"/>
              </w:tabs>
            </w:pPr>
          </w:p>
          <w:p w:rsidR="00C62C98" w:rsidRDefault="00C62C98" w:rsidP="002D298E">
            <w:pPr>
              <w:tabs>
                <w:tab w:val="left" w:pos="1701"/>
              </w:tabs>
            </w:pPr>
          </w:p>
          <w:p w:rsidR="00C62C98" w:rsidRDefault="00C62C98" w:rsidP="002D298E">
            <w:pPr>
              <w:tabs>
                <w:tab w:val="left" w:pos="1701"/>
              </w:tabs>
            </w:pPr>
            <w:r>
              <w:t>Justeras den 18 december 2018</w:t>
            </w:r>
          </w:p>
          <w:p w:rsidR="00C62C98" w:rsidRDefault="00C62C98" w:rsidP="002D298E">
            <w:pPr>
              <w:tabs>
                <w:tab w:val="left" w:pos="1701"/>
              </w:tabs>
            </w:pPr>
          </w:p>
          <w:p w:rsidR="00C62C98" w:rsidRDefault="00C62C98" w:rsidP="002D298E">
            <w:pPr>
              <w:tabs>
                <w:tab w:val="left" w:pos="1701"/>
              </w:tabs>
            </w:pPr>
          </w:p>
          <w:p w:rsidR="0007175D" w:rsidRDefault="0007175D" w:rsidP="002D298E">
            <w:pPr>
              <w:tabs>
                <w:tab w:val="left" w:pos="1701"/>
              </w:tabs>
            </w:pPr>
          </w:p>
          <w:p w:rsidR="00C62C98" w:rsidRDefault="00C62C98" w:rsidP="002D298E">
            <w:pPr>
              <w:tabs>
                <w:tab w:val="left" w:pos="1701"/>
              </w:tabs>
            </w:pPr>
            <w:r>
              <w:t>Jens Holm</w:t>
            </w:r>
          </w:p>
          <w:p w:rsidR="00C62C98" w:rsidRDefault="00C62C98" w:rsidP="002D298E"/>
          <w:p w:rsidR="00C62C98" w:rsidRDefault="00C62C98" w:rsidP="002D298E"/>
          <w:p w:rsidR="00C62C98" w:rsidRDefault="00C62C98" w:rsidP="002D298E"/>
          <w:p w:rsidR="0007175D" w:rsidRDefault="0007175D" w:rsidP="002D298E"/>
          <w:p w:rsidR="0007175D" w:rsidRDefault="0007175D" w:rsidP="002D298E"/>
          <w:p w:rsidR="0007175D" w:rsidRDefault="0007175D" w:rsidP="002D298E"/>
          <w:p w:rsidR="0007175D" w:rsidRDefault="0007175D" w:rsidP="002D298E"/>
          <w:p w:rsidR="0007175D" w:rsidRDefault="0007175D" w:rsidP="002D298E"/>
          <w:p w:rsidR="0007175D" w:rsidRDefault="0007175D" w:rsidP="002D298E"/>
          <w:p w:rsidR="0007175D" w:rsidRDefault="0007175D" w:rsidP="002D298E"/>
          <w:p w:rsidR="0007175D" w:rsidRDefault="0007175D" w:rsidP="002D298E"/>
          <w:p w:rsidR="0007175D" w:rsidRDefault="0007175D" w:rsidP="002D298E"/>
          <w:p w:rsidR="0007175D" w:rsidRDefault="0007175D" w:rsidP="002D298E"/>
          <w:p w:rsidR="0007175D" w:rsidRDefault="0007175D" w:rsidP="002D298E"/>
          <w:p w:rsidR="0007175D" w:rsidRDefault="0007175D" w:rsidP="002D298E"/>
          <w:p w:rsidR="0007175D" w:rsidRDefault="0007175D" w:rsidP="002D298E"/>
          <w:p w:rsidR="0007175D" w:rsidRDefault="0007175D" w:rsidP="002D298E"/>
          <w:p w:rsidR="0007175D" w:rsidRDefault="0007175D" w:rsidP="002D298E"/>
          <w:p w:rsidR="0007175D" w:rsidRDefault="0007175D" w:rsidP="002D298E"/>
          <w:p w:rsidR="0007175D" w:rsidRDefault="0007175D" w:rsidP="002D298E"/>
          <w:p w:rsidR="0007175D" w:rsidRDefault="0007175D" w:rsidP="002D298E"/>
          <w:p w:rsidR="0007175D" w:rsidRDefault="0007175D" w:rsidP="002D298E"/>
          <w:p w:rsidR="0007175D" w:rsidRDefault="0007175D" w:rsidP="002D298E"/>
          <w:p w:rsidR="0007175D" w:rsidRDefault="0007175D" w:rsidP="002D298E"/>
          <w:p w:rsidR="0007175D" w:rsidRDefault="0007175D" w:rsidP="002D298E"/>
          <w:p w:rsidR="0007175D" w:rsidRDefault="0007175D" w:rsidP="002D298E"/>
          <w:p w:rsidR="0007175D" w:rsidRDefault="0007175D" w:rsidP="002D298E"/>
          <w:p w:rsidR="0007175D" w:rsidRDefault="0007175D" w:rsidP="002D298E"/>
          <w:p w:rsidR="0007175D" w:rsidRDefault="0007175D" w:rsidP="002D298E"/>
          <w:p w:rsidR="0007175D" w:rsidRDefault="0007175D" w:rsidP="002D298E"/>
          <w:p w:rsidR="0007175D" w:rsidRDefault="0007175D" w:rsidP="002D298E"/>
          <w:p w:rsidR="0007175D" w:rsidRDefault="0007175D" w:rsidP="002D298E"/>
          <w:p w:rsidR="0007175D" w:rsidRDefault="0007175D" w:rsidP="002D298E"/>
          <w:p w:rsidR="0007175D" w:rsidRDefault="0007175D" w:rsidP="002D298E"/>
          <w:p w:rsidR="0007175D" w:rsidRDefault="0007175D" w:rsidP="002D298E"/>
          <w:p w:rsidR="0007175D" w:rsidRDefault="0007175D" w:rsidP="002D298E"/>
          <w:p w:rsidR="0007175D" w:rsidRDefault="0007175D" w:rsidP="002D298E"/>
          <w:p w:rsidR="0007175D" w:rsidRDefault="0007175D" w:rsidP="002D298E"/>
          <w:p w:rsidR="0007175D" w:rsidRDefault="0007175D" w:rsidP="002D298E"/>
          <w:p w:rsidR="00C62C98" w:rsidRPr="00225EC9" w:rsidRDefault="00C62C98" w:rsidP="002D298E"/>
        </w:tc>
      </w:tr>
    </w:tbl>
    <w:p w:rsidR="00C62C98" w:rsidRDefault="00C62C98" w:rsidP="00C62C98">
      <w:pPr>
        <w:rPr>
          <w:sz w:val="18"/>
          <w:szCs w:val="18"/>
        </w:rPr>
      </w:pPr>
    </w:p>
    <w:tbl>
      <w:tblPr>
        <w:tblW w:w="8496" w:type="dxa"/>
        <w:tblInd w:w="212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36"/>
        <w:gridCol w:w="1597"/>
        <w:gridCol w:w="355"/>
        <w:gridCol w:w="356"/>
        <w:gridCol w:w="314"/>
        <w:gridCol w:w="398"/>
        <w:gridCol w:w="356"/>
        <w:gridCol w:w="356"/>
        <w:gridCol w:w="449"/>
        <w:gridCol w:w="263"/>
        <w:gridCol w:w="356"/>
        <w:gridCol w:w="356"/>
        <w:gridCol w:w="359"/>
        <w:gridCol w:w="359"/>
        <w:gridCol w:w="356"/>
        <w:gridCol w:w="430"/>
      </w:tblGrid>
      <w:tr w:rsidR="00C62C98" w:rsidTr="002D298E">
        <w:trPr>
          <w:cantSplit/>
        </w:trPr>
        <w:tc>
          <w:tcPr>
            <w:tcW w:w="34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62C98" w:rsidRDefault="00C62C98" w:rsidP="002D29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TRAFIKUTSKOTTET</w:t>
            </w:r>
          </w:p>
        </w:tc>
        <w:tc>
          <w:tcPr>
            <w:tcW w:w="2847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62C98" w:rsidRDefault="00C62C98" w:rsidP="002D29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b/>
                <w:sz w:val="20"/>
              </w:rPr>
            </w:pPr>
            <w:r>
              <w:rPr>
                <w:b/>
                <w:sz w:val="20"/>
              </w:rPr>
              <w:t>NÄRVAROFÖRTECKNING</w:t>
            </w:r>
          </w:p>
        </w:tc>
        <w:tc>
          <w:tcPr>
            <w:tcW w:w="2216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62C98" w:rsidRDefault="00C62C98" w:rsidP="002D29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  <w:r>
              <w:rPr>
                <w:b/>
                <w:sz w:val="20"/>
              </w:rPr>
              <w:t>Bilaga 1 till protokoll</w:t>
            </w:r>
            <w:r>
              <w:rPr>
                <w:sz w:val="20"/>
              </w:rPr>
              <w:t xml:space="preserve"> </w:t>
            </w:r>
          </w:p>
          <w:p w:rsidR="00C62C98" w:rsidRDefault="00E814D8" w:rsidP="002D29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  <w:r>
              <w:rPr>
                <w:b/>
                <w:sz w:val="20"/>
              </w:rPr>
              <w:t>2018/19:13</w:t>
            </w:r>
          </w:p>
        </w:tc>
      </w:tr>
      <w:tr w:rsidR="00C62C98" w:rsidTr="002D298E">
        <w:trPr>
          <w:cantSplit/>
        </w:trPr>
        <w:tc>
          <w:tcPr>
            <w:tcW w:w="34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2C98" w:rsidRDefault="00C62C98" w:rsidP="002D29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2"/>
              </w:rPr>
            </w:pPr>
          </w:p>
        </w:tc>
        <w:tc>
          <w:tcPr>
            <w:tcW w:w="7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62C98" w:rsidRDefault="00C62C98" w:rsidP="002D29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2"/>
              </w:rPr>
            </w:pPr>
            <w:r>
              <w:rPr>
                <w:sz w:val="22"/>
              </w:rPr>
              <w:t>§ 1-4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2C98" w:rsidRDefault="00C62C98" w:rsidP="002D29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2C98" w:rsidRDefault="00C62C98" w:rsidP="002D29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2C98" w:rsidRDefault="00C62C98" w:rsidP="002D29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2C98" w:rsidRDefault="00C62C98" w:rsidP="002D29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2"/>
              </w:rPr>
            </w:pPr>
          </w:p>
        </w:tc>
        <w:tc>
          <w:tcPr>
            <w:tcW w:w="7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2C98" w:rsidRDefault="00C62C98" w:rsidP="002D29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2"/>
              </w:rPr>
            </w:pPr>
          </w:p>
        </w:tc>
        <w:tc>
          <w:tcPr>
            <w:tcW w:w="7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2C98" w:rsidRDefault="00C62C98" w:rsidP="002D29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2"/>
              </w:rPr>
            </w:pPr>
          </w:p>
        </w:tc>
      </w:tr>
      <w:tr w:rsidR="00C62C98" w:rsidTr="002D298E">
        <w:trPr>
          <w:trHeight w:val="467"/>
        </w:trPr>
        <w:tc>
          <w:tcPr>
            <w:tcW w:w="34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62C98" w:rsidRDefault="00C62C98" w:rsidP="002D29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2"/>
              </w:rPr>
            </w:pPr>
            <w:r>
              <w:rPr>
                <w:b/>
                <w:i/>
                <w:sz w:val="22"/>
              </w:rPr>
              <w:t>LEDAMÖTER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2C98" w:rsidRDefault="00C62C98" w:rsidP="002D29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jc w:val="center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2C98" w:rsidRDefault="00C62C98" w:rsidP="002D29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2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2C98" w:rsidRDefault="00C62C98" w:rsidP="002D29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2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2C98" w:rsidRDefault="00C62C98" w:rsidP="002D29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2C98" w:rsidRDefault="00C62C98" w:rsidP="002D29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2C98" w:rsidRDefault="00C62C98" w:rsidP="002D29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2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2C98" w:rsidRDefault="00C62C98" w:rsidP="002D29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2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2C98" w:rsidRDefault="00C62C98" w:rsidP="002D29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2C98" w:rsidRDefault="00C62C98" w:rsidP="002D29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2C98" w:rsidRDefault="00C62C98" w:rsidP="002D29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2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2C98" w:rsidRDefault="00C62C98" w:rsidP="002D29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2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2C98" w:rsidRDefault="00C62C98" w:rsidP="002D29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C62C98" w:rsidRDefault="00C62C98" w:rsidP="002D29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C98" w:rsidRDefault="00C62C98" w:rsidP="002D29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2"/>
              </w:rPr>
            </w:pPr>
          </w:p>
        </w:tc>
      </w:tr>
      <w:tr w:rsidR="00C62C98" w:rsidRPr="00FB5F3A" w:rsidTr="002D298E">
        <w:tc>
          <w:tcPr>
            <w:tcW w:w="34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62C98" w:rsidRPr="00FB5F3A" w:rsidRDefault="00C62C98" w:rsidP="002D298E">
            <w:pPr>
              <w:rPr>
                <w:sz w:val="22"/>
                <w:szCs w:val="22"/>
                <w:lang w:val="en-US"/>
              </w:rPr>
            </w:pPr>
            <w:r w:rsidRPr="00FB5F3A">
              <w:rPr>
                <w:color w:val="000000"/>
                <w:sz w:val="22"/>
                <w:szCs w:val="22"/>
                <w:lang w:val="en-US"/>
              </w:rPr>
              <w:t>Jens Holm</w:t>
            </w:r>
            <w:r>
              <w:rPr>
                <w:color w:val="000000"/>
                <w:sz w:val="22"/>
                <w:szCs w:val="22"/>
                <w:lang w:val="en-US"/>
              </w:rPr>
              <w:t xml:space="preserve"> (V)</w:t>
            </w:r>
            <w:r w:rsidRPr="00FB5F3A">
              <w:rPr>
                <w:color w:val="000000"/>
                <w:sz w:val="22"/>
                <w:szCs w:val="22"/>
                <w:lang w:val="en-US"/>
              </w:rPr>
              <w:t xml:space="preserve">, </w:t>
            </w:r>
            <w:proofErr w:type="spellStart"/>
            <w:r w:rsidRPr="00FB5F3A">
              <w:rPr>
                <w:i/>
                <w:color w:val="000000"/>
                <w:sz w:val="22"/>
                <w:szCs w:val="22"/>
                <w:lang w:val="en-US"/>
              </w:rPr>
              <w:t>ordf</w:t>
            </w:r>
            <w:proofErr w:type="spellEnd"/>
            <w:r w:rsidRPr="00FB5F3A">
              <w:rPr>
                <w:i/>
                <w:color w:val="000000"/>
                <w:sz w:val="22"/>
                <w:szCs w:val="22"/>
                <w:lang w:val="en-US"/>
              </w:rPr>
              <w:t>.</w:t>
            </w:r>
            <w:r>
              <w:rPr>
                <w:i/>
                <w:color w:val="000000"/>
                <w:sz w:val="22"/>
                <w:szCs w:val="22"/>
                <w:lang w:val="en-US"/>
              </w:rPr>
              <w:t xml:space="preserve"> 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2C98" w:rsidRPr="00FB5F3A" w:rsidRDefault="00C62C98" w:rsidP="002D29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2C98" w:rsidRPr="00FB5F3A" w:rsidRDefault="00C62C98" w:rsidP="002D29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2C98" w:rsidRPr="00FB5F3A" w:rsidRDefault="00C62C98" w:rsidP="002D29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2C98" w:rsidRPr="00FB5F3A" w:rsidRDefault="00C62C98" w:rsidP="002D29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2C98" w:rsidRPr="00FB5F3A" w:rsidRDefault="00C62C98" w:rsidP="002D29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2C98" w:rsidRPr="00FB5F3A" w:rsidRDefault="00C62C98" w:rsidP="002D29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2C98" w:rsidRPr="00FB5F3A" w:rsidRDefault="00C62C98" w:rsidP="002D29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2C98" w:rsidRPr="00FB5F3A" w:rsidRDefault="00C62C98" w:rsidP="002D29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2C98" w:rsidRPr="00FB5F3A" w:rsidRDefault="00C62C98" w:rsidP="002D29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2C98" w:rsidRPr="00FB5F3A" w:rsidRDefault="00C62C98" w:rsidP="002D29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2C98" w:rsidRPr="00FB5F3A" w:rsidRDefault="00C62C98" w:rsidP="002D29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2C98" w:rsidRPr="00FB5F3A" w:rsidRDefault="00C62C98" w:rsidP="002D29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C62C98" w:rsidRPr="00FB5F3A" w:rsidRDefault="00C62C98" w:rsidP="002D29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C98" w:rsidRPr="00FB5F3A" w:rsidRDefault="00C62C98" w:rsidP="002D29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C62C98" w:rsidRPr="00D1697C" w:rsidTr="002D298E">
        <w:tc>
          <w:tcPr>
            <w:tcW w:w="34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2C98" w:rsidRDefault="00C62C98" w:rsidP="002D298E">
            <w:pPr>
              <w:rPr>
                <w:color w:val="000000"/>
                <w:sz w:val="22"/>
                <w:szCs w:val="22"/>
                <w:lang w:val="en-US"/>
              </w:rPr>
            </w:pPr>
            <w:r>
              <w:rPr>
                <w:color w:val="000000"/>
                <w:sz w:val="22"/>
                <w:szCs w:val="22"/>
                <w:lang w:val="en-US"/>
              </w:rPr>
              <w:t xml:space="preserve">Anders Åkesson (C), </w:t>
            </w:r>
            <w:r w:rsidRPr="00FB5F3A">
              <w:rPr>
                <w:i/>
                <w:color w:val="000000"/>
                <w:sz w:val="22"/>
                <w:szCs w:val="22"/>
                <w:lang w:val="en-US"/>
              </w:rPr>
              <w:t xml:space="preserve">vice </w:t>
            </w:r>
            <w:proofErr w:type="spellStart"/>
            <w:r w:rsidRPr="00FB5F3A">
              <w:rPr>
                <w:i/>
                <w:color w:val="000000"/>
                <w:sz w:val="22"/>
                <w:szCs w:val="22"/>
                <w:lang w:val="en-US"/>
              </w:rPr>
              <w:t>ordf</w:t>
            </w:r>
            <w:proofErr w:type="spellEnd"/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2C98" w:rsidRDefault="00C62C98" w:rsidP="002D29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GB"/>
              </w:rPr>
            </w:pPr>
            <w:r>
              <w:rPr>
                <w:sz w:val="22"/>
                <w:lang w:val="en-GB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2C98" w:rsidRDefault="00C62C98" w:rsidP="002D29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GB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2C98" w:rsidRDefault="00C62C98" w:rsidP="002D29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GB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2C98" w:rsidRDefault="00C62C98" w:rsidP="002D29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2C98" w:rsidRDefault="00C62C98" w:rsidP="002D29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2C98" w:rsidRDefault="00C62C98" w:rsidP="002D29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GB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2C98" w:rsidRDefault="00C62C98" w:rsidP="002D29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GB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2C98" w:rsidRDefault="00C62C98" w:rsidP="002D29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2C98" w:rsidRDefault="00C62C98" w:rsidP="002D29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2C98" w:rsidRDefault="00C62C98" w:rsidP="002D29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GB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2C98" w:rsidRDefault="00C62C98" w:rsidP="002D29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GB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2C98" w:rsidRDefault="00C62C98" w:rsidP="002D29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C62C98" w:rsidRDefault="00C62C98" w:rsidP="002D29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GB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C98" w:rsidRDefault="00C62C98" w:rsidP="002D29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GB"/>
              </w:rPr>
            </w:pPr>
          </w:p>
        </w:tc>
      </w:tr>
      <w:tr w:rsidR="00C62C98" w:rsidRPr="00FB5F3A" w:rsidTr="002D298E">
        <w:tc>
          <w:tcPr>
            <w:tcW w:w="34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2C98" w:rsidRPr="00FB5F3A" w:rsidRDefault="00C62C98" w:rsidP="002D298E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Anna-Caren Sätherberg (S)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2C98" w:rsidRPr="00FB5F3A" w:rsidRDefault="00C62C98" w:rsidP="002D29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2C98" w:rsidRPr="00FB5F3A" w:rsidRDefault="00C62C98" w:rsidP="002D29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2C98" w:rsidRPr="00FB5F3A" w:rsidRDefault="00C62C98" w:rsidP="002D29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2C98" w:rsidRPr="00FB5F3A" w:rsidRDefault="00C62C98" w:rsidP="002D29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2C98" w:rsidRPr="00FB5F3A" w:rsidRDefault="00C62C98" w:rsidP="002D29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2C98" w:rsidRPr="00FB5F3A" w:rsidRDefault="00C62C98" w:rsidP="002D29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2C98" w:rsidRPr="00FB5F3A" w:rsidRDefault="00C62C98" w:rsidP="002D29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2C98" w:rsidRPr="00FB5F3A" w:rsidRDefault="00C62C98" w:rsidP="002D29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2C98" w:rsidRPr="00FB5F3A" w:rsidRDefault="00C62C98" w:rsidP="002D29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2C98" w:rsidRPr="00FB5F3A" w:rsidRDefault="00C62C98" w:rsidP="002D29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2C98" w:rsidRPr="00FB5F3A" w:rsidRDefault="00C62C98" w:rsidP="002D29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2C98" w:rsidRPr="00FB5F3A" w:rsidRDefault="00C62C98" w:rsidP="002D29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C62C98" w:rsidRPr="00FB5F3A" w:rsidRDefault="00C62C98" w:rsidP="002D29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C98" w:rsidRPr="00FB5F3A" w:rsidRDefault="00C62C98" w:rsidP="002D29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C62C98" w:rsidRPr="00FB5F3A" w:rsidTr="002D298E">
        <w:tc>
          <w:tcPr>
            <w:tcW w:w="34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2C98" w:rsidRPr="00FB5F3A" w:rsidRDefault="00C62C98" w:rsidP="002D298E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Jessica Rosencrantz (M)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2C98" w:rsidRPr="00FB5F3A" w:rsidRDefault="00C62C98" w:rsidP="002D29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2C98" w:rsidRPr="00FB5F3A" w:rsidRDefault="00C62C98" w:rsidP="002D29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2C98" w:rsidRPr="00FB5F3A" w:rsidRDefault="00C62C98" w:rsidP="002D29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2C98" w:rsidRPr="00FB5F3A" w:rsidRDefault="00C62C98" w:rsidP="002D29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2C98" w:rsidRPr="00FB5F3A" w:rsidRDefault="00C62C98" w:rsidP="002D29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2C98" w:rsidRPr="00FB5F3A" w:rsidRDefault="00C62C98" w:rsidP="002D29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2C98" w:rsidRPr="00FB5F3A" w:rsidRDefault="00C62C98" w:rsidP="002D29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2C98" w:rsidRPr="00FB5F3A" w:rsidRDefault="00C62C98" w:rsidP="002D29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2C98" w:rsidRPr="00FB5F3A" w:rsidRDefault="00C62C98" w:rsidP="002D29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2C98" w:rsidRPr="00FB5F3A" w:rsidRDefault="00C62C98" w:rsidP="002D29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2C98" w:rsidRPr="00FB5F3A" w:rsidRDefault="00C62C98" w:rsidP="002D29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2C98" w:rsidRPr="00FB5F3A" w:rsidRDefault="00C62C98" w:rsidP="002D29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C62C98" w:rsidRPr="00FB5F3A" w:rsidRDefault="00C62C98" w:rsidP="002D29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C98" w:rsidRPr="00FB5F3A" w:rsidRDefault="00C62C98" w:rsidP="002D29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C62C98" w:rsidTr="002D298E">
        <w:tc>
          <w:tcPr>
            <w:tcW w:w="34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2C98" w:rsidRPr="00FB5F3A" w:rsidRDefault="00C62C98" w:rsidP="002D298E">
            <w:pPr>
              <w:rPr>
                <w:sz w:val="22"/>
                <w:szCs w:val="22"/>
              </w:rPr>
            </w:pPr>
            <w:r w:rsidRPr="00FB5F3A">
              <w:rPr>
                <w:sz w:val="22"/>
                <w:szCs w:val="22"/>
              </w:rPr>
              <w:t>Jasenko Omanovic (S)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2C98" w:rsidRDefault="00C62C98" w:rsidP="002D29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2C98" w:rsidRDefault="00C62C98" w:rsidP="002D29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2C98" w:rsidRDefault="00C62C98" w:rsidP="002D29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2C98" w:rsidRDefault="00C62C98" w:rsidP="002D29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2C98" w:rsidRDefault="00C62C98" w:rsidP="002D29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2C98" w:rsidRDefault="00C62C98" w:rsidP="002D29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2C98" w:rsidRDefault="00C62C98" w:rsidP="002D29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2C98" w:rsidRDefault="00C62C98" w:rsidP="002D29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2C98" w:rsidRDefault="00C62C98" w:rsidP="002D29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2C98" w:rsidRDefault="00C62C98" w:rsidP="002D29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2C98" w:rsidRDefault="00C62C98" w:rsidP="002D29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2C98" w:rsidRDefault="00C62C98" w:rsidP="002D29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C62C98" w:rsidRDefault="00C62C98" w:rsidP="002D29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C98" w:rsidRDefault="00C62C98" w:rsidP="002D29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C62C98" w:rsidTr="002D298E">
        <w:tc>
          <w:tcPr>
            <w:tcW w:w="34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2C98" w:rsidRDefault="00C62C98" w:rsidP="002D298E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Edward Riedl (M)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2C98" w:rsidRDefault="00C62C98" w:rsidP="002D29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2C98" w:rsidRDefault="00C62C98" w:rsidP="002D29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2C98" w:rsidRDefault="00C62C98" w:rsidP="002D29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2C98" w:rsidRDefault="00C62C98" w:rsidP="002D29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2C98" w:rsidRDefault="00C62C98" w:rsidP="002D29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2C98" w:rsidRDefault="00C62C98" w:rsidP="002D29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2C98" w:rsidRDefault="00C62C98" w:rsidP="002D29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2C98" w:rsidRDefault="00C62C98" w:rsidP="002D29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2C98" w:rsidRDefault="00C62C98" w:rsidP="002D29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2C98" w:rsidRDefault="00C62C98" w:rsidP="002D29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2C98" w:rsidRDefault="00C62C98" w:rsidP="002D29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2C98" w:rsidRDefault="00C62C98" w:rsidP="002D29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C62C98" w:rsidRDefault="00C62C98" w:rsidP="002D29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C98" w:rsidRDefault="00C62C98" w:rsidP="002D29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C62C98" w:rsidTr="002D298E">
        <w:trPr>
          <w:trHeight w:val="276"/>
        </w:trPr>
        <w:tc>
          <w:tcPr>
            <w:tcW w:w="34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2C98" w:rsidRDefault="00C62C98" w:rsidP="002D298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Jimmy Ståhl (SD)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2C98" w:rsidRDefault="00C62C98" w:rsidP="002D29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2C98" w:rsidRDefault="00C62C98" w:rsidP="002D29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2C98" w:rsidRDefault="00C62C98" w:rsidP="002D29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2C98" w:rsidRDefault="00C62C98" w:rsidP="002D29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2C98" w:rsidRDefault="00C62C98" w:rsidP="002D29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2C98" w:rsidRDefault="00C62C98" w:rsidP="002D29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2C98" w:rsidRDefault="00C62C98" w:rsidP="002D29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2C98" w:rsidRDefault="00C62C98" w:rsidP="002D29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2C98" w:rsidRDefault="00C62C98" w:rsidP="002D29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2C98" w:rsidRDefault="00C62C98" w:rsidP="002D29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2C98" w:rsidRDefault="00C62C98" w:rsidP="002D29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2C98" w:rsidRDefault="00C62C98" w:rsidP="002D29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C62C98" w:rsidRDefault="00C62C98" w:rsidP="002D29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C98" w:rsidRDefault="00C62C98" w:rsidP="002D29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C62C98" w:rsidTr="002D298E">
        <w:trPr>
          <w:trHeight w:val="138"/>
        </w:trPr>
        <w:tc>
          <w:tcPr>
            <w:tcW w:w="34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2C98" w:rsidRDefault="00C62C98" w:rsidP="002D298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Teres Lindberg (S)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2C98" w:rsidRDefault="00C62C98" w:rsidP="002D29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2C98" w:rsidRDefault="00C62C98" w:rsidP="002D29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2C98" w:rsidRDefault="00C62C98" w:rsidP="002D29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2C98" w:rsidRDefault="00C62C98" w:rsidP="002D29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2C98" w:rsidRDefault="00C62C98" w:rsidP="002D29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2C98" w:rsidRDefault="00C62C98" w:rsidP="002D29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2C98" w:rsidRDefault="00C62C98" w:rsidP="002D29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2C98" w:rsidRDefault="00C62C98" w:rsidP="002D29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2C98" w:rsidRDefault="00C62C98" w:rsidP="002D29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2C98" w:rsidRDefault="00C62C98" w:rsidP="002D29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2C98" w:rsidRDefault="00C62C98" w:rsidP="002D29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2C98" w:rsidRDefault="00C62C98" w:rsidP="002D29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C62C98" w:rsidRDefault="00C62C98" w:rsidP="002D29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C98" w:rsidRDefault="00C62C98" w:rsidP="002D29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C62C98" w:rsidTr="002D298E">
        <w:tc>
          <w:tcPr>
            <w:tcW w:w="34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2C98" w:rsidRDefault="00C62C98" w:rsidP="002D298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Sten Bergheden (M)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2C98" w:rsidRDefault="00C62C98" w:rsidP="002D29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2C98" w:rsidRDefault="00C62C98" w:rsidP="002D29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2C98" w:rsidRDefault="00C62C98" w:rsidP="002D29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2C98" w:rsidRDefault="00C62C98" w:rsidP="002D29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2C98" w:rsidRDefault="00C62C98" w:rsidP="002D29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2C98" w:rsidRDefault="00C62C98" w:rsidP="002D29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2C98" w:rsidRDefault="00C62C98" w:rsidP="002D29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2C98" w:rsidRDefault="00C62C98" w:rsidP="002D29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2C98" w:rsidRDefault="00C62C98" w:rsidP="002D29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2C98" w:rsidRDefault="00C62C98" w:rsidP="002D29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2C98" w:rsidRDefault="00C62C98" w:rsidP="002D29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2C98" w:rsidRDefault="00C62C98" w:rsidP="002D29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C62C98" w:rsidRDefault="00C62C98" w:rsidP="002D29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C98" w:rsidRDefault="00C62C98" w:rsidP="002D29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C62C98" w:rsidTr="002D298E">
        <w:tc>
          <w:tcPr>
            <w:tcW w:w="34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2C98" w:rsidRDefault="00C62C98" w:rsidP="002D298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Thomas Morell (SD)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2C98" w:rsidRDefault="00C62C98" w:rsidP="002D29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2C98" w:rsidRDefault="00C62C98" w:rsidP="002D29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2C98" w:rsidRDefault="00C62C98" w:rsidP="002D29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2C98" w:rsidRDefault="00C62C98" w:rsidP="002D29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2C98" w:rsidRDefault="00C62C98" w:rsidP="002D29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2C98" w:rsidRDefault="00C62C98" w:rsidP="002D29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2C98" w:rsidRDefault="00C62C98" w:rsidP="002D29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2C98" w:rsidRDefault="00C62C98" w:rsidP="002D29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2C98" w:rsidRDefault="00C62C98" w:rsidP="002D29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2C98" w:rsidRDefault="00C62C98" w:rsidP="002D29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2C98" w:rsidRDefault="00C62C98" w:rsidP="002D29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2C98" w:rsidRDefault="00C62C98" w:rsidP="002D29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C62C98" w:rsidRDefault="00C62C98" w:rsidP="002D29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C98" w:rsidRDefault="00C62C98" w:rsidP="002D29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C62C98" w:rsidTr="002D298E">
        <w:tc>
          <w:tcPr>
            <w:tcW w:w="34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2C98" w:rsidRDefault="00C62C98" w:rsidP="002D298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Johan Büser (S)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2C98" w:rsidRDefault="00C62C98" w:rsidP="002D29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2C98" w:rsidRDefault="00C62C98" w:rsidP="002D29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2C98" w:rsidRDefault="00C62C98" w:rsidP="002D29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2C98" w:rsidRDefault="00C62C98" w:rsidP="002D29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2C98" w:rsidRDefault="00C62C98" w:rsidP="002D29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2C98" w:rsidRDefault="00C62C98" w:rsidP="002D29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2C98" w:rsidRDefault="00C62C98" w:rsidP="002D29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2C98" w:rsidRDefault="00C62C98" w:rsidP="002D29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2C98" w:rsidRDefault="00C62C98" w:rsidP="002D29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2C98" w:rsidRDefault="00C62C98" w:rsidP="002D29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2C98" w:rsidRDefault="00C62C98" w:rsidP="002D29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2C98" w:rsidRDefault="00C62C98" w:rsidP="002D29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C62C98" w:rsidRDefault="00C62C98" w:rsidP="002D29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C98" w:rsidRDefault="00C62C98" w:rsidP="002D29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C62C98" w:rsidTr="002D298E">
        <w:tc>
          <w:tcPr>
            <w:tcW w:w="34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2C98" w:rsidRDefault="00C62C98" w:rsidP="002D298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Magnus Jacobsson (KD)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2C98" w:rsidRDefault="00C62C98" w:rsidP="002D29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2C98" w:rsidRDefault="00C62C98" w:rsidP="002D29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2C98" w:rsidRDefault="00C62C98" w:rsidP="002D29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2C98" w:rsidRDefault="00C62C98" w:rsidP="002D29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2C98" w:rsidRDefault="00C62C98" w:rsidP="002D29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2C98" w:rsidRDefault="00C62C98" w:rsidP="002D29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2C98" w:rsidRDefault="00C62C98" w:rsidP="002D29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2C98" w:rsidRDefault="00C62C98" w:rsidP="002D29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2C98" w:rsidRDefault="00C62C98" w:rsidP="002D29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2C98" w:rsidRDefault="00C62C98" w:rsidP="002D29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2C98" w:rsidRDefault="00C62C98" w:rsidP="002D29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2C98" w:rsidRDefault="00C62C98" w:rsidP="002D29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C62C98" w:rsidRDefault="00C62C98" w:rsidP="002D29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C98" w:rsidRDefault="00C62C98" w:rsidP="002D29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C62C98" w:rsidTr="002D298E">
        <w:tc>
          <w:tcPr>
            <w:tcW w:w="34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2C98" w:rsidRDefault="00C62C98" w:rsidP="002D298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Elin Gustafsson (S)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2C98" w:rsidRDefault="00C62C98" w:rsidP="002D29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2C98" w:rsidRDefault="00C62C98" w:rsidP="002D29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2C98" w:rsidRDefault="00C62C98" w:rsidP="002D29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2C98" w:rsidRDefault="00C62C98" w:rsidP="002D29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2C98" w:rsidRDefault="00C62C98" w:rsidP="002D29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2C98" w:rsidRDefault="00C62C98" w:rsidP="002D29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2C98" w:rsidRDefault="00C62C98" w:rsidP="002D29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2C98" w:rsidRDefault="00C62C98" w:rsidP="002D29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2C98" w:rsidRDefault="00C62C98" w:rsidP="002D29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2C98" w:rsidRDefault="00C62C98" w:rsidP="002D29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2C98" w:rsidRDefault="00C62C98" w:rsidP="002D29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2C98" w:rsidRDefault="00C62C98" w:rsidP="002D29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C62C98" w:rsidRDefault="00C62C98" w:rsidP="002D29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C98" w:rsidRDefault="00C62C98" w:rsidP="002D29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C62C98" w:rsidTr="002D298E">
        <w:tc>
          <w:tcPr>
            <w:tcW w:w="34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2C98" w:rsidRDefault="00C62C98" w:rsidP="002D298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Helena Gellerman (L)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2C98" w:rsidRDefault="00C62C98" w:rsidP="002D29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2C98" w:rsidRDefault="00C62C98" w:rsidP="002D29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2C98" w:rsidRDefault="00C62C98" w:rsidP="002D29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2C98" w:rsidRDefault="00C62C98" w:rsidP="002D29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2C98" w:rsidRDefault="00C62C98" w:rsidP="002D29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2C98" w:rsidRDefault="00C62C98" w:rsidP="002D29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2C98" w:rsidRDefault="00C62C98" w:rsidP="002D29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2C98" w:rsidRDefault="00C62C98" w:rsidP="002D29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2C98" w:rsidRDefault="00C62C98" w:rsidP="002D29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2C98" w:rsidRDefault="00C62C98" w:rsidP="002D29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2C98" w:rsidRDefault="00C62C98" w:rsidP="002D29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2C98" w:rsidRDefault="00C62C98" w:rsidP="002D29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C62C98" w:rsidRDefault="00C62C98" w:rsidP="002D29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C98" w:rsidRDefault="00C62C98" w:rsidP="002D29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C62C98" w:rsidTr="002D298E">
        <w:tc>
          <w:tcPr>
            <w:tcW w:w="34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62C98" w:rsidRDefault="00C62C98" w:rsidP="002D298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Patrik Jönsson (SD)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2C98" w:rsidRDefault="00C62C98" w:rsidP="002D29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2C98" w:rsidRDefault="00C62C98" w:rsidP="002D29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2C98" w:rsidRDefault="00C62C98" w:rsidP="002D29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2C98" w:rsidRDefault="00C62C98" w:rsidP="002D29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2C98" w:rsidRDefault="00C62C98" w:rsidP="002D29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2C98" w:rsidRDefault="00C62C98" w:rsidP="002D29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2C98" w:rsidRDefault="00C62C98" w:rsidP="002D29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2C98" w:rsidRDefault="00C62C98" w:rsidP="002D29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2C98" w:rsidRDefault="00C62C98" w:rsidP="002D29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2C98" w:rsidRDefault="00C62C98" w:rsidP="002D29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2C98" w:rsidRDefault="00C62C98" w:rsidP="002D29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2C98" w:rsidRDefault="00C62C98" w:rsidP="002D29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C62C98" w:rsidRDefault="00C62C98" w:rsidP="002D29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C98" w:rsidRDefault="00C62C98" w:rsidP="002D29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C62C98" w:rsidTr="002D298E">
        <w:tc>
          <w:tcPr>
            <w:tcW w:w="34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2C98" w:rsidRDefault="00C62C98" w:rsidP="002D298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Emma Berginger (MP)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2C98" w:rsidRDefault="00C62C98" w:rsidP="002D29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2C98" w:rsidRDefault="00C62C98" w:rsidP="002D29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2C98" w:rsidRDefault="00C62C98" w:rsidP="002D29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2C98" w:rsidRDefault="00C62C98" w:rsidP="002D29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2C98" w:rsidRDefault="00C62C98" w:rsidP="002D29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2C98" w:rsidRDefault="00C62C98" w:rsidP="002D29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2C98" w:rsidRDefault="00C62C98" w:rsidP="002D29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2C98" w:rsidRDefault="00C62C98" w:rsidP="002D29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2C98" w:rsidRDefault="00C62C98" w:rsidP="002D29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2C98" w:rsidRDefault="00C62C98" w:rsidP="002D29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2C98" w:rsidRDefault="00C62C98" w:rsidP="002D29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2C98" w:rsidRDefault="00C62C98" w:rsidP="002D29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C62C98" w:rsidRDefault="00C62C98" w:rsidP="002D29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C98" w:rsidRDefault="00C62C98" w:rsidP="002D29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C62C98" w:rsidTr="002D298E">
        <w:tc>
          <w:tcPr>
            <w:tcW w:w="34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2C98" w:rsidRDefault="00C62C98" w:rsidP="002D298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Anders Hansson (M)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2C98" w:rsidRDefault="00C62C98" w:rsidP="002D29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2C98" w:rsidRDefault="00C62C98" w:rsidP="002D29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2C98" w:rsidRDefault="00C62C98" w:rsidP="002D29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2C98" w:rsidRDefault="00C62C98" w:rsidP="002D29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2C98" w:rsidRDefault="00C62C98" w:rsidP="002D29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2C98" w:rsidRDefault="00C62C98" w:rsidP="002D29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2C98" w:rsidRDefault="00C62C98" w:rsidP="002D29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2C98" w:rsidRDefault="00C62C98" w:rsidP="002D29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2C98" w:rsidRDefault="00C62C98" w:rsidP="002D29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2C98" w:rsidRDefault="00C62C98" w:rsidP="002D29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2C98" w:rsidRDefault="00C62C98" w:rsidP="002D29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2C98" w:rsidRDefault="00C62C98" w:rsidP="002D29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C62C98" w:rsidRDefault="00C62C98" w:rsidP="002D29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C98" w:rsidRDefault="00C62C98" w:rsidP="002D29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C62C98" w:rsidTr="002D298E">
        <w:tc>
          <w:tcPr>
            <w:tcW w:w="34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62C98" w:rsidRDefault="00C62C98" w:rsidP="002D29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2"/>
              </w:rPr>
            </w:pPr>
            <w:r>
              <w:rPr>
                <w:b/>
                <w:i/>
                <w:sz w:val="22"/>
              </w:rPr>
              <w:t>SUPPLEANTER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2C98" w:rsidRDefault="00C62C98" w:rsidP="002D29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jc w:val="center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2C98" w:rsidRDefault="00C62C98" w:rsidP="002D29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jc w:val="center"/>
              <w:rPr>
                <w:sz w:val="22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2C98" w:rsidRDefault="00C62C98" w:rsidP="002D29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2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2C98" w:rsidRDefault="00C62C98" w:rsidP="002D29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jc w:val="center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2C98" w:rsidRDefault="00C62C98" w:rsidP="002D29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jc w:val="center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2C98" w:rsidRDefault="00C62C98" w:rsidP="002D29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jc w:val="center"/>
              <w:rPr>
                <w:sz w:val="22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2C98" w:rsidRDefault="00C62C98" w:rsidP="002D29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jc w:val="center"/>
              <w:rPr>
                <w:sz w:val="22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2C98" w:rsidRDefault="00C62C98" w:rsidP="002D29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jc w:val="center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2C98" w:rsidRDefault="00C62C98" w:rsidP="002D29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2C98" w:rsidRDefault="00C62C98" w:rsidP="002D29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2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2C98" w:rsidRDefault="00C62C98" w:rsidP="002D29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2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2C98" w:rsidRDefault="00C62C98" w:rsidP="002D29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C62C98" w:rsidRDefault="00C62C98" w:rsidP="002D29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C98" w:rsidRDefault="00C62C98" w:rsidP="002D29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2"/>
              </w:rPr>
            </w:pPr>
          </w:p>
        </w:tc>
      </w:tr>
      <w:tr w:rsidR="00C62C98" w:rsidTr="002D298E">
        <w:tc>
          <w:tcPr>
            <w:tcW w:w="34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2C98" w:rsidRDefault="00C62C98" w:rsidP="002D298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Denis Begic (S)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2C98" w:rsidRDefault="00C62C98" w:rsidP="002D29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  <w:r>
              <w:rPr>
                <w:sz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2C98" w:rsidRDefault="00C62C98" w:rsidP="002D29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2C98" w:rsidRDefault="00C62C98" w:rsidP="002D29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2C98" w:rsidRDefault="00C62C98" w:rsidP="002D29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2C98" w:rsidRDefault="00C62C98" w:rsidP="002D29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2C98" w:rsidRDefault="00C62C98" w:rsidP="002D29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2C98" w:rsidRDefault="00C62C98" w:rsidP="002D29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2C98" w:rsidRDefault="00C62C98" w:rsidP="002D29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2C98" w:rsidRDefault="00C62C98" w:rsidP="002D29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2C98" w:rsidRDefault="00C62C98" w:rsidP="002D29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2C98" w:rsidRDefault="00C62C98" w:rsidP="002D29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2C98" w:rsidRDefault="00C62C98" w:rsidP="002D29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C62C98" w:rsidRDefault="00C62C98" w:rsidP="002D29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C98" w:rsidRDefault="00C62C98" w:rsidP="002D29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C62C98" w:rsidTr="002D298E">
        <w:tc>
          <w:tcPr>
            <w:tcW w:w="34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2C98" w:rsidRDefault="00C62C98" w:rsidP="002D298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Sofia Westergren (M)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2C98" w:rsidRDefault="00C62C98" w:rsidP="002D29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  <w:r>
              <w:rPr>
                <w:sz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2C98" w:rsidRDefault="00C62C98" w:rsidP="002D29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2C98" w:rsidRDefault="00C62C98" w:rsidP="002D29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2C98" w:rsidRDefault="00C62C98" w:rsidP="002D29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2C98" w:rsidRDefault="00C62C98" w:rsidP="002D29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2C98" w:rsidRDefault="00C62C98" w:rsidP="002D29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2C98" w:rsidRDefault="00C62C98" w:rsidP="002D29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2C98" w:rsidRDefault="00C62C98" w:rsidP="002D29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2C98" w:rsidRDefault="00C62C98" w:rsidP="002D29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2C98" w:rsidRDefault="00C62C98" w:rsidP="002D29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2C98" w:rsidRDefault="00C62C98" w:rsidP="002D29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2C98" w:rsidRDefault="00C62C98" w:rsidP="002D29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C62C98" w:rsidRDefault="00C62C98" w:rsidP="002D29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C98" w:rsidRDefault="00C62C98" w:rsidP="002D29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C62C98" w:rsidTr="002D298E">
        <w:tc>
          <w:tcPr>
            <w:tcW w:w="34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2C98" w:rsidRDefault="00C62C98" w:rsidP="002D298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Gunilla Carlsson (S)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2C98" w:rsidRDefault="00C62C98" w:rsidP="002D29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2C98" w:rsidRDefault="00C62C98" w:rsidP="002D29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2C98" w:rsidRDefault="00C62C98" w:rsidP="002D29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2C98" w:rsidRDefault="00C62C98" w:rsidP="002D29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2C98" w:rsidRDefault="00C62C98" w:rsidP="002D29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2C98" w:rsidRDefault="00C62C98" w:rsidP="002D29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2C98" w:rsidRDefault="00C62C98" w:rsidP="002D29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2C98" w:rsidRDefault="00C62C98" w:rsidP="002D29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2C98" w:rsidRDefault="00C62C98" w:rsidP="002D29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2C98" w:rsidRDefault="00C62C98" w:rsidP="002D29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2C98" w:rsidRDefault="00C62C98" w:rsidP="002D29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2C98" w:rsidRDefault="00C62C98" w:rsidP="002D29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C62C98" w:rsidRDefault="00C62C98" w:rsidP="002D29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C98" w:rsidRDefault="00C62C98" w:rsidP="002D29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C62C98" w:rsidTr="002D298E">
        <w:tc>
          <w:tcPr>
            <w:tcW w:w="34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2C98" w:rsidRDefault="00C62C98" w:rsidP="002D298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Boriana Åberg (M)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2C98" w:rsidRDefault="00C62C98" w:rsidP="002D29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2C98" w:rsidRDefault="00C62C98" w:rsidP="002D29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2C98" w:rsidRDefault="00C62C98" w:rsidP="002D29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2C98" w:rsidRDefault="00C62C98" w:rsidP="002D29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2C98" w:rsidRDefault="00C62C98" w:rsidP="002D29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2C98" w:rsidRDefault="00C62C98" w:rsidP="002D29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2C98" w:rsidRDefault="00C62C98" w:rsidP="002D29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2C98" w:rsidRDefault="00C62C98" w:rsidP="002D29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2C98" w:rsidRDefault="00C62C98" w:rsidP="002D29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2C98" w:rsidRDefault="00C62C98" w:rsidP="002D29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2C98" w:rsidRDefault="00C62C98" w:rsidP="002D29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2C98" w:rsidRDefault="00C62C98" w:rsidP="002D29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C62C98" w:rsidRDefault="00C62C98" w:rsidP="002D29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C98" w:rsidRDefault="00C62C98" w:rsidP="002D29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C62C98" w:rsidTr="002D298E">
        <w:tc>
          <w:tcPr>
            <w:tcW w:w="34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2C98" w:rsidRDefault="00C62C98" w:rsidP="002D298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Caroline Nordengrip (SD)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2C98" w:rsidRDefault="00C62C98" w:rsidP="002D29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2C98" w:rsidRDefault="00C62C98" w:rsidP="002D29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2C98" w:rsidRDefault="00C62C98" w:rsidP="002D29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2C98" w:rsidRDefault="00C62C98" w:rsidP="002D29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2C98" w:rsidRDefault="00C62C98" w:rsidP="002D29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2C98" w:rsidRDefault="00C62C98" w:rsidP="002D29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2C98" w:rsidRDefault="00C62C98" w:rsidP="002D29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2C98" w:rsidRDefault="00C62C98" w:rsidP="002D29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2C98" w:rsidRDefault="00C62C98" w:rsidP="002D29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2C98" w:rsidRDefault="00C62C98" w:rsidP="002D29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2C98" w:rsidRDefault="00C62C98" w:rsidP="002D29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2C98" w:rsidRDefault="00C62C98" w:rsidP="002D29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C62C98" w:rsidRDefault="00C62C98" w:rsidP="002D29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C98" w:rsidRDefault="00C62C98" w:rsidP="002D29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C62C98" w:rsidTr="002D298E">
        <w:tc>
          <w:tcPr>
            <w:tcW w:w="34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2C98" w:rsidRDefault="00C62C98" w:rsidP="002D298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Per-Arne Håkansson (S)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2C98" w:rsidRDefault="00C62C98" w:rsidP="002D29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2C98" w:rsidRDefault="00C62C98" w:rsidP="002D29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2C98" w:rsidRDefault="00C62C98" w:rsidP="002D29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2C98" w:rsidRDefault="00C62C98" w:rsidP="002D29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2C98" w:rsidRDefault="00C62C98" w:rsidP="002D29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2C98" w:rsidRDefault="00C62C98" w:rsidP="002D29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2C98" w:rsidRDefault="00C62C98" w:rsidP="002D29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2C98" w:rsidRDefault="00C62C98" w:rsidP="002D29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2C98" w:rsidRDefault="00C62C98" w:rsidP="002D29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2C98" w:rsidRDefault="00C62C98" w:rsidP="002D29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2C98" w:rsidRDefault="00C62C98" w:rsidP="002D29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2C98" w:rsidRDefault="00C62C98" w:rsidP="002D29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C62C98" w:rsidRDefault="00C62C98" w:rsidP="002D29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C98" w:rsidRDefault="00C62C98" w:rsidP="002D29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C62C98" w:rsidTr="002D298E">
        <w:tc>
          <w:tcPr>
            <w:tcW w:w="34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2C98" w:rsidRDefault="00C62C98" w:rsidP="002D298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Mikael Larsson (C)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2C98" w:rsidRDefault="00C62C98" w:rsidP="002D29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  <w:r>
              <w:rPr>
                <w:sz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2C98" w:rsidRDefault="00C62C98" w:rsidP="002D29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2C98" w:rsidRDefault="00C62C98" w:rsidP="002D29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2C98" w:rsidRDefault="00C62C98" w:rsidP="002D29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2C98" w:rsidRDefault="00C62C98" w:rsidP="002D29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2C98" w:rsidRDefault="00C62C98" w:rsidP="002D29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2C98" w:rsidRDefault="00C62C98" w:rsidP="002D29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2C98" w:rsidRDefault="00C62C98" w:rsidP="002D29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2C98" w:rsidRDefault="00C62C98" w:rsidP="002D29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2C98" w:rsidRDefault="00C62C98" w:rsidP="002D29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2C98" w:rsidRDefault="00C62C98" w:rsidP="002D29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2C98" w:rsidRDefault="00C62C98" w:rsidP="002D29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C62C98" w:rsidRDefault="00C62C98" w:rsidP="002D29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C98" w:rsidRDefault="00C62C98" w:rsidP="002D29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C62C98" w:rsidTr="002D298E">
        <w:tc>
          <w:tcPr>
            <w:tcW w:w="34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2C98" w:rsidRDefault="00C62C98" w:rsidP="002D298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Jessica Thunander (V)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2C98" w:rsidRDefault="00C62C98" w:rsidP="002D29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2C98" w:rsidRDefault="00C62C98" w:rsidP="002D29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2C98" w:rsidRDefault="00C62C98" w:rsidP="002D29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2C98" w:rsidRDefault="00C62C98" w:rsidP="002D29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2C98" w:rsidRDefault="00C62C98" w:rsidP="002D29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2C98" w:rsidRDefault="00C62C98" w:rsidP="002D29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2C98" w:rsidRDefault="00C62C98" w:rsidP="002D29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2C98" w:rsidRDefault="00C62C98" w:rsidP="002D29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2C98" w:rsidRDefault="00C62C98" w:rsidP="002D29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2C98" w:rsidRDefault="00C62C98" w:rsidP="002D29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2C98" w:rsidRDefault="00C62C98" w:rsidP="002D29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2C98" w:rsidRDefault="00C62C98" w:rsidP="002D29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C62C98" w:rsidRDefault="00C62C98" w:rsidP="002D29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C98" w:rsidRDefault="00C62C98" w:rsidP="002D29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C62C98" w:rsidTr="002D298E">
        <w:tc>
          <w:tcPr>
            <w:tcW w:w="34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2C98" w:rsidRDefault="00C62C98" w:rsidP="002D298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John Weinerhall (M)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2C98" w:rsidRDefault="00C62C98" w:rsidP="002D29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2C98" w:rsidRDefault="00C62C98" w:rsidP="002D29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2C98" w:rsidRDefault="00C62C98" w:rsidP="002D29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2C98" w:rsidRDefault="00C62C98" w:rsidP="002D29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2C98" w:rsidRDefault="00C62C98" w:rsidP="002D29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2C98" w:rsidRDefault="00C62C98" w:rsidP="002D29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2C98" w:rsidRDefault="00C62C98" w:rsidP="002D29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2C98" w:rsidRDefault="00C62C98" w:rsidP="002D29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2C98" w:rsidRDefault="00C62C98" w:rsidP="002D29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2C98" w:rsidRDefault="00C62C98" w:rsidP="002D29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2C98" w:rsidRDefault="00C62C98" w:rsidP="002D29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2C98" w:rsidRDefault="00C62C98" w:rsidP="002D29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C62C98" w:rsidRDefault="00C62C98" w:rsidP="002D29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C98" w:rsidRDefault="00C62C98" w:rsidP="002D29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C62C98" w:rsidRPr="00E23070" w:rsidTr="002D298E">
        <w:tc>
          <w:tcPr>
            <w:tcW w:w="34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2C98" w:rsidRPr="00FB5F3A" w:rsidRDefault="00C62C98" w:rsidP="002D298E">
            <w:pPr>
              <w:rPr>
                <w:sz w:val="22"/>
                <w:szCs w:val="22"/>
                <w:lang w:val="en-US"/>
              </w:rPr>
            </w:pPr>
            <w:r w:rsidRPr="00FB5F3A">
              <w:rPr>
                <w:sz w:val="22"/>
                <w:szCs w:val="22"/>
                <w:lang w:val="en-US"/>
              </w:rPr>
              <w:t>Ann-Christine From Utterstedt (SD)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2C98" w:rsidRPr="00FB5F3A" w:rsidRDefault="00C62C98" w:rsidP="002D29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2C98" w:rsidRPr="00FB5F3A" w:rsidRDefault="00C62C98" w:rsidP="002D29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2C98" w:rsidRPr="00FB5F3A" w:rsidRDefault="00C62C98" w:rsidP="002D29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2C98" w:rsidRPr="00FB5F3A" w:rsidRDefault="00C62C98" w:rsidP="002D29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2C98" w:rsidRPr="00FB5F3A" w:rsidRDefault="00C62C98" w:rsidP="002D29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2C98" w:rsidRPr="00FB5F3A" w:rsidRDefault="00C62C98" w:rsidP="002D29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2C98" w:rsidRPr="00FB5F3A" w:rsidRDefault="00C62C98" w:rsidP="002D29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2C98" w:rsidRPr="00FB5F3A" w:rsidRDefault="00C62C98" w:rsidP="002D29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2C98" w:rsidRPr="00FB5F3A" w:rsidRDefault="00C62C98" w:rsidP="002D29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2C98" w:rsidRPr="00FB5F3A" w:rsidRDefault="00C62C98" w:rsidP="002D29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2C98" w:rsidRPr="00FB5F3A" w:rsidRDefault="00C62C98" w:rsidP="002D29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2C98" w:rsidRPr="00FB5F3A" w:rsidRDefault="00C62C98" w:rsidP="002D29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C62C98" w:rsidRPr="00FB5F3A" w:rsidRDefault="00C62C98" w:rsidP="002D29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C98" w:rsidRPr="00FB5F3A" w:rsidRDefault="00C62C98" w:rsidP="002D29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C62C98" w:rsidRPr="00FB5F3A" w:rsidTr="002D298E">
        <w:tc>
          <w:tcPr>
            <w:tcW w:w="34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2C98" w:rsidRPr="00FB5F3A" w:rsidRDefault="00C62C98" w:rsidP="002D298E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Mikael Dahlqvist (S)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2C98" w:rsidRPr="00FB5F3A" w:rsidRDefault="00C62C98" w:rsidP="002D29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2C98" w:rsidRPr="00FB5F3A" w:rsidRDefault="00C62C98" w:rsidP="002D29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2C98" w:rsidRPr="00FB5F3A" w:rsidRDefault="00C62C98" w:rsidP="002D29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2C98" w:rsidRPr="00FB5F3A" w:rsidRDefault="00C62C98" w:rsidP="002D29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2C98" w:rsidRPr="00FB5F3A" w:rsidRDefault="00C62C98" w:rsidP="002D29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2C98" w:rsidRPr="00FB5F3A" w:rsidRDefault="00C62C98" w:rsidP="002D29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2C98" w:rsidRPr="00FB5F3A" w:rsidRDefault="00C62C98" w:rsidP="002D29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2C98" w:rsidRPr="00FB5F3A" w:rsidRDefault="00C62C98" w:rsidP="002D29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2C98" w:rsidRPr="00FB5F3A" w:rsidRDefault="00C62C98" w:rsidP="002D29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2C98" w:rsidRPr="00FB5F3A" w:rsidRDefault="00C62C98" w:rsidP="002D29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2C98" w:rsidRPr="00FB5F3A" w:rsidRDefault="00C62C98" w:rsidP="002D29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2C98" w:rsidRPr="00FB5F3A" w:rsidRDefault="00C62C98" w:rsidP="002D29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C62C98" w:rsidRPr="00FB5F3A" w:rsidRDefault="00C62C98" w:rsidP="002D29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C98" w:rsidRPr="00FB5F3A" w:rsidRDefault="00C62C98" w:rsidP="002D29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C62C98" w:rsidRPr="00FB5F3A" w:rsidTr="002D298E">
        <w:tc>
          <w:tcPr>
            <w:tcW w:w="34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2C98" w:rsidRPr="00FB5F3A" w:rsidRDefault="00C62C98" w:rsidP="002D298E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Kjell-Arne Ottosson (KD)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2C98" w:rsidRPr="00FB5F3A" w:rsidRDefault="00C62C98" w:rsidP="002D29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2C98" w:rsidRPr="00FB5F3A" w:rsidRDefault="00C62C98" w:rsidP="002D29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2C98" w:rsidRPr="00FB5F3A" w:rsidRDefault="00C62C98" w:rsidP="002D29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2C98" w:rsidRPr="00FB5F3A" w:rsidRDefault="00C62C98" w:rsidP="002D29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2C98" w:rsidRPr="00FB5F3A" w:rsidRDefault="00C62C98" w:rsidP="002D29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2C98" w:rsidRPr="00FB5F3A" w:rsidRDefault="00C62C98" w:rsidP="002D29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2C98" w:rsidRPr="00FB5F3A" w:rsidRDefault="00C62C98" w:rsidP="002D29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2C98" w:rsidRPr="00FB5F3A" w:rsidRDefault="00C62C98" w:rsidP="002D29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2C98" w:rsidRPr="00FB5F3A" w:rsidRDefault="00C62C98" w:rsidP="002D29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2C98" w:rsidRPr="00FB5F3A" w:rsidRDefault="00C62C98" w:rsidP="002D29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2C98" w:rsidRPr="00FB5F3A" w:rsidRDefault="00C62C98" w:rsidP="002D29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2C98" w:rsidRPr="00FB5F3A" w:rsidRDefault="00C62C98" w:rsidP="002D29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C62C98" w:rsidRPr="00FB5F3A" w:rsidRDefault="00C62C98" w:rsidP="002D29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C98" w:rsidRPr="00FB5F3A" w:rsidRDefault="00C62C98" w:rsidP="002D29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C62C98" w:rsidRPr="00FB5F3A" w:rsidTr="002D298E">
        <w:tc>
          <w:tcPr>
            <w:tcW w:w="34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2C98" w:rsidRPr="00FB5F3A" w:rsidRDefault="00C62C98" w:rsidP="002D298E">
            <w:pPr>
              <w:tabs>
                <w:tab w:val="left" w:pos="328"/>
              </w:tabs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Carina Ödebrink (S)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2C98" w:rsidRPr="00FB5F3A" w:rsidRDefault="00C62C98" w:rsidP="002D29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2C98" w:rsidRPr="00FB5F3A" w:rsidRDefault="00C62C98" w:rsidP="002D29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2C98" w:rsidRPr="00FB5F3A" w:rsidRDefault="00C62C98" w:rsidP="002D29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2C98" w:rsidRPr="00FB5F3A" w:rsidRDefault="00C62C98" w:rsidP="002D29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2C98" w:rsidRPr="00FB5F3A" w:rsidRDefault="00C62C98" w:rsidP="002D29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2C98" w:rsidRPr="00FB5F3A" w:rsidRDefault="00C62C98" w:rsidP="002D29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2C98" w:rsidRPr="00FB5F3A" w:rsidRDefault="00C62C98" w:rsidP="002D29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2C98" w:rsidRPr="00FB5F3A" w:rsidRDefault="00C62C98" w:rsidP="002D29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2C98" w:rsidRPr="00FB5F3A" w:rsidRDefault="00C62C98" w:rsidP="002D29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2C98" w:rsidRPr="00FB5F3A" w:rsidRDefault="00C62C98" w:rsidP="002D29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2C98" w:rsidRPr="00FB5F3A" w:rsidRDefault="00C62C98" w:rsidP="002D29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2C98" w:rsidRPr="00FB5F3A" w:rsidRDefault="00C62C98" w:rsidP="002D29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C62C98" w:rsidRPr="00FB5F3A" w:rsidRDefault="00C62C98" w:rsidP="002D29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C98" w:rsidRPr="00FB5F3A" w:rsidRDefault="00C62C98" w:rsidP="002D29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C62C98" w:rsidRPr="00FB5F3A" w:rsidTr="002D298E">
        <w:tc>
          <w:tcPr>
            <w:tcW w:w="34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2C98" w:rsidRDefault="00C62C98" w:rsidP="002D298E">
            <w:pPr>
              <w:tabs>
                <w:tab w:val="left" w:pos="328"/>
              </w:tabs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 xml:space="preserve">Arman </w:t>
            </w:r>
            <w:proofErr w:type="spellStart"/>
            <w:r>
              <w:rPr>
                <w:sz w:val="22"/>
                <w:szCs w:val="22"/>
                <w:lang w:val="en-US"/>
              </w:rPr>
              <w:t>Teimouri</w:t>
            </w:r>
            <w:proofErr w:type="spellEnd"/>
            <w:r>
              <w:rPr>
                <w:sz w:val="22"/>
                <w:szCs w:val="22"/>
                <w:lang w:val="en-US"/>
              </w:rPr>
              <w:t xml:space="preserve"> (L)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2C98" w:rsidRPr="00FB5F3A" w:rsidRDefault="00C62C98" w:rsidP="002D29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2C98" w:rsidRPr="00FB5F3A" w:rsidRDefault="00C62C98" w:rsidP="002D29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2C98" w:rsidRPr="00FB5F3A" w:rsidRDefault="00C62C98" w:rsidP="002D29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2C98" w:rsidRPr="00FB5F3A" w:rsidRDefault="00C62C98" w:rsidP="002D29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2C98" w:rsidRPr="00FB5F3A" w:rsidRDefault="00C62C98" w:rsidP="002D29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2C98" w:rsidRPr="00FB5F3A" w:rsidRDefault="00C62C98" w:rsidP="002D29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2C98" w:rsidRPr="00FB5F3A" w:rsidRDefault="00C62C98" w:rsidP="002D29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2C98" w:rsidRPr="00FB5F3A" w:rsidRDefault="00C62C98" w:rsidP="002D29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2C98" w:rsidRPr="00FB5F3A" w:rsidRDefault="00C62C98" w:rsidP="002D29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2C98" w:rsidRPr="00FB5F3A" w:rsidRDefault="00C62C98" w:rsidP="002D29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2C98" w:rsidRPr="00FB5F3A" w:rsidRDefault="00C62C98" w:rsidP="002D29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2C98" w:rsidRPr="00FB5F3A" w:rsidRDefault="00C62C98" w:rsidP="002D29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C62C98" w:rsidRPr="00FB5F3A" w:rsidRDefault="00C62C98" w:rsidP="002D29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C98" w:rsidRPr="00FB5F3A" w:rsidRDefault="00C62C98" w:rsidP="002D29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C62C98" w:rsidRPr="00FB5F3A" w:rsidTr="002D298E">
        <w:tc>
          <w:tcPr>
            <w:tcW w:w="34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2C98" w:rsidRPr="00FB5F3A" w:rsidRDefault="00C62C98" w:rsidP="002D298E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Maria Arnholm (L)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2C98" w:rsidRPr="00FB5F3A" w:rsidRDefault="00C62C98" w:rsidP="002D29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2C98" w:rsidRPr="00FB5F3A" w:rsidRDefault="00C62C98" w:rsidP="002D29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2C98" w:rsidRPr="00FB5F3A" w:rsidRDefault="00C62C98" w:rsidP="002D29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2C98" w:rsidRPr="00FB5F3A" w:rsidRDefault="00C62C98" w:rsidP="002D29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2C98" w:rsidRPr="00FB5F3A" w:rsidRDefault="00C62C98" w:rsidP="002D29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2C98" w:rsidRPr="00FB5F3A" w:rsidRDefault="00C62C98" w:rsidP="002D29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2C98" w:rsidRPr="00FB5F3A" w:rsidRDefault="00C62C98" w:rsidP="002D29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2C98" w:rsidRPr="00FB5F3A" w:rsidRDefault="00C62C98" w:rsidP="002D29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2C98" w:rsidRPr="00FB5F3A" w:rsidRDefault="00C62C98" w:rsidP="002D29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2C98" w:rsidRPr="00FB5F3A" w:rsidRDefault="00C62C98" w:rsidP="002D29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2C98" w:rsidRPr="00FB5F3A" w:rsidRDefault="00C62C98" w:rsidP="002D29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2C98" w:rsidRPr="00FB5F3A" w:rsidRDefault="00C62C98" w:rsidP="002D29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C62C98" w:rsidRPr="00FB5F3A" w:rsidRDefault="00C62C98" w:rsidP="002D29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C98" w:rsidRPr="00FB5F3A" w:rsidRDefault="00C62C98" w:rsidP="002D29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C62C98" w:rsidRPr="00FB5F3A" w:rsidTr="002D298E">
        <w:tc>
          <w:tcPr>
            <w:tcW w:w="34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2C98" w:rsidRDefault="00C62C98" w:rsidP="002D298E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Jörgen Grubb (SD)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2C98" w:rsidRPr="00FB5F3A" w:rsidRDefault="00C62C98" w:rsidP="002D29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2C98" w:rsidRPr="00FB5F3A" w:rsidRDefault="00C62C98" w:rsidP="002D29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2C98" w:rsidRPr="00FB5F3A" w:rsidRDefault="00C62C98" w:rsidP="002D29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2C98" w:rsidRPr="00FB5F3A" w:rsidRDefault="00C62C98" w:rsidP="002D29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2C98" w:rsidRPr="00FB5F3A" w:rsidRDefault="00C62C98" w:rsidP="002D29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2C98" w:rsidRPr="00FB5F3A" w:rsidRDefault="00C62C98" w:rsidP="002D29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2C98" w:rsidRPr="00FB5F3A" w:rsidRDefault="00C62C98" w:rsidP="002D29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2C98" w:rsidRPr="00FB5F3A" w:rsidRDefault="00C62C98" w:rsidP="002D29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2C98" w:rsidRPr="00FB5F3A" w:rsidRDefault="00C62C98" w:rsidP="002D29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2C98" w:rsidRPr="00FB5F3A" w:rsidRDefault="00C62C98" w:rsidP="002D29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2C98" w:rsidRPr="00FB5F3A" w:rsidRDefault="00C62C98" w:rsidP="002D29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2C98" w:rsidRPr="00FB5F3A" w:rsidRDefault="00C62C98" w:rsidP="002D29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C62C98" w:rsidRPr="00FB5F3A" w:rsidRDefault="00C62C98" w:rsidP="002D29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C98" w:rsidRPr="00FB5F3A" w:rsidRDefault="00C62C98" w:rsidP="002D29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C62C98" w:rsidRPr="00FB5F3A" w:rsidTr="002D298E">
        <w:tc>
          <w:tcPr>
            <w:tcW w:w="34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2C98" w:rsidRDefault="00C62C98" w:rsidP="002D298E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Lorentz Tovatt (MP)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2C98" w:rsidRPr="00FB5F3A" w:rsidRDefault="00C62C98" w:rsidP="002D29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2C98" w:rsidRPr="00FB5F3A" w:rsidRDefault="00C62C98" w:rsidP="002D29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2C98" w:rsidRPr="00FB5F3A" w:rsidRDefault="00C62C98" w:rsidP="002D29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2C98" w:rsidRPr="00FB5F3A" w:rsidRDefault="00C62C98" w:rsidP="002D29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2C98" w:rsidRPr="00FB5F3A" w:rsidRDefault="00C62C98" w:rsidP="002D29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2C98" w:rsidRPr="00FB5F3A" w:rsidRDefault="00C62C98" w:rsidP="002D29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2C98" w:rsidRPr="00FB5F3A" w:rsidRDefault="00C62C98" w:rsidP="002D29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2C98" w:rsidRPr="00FB5F3A" w:rsidRDefault="00C62C98" w:rsidP="002D29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2C98" w:rsidRPr="00FB5F3A" w:rsidRDefault="00C62C98" w:rsidP="002D29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2C98" w:rsidRPr="00FB5F3A" w:rsidRDefault="00C62C98" w:rsidP="002D29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2C98" w:rsidRPr="00FB5F3A" w:rsidRDefault="00C62C98" w:rsidP="002D29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2C98" w:rsidRPr="00FB5F3A" w:rsidRDefault="00C62C98" w:rsidP="002D29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C62C98" w:rsidRPr="00FB5F3A" w:rsidRDefault="00C62C98" w:rsidP="002D29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C98" w:rsidRPr="00FB5F3A" w:rsidRDefault="00C62C98" w:rsidP="002D29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C62C98" w:rsidRPr="00FB5F3A" w:rsidTr="002D298E">
        <w:tc>
          <w:tcPr>
            <w:tcW w:w="34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2C98" w:rsidRDefault="00C62C98" w:rsidP="002D298E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Betty Malmberg (M)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2C98" w:rsidRPr="00FB5F3A" w:rsidRDefault="00C62C98" w:rsidP="002D29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2C98" w:rsidRPr="00FB5F3A" w:rsidRDefault="00C62C98" w:rsidP="002D29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2C98" w:rsidRPr="00FB5F3A" w:rsidRDefault="00C62C98" w:rsidP="002D29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2C98" w:rsidRPr="00FB5F3A" w:rsidRDefault="00C62C98" w:rsidP="002D29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2C98" w:rsidRPr="00FB5F3A" w:rsidRDefault="00C62C98" w:rsidP="002D29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2C98" w:rsidRPr="00FB5F3A" w:rsidRDefault="00C62C98" w:rsidP="002D29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2C98" w:rsidRPr="00FB5F3A" w:rsidRDefault="00C62C98" w:rsidP="002D29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2C98" w:rsidRPr="00FB5F3A" w:rsidRDefault="00C62C98" w:rsidP="002D29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2C98" w:rsidRPr="00FB5F3A" w:rsidRDefault="00C62C98" w:rsidP="002D29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2C98" w:rsidRPr="00FB5F3A" w:rsidRDefault="00C62C98" w:rsidP="002D29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2C98" w:rsidRPr="00FB5F3A" w:rsidRDefault="00C62C98" w:rsidP="002D29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2C98" w:rsidRPr="00FB5F3A" w:rsidRDefault="00C62C98" w:rsidP="002D29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C62C98" w:rsidRPr="00FB5F3A" w:rsidRDefault="00C62C98" w:rsidP="002D29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C98" w:rsidRPr="00FB5F3A" w:rsidRDefault="00C62C98" w:rsidP="002D29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C62C98" w:rsidRPr="00FB5F3A" w:rsidTr="002D298E">
        <w:tc>
          <w:tcPr>
            <w:tcW w:w="34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2C98" w:rsidRDefault="00C62C98" w:rsidP="002D298E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Robert Hannah (L)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2C98" w:rsidRPr="00FB5F3A" w:rsidRDefault="00C62C98" w:rsidP="002D29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2C98" w:rsidRPr="00FB5F3A" w:rsidRDefault="00C62C98" w:rsidP="002D29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2C98" w:rsidRPr="00FB5F3A" w:rsidRDefault="00C62C98" w:rsidP="002D29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2C98" w:rsidRPr="00FB5F3A" w:rsidRDefault="00C62C98" w:rsidP="002D29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2C98" w:rsidRPr="00FB5F3A" w:rsidRDefault="00C62C98" w:rsidP="002D29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2C98" w:rsidRPr="00FB5F3A" w:rsidRDefault="00C62C98" w:rsidP="002D29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2C98" w:rsidRPr="00FB5F3A" w:rsidRDefault="00C62C98" w:rsidP="002D29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2C98" w:rsidRPr="00FB5F3A" w:rsidRDefault="00C62C98" w:rsidP="002D29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2C98" w:rsidRPr="00FB5F3A" w:rsidRDefault="00C62C98" w:rsidP="002D29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2C98" w:rsidRPr="00FB5F3A" w:rsidRDefault="00C62C98" w:rsidP="002D29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2C98" w:rsidRPr="00FB5F3A" w:rsidRDefault="00C62C98" w:rsidP="002D29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2C98" w:rsidRPr="00FB5F3A" w:rsidRDefault="00C62C98" w:rsidP="002D29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C62C98" w:rsidRPr="00FB5F3A" w:rsidRDefault="00C62C98" w:rsidP="002D29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C98" w:rsidRPr="00FB5F3A" w:rsidRDefault="00C62C98" w:rsidP="002D29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C62C98" w:rsidRPr="00FB5F3A" w:rsidTr="002D298E">
        <w:tc>
          <w:tcPr>
            <w:tcW w:w="34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2C98" w:rsidRDefault="00C62C98" w:rsidP="002D298E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Mats Persson (L)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2C98" w:rsidRPr="00FB5F3A" w:rsidRDefault="00C62C98" w:rsidP="002D29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2C98" w:rsidRPr="00FB5F3A" w:rsidRDefault="00C62C98" w:rsidP="002D29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2C98" w:rsidRPr="00FB5F3A" w:rsidRDefault="00C62C98" w:rsidP="002D29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2C98" w:rsidRPr="00FB5F3A" w:rsidRDefault="00C62C98" w:rsidP="002D29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2C98" w:rsidRPr="00FB5F3A" w:rsidRDefault="00C62C98" w:rsidP="002D29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2C98" w:rsidRPr="00FB5F3A" w:rsidRDefault="00C62C98" w:rsidP="002D29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2C98" w:rsidRPr="00FB5F3A" w:rsidRDefault="00C62C98" w:rsidP="002D29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2C98" w:rsidRPr="00FB5F3A" w:rsidRDefault="00C62C98" w:rsidP="002D29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2C98" w:rsidRPr="00FB5F3A" w:rsidRDefault="00C62C98" w:rsidP="002D29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2C98" w:rsidRPr="00FB5F3A" w:rsidRDefault="00C62C98" w:rsidP="002D29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2C98" w:rsidRPr="00FB5F3A" w:rsidRDefault="00C62C98" w:rsidP="002D29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2C98" w:rsidRPr="00FB5F3A" w:rsidRDefault="00C62C98" w:rsidP="002D29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C62C98" w:rsidRPr="00FB5F3A" w:rsidRDefault="00C62C98" w:rsidP="002D29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C98" w:rsidRPr="00FB5F3A" w:rsidRDefault="00C62C98" w:rsidP="002D29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C62C98" w:rsidRPr="00FB5F3A" w:rsidTr="002D298E">
        <w:tc>
          <w:tcPr>
            <w:tcW w:w="34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2C98" w:rsidRDefault="00C62C98" w:rsidP="002D298E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Yasmine Eriksson (SD)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2C98" w:rsidRPr="00FB5F3A" w:rsidRDefault="00C62C98" w:rsidP="002D29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2C98" w:rsidRPr="00FB5F3A" w:rsidRDefault="00C62C98" w:rsidP="002D29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2C98" w:rsidRPr="00FB5F3A" w:rsidRDefault="00C62C98" w:rsidP="002D29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2C98" w:rsidRPr="00FB5F3A" w:rsidRDefault="00C62C98" w:rsidP="002D29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2C98" w:rsidRPr="00FB5F3A" w:rsidRDefault="00C62C98" w:rsidP="002D29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2C98" w:rsidRPr="00FB5F3A" w:rsidRDefault="00C62C98" w:rsidP="002D29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2C98" w:rsidRPr="00FB5F3A" w:rsidRDefault="00C62C98" w:rsidP="002D29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2C98" w:rsidRPr="00FB5F3A" w:rsidRDefault="00C62C98" w:rsidP="002D29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2C98" w:rsidRPr="00FB5F3A" w:rsidRDefault="00C62C98" w:rsidP="002D29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2C98" w:rsidRPr="00FB5F3A" w:rsidRDefault="00C62C98" w:rsidP="002D29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2C98" w:rsidRPr="00FB5F3A" w:rsidRDefault="00C62C98" w:rsidP="002D29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2C98" w:rsidRPr="00FB5F3A" w:rsidRDefault="00C62C98" w:rsidP="002D29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C62C98" w:rsidRPr="00FB5F3A" w:rsidRDefault="00C62C98" w:rsidP="002D29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C98" w:rsidRPr="00FB5F3A" w:rsidRDefault="00C62C98" w:rsidP="002D29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C62C98" w:rsidRPr="00FB5F3A" w:rsidTr="002D298E">
        <w:tc>
          <w:tcPr>
            <w:tcW w:w="34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2C98" w:rsidRDefault="00C62C98" w:rsidP="002D298E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 xml:space="preserve">Staffan </w:t>
            </w:r>
            <w:proofErr w:type="spellStart"/>
            <w:r>
              <w:rPr>
                <w:sz w:val="22"/>
                <w:szCs w:val="22"/>
                <w:lang w:val="en-US"/>
              </w:rPr>
              <w:t>Eklöf</w:t>
            </w:r>
            <w:proofErr w:type="spellEnd"/>
            <w:r>
              <w:rPr>
                <w:sz w:val="22"/>
                <w:szCs w:val="22"/>
                <w:lang w:val="en-US"/>
              </w:rPr>
              <w:t xml:space="preserve"> (SD)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2C98" w:rsidRPr="00FB5F3A" w:rsidRDefault="00C62C98" w:rsidP="002D29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2C98" w:rsidRPr="00FB5F3A" w:rsidRDefault="00C62C98" w:rsidP="002D29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2C98" w:rsidRPr="00FB5F3A" w:rsidRDefault="00C62C98" w:rsidP="002D29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2C98" w:rsidRPr="00FB5F3A" w:rsidRDefault="00C62C98" w:rsidP="002D29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2C98" w:rsidRPr="00FB5F3A" w:rsidRDefault="00C62C98" w:rsidP="002D29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2C98" w:rsidRPr="00FB5F3A" w:rsidRDefault="00C62C98" w:rsidP="002D29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2C98" w:rsidRPr="00FB5F3A" w:rsidRDefault="00C62C98" w:rsidP="002D29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2C98" w:rsidRPr="00FB5F3A" w:rsidRDefault="00C62C98" w:rsidP="002D29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2C98" w:rsidRPr="00FB5F3A" w:rsidRDefault="00C62C98" w:rsidP="002D29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2C98" w:rsidRPr="00FB5F3A" w:rsidRDefault="00C62C98" w:rsidP="002D29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2C98" w:rsidRPr="00FB5F3A" w:rsidRDefault="00C62C98" w:rsidP="002D29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2C98" w:rsidRPr="00FB5F3A" w:rsidRDefault="00C62C98" w:rsidP="002D29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C62C98" w:rsidRPr="00FB5F3A" w:rsidRDefault="00C62C98" w:rsidP="002D29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C98" w:rsidRPr="00FB5F3A" w:rsidRDefault="00C62C98" w:rsidP="002D29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C62C98" w:rsidRPr="00FB5F3A" w:rsidTr="002D298E">
        <w:tc>
          <w:tcPr>
            <w:tcW w:w="34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2C98" w:rsidRDefault="00C62C98" w:rsidP="002D298E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 xml:space="preserve">Daniel </w:t>
            </w:r>
            <w:proofErr w:type="spellStart"/>
            <w:r>
              <w:rPr>
                <w:sz w:val="22"/>
                <w:szCs w:val="22"/>
                <w:lang w:val="en-US"/>
              </w:rPr>
              <w:t>Bäckström</w:t>
            </w:r>
            <w:proofErr w:type="spellEnd"/>
            <w:r>
              <w:rPr>
                <w:sz w:val="22"/>
                <w:szCs w:val="22"/>
                <w:lang w:val="en-US"/>
              </w:rPr>
              <w:t xml:space="preserve"> (C)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2C98" w:rsidRPr="00FB5F3A" w:rsidRDefault="00C62C98" w:rsidP="002D29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2C98" w:rsidRPr="00FB5F3A" w:rsidRDefault="00C62C98" w:rsidP="002D29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2C98" w:rsidRPr="00FB5F3A" w:rsidRDefault="00C62C98" w:rsidP="002D29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2C98" w:rsidRPr="00FB5F3A" w:rsidRDefault="00C62C98" w:rsidP="002D29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2C98" w:rsidRPr="00FB5F3A" w:rsidRDefault="00C62C98" w:rsidP="002D29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2C98" w:rsidRPr="00FB5F3A" w:rsidRDefault="00C62C98" w:rsidP="002D29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2C98" w:rsidRPr="00FB5F3A" w:rsidRDefault="00C62C98" w:rsidP="002D29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2C98" w:rsidRPr="00FB5F3A" w:rsidRDefault="00C62C98" w:rsidP="002D29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2C98" w:rsidRPr="00FB5F3A" w:rsidRDefault="00C62C98" w:rsidP="002D29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2C98" w:rsidRPr="00FB5F3A" w:rsidRDefault="00C62C98" w:rsidP="002D29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2C98" w:rsidRPr="00FB5F3A" w:rsidRDefault="00C62C98" w:rsidP="002D29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2C98" w:rsidRPr="00FB5F3A" w:rsidRDefault="00C62C98" w:rsidP="002D29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C62C98" w:rsidRPr="00FB5F3A" w:rsidRDefault="00C62C98" w:rsidP="002D29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C98" w:rsidRPr="00FB5F3A" w:rsidRDefault="00C62C98" w:rsidP="002D29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C62C98" w:rsidRPr="00FB5F3A" w:rsidTr="002D298E">
        <w:tc>
          <w:tcPr>
            <w:tcW w:w="34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2C98" w:rsidRDefault="00C62C98" w:rsidP="002D298E">
            <w:pPr>
              <w:rPr>
                <w:sz w:val="22"/>
                <w:szCs w:val="22"/>
                <w:lang w:val="en-US"/>
              </w:rPr>
            </w:pPr>
            <w:proofErr w:type="spellStart"/>
            <w:r>
              <w:rPr>
                <w:sz w:val="22"/>
                <w:szCs w:val="22"/>
                <w:lang w:val="en-US"/>
              </w:rPr>
              <w:t>Vasiliki</w:t>
            </w:r>
            <w:proofErr w:type="spellEnd"/>
            <w:r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sz w:val="22"/>
                <w:szCs w:val="22"/>
                <w:lang w:val="en-US"/>
              </w:rPr>
              <w:t>Tsouplaki</w:t>
            </w:r>
            <w:proofErr w:type="spellEnd"/>
            <w:r>
              <w:rPr>
                <w:sz w:val="22"/>
                <w:szCs w:val="22"/>
                <w:lang w:val="en-US"/>
              </w:rPr>
              <w:t xml:space="preserve"> (V)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2C98" w:rsidRPr="00FB5F3A" w:rsidRDefault="00C62C98" w:rsidP="002D29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2C98" w:rsidRPr="00FB5F3A" w:rsidRDefault="00C62C98" w:rsidP="002D29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2C98" w:rsidRPr="00FB5F3A" w:rsidRDefault="00C62C98" w:rsidP="002D29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2C98" w:rsidRPr="00FB5F3A" w:rsidRDefault="00C62C98" w:rsidP="002D29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2C98" w:rsidRPr="00FB5F3A" w:rsidRDefault="00C62C98" w:rsidP="002D29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2C98" w:rsidRPr="00FB5F3A" w:rsidRDefault="00C62C98" w:rsidP="002D29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2C98" w:rsidRPr="00FB5F3A" w:rsidRDefault="00C62C98" w:rsidP="002D29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2C98" w:rsidRPr="00FB5F3A" w:rsidRDefault="00C62C98" w:rsidP="002D29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2C98" w:rsidRPr="00FB5F3A" w:rsidRDefault="00C62C98" w:rsidP="002D29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2C98" w:rsidRPr="00FB5F3A" w:rsidRDefault="00C62C98" w:rsidP="002D29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2C98" w:rsidRPr="00FB5F3A" w:rsidRDefault="00C62C98" w:rsidP="002D29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2C98" w:rsidRPr="00FB5F3A" w:rsidRDefault="00C62C98" w:rsidP="002D29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C62C98" w:rsidRPr="00FB5F3A" w:rsidRDefault="00C62C98" w:rsidP="002D29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C98" w:rsidRPr="00FB5F3A" w:rsidRDefault="00C62C98" w:rsidP="002D29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C62C98" w:rsidRPr="00FB5F3A" w:rsidTr="002D298E">
        <w:tc>
          <w:tcPr>
            <w:tcW w:w="34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2C98" w:rsidRDefault="00C62C98" w:rsidP="002D298E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Hampus Hagman (KD)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2C98" w:rsidRPr="00FB5F3A" w:rsidRDefault="00C62C98" w:rsidP="002D29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2C98" w:rsidRPr="00FB5F3A" w:rsidRDefault="00C62C98" w:rsidP="002D29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2C98" w:rsidRPr="00FB5F3A" w:rsidRDefault="00C62C98" w:rsidP="002D29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2C98" w:rsidRPr="00FB5F3A" w:rsidRDefault="00C62C98" w:rsidP="002D29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2C98" w:rsidRPr="00FB5F3A" w:rsidRDefault="00C62C98" w:rsidP="002D29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2C98" w:rsidRPr="00FB5F3A" w:rsidRDefault="00C62C98" w:rsidP="002D29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2C98" w:rsidRPr="00FB5F3A" w:rsidRDefault="00C62C98" w:rsidP="002D29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2C98" w:rsidRPr="00FB5F3A" w:rsidRDefault="00C62C98" w:rsidP="002D29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2C98" w:rsidRPr="00FB5F3A" w:rsidRDefault="00C62C98" w:rsidP="002D29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2C98" w:rsidRPr="00FB5F3A" w:rsidRDefault="00C62C98" w:rsidP="002D29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2C98" w:rsidRPr="00FB5F3A" w:rsidRDefault="00C62C98" w:rsidP="002D29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2C98" w:rsidRPr="00FB5F3A" w:rsidRDefault="00C62C98" w:rsidP="002D29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C62C98" w:rsidRPr="00FB5F3A" w:rsidRDefault="00C62C98" w:rsidP="002D29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C98" w:rsidRPr="00FB5F3A" w:rsidRDefault="00C62C98" w:rsidP="002D29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C62C98" w:rsidRPr="00FB5F3A" w:rsidTr="002D298E">
        <w:tc>
          <w:tcPr>
            <w:tcW w:w="34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2C98" w:rsidRDefault="00C62C98" w:rsidP="002D298E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 xml:space="preserve">Magnus </w:t>
            </w:r>
            <w:proofErr w:type="spellStart"/>
            <w:r>
              <w:rPr>
                <w:sz w:val="22"/>
                <w:szCs w:val="22"/>
                <w:lang w:val="en-US"/>
              </w:rPr>
              <w:t>Oscarsson</w:t>
            </w:r>
            <w:proofErr w:type="spellEnd"/>
            <w:r>
              <w:rPr>
                <w:sz w:val="22"/>
                <w:szCs w:val="22"/>
                <w:lang w:val="en-US"/>
              </w:rPr>
              <w:t xml:space="preserve"> (KD)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2C98" w:rsidRPr="00FB5F3A" w:rsidRDefault="00C62C98" w:rsidP="002D29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2C98" w:rsidRPr="00FB5F3A" w:rsidRDefault="00C62C98" w:rsidP="002D29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2C98" w:rsidRPr="00FB5F3A" w:rsidRDefault="00C62C98" w:rsidP="002D29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2C98" w:rsidRPr="00FB5F3A" w:rsidRDefault="00C62C98" w:rsidP="002D29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2C98" w:rsidRPr="00FB5F3A" w:rsidRDefault="00C62C98" w:rsidP="002D29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2C98" w:rsidRPr="00FB5F3A" w:rsidRDefault="00C62C98" w:rsidP="002D29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2C98" w:rsidRPr="00FB5F3A" w:rsidRDefault="00C62C98" w:rsidP="002D29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2C98" w:rsidRPr="00FB5F3A" w:rsidRDefault="00C62C98" w:rsidP="002D29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2C98" w:rsidRPr="00FB5F3A" w:rsidRDefault="00C62C98" w:rsidP="002D29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2C98" w:rsidRPr="00FB5F3A" w:rsidRDefault="00C62C98" w:rsidP="002D29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2C98" w:rsidRPr="00FB5F3A" w:rsidRDefault="00C62C98" w:rsidP="002D29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2C98" w:rsidRPr="00FB5F3A" w:rsidRDefault="00C62C98" w:rsidP="002D29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C62C98" w:rsidRPr="00FB5F3A" w:rsidRDefault="00C62C98" w:rsidP="002D29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C98" w:rsidRPr="00FB5F3A" w:rsidRDefault="00C62C98" w:rsidP="002D29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C62C98" w:rsidRPr="00FB5F3A" w:rsidTr="002D298E">
        <w:tc>
          <w:tcPr>
            <w:tcW w:w="34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2C98" w:rsidRDefault="00C62C98" w:rsidP="002D298E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 xml:space="preserve">Maria </w:t>
            </w:r>
            <w:proofErr w:type="spellStart"/>
            <w:r>
              <w:rPr>
                <w:sz w:val="22"/>
                <w:szCs w:val="22"/>
                <w:lang w:val="en-US"/>
              </w:rPr>
              <w:t>Gardfjell</w:t>
            </w:r>
            <w:proofErr w:type="spellEnd"/>
            <w:r>
              <w:rPr>
                <w:sz w:val="22"/>
                <w:szCs w:val="22"/>
                <w:lang w:val="en-US"/>
              </w:rPr>
              <w:t xml:space="preserve"> (MP)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2C98" w:rsidRPr="00FB5F3A" w:rsidRDefault="00C62C98" w:rsidP="002D29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2C98" w:rsidRPr="00FB5F3A" w:rsidRDefault="00C62C98" w:rsidP="002D29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2C98" w:rsidRPr="00FB5F3A" w:rsidRDefault="00C62C98" w:rsidP="002D29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2C98" w:rsidRPr="00FB5F3A" w:rsidRDefault="00C62C98" w:rsidP="002D29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2C98" w:rsidRPr="00FB5F3A" w:rsidRDefault="00C62C98" w:rsidP="002D29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2C98" w:rsidRPr="00FB5F3A" w:rsidRDefault="00C62C98" w:rsidP="002D29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2C98" w:rsidRPr="00FB5F3A" w:rsidRDefault="00C62C98" w:rsidP="002D29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2C98" w:rsidRPr="00FB5F3A" w:rsidRDefault="00C62C98" w:rsidP="002D29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2C98" w:rsidRPr="00FB5F3A" w:rsidRDefault="00C62C98" w:rsidP="002D29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2C98" w:rsidRPr="00FB5F3A" w:rsidRDefault="00C62C98" w:rsidP="002D29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2C98" w:rsidRPr="00FB5F3A" w:rsidRDefault="00C62C98" w:rsidP="002D29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2C98" w:rsidRPr="00FB5F3A" w:rsidRDefault="00C62C98" w:rsidP="002D29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C62C98" w:rsidRPr="00FB5F3A" w:rsidRDefault="00C62C98" w:rsidP="002D29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C98" w:rsidRPr="00FB5F3A" w:rsidRDefault="00C62C98" w:rsidP="002D29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C62C98" w:rsidTr="002D298E">
        <w:trPr>
          <w:trHeight w:val="263"/>
        </w:trPr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C62C98" w:rsidRDefault="00C62C98" w:rsidP="002D29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  <w:r>
              <w:rPr>
                <w:sz w:val="20"/>
              </w:rPr>
              <w:t>N = Närvarande</w:t>
            </w:r>
          </w:p>
          <w:p w:rsidR="00C62C98" w:rsidRDefault="00C62C98" w:rsidP="002D29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  <w:r>
              <w:rPr>
                <w:sz w:val="20"/>
              </w:rPr>
              <w:t>V = Votering</w:t>
            </w:r>
          </w:p>
        </w:tc>
        <w:tc>
          <w:tcPr>
            <w:tcW w:w="6660" w:type="dxa"/>
            <w:gridSpan w:val="1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62C98" w:rsidRDefault="00C62C98" w:rsidP="002D29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  <w:r>
              <w:rPr>
                <w:sz w:val="20"/>
              </w:rPr>
              <w:t>X = Ledamöter som deltagit i handläggningen = Ledamöter som härutöver har varit närvarande</w:t>
            </w:r>
          </w:p>
        </w:tc>
      </w:tr>
    </w:tbl>
    <w:p w:rsidR="00C62C98" w:rsidRPr="00A37376" w:rsidRDefault="00C62C98" w:rsidP="00C62C98"/>
    <w:p w:rsidR="00C62C98" w:rsidRPr="00A37376" w:rsidRDefault="00C62C98" w:rsidP="00C62C98"/>
    <w:p w:rsidR="00C62C98" w:rsidRDefault="00C62C98" w:rsidP="00C62C98">
      <w:r>
        <w:lastRenderedPageBreak/>
        <w:t>TRAFIKUTSKOTTET        2018-12-13                         Bilaga 2 till protokoll</w:t>
      </w:r>
    </w:p>
    <w:p w:rsidR="00C62C98" w:rsidRDefault="00C62C98" w:rsidP="00C62C98">
      <w:r>
        <w:t xml:space="preserve">                                                                                                       2018/19:13</w:t>
      </w:r>
    </w:p>
    <w:p w:rsidR="00C62C98" w:rsidRDefault="00C62C98" w:rsidP="00C62C98"/>
    <w:p w:rsidR="00C62C98" w:rsidRPr="00A37376" w:rsidRDefault="00C62C98" w:rsidP="00C62C98"/>
    <w:p w:rsidR="00C62C98" w:rsidRDefault="00C62C98" w:rsidP="00C62C98"/>
    <w:p w:rsidR="00C62C98" w:rsidRDefault="00C62C98" w:rsidP="00C62C98"/>
    <w:p w:rsidR="00C62C98" w:rsidRDefault="00C62C98" w:rsidP="00C62C98"/>
    <w:p w:rsidR="00C62C98" w:rsidRDefault="00C62C98" w:rsidP="00C62C98">
      <w:pPr>
        <w:rPr>
          <w:szCs w:val="24"/>
        </w:rPr>
      </w:pPr>
      <w:r w:rsidRPr="00EB5051">
        <w:rPr>
          <w:szCs w:val="24"/>
        </w:rPr>
        <w:t xml:space="preserve">Skrivelse angående </w:t>
      </w:r>
      <w:r w:rsidR="0005639A">
        <w:rPr>
          <w:szCs w:val="24"/>
        </w:rPr>
        <w:t>säkerheten för cyklister</w:t>
      </w:r>
      <w:r w:rsidRPr="00EB5051">
        <w:rPr>
          <w:szCs w:val="24"/>
        </w:rPr>
        <w:t xml:space="preserve">                                                         </w:t>
      </w:r>
      <w:r w:rsidRPr="00EB5051">
        <w:rPr>
          <w:szCs w:val="24"/>
        </w:rPr>
        <w:br/>
      </w:r>
      <w:r w:rsidR="005D3FD8">
        <w:rPr>
          <w:szCs w:val="24"/>
        </w:rPr>
        <w:t>D</w:t>
      </w:r>
      <w:r w:rsidRPr="00EB5051">
        <w:rPr>
          <w:szCs w:val="24"/>
        </w:rPr>
        <w:t>nr:</w:t>
      </w:r>
      <w:r w:rsidR="0005639A">
        <w:rPr>
          <w:szCs w:val="24"/>
        </w:rPr>
        <w:t xml:space="preserve"> 1076</w:t>
      </w:r>
      <w:r>
        <w:rPr>
          <w:szCs w:val="24"/>
        </w:rPr>
        <w:t xml:space="preserve"> -2018/</w:t>
      </w:r>
      <w:r w:rsidR="0005639A">
        <w:rPr>
          <w:szCs w:val="24"/>
        </w:rPr>
        <w:t xml:space="preserve">19, </w:t>
      </w:r>
      <w:proofErr w:type="spellStart"/>
      <w:r w:rsidR="0005639A">
        <w:rPr>
          <w:szCs w:val="24"/>
        </w:rPr>
        <w:t>Zeijers</w:t>
      </w:r>
      <w:proofErr w:type="spellEnd"/>
      <w:r w:rsidR="0005639A">
        <w:rPr>
          <w:szCs w:val="24"/>
        </w:rPr>
        <w:t xml:space="preserve"> </w:t>
      </w:r>
      <w:proofErr w:type="spellStart"/>
      <w:r w:rsidR="0005639A">
        <w:rPr>
          <w:szCs w:val="24"/>
        </w:rPr>
        <w:t>Borger</w:t>
      </w:r>
      <w:proofErr w:type="spellEnd"/>
      <w:r w:rsidR="0005639A">
        <w:rPr>
          <w:szCs w:val="24"/>
        </w:rPr>
        <w:t xml:space="preserve"> Advokatbyrå</w:t>
      </w:r>
    </w:p>
    <w:p w:rsidR="005D3FD8" w:rsidRDefault="005D3FD8" w:rsidP="00C62C98">
      <w:pPr>
        <w:rPr>
          <w:szCs w:val="24"/>
        </w:rPr>
      </w:pPr>
    </w:p>
    <w:p w:rsidR="005D3FD8" w:rsidRPr="00EB5051" w:rsidRDefault="0005639A" w:rsidP="00C62C98">
      <w:pPr>
        <w:rPr>
          <w:szCs w:val="24"/>
        </w:rPr>
      </w:pPr>
      <w:r>
        <w:rPr>
          <w:szCs w:val="24"/>
        </w:rPr>
        <w:t>Skrivelse angående nya stambanor – ny generation järnväg</w:t>
      </w:r>
    </w:p>
    <w:p w:rsidR="00A37376" w:rsidRPr="00A37376" w:rsidRDefault="005D3FD8" w:rsidP="006D3AF9">
      <w:r>
        <w:t>Dnr:</w:t>
      </w:r>
      <w:r w:rsidR="0005639A">
        <w:t xml:space="preserve"> 1096</w:t>
      </w:r>
      <w:r>
        <w:t>-2018/19</w:t>
      </w:r>
      <w:r w:rsidR="0005639A">
        <w:t>, Region Jönköpings län</w:t>
      </w:r>
    </w:p>
    <w:sectPr w:rsidR="00A37376" w:rsidRPr="00A37376">
      <w:pgSz w:w="11906" w:h="16838" w:code="9"/>
      <w:pgMar w:top="1191" w:right="1134" w:bottom="1134" w:left="226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GillSans Pro for Riksdagen Md">
    <w:panose1 w:val="020B0502020104020203"/>
    <w:charset w:val="00"/>
    <w:family w:val="swiss"/>
    <w:notTrueType/>
    <w:pitch w:val="variable"/>
    <w:sig w:usb0="0000000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GillSans Pro for Riksdagen Lt">
    <w:panose1 w:val="020B0302020104020203"/>
    <w:charset w:val="00"/>
    <w:family w:val="swiss"/>
    <w:notTrueType/>
    <w:pitch w:val="variable"/>
    <w:sig w:usb0="00000007" w:usb1="00000000" w:usb2="00000000" w:usb3="00000000" w:csb0="00000093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695EC51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10E72E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ABA0867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395613C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E1C618C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26E8D7F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C346DEF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059CB4E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AAA4B7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632E6D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48AC2F9E"/>
    <w:multiLevelType w:val="hybridMultilevel"/>
    <w:tmpl w:val="157A6CAA"/>
    <w:lvl w:ilvl="0" w:tplc="639CBD2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1DE0192"/>
    <w:multiLevelType w:val="hybridMultilevel"/>
    <w:tmpl w:val="F900FB80"/>
    <w:lvl w:ilvl="0" w:tplc="639CBD2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8C93AE9"/>
    <w:multiLevelType w:val="hybridMultilevel"/>
    <w:tmpl w:val="FA1CB91E"/>
    <w:lvl w:ilvl="0" w:tplc="639CBD2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8"/>
  </w:num>
  <w:num w:numId="3">
    <w:abstractNumId w:val="3"/>
  </w:num>
  <w:num w:numId="4">
    <w:abstractNumId w:val="2"/>
  </w:num>
  <w:num w:numId="5">
    <w:abstractNumId w:val="1"/>
  </w:num>
  <w:num w:numId="6">
    <w:abstractNumId w:val="0"/>
  </w:num>
  <w:num w:numId="7">
    <w:abstractNumId w:val="9"/>
  </w:num>
  <w:num w:numId="8">
    <w:abstractNumId w:val="7"/>
  </w:num>
  <w:num w:numId="9">
    <w:abstractNumId w:val="6"/>
  </w:num>
  <w:num w:numId="10">
    <w:abstractNumId w:val="5"/>
  </w:num>
  <w:num w:numId="11">
    <w:abstractNumId w:val="4"/>
  </w:num>
  <w:num w:numId="12">
    <w:abstractNumId w:val="11"/>
  </w:num>
  <w:num w:numId="1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2C98"/>
    <w:rsid w:val="0005639A"/>
    <w:rsid w:val="0006043F"/>
    <w:rsid w:val="0007175D"/>
    <w:rsid w:val="00072835"/>
    <w:rsid w:val="00094A50"/>
    <w:rsid w:val="0028015F"/>
    <w:rsid w:val="00280BC7"/>
    <w:rsid w:val="002B7046"/>
    <w:rsid w:val="002C5D39"/>
    <w:rsid w:val="00386CC5"/>
    <w:rsid w:val="005315D0"/>
    <w:rsid w:val="00585C22"/>
    <w:rsid w:val="005D3FD8"/>
    <w:rsid w:val="006D3AF9"/>
    <w:rsid w:val="00712851"/>
    <w:rsid w:val="007149F6"/>
    <w:rsid w:val="007B6A85"/>
    <w:rsid w:val="00874A67"/>
    <w:rsid w:val="008D3BE8"/>
    <w:rsid w:val="008F5C48"/>
    <w:rsid w:val="00925EF5"/>
    <w:rsid w:val="00980BA4"/>
    <w:rsid w:val="009855B9"/>
    <w:rsid w:val="00A37376"/>
    <w:rsid w:val="00B026D0"/>
    <w:rsid w:val="00C62C98"/>
    <w:rsid w:val="00D66118"/>
    <w:rsid w:val="00D8468E"/>
    <w:rsid w:val="00DE3D8E"/>
    <w:rsid w:val="00E23070"/>
    <w:rsid w:val="00E814D8"/>
    <w:rsid w:val="00F063C4"/>
    <w:rsid w:val="00F66E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46E701"/>
  <w15:chartTrackingRefBased/>
  <w15:docId w15:val="{296679DF-E347-4DD4-841A-3B2DA28CF5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62C98"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sv-SE" w:eastAsia="sv-SE"/>
    </w:rPr>
  </w:style>
  <w:style w:type="paragraph" w:styleId="Rubrik1">
    <w:name w:val="heading 1"/>
    <w:basedOn w:val="Normal"/>
    <w:next w:val="Normal"/>
    <w:link w:val="Rubrik1Char"/>
    <w:qFormat/>
    <w:rsid w:val="005315D0"/>
    <w:pPr>
      <w:keepNext/>
      <w:widowControl/>
      <w:tabs>
        <w:tab w:val="left" w:pos="284"/>
      </w:tabs>
      <w:spacing w:before="120" w:after="80"/>
      <w:outlineLvl w:val="0"/>
    </w:pPr>
    <w:rPr>
      <w:rFonts w:ascii="GillSans Pro for Riksdagen Md" w:hAnsi="GillSans Pro for Riksdagen Md"/>
      <w:b/>
      <w:kern w:val="28"/>
      <w:sz w:val="28"/>
      <w:szCs w:val="36"/>
    </w:rPr>
  </w:style>
  <w:style w:type="paragraph" w:styleId="Rubrik2">
    <w:name w:val="heading 2"/>
    <w:basedOn w:val="Rubrik1"/>
    <w:next w:val="Normal"/>
    <w:link w:val="Rubrik2Char"/>
    <w:qFormat/>
    <w:rsid w:val="00F063C4"/>
    <w:pPr>
      <w:spacing w:before="60" w:after="60" w:line="260" w:lineRule="atLeast"/>
      <w:outlineLvl w:val="1"/>
    </w:pPr>
    <w:rPr>
      <w:i/>
      <w:sz w:val="25"/>
    </w:rPr>
  </w:style>
  <w:style w:type="paragraph" w:styleId="Rubrik3">
    <w:name w:val="heading 3"/>
    <w:basedOn w:val="Rubrik1"/>
    <w:next w:val="Normal"/>
    <w:link w:val="Rubrik3Char"/>
    <w:qFormat/>
    <w:rsid w:val="005315D0"/>
    <w:pPr>
      <w:spacing w:before="60" w:after="20" w:line="240" w:lineRule="atLeast"/>
      <w:outlineLvl w:val="2"/>
    </w:pPr>
    <w:rPr>
      <w:rFonts w:cs="Arial"/>
      <w:bCs/>
      <w:sz w:val="24"/>
      <w:szCs w:val="26"/>
    </w:rPr>
  </w:style>
  <w:style w:type="paragraph" w:styleId="Rubrik4">
    <w:name w:val="heading 4"/>
    <w:basedOn w:val="Rubrik1"/>
    <w:next w:val="Normal"/>
    <w:link w:val="Rubrik4Char"/>
    <w:qFormat/>
    <w:rsid w:val="005315D0"/>
    <w:pPr>
      <w:spacing w:before="0" w:after="40" w:line="200" w:lineRule="atLeast"/>
      <w:outlineLvl w:val="3"/>
    </w:pPr>
    <w:rPr>
      <w:rFonts w:ascii="Times New Roman" w:hAnsi="Times New Roman"/>
      <w:bCs/>
      <w:sz w:val="22"/>
      <w:szCs w:val="28"/>
    </w:rPr>
  </w:style>
  <w:style w:type="paragraph" w:styleId="Rubrik5">
    <w:name w:val="heading 5"/>
    <w:basedOn w:val="Rubrik4"/>
    <w:next w:val="Normal"/>
    <w:link w:val="Rubrik5Char"/>
    <w:qFormat/>
    <w:rsid w:val="005315D0"/>
    <w:pPr>
      <w:outlineLvl w:val="4"/>
    </w:pPr>
    <w:rPr>
      <w:bCs w:val="0"/>
      <w:i/>
      <w:iCs/>
      <w:szCs w:val="26"/>
    </w:rPr>
  </w:style>
  <w:style w:type="paragraph" w:styleId="Rubrik6">
    <w:name w:val="heading 6"/>
    <w:basedOn w:val="Rubrik5"/>
    <w:next w:val="Normal"/>
    <w:link w:val="Rubrik6Char"/>
    <w:qFormat/>
    <w:rsid w:val="005315D0"/>
    <w:pPr>
      <w:outlineLvl w:val="5"/>
    </w:pPr>
    <w:rPr>
      <w:b w:val="0"/>
      <w:bCs/>
      <w:i w:val="0"/>
      <w:szCs w:val="22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rsid w:val="0006043F"/>
    <w:pPr>
      <w:keepNext/>
      <w:keepLines/>
      <w:widowControl/>
      <w:tabs>
        <w:tab w:val="left" w:pos="284"/>
      </w:tabs>
      <w:spacing w:before="40"/>
      <w:outlineLvl w:val="6"/>
    </w:pPr>
    <w:rPr>
      <w:rFonts w:ascii="GillSans Pro for Riksdagen Lt" w:eastAsiaTheme="majorEastAsia" w:hAnsi="GillSans Pro for Riksdagen Lt" w:cstheme="majorBidi"/>
      <w:i/>
      <w:iCs/>
      <w:color w:val="1F4D78" w:themeColor="accent1" w:themeShade="7F"/>
      <w:sz w:val="22"/>
      <w:szCs w:val="36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D8468E"/>
    <w:rPr>
      <w:rFonts w:ascii="GillSans Pro for Riksdagen Md" w:eastAsia="Times New Roman" w:hAnsi="GillSans Pro for Riksdagen Md" w:cs="Times New Roman"/>
      <w:b/>
      <w:kern w:val="28"/>
      <w:sz w:val="28"/>
      <w:szCs w:val="36"/>
      <w:lang w:val="sv-SE" w:eastAsia="sv-SE"/>
    </w:rPr>
  </w:style>
  <w:style w:type="character" w:customStyle="1" w:styleId="Rubrik2Char">
    <w:name w:val="Rubrik 2 Char"/>
    <w:basedOn w:val="Standardstycketeckensnitt"/>
    <w:link w:val="Rubrik2"/>
    <w:rsid w:val="00F063C4"/>
    <w:rPr>
      <w:rFonts w:ascii="GillSans Pro for Riksdagen Md" w:eastAsia="Times New Roman" w:hAnsi="GillSans Pro for Riksdagen Md" w:cs="Times New Roman"/>
      <w:b/>
      <w:i/>
      <w:kern w:val="28"/>
      <w:sz w:val="25"/>
      <w:szCs w:val="36"/>
      <w:lang w:val="sv-SE" w:eastAsia="sv-SE"/>
    </w:rPr>
  </w:style>
  <w:style w:type="paragraph" w:styleId="Liststycke">
    <w:name w:val="List Paragraph"/>
    <w:basedOn w:val="Normal"/>
    <w:uiPriority w:val="34"/>
    <w:rsid w:val="00A37376"/>
    <w:pPr>
      <w:widowControl/>
      <w:tabs>
        <w:tab w:val="left" w:pos="284"/>
      </w:tabs>
      <w:ind w:left="720"/>
      <w:contextualSpacing/>
    </w:pPr>
    <w:rPr>
      <w:sz w:val="22"/>
      <w:szCs w:val="36"/>
    </w:rPr>
  </w:style>
  <w:style w:type="character" w:customStyle="1" w:styleId="Rubrik3Char">
    <w:name w:val="Rubrik 3 Char"/>
    <w:basedOn w:val="Standardstycketeckensnitt"/>
    <w:link w:val="Rubrik3"/>
    <w:rsid w:val="005315D0"/>
    <w:rPr>
      <w:rFonts w:ascii="GillSans Pro for Riksdagen Md" w:eastAsia="Times New Roman" w:hAnsi="GillSans Pro for Riksdagen Md" w:cs="Arial"/>
      <w:b/>
      <w:bCs/>
      <w:kern w:val="28"/>
      <w:sz w:val="24"/>
      <w:szCs w:val="26"/>
      <w:lang w:val="sv-SE" w:eastAsia="sv-SE"/>
    </w:rPr>
  </w:style>
  <w:style w:type="character" w:customStyle="1" w:styleId="Rubrik4Char">
    <w:name w:val="Rubrik 4 Char"/>
    <w:basedOn w:val="Standardstycketeckensnitt"/>
    <w:link w:val="Rubrik4"/>
    <w:rsid w:val="005315D0"/>
    <w:rPr>
      <w:rFonts w:ascii="Times New Roman" w:eastAsia="Times New Roman" w:hAnsi="Times New Roman" w:cs="Times New Roman"/>
      <w:b/>
      <w:bCs/>
      <w:kern w:val="28"/>
      <w:szCs w:val="28"/>
      <w:lang w:val="sv-SE" w:eastAsia="sv-SE"/>
    </w:rPr>
  </w:style>
  <w:style w:type="character" w:customStyle="1" w:styleId="Rubrik5Char">
    <w:name w:val="Rubrik 5 Char"/>
    <w:basedOn w:val="Standardstycketeckensnitt"/>
    <w:link w:val="Rubrik5"/>
    <w:rsid w:val="005315D0"/>
    <w:rPr>
      <w:rFonts w:ascii="Times New Roman" w:eastAsia="Times New Roman" w:hAnsi="Times New Roman" w:cs="Times New Roman"/>
      <w:b/>
      <w:i/>
      <w:iCs/>
      <w:kern w:val="28"/>
      <w:szCs w:val="26"/>
      <w:lang w:val="sv-SE" w:eastAsia="sv-SE"/>
    </w:rPr>
  </w:style>
  <w:style w:type="character" w:customStyle="1" w:styleId="Rubrik6Char">
    <w:name w:val="Rubrik 6 Char"/>
    <w:basedOn w:val="Standardstycketeckensnitt"/>
    <w:link w:val="Rubrik6"/>
    <w:rsid w:val="005315D0"/>
    <w:rPr>
      <w:rFonts w:ascii="Times New Roman" w:eastAsia="Times New Roman" w:hAnsi="Times New Roman" w:cs="Times New Roman"/>
      <w:bCs/>
      <w:iCs/>
      <w:kern w:val="28"/>
      <w:lang w:val="sv-SE" w:eastAsia="sv-SE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06043F"/>
    <w:rPr>
      <w:rFonts w:ascii="GillSans Pro for Riksdagen Lt" w:eastAsiaTheme="majorEastAsia" w:hAnsi="GillSans Pro for Riksdagen Lt" w:cstheme="majorBidi"/>
      <w:i/>
      <w:iCs/>
      <w:color w:val="1F4D78" w:themeColor="accent1" w:themeShade="7F"/>
      <w:szCs w:val="36"/>
      <w:lang w:val="sv-SE" w:eastAsia="sv-S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e0606aa\AppData\Roaming\Microsoft\Mallar\Tomt%20dokument%20Riksdagen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Tomt dokument Riksdagen</Template>
  <TotalTime>50</TotalTime>
  <Pages>4</Pages>
  <Words>475</Words>
  <Characters>2811</Characters>
  <Application>Microsoft Office Word</Application>
  <DocSecurity>0</DocSecurity>
  <Lines>1405</Lines>
  <Paragraphs>172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Josefine Tolleman</dc:creator>
  <cp:keywords/>
  <dc:description/>
  <cp:lastModifiedBy>Josefine Tolleman</cp:lastModifiedBy>
  <cp:revision>7</cp:revision>
  <dcterms:created xsi:type="dcterms:W3CDTF">2018-12-12T16:25:00Z</dcterms:created>
  <dcterms:modified xsi:type="dcterms:W3CDTF">2019-01-24T08:11:00Z</dcterms:modified>
</cp:coreProperties>
</file>