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71E8B42D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A73AFD">
              <w:rPr>
                <w:b/>
              </w:rPr>
              <w:t>2</w:t>
            </w:r>
            <w:r w:rsidR="00AD4891">
              <w:rPr>
                <w:b/>
              </w:rPr>
              <w:t>5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5FD4DF4C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07509B">
              <w:t>3</w:t>
            </w:r>
            <w:r w:rsidR="00745634">
              <w:t>-</w:t>
            </w:r>
            <w:r w:rsidR="00F74D5F">
              <w:t>21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56E787BB" w:rsidR="0096348C" w:rsidRDefault="00B5095E" w:rsidP="00214E90">
            <w:r>
              <w:t>1</w:t>
            </w:r>
            <w:r w:rsidR="00247475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247475">
              <w:t>0</w:t>
            </w:r>
            <w:r w:rsidR="00CD6B96" w:rsidRPr="00BE690A">
              <w:t>.</w:t>
            </w:r>
            <w:r w:rsidR="00594646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3F652C20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D2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1BF83F85" w14:textId="77777777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DA9A2FE" w14:textId="77777777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</w:p>
          <w:p w14:paraId="0FDE9D4E" w14:textId="7B223453" w:rsidR="00466837" w:rsidRPr="0077665F" w:rsidRDefault="00466837" w:rsidP="004668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2</w:t>
            </w:r>
            <w:r w:rsidR="002A44EF">
              <w:rPr>
                <w:bCs/>
              </w:rPr>
              <w:t>4</w:t>
            </w:r>
            <w:r w:rsidRPr="0077665F">
              <w:rPr>
                <w:bCs/>
              </w:rPr>
              <w:t>.</w:t>
            </w:r>
          </w:p>
          <w:p w14:paraId="0DAC8047" w14:textId="32872265" w:rsidR="000E6A97" w:rsidRDefault="000E6A97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59D1B0D5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D2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1A42714F" w14:textId="32B8AE98" w:rsidR="00A970F0" w:rsidRPr="00466837" w:rsidRDefault="00466837" w:rsidP="00807979">
            <w:pPr>
              <w:rPr>
                <w:b/>
                <w:bCs/>
                <w:snapToGrid w:val="0"/>
              </w:rPr>
            </w:pPr>
            <w:r w:rsidRPr="00466837">
              <w:rPr>
                <w:b/>
                <w:bCs/>
                <w:snapToGrid w:val="0"/>
              </w:rPr>
              <w:t>Säkerhetszoner (JuU13)</w:t>
            </w:r>
          </w:p>
          <w:p w14:paraId="16167CB9" w14:textId="77777777" w:rsidR="00466837" w:rsidRDefault="00466837" w:rsidP="00807979">
            <w:pPr>
              <w:rPr>
                <w:snapToGrid w:val="0"/>
              </w:rPr>
            </w:pPr>
          </w:p>
          <w:p w14:paraId="4585BB34" w14:textId="00ECFA69" w:rsidR="00466837" w:rsidRDefault="00466837" w:rsidP="00807979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6743AD">
              <w:rPr>
                <w:snapToGrid w:val="0"/>
              </w:rPr>
              <w:t>inledde</w:t>
            </w:r>
            <w:r>
              <w:rPr>
                <w:snapToGrid w:val="0"/>
              </w:rPr>
              <w:t xml:space="preserve"> beredningen av proposition 2023/24:</w:t>
            </w:r>
            <w:r w:rsidR="00940E6A">
              <w:rPr>
                <w:snapToGrid w:val="0"/>
              </w:rPr>
              <w:t>84</w:t>
            </w:r>
            <w:r>
              <w:rPr>
                <w:snapToGrid w:val="0"/>
              </w:rPr>
              <w:t xml:space="preserve"> och motioner.</w:t>
            </w:r>
          </w:p>
          <w:p w14:paraId="56549285" w14:textId="77777777" w:rsidR="00466837" w:rsidRDefault="00466837" w:rsidP="00807979">
            <w:pPr>
              <w:rPr>
                <w:snapToGrid w:val="0"/>
              </w:rPr>
            </w:pPr>
          </w:p>
          <w:p w14:paraId="62A62C1D" w14:textId="77777777" w:rsidR="00466837" w:rsidRDefault="00466837" w:rsidP="00807979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1D4A6166" w14:textId="5EAB09DC" w:rsidR="00466837" w:rsidRPr="00646DF1" w:rsidRDefault="00466837" w:rsidP="00807979">
            <w:pPr>
              <w:rPr>
                <w:b/>
              </w:rPr>
            </w:pPr>
          </w:p>
        </w:tc>
      </w:tr>
      <w:tr w:rsidR="00165164" w14:paraId="767922A7" w14:textId="77777777" w:rsidTr="00121808">
        <w:tc>
          <w:tcPr>
            <w:tcW w:w="567" w:type="dxa"/>
            <w:shd w:val="clear" w:color="auto" w:fill="auto"/>
          </w:tcPr>
          <w:p w14:paraId="18A12C6F" w14:textId="1AD0FBFC" w:rsidR="00165164" w:rsidRDefault="0016516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5E5FB335" w14:textId="45287FD6" w:rsidR="00165164" w:rsidRDefault="006743AD" w:rsidP="0016516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Polis</w:t>
            </w:r>
            <w:r w:rsidR="00165164">
              <w:rPr>
                <w:b/>
                <w:snapToGrid w:val="0"/>
              </w:rPr>
              <w:t>frågor (JuU1</w:t>
            </w:r>
            <w:r>
              <w:rPr>
                <w:b/>
                <w:snapToGrid w:val="0"/>
              </w:rPr>
              <w:t>6</w:t>
            </w:r>
            <w:r w:rsidR="00165164">
              <w:rPr>
                <w:b/>
                <w:snapToGrid w:val="0"/>
              </w:rPr>
              <w:t>)</w:t>
            </w:r>
          </w:p>
          <w:p w14:paraId="186AEF18" w14:textId="77777777" w:rsidR="00165164" w:rsidRDefault="00165164" w:rsidP="0016516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632257" w14:textId="537184CA" w:rsidR="00165164" w:rsidRPr="00591182" w:rsidRDefault="00165164" w:rsidP="001651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 xml:space="preserve">Utskottet </w:t>
            </w:r>
            <w:r w:rsidR="006743AD">
              <w:rPr>
                <w:bCs/>
                <w:snapToGrid w:val="0"/>
              </w:rPr>
              <w:t>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4B294D67" w14:textId="77777777" w:rsidR="00165164" w:rsidRPr="00591182" w:rsidRDefault="00165164" w:rsidP="0016516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A8B548B" w14:textId="77777777" w:rsidR="00165164" w:rsidRPr="00591182" w:rsidRDefault="00165164" w:rsidP="001651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Ärendet bordlades.</w:t>
            </w:r>
          </w:p>
          <w:p w14:paraId="7A324B21" w14:textId="77777777" w:rsidR="00165164" w:rsidRPr="00466837" w:rsidRDefault="00165164" w:rsidP="00807979">
            <w:pPr>
              <w:rPr>
                <w:b/>
                <w:bCs/>
                <w:snapToGrid w:val="0"/>
              </w:rPr>
            </w:pPr>
          </w:p>
        </w:tc>
      </w:tr>
      <w:tr w:rsidR="002E5463" w14:paraId="72C250E7" w14:textId="77777777" w:rsidTr="00121808">
        <w:tc>
          <w:tcPr>
            <w:tcW w:w="567" w:type="dxa"/>
            <w:shd w:val="clear" w:color="auto" w:fill="auto"/>
          </w:tcPr>
          <w:p w14:paraId="2413199E" w14:textId="370B0D0E" w:rsidR="002E5463" w:rsidRDefault="002E5463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3E00AD6D" w14:textId="0C71EF40" w:rsidR="002E5463" w:rsidRDefault="006743AD" w:rsidP="002E54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Processrättsliga frågor</w:t>
            </w:r>
            <w:r w:rsidR="002E5463">
              <w:rPr>
                <w:b/>
                <w:snapToGrid w:val="0"/>
              </w:rPr>
              <w:t xml:space="preserve"> (JuU</w:t>
            </w:r>
            <w:r>
              <w:rPr>
                <w:b/>
                <w:snapToGrid w:val="0"/>
              </w:rPr>
              <w:t>21</w:t>
            </w:r>
            <w:r w:rsidR="002E5463">
              <w:rPr>
                <w:b/>
                <w:snapToGrid w:val="0"/>
              </w:rPr>
              <w:t>)</w:t>
            </w:r>
          </w:p>
          <w:p w14:paraId="3B09F22F" w14:textId="77777777" w:rsidR="002E5463" w:rsidRDefault="002E5463" w:rsidP="002E546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79CC8C6" w14:textId="0ED881DE" w:rsidR="002E5463" w:rsidRPr="00591182" w:rsidRDefault="002E5463" w:rsidP="002E546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 xml:space="preserve">Utskottet </w:t>
            </w:r>
            <w:r w:rsidR="00BD6A49">
              <w:rPr>
                <w:bCs/>
                <w:snapToGrid w:val="0"/>
              </w:rPr>
              <w:t>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24CF0349" w14:textId="77777777" w:rsidR="002E5463" w:rsidRPr="00591182" w:rsidRDefault="002E5463" w:rsidP="002E54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BDD991" w14:textId="77777777" w:rsidR="002E5463" w:rsidRPr="00591182" w:rsidRDefault="002E5463" w:rsidP="002E546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Ärendet bordlades.</w:t>
            </w:r>
          </w:p>
          <w:p w14:paraId="0BCA80F8" w14:textId="77777777" w:rsidR="002E5463" w:rsidRDefault="002E5463" w:rsidP="001651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7936" w14:paraId="5A144375" w14:textId="77777777" w:rsidTr="00121808">
        <w:tc>
          <w:tcPr>
            <w:tcW w:w="567" w:type="dxa"/>
            <w:shd w:val="clear" w:color="auto" w:fill="auto"/>
          </w:tcPr>
          <w:p w14:paraId="60D74F03" w14:textId="76B00AF7" w:rsidR="005E7936" w:rsidRDefault="005E793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7A5E0686" w14:textId="77777777" w:rsidR="005E7936" w:rsidRDefault="005E7936" w:rsidP="002E54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Uppföljning och utvärdering</w:t>
            </w:r>
          </w:p>
          <w:p w14:paraId="55BC88C9" w14:textId="77777777" w:rsidR="005E7936" w:rsidRDefault="005E7936" w:rsidP="002E546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6B162D" w14:textId="77777777" w:rsidR="005E7936" w:rsidRPr="005E7936" w:rsidRDefault="005E7936" w:rsidP="002E546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E7936">
              <w:rPr>
                <w:bCs/>
                <w:snapToGrid w:val="0"/>
              </w:rPr>
              <w:t xml:space="preserve">Utskottet beslutade att bjuda in Brottsförebyggande rådet, Brå, för en presentation av rapporten Möjliggörare för kriminella nätverk och Studieförbundet Näringsliv och samhälle (SNS) för en presentation av rapporterna Våld i nära relationer och Den sårbara staten – en forskningsöversikt om hur organiserad brottslighet påverkar stat och kommun. </w:t>
            </w:r>
          </w:p>
          <w:p w14:paraId="3EFF0FF7" w14:textId="46C10860" w:rsidR="005E7936" w:rsidRDefault="005E7936" w:rsidP="002E54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7936" w14:paraId="3B66A293" w14:textId="77777777" w:rsidTr="00121808">
        <w:tc>
          <w:tcPr>
            <w:tcW w:w="567" w:type="dxa"/>
            <w:shd w:val="clear" w:color="auto" w:fill="auto"/>
          </w:tcPr>
          <w:p w14:paraId="31F423D7" w14:textId="44A01EE3" w:rsidR="005E7936" w:rsidRDefault="005E793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03E09A4B" w14:textId="77777777" w:rsidR="005E7936" w:rsidRDefault="005E7936" w:rsidP="002E54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  <w:p w14:paraId="42CACD49" w14:textId="77777777" w:rsidR="005E7936" w:rsidRDefault="005E7936" w:rsidP="002E546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9C9347C" w14:textId="1A50AF55" w:rsidR="005E7936" w:rsidRPr="005E7936" w:rsidRDefault="005E7936" w:rsidP="002E546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E7936">
              <w:rPr>
                <w:bCs/>
                <w:snapToGrid w:val="0"/>
              </w:rPr>
              <w:t xml:space="preserve">Inkommen skrivelse anmäldes (dnr </w:t>
            </w:r>
            <w:proofErr w:type="gramStart"/>
            <w:r w:rsidRPr="005E7936">
              <w:rPr>
                <w:bCs/>
                <w:snapToGrid w:val="0"/>
              </w:rPr>
              <w:t>1360-2</w:t>
            </w:r>
            <w:r w:rsidR="00A23E8C">
              <w:rPr>
                <w:bCs/>
                <w:snapToGrid w:val="0"/>
              </w:rPr>
              <w:t>0</w:t>
            </w:r>
            <w:r w:rsidR="00193165">
              <w:rPr>
                <w:bCs/>
                <w:snapToGrid w:val="0"/>
              </w:rPr>
              <w:t>23</w:t>
            </w:r>
            <w:proofErr w:type="gramEnd"/>
            <w:r w:rsidRPr="005E7936">
              <w:rPr>
                <w:bCs/>
                <w:snapToGrid w:val="0"/>
              </w:rPr>
              <w:t>/24).</w:t>
            </w:r>
          </w:p>
          <w:p w14:paraId="7E0FB383" w14:textId="1011E6A0" w:rsidR="005E7936" w:rsidRDefault="005E7936" w:rsidP="002E54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2C47F259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E793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2AA6929A" w:rsidR="004D51E8" w:rsidRPr="00314730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5E7936">
              <w:rPr>
                <w:bCs/>
                <w:snapToGrid w:val="0"/>
              </w:rPr>
              <w:t>anmälde</w:t>
            </w:r>
            <w:r w:rsidRPr="00314730">
              <w:rPr>
                <w:bCs/>
                <w:snapToGrid w:val="0"/>
              </w:rPr>
              <w:t xml:space="preserve"> </w:t>
            </w:r>
            <w:r w:rsidR="005E7936">
              <w:rPr>
                <w:bCs/>
                <w:snapToGrid w:val="0"/>
              </w:rPr>
              <w:t>sammanträdesplan och ärendeplan.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432666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793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7D4C457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5E7936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5E7936">
              <w:rPr>
                <w:snapToGrid w:val="0"/>
              </w:rPr>
              <w:t xml:space="preserve">2 </w:t>
            </w:r>
            <w:r w:rsidR="00F74D5F">
              <w:rPr>
                <w:snapToGrid w:val="0"/>
              </w:rPr>
              <w:t>april</w:t>
            </w:r>
            <w:r>
              <w:rPr>
                <w:snapToGrid w:val="0"/>
              </w:rPr>
              <w:t xml:space="preserve"> 2023 kl. 1</w:t>
            </w:r>
            <w:r w:rsidR="005E7936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F50FDB4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5E7936">
              <w:t>2</w:t>
            </w:r>
            <w:r w:rsidR="00F74D5F">
              <w:t xml:space="preserve"> april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87748D4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A73AFD">
              <w:t>2</w:t>
            </w:r>
            <w:r w:rsidR="00AD4891">
              <w:t>5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5CA7856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2471C08B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proofErr w:type="gramStart"/>
            <w:r w:rsidR="008A6A88">
              <w:rPr>
                <w:sz w:val="22"/>
              </w:rPr>
              <w:t>2-8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8A6A88" w:rsidRPr="007379A1" w:rsidRDefault="008A6A88" w:rsidP="008A6A88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8A6A88" w:rsidRPr="00F72CCB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3A12B4E3" w:rsidR="008A6A88" w:rsidRPr="00F72CCB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8A6A88" w:rsidRPr="00F72CCB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8A6A88" w:rsidRPr="00F72CCB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8A6A88" w:rsidRPr="009841C1" w:rsidRDefault="008A6A88" w:rsidP="008A6A88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3A1EBB56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38D62934" w:rsidR="008A6A88" w:rsidRPr="00F72CCB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8A6A88" w:rsidRPr="00F72CCB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8A6A88" w:rsidRPr="00F72CCB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8A6A88" w:rsidRPr="00C04C3F" w:rsidRDefault="008A6A88" w:rsidP="008A6A88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8A6A88" w:rsidRPr="007B654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24FF6C7E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8A6A88" w:rsidRPr="007B654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8A6A88" w:rsidRPr="007B654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8A6A88" w:rsidRPr="007B654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8A6A88" w:rsidRPr="007B654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8A6A88" w:rsidRPr="007B654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8A6A88" w:rsidRPr="007B654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8A6A88" w:rsidRPr="007B654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8A6A88" w:rsidRPr="007B654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8A6A88" w:rsidRPr="007B654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8A6A88" w:rsidRPr="00A74BA5" w:rsidRDefault="008A6A88" w:rsidP="008A6A88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75F1D524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8A6A88" w:rsidRPr="00A74BA5" w:rsidRDefault="008A6A88" w:rsidP="008A6A88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598ACF32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8A6A88" w:rsidRPr="00F85329" w:rsidRDefault="008A6A88" w:rsidP="008A6A88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3D3B9A9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8A6A88" w:rsidRPr="00A74BA5" w:rsidRDefault="008A6A88" w:rsidP="008A6A88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2A65C23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8A6A88" w:rsidRPr="00A74BA5" w:rsidRDefault="008A6A88" w:rsidP="008A6A88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332976EB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8A6A88" w:rsidRPr="00A74BA5" w:rsidRDefault="008A6A88" w:rsidP="008A6A88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8C3E4CB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8A6A88" w:rsidRPr="00A74BA5" w:rsidRDefault="008A6A88" w:rsidP="008A6A88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6E2D2E43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8A6A88" w:rsidRPr="00A74BA5" w:rsidRDefault="008A6A88" w:rsidP="008A6A88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5654BD78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8A6A88" w:rsidRPr="00A74BA5" w:rsidRDefault="008A6A88" w:rsidP="008A6A88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BF58BA0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8A6A88" w:rsidRPr="00A74BA5" w:rsidRDefault="008A6A88" w:rsidP="008A6A88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65FA233C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8A6A88" w:rsidRPr="00A74BA5" w:rsidRDefault="008A6A88" w:rsidP="008A6A88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482691C8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8A6A88" w:rsidRPr="00A74BA5" w:rsidRDefault="008A6A88" w:rsidP="008A6A88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AB38F75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8A6A88" w:rsidRPr="000253CD" w:rsidRDefault="008A6A88" w:rsidP="008A6A88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25934144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B8DBAA8" w:rsidR="008A6A88" w:rsidRPr="00A74BA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8A6A88" w:rsidRPr="00B20174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1D3B854D" w:rsidR="008A6A88" w:rsidRPr="00B20174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8A6A88" w:rsidRPr="00B20174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8A6A88" w:rsidRPr="00B20174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8A6A88" w:rsidRPr="00A74BA5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8A6A88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A88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8A6A88" w:rsidRPr="00CD65BC" w:rsidRDefault="008A6A88" w:rsidP="008A6A88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0F75AC46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6A88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8A6A88" w:rsidRPr="00A23450" w:rsidRDefault="008A6A88" w:rsidP="008A6A88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D843688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8A6A88" w:rsidRPr="0078232D" w:rsidRDefault="008A6A88" w:rsidP="008A6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48059873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3AF46B0A" w:rsidR="00125D57" w:rsidRPr="0078232D" w:rsidRDefault="008A6A88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4DBB309B" w:rsidR="00125D57" w:rsidRPr="0078232D" w:rsidRDefault="008A6A88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7D854BE2" w:rsidR="006A012A" w:rsidRPr="002F723A" w:rsidRDefault="00A571F8" w:rsidP="004F206C">
            <w:r>
              <w:t>Patrik</w:t>
            </w:r>
            <w:r w:rsidR="000402F3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2F3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165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475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4EF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A33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E7936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43AD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6A88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0E6A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3E8C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1F8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891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61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A49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D5F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34</TotalTime>
  <Pages>4</Pages>
  <Words>406</Words>
  <Characters>3006</Characters>
  <Application>Microsoft Office Word</Application>
  <DocSecurity>0</DocSecurity>
  <Lines>1503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23</cp:revision>
  <cp:lastPrinted>2023-03-16T12:09:00Z</cp:lastPrinted>
  <dcterms:created xsi:type="dcterms:W3CDTF">2024-02-13T13:00:00Z</dcterms:created>
  <dcterms:modified xsi:type="dcterms:W3CDTF">2024-03-27T09:57:00Z</dcterms:modified>
</cp:coreProperties>
</file>