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237E79E8A2104A22A56AEE7A72B19FCC"/>
        </w:placeholder>
        <w:text/>
      </w:sdtPr>
      <w:sdtEndPr/>
      <w:sdtContent>
        <w:p xmlns:w14="http://schemas.microsoft.com/office/word/2010/wordml" w:rsidRPr="009B062B" w:rsidR="00AF30DD" w:rsidP="006E0221" w:rsidRDefault="00AF30DD" w14:paraId="0D38A8D6" w14:textId="77777777">
          <w:pPr>
            <w:pStyle w:val="Rubrik1"/>
            <w:spacing w:after="300"/>
          </w:pPr>
          <w:r w:rsidRPr="009B062B">
            <w:t>Förslag till riksdagsbeslut</w:t>
          </w:r>
        </w:p>
      </w:sdtContent>
    </w:sdt>
    <w:sdt>
      <w:sdtPr>
        <w:alias w:val="Yrkande 1"/>
        <w:tag w:val="76c13788-fd4b-4472-b344-f15bb5c42be7"/>
        <w:id w:val="-234703806"/>
        <w:lock w:val="sdtLocked"/>
      </w:sdtPr>
      <w:sdtEndPr/>
      <w:sdtContent>
        <w:p xmlns:w14="http://schemas.microsoft.com/office/word/2010/wordml" w:rsidR="00D149EC" w:rsidRDefault="007E5042" w14:paraId="1EF00524" w14:textId="257D01B4">
          <w:pPr>
            <w:pStyle w:val="Frslagstext"/>
            <w:numPr>
              <w:ilvl w:val="0"/>
              <w:numId w:val="0"/>
            </w:numPr>
          </w:pPr>
          <w:r>
            <w:t>Riksdagen ställer sig bakom det som anförs i motionen om att tillsätta en utredning i syfte att förbättra utbildningen för AM-körkort klass 1, ge alla dessa fordon en hastighetsbegränsning på max 45 km/h, göra det svårare att manipulera fordonen samt ge hårdare påföljder vid brott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08ECFC0ED7471581E250918F8BAB30"/>
        </w:placeholder>
        <w:text/>
      </w:sdtPr>
      <w:sdtEndPr/>
      <w:sdtContent>
        <w:p xmlns:w14="http://schemas.microsoft.com/office/word/2010/wordml" w:rsidRPr="009B062B" w:rsidR="006D79C9" w:rsidP="00333E95" w:rsidRDefault="006D79C9" w14:paraId="2B43443A" w14:textId="77777777">
          <w:pPr>
            <w:pStyle w:val="Rubrik1"/>
          </w:pPr>
          <w:r>
            <w:t>Motivering</w:t>
          </w:r>
        </w:p>
      </w:sdtContent>
    </w:sdt>
    <w:bookmarkEnd w:displacedByCustomXml="prev" w:id="3"/>
    <w:bookmarkEnd w:displacedByCustomXml="prev" w:id="4"/>
    <w:p xmlns:w14="http://schemas.microsoft.com/office/word/2010/wordml" w:rsidR="00422B9E" w:rsidP="008E0FE2" w:rsidRDefault="00B85C7A" w14:paraId="4E9D2FC6" w14:textId="30DC6BF3">
      <w:pPr>
        <w:pStyle w:val="Normalutanindragellerluft"/>
      </w:pPr>
      <w:r>
        <w:t>De s</w:t>
      </w:r>
      <w:r w:rsidR="00375202">
        <w:t>enaste veckorna har vi kunna</w:t>
      </w:r>
      <w:r>
        <w:t>t</w:t>
      </w:r>
      <w:r w:rsidR="00375202">
        <w:t xml:space="preserve"> läsa om hur olyckorna ökat och skördar årligen ungas liv när de ger sig ut på vägarna med A</w:t>
      </w:r>
      <w:r w:rsidR="00EA1E3E">
        <w:noBreakHyphen/>
      </w:r>
      <w:r w:rsidR="00375202">
        <w:t xml:space="preserve">traktorer som i de flesta fall har stora brister i trafiksäkerhet och är manipulerade för att kunna framföras i högre hastighet än de 30 km/h som är maximalt. </w:t>
      </w:r>
    </w:p>
    <w:p xmlns:w14="http://schemas.microsoft.com/office/word/2010/wordml" w:rsidR="00375202" w:rsidP="00907691" w:rsidRDefault="00375202" w14:paraId="369AE6E1" w14:textId="5354CEA0">
      <w:r>
        <w:t xml:space="preserve">Vidare så får </w:t>
      </w:r>
      <w:r w:rsidR="000B54E8">
        <w:t>m</w:t>
      </w:r>
      <w:r>
        <w:t>opedbilar köras i 45 km/h och har å andra sidan ofta sämre krock</w:t>
      </w:r>
      <w:r w:rsidR="00907691">
        <w:softHyphen/>
      </w:r>
      <w:r>
        <w:t>säkerhet än A</w:t>
      </w:r>
      <w:r w:rsidR="00EA1E3E">
        <w:noBreakHyphen/>
      </w:r>
      <w:r>
        <w:t xml:space="preserve">traktorer som är ombyggda personbilar. </w:t>
      </w:r>
    </w:p>
    <w:p xmlns:w14="http://schemas.microsoft.com/office/word/2010/wordml" w:rsidR="00375202" w:rsidP="00907691" w:rsidRDefault="00375202" w14:paraId="3E50463D" w14:textId="2D05BE15">
      <w:r>
        <w:t>Den utredning som nyligen presenterats för att förbättra säkerheten har brister och uppfyller inte behoven. Det måste bli svårare att manipulera hastigheterna och på</w:t>
      </w:r>
      <w:r w:rsidR="00907691">
        <w:softHyphen/>
      </w:r>
      <w:r>
        <w:t>följderna behöver bli så kännbara med t</w:t>
      </w:r>
      <w:r w:rsidR="000B54E8">
        <w:t>.</w:t>
      </w:r>
      <w:r>
        <w:t>ex</w:t>
      </w:r>
      <w:r w:rsidR="000B54E8">
        <w:t>.</w:t>
      </w:r>
      <w:r>
        <w:t xml:space="preserve"> uppskjutet B</w:t>
      </w:r>
      <w:r w:rsidR="00EA1E3E">
        <w:noBreakHyphen/>
      </w:r>
      <w:r>
        <w:t xml:space="preserve">körkort så att den enskilde inte vill ta risken att manipulera sitt fordon. </w:t>
      </w:r>
    </w:p>
    <w:p xmlns:w14="http://schemas.microsoft.com/office/word/2010/wordml" w:rsidR="00375202" w:rsidP="00907691" w:rsidRDefault="00375202" w14:paraId="68311FF4" w14:textId="563B9351">
      <w:r>
        <w:t>Att dessa fordon är en frihet för de ungdomar som bor på landsbygden och har dåliga förbindelser med kollektivtrafik gör att det finns ett värde i att ha kvar dem och inte förbjuda dem. Men det får inte ske på bekostnad av ungdomars liv och trafik</w:t>
      </w:r>
      <w:r w:rsidR="00907691">
        <w:softHyphen/>
      </w:r>
      <w:r>
        <w:t xml:space="preserve">säkerheten för andra trafikanter. Därför behöver utredningen även titta på om dessa fordon ska begränsas från att köra på vissa typer av vägar och vissa tider på dygnet. Att likställa hastigheten till 45 km/h för både </w:t>
      </w:r>
      <w:r w:rsidR="000B54E8">
        <w:t>m</w:t>
      </w:r>
      <w:r>
        <w:t>opedbilar och A</w:t>
      </w:r>
      <w:r w:rsidR="00EA1E3E">
        <w:noBreakHyphen/>
      </w:r>
      <w:r>
        <w:t xml:space="preserve">traktorer skulle dock förbättra trafiksäkerheten till viss del och minska irritation och vårdslösa omkörningar. </w:t>
      </w:r>
    </w:p>
    <w:p xmlns:w14="http://schemas.microsoft.com/office/word/2010/wordml" w:rsidR="00B85C7A" w:rsidP="00907691" w:rsidRDefault="00375202" w14:paraId="71F3CF66" w14:textId="24182595">
      <w:r>
        <w:t>Tillsätt en utredning som:</w:t>
      </w:r>
    </w:p>
    <w:p xmlns:w14="http://schemas.microsoft.com/office/word/2010/wordml" w:rsidR="00375202" w:rsidP="00907691" w:rsidRDefault="00F075E0" w14:paraId="0C6E115F" w14:textId="2638CCE2">
      <w:pPr>
        <w:pStyle w:val="ListaPunkt"/>
      </w:pPr>
      <w:r>
        <w:lastRenderedPageBreak/>
        <w:t>Ser över förutsättningarna att kunna framföra alla dessa fordon i max 45</w:t>
      </w:r>
      <w:r w:rsidR="000B54E8">
        <w:t xml:space="preserve"> </w:t>
      </w:r>
      <w:r>
        <w:t xml:space="preserve">km/h på horisontell väg och förbättra förarutbildningen med både teori och praktik för att ge föraren tillräckliga kunskaper för att framföra dem på ett säkert sätt. </w:t>
      </w:r>
    </w:p>
    <w:p xmlns:w14="http://schemas.microsoft.com/office/word/2010/wordml" w:rsidR="00F075E0" w:rsidP="00907691" w:rsidRDefault="00F075E0" w14:paraId="59352833" w14:textId="0C379C61">
      <w:pPr>
        <w:pStyle w:val="ListaPunkt"/>
      </w:pPr>
      <w:r>
        <w:t>Gör det svårare att manipulera hastigheterna och stärk kraven på säkerhet som t</w:t>
      </w:r>
      <w:r w:rsidR="000B54E8">
        <w:t>.</w:t>
      </w:r>
      <w:r>
        <w:t>ex</w:t>
      </w:r>
      <w:r w:rsidR="000B54E8">
        <w:t>.</w:t>
      </w:r>
      <w:r>
        <w:t xml:space="preserve"> bälteskrav. </w:t>
      </w:r>
    </w:p>
    <w:p xmlns:w14="http://schemas.microsoft.com/office/word/2010/wordml" w:rsidR="00BB6339" w:rsidP="00907691" w:rsidRDefault="00F075E0" w14:paraId="7F3E9C70" w14:textId="566F3F63">
      <w:pPr>
        <w:pStyle w:val="ListaPunkt"/>
      </w:pPr>
      <w:r>
        <w:t>Konsekvenserna för att bryta mot reglerna behöver bli kännbara med t</w:t>
      </w:r>
      <w:r w:rsidR="000B54E8">
        <w:t>.</w:t>
      </w:r>
      <w:r>
        <w:t>ex</w:t>
      </w:r>
      <w:r w:rsidR="000B54E8">
        <w:t>.</w:t>
      </w:r>
      <w:r>
        <w:t xml:space="preserve"> uppskjutet B</w:t>
      </w:r>
      <w:r w:rsidR="00EA1E3E">
        <w:noBreakHyphen/>
      </w:r>
      <w:r>
        <w:t xml:space="preserve">körkort för att motverka förarens vilja att manipulera fordonets hastighet. </w:t>
      </w:r>
    </w:p>
    <w:sdt>
      <w:sdtPr>
        <w:alias w:val="CC_Underskrifter"/>
        <w:tag w:val="CC_Underskrifter"/>
        <w:id w:val="583496634"/>
        <w:lock w:val="sdtContentLocked"/>
        <w:placeholder>
          <w:docPart w:val="3CDDF514FEB24AECAAFFE6BB55C90672"/>
        </w:placeholder>
      </w:sdtPr>
      <w:sdtEndPr/>
      <w:sdtContent>
        <w:p xmlns:w14="http://schemas.microsoft.com/office/word/2010/wordml" w:rsidR="006E0221" w:rsidP="006E0221" w:rsidRDefault="006E0221" w14:paraId="34259A70" w14:textId="77777777"/>
        <w:p xmlns:w14="http://schemas.microsoft.com/office/word/2010/wordml" w:rsidRPr="008E0FE2" w:rsidR="004801AC" w:rsidP="006E0221" w:rsidRDefault="00EA1E3E" w14:paraId="64393544" w14:textId="71E0DD9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Rönn (L)</w:t>
            </w:r>
          </w:p>
        </w:tc>
        <w:tc>
          <w:tcPr>
            <w:tcW w:w="50" w:type="pct"/>
            <w:vAlign w:val="bottom"/>
          </w:tcPr>
          <w:p>
            <w:pPr>
              <w:pStyle w:val="Underskrifter"/>
              <w:spacing w:after="0"/>
            </w:pPr>
            <w:r>
              <w:t/>
            </w:r>
          </w:p>
        </w:tc>
      </w:tr>
    </w:tbl>
    <w:p xmlns:w14="http://schemas.microsoft.com/office/word/2010/wordml" w:rsidR="00670489" w:rsidRDefault="00670489" w14:paraId="5E12815B" w14:textId="77777777"/>
    <w:sectPr w:rsidR="00670489"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E4FA" w14:textId="77777777" w:rsidR="00D35908" w:rsidRDefault="00D35908" w:rsidP="000C1CAD">
      <w:pPr>
        <w:spacing w:line="240" w:lineRule="auto"/>
      </w:pPr>
      <w:r>
        <w:separator/>
      </w:r>
    </w:p>
  </w:endnote>
  <w:endnote w:type="continuationSeparator" w:id="0">
    <w:p w14:paraId="3D1BC211" w14:textId="77777777" w:rsidR="00D35908" w:rsidRDefault="00D35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C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F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68BF" w14:textId="3B3CC450" w:rsidR="00262EA3" w:rsidRPr="006E0221" w:rsidRDefault="00262EA3" w:rsidP="006E02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9650" w14:textId="77777777" w:rsidR="00D35908" w:rsidRDefault="00D35908" w:rsidP="000C1CAD">
      <w:pPr>
        <w:spacing w:line="240" w:lineRule="auto"/>
      </w:pPr>
      <w:r>
        <w:separator/>
      </w:r>
    </w:p>
  </w:footnote>
  <w:footnote w:type="continuationSeparator" w:id="0">
    <w:p w14:paraId="76692C8C" w14:textId="77777777" w:rsidR="00D35908" w:rsidRDefault="00D359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A159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A2AEB" wp14:anchorId="73EE3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E3E" w14:paraId="59CB063F" w14:textId="70C60E8D">
                          <w:pPr>
                            <w:jc w:val="right"/>
                          </w:pPr>
                          <w:sdt>
                            <w:sdtPr>
                              <w:alias w:val="CC_Noformat_Partikod"/>
                              <w:tag w:val="CC_Noformat_Partikod"/>
                              <w:id w:val="-53464382"/>
                              <w:text/>
                            </w:sdtPr>
                            <w:sdtEndPr/>
                            <w:sdtContent>
                              <w:r w:rsidR="00ED2AB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EE3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E3E" w14:paraId="59CB063F" w14:textId="70C60E8D">
                    <w:pPr>
                      <w:jc w:val="right"/>
                    </w:pPr>
                    <w:sdt>
                      <w:sdtPr>
                        <w:alias w:val="CC_Noformat_Partikod"/>
                        <w:tag w:val="CC_Noformat_Partikod"/>
                        <w:id w:val="-53464382"/>
                        <w:text/>
                      </w:sdtPr>
                      <w:sdtEndPr/>
                      <w:sdtContent>
                        <w:r w:rsidR="00ED2AB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0537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C79B82" w14:textId="77777777">
    <w:pPr>
      <w:jc w:val="right"/>
    </w:pPr>
  </w:p>
  <w:p w:rsidR="00262EA3" w:rsidP="00776B74" w:rsidRDefault="00262EA3" w14:paraId="51A59F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1E3E" w14:paraId="1698D5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1E630E" wp14:anchorId="595D23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E3E" w14:paraId="003A0E1C" w14:textId="3943B02E">
    <w:pPr>
      <w:pStyle w:val="FSHNormal"/>
      <w:spacing w:before="40"/>
    </w:pPr>
    <w:sdt>
      <w:sdtPr>
        <w:alias w:val="CC_Noformat_Motionstyp"/>
        <w:tag w:val="CC_Noformat_Motionstyp"/>
        <w:id w:val="1162973129"/>
        <w:lock w:val="sdtContentLocked"/>
        <w15:appearance w15:val="hidden"/>
        <w:text/>
      </w:sdtPr>
      <w:sdtEndPr/>
      <w:sdtContent>
        <w:r w:rsidR="006E0221">
          <w:t>Enskild motion</w:t>
        </w:r>
      </w:sdtContent>
    </w:sdt>
    <w:r w:rsidR="00821B36">
      <w:t xml:space="preserve"> </w:t>
    </w:r>
    <w:sdt>
      <w:sdtPr>
        <w:alias w:val="CC_Noformat_Partikod"/>
        <w:tag w:val="CC_Noformat_Partikod"/>
        <w:id w:val="1471015553"/>
        <w:text/>
      </w:sdtPr>
      <w:sdtEndPr/>
      <w:sdtContent>
        <w:r w:rsidR="00ED2AB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A1E3E" w14:paraId="4E3C06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E3E" w14:paraId="6FCFCE5A" w14:textId="7763D0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2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221">
          <w:t>:302</w:t>
        </w:r>
      </w:sdtContent>
    </w:sdt>
  </w:p>
  <w:p w:rsidR="00262EA3" w:rsidP="00E03A3D" w:rsidRDefault="00EA1E3E" w14:paraId="122C4EDB" w14:textId="66FECDB4">
    <w:pPr>
      <w:pStyle w:val="Motionr"/>
    </w:pPr>
    <w:sdt>
      <w:sdtPr>
        <w:alias w:val="CC_Noformat_Avtext"/>
        <w:tag w:val="CC_Noformat_Avtext"/>
        <w:id w:val="-2020768203"/>
        <w:lock w:val="sdtContentLocked"/>
        <w15:appearance w15:val="hidden"/>
        <w:text/>
      </w:sdtPr>
      <w:sdtEndPr/>
      <w:sdtContent>
        <w:r w:rsidR="006E0221">
          <w:t>av Cecilia Rönn (L)</w:t>
        </w:r>
      </w:sdtContent>
    </w:sdt>
  </w:p>
  <w:sdt>
    <w:sdtPr>
      <w:alias w:val="CC_Noformat_Rubtext"/>
      <w:tag w:val="CC_Noformat_Rubtext"/>
      <w:id w:val="-218060500"/>
      <w:lock w:val="sdtLocked"/>
      <w:text/>
    </w:sdtPr>
    <w:sdtEndPr/>
    <w:sdtContent>
      <w:p w:rsidR="00262EA3" w:rsidP="00283E0F" w:rsidRDefault="00375202" w14:paraId="48D9DA49" w14:textId="5FDB2FD3">
        <w:pPr>
          <w:pStyle w:val="FSHRub2"/>
        </w:pPr>
        <w:r>
          <w:t>Bättre utbildning och säkerhet för A‑traktorer och mopedbilar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6897FB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CA4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F03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E8DF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E8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441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20F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EE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760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6B0DB2"/>
    <w:multiLevelType w:val="hybridMultilevel"/>
    <w:tmpl w:val="100CD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08694B"/>
    <w:multiLevelType w:val="hybridMultilevel"/>
    <w:tmpl w:val="C694CD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2A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17"/>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B5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E8"/>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0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A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48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3C5"/>
    <w:rsid w:val="006D756E"/>
    <w:rsid w:val="006D75BF"/>
    <w:rsid w:val="006D79BA"/>
    <w:rsid w:val="006D79C9"/>
    <w:rsid w:val="006D7AEE"/>
    <w:rsid w:val="006D7EF8"/>
    <w:rsid w:val="006E0173"/>
    <w:rsid w:val="006E0221"/>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42"/>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0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9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A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8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7A"/>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9E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0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C7"/>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3E"/>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B8"/>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E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5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B9A5AB"/>
  <w15:chartTrackingRefBased/>
  <w15:docId w15:val="{FBF99B68-98B8-4D53-B73D-652357A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79E8A2104A22A56AEE7A72B19FCC"/>
        <w:category>
          <w:name w:val="Allmänt"/>
          <w:gallery w:val="placeholder"/>
        </w:category>
        <w:types>
          <w:type w:val="bbPlcHdr"/>
        </w:types>
        <w:behaviors>
          <w:behavior w:val="content"/>
        </w:behaviors>
        <w:guid w:val="{889286B8-4579-488A-981B-4E91C052E046}"/>
      </w:docPartPr>
      <w:docPartBody>
        <w:p w:rsidR="00D96B07" w:rsidRDefault="00D96B07">
          <w:pPr>
            <w:pStyle w:val="237E79E8A2104A22A56AEE7A72B19FCC"/>
          </w:pPr>
          <w:r w:rsidRPr="005A0A93">
            <w:rPr>
              <w:rStyle w:val="Platshllartext"/>
            </w:rPr>
            <w:t>Förslag till riksdagsbeslut</w:t>
          </w:r>
        </w:p>
      </w:docPartBody>
    </w:docPart>
    <w:docPart>
      <w:docPartPr>
        <w:name w:val="CC08ECFC0ED7471581E250918F8BAB30"/>
        <w:category>
          <w:name w:val="Allmänt"/>
          <w:gallery w:val="placeholder"/>
        </w:category>
        <w:types>
          <w:type w:val="bbPlcHdr"/>
        </w:types>
        <w:behaviors>
          <w:behavior w:val="content"/>
        </w:behaviors>
        <w:guid w:val="{962F32E7-62C2-4234-A637-ABEDA0F68524}"/>
      </w:docPartPr>
      <w:docPartBody>
        <w:p w:rsidR="00D96B07" w:rsidRDefault="00D96B07">
          <w:pPr>
            <w:pStyle w:val="CC08ECFC0ED7471581E250918F8BAB30"/>
          </w:pPr>
          <w:r w:rsidRPr="005A0A93">
            <w:rPr>
              <w:rStyle w:val="Platshllartext"/>
            </w:rPr>
            <w:t>Motivering</w:t>
          </w:r>
        </w:p>
      </w:docPartBody>
    </w:docPart>
    <w:docPart>
      <w:docPartPr>
        <w:name w:val="3CDDF514FEB24AECAAFFE6BB55C90672"/>
        <w:category>
          <w:name w:val="Allmänt"/>
          <w:gallery w:val="placeholder"/>
        </w:category>
        <w:types>
          <w:type w:val="bbPlcHdr"/>
        </w:types>
        <w:behaviors>
          <w:behavior w:val="content"/>
        </w:behaviors>
        <w:guid w:val="{98E5FE28-445C-4731-AE0D-CC084FAAA9AB}"/>
      </w:docPartPr>
      <w:docPartBody>
        <w:p w:rsidR="00052B6D" w:rsidRDefault="00052B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07"/>
    <w:rsid w:val="00052B6D"/>
    <w:rsid w:val="00857CEC"/>
    <w:rsid w:val="00D96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E79E8A2104A22A56AEE7A72B19FCC">
    <w:name w:val="237E79E8A2104A22A56AEE7A72B19FCC"/>
  </w:style>
  <w:style w:type="paragraph" w:customStyle="1" w:styleId="CC08ECFC0ED7471581E250918F8BAB30">
    <w:name w:val="CC08ECFC0ED7471581E250918F8BA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0A923-F5DB-458F-8D47-46306FC73236}"/>
</file>

<file path=customXml/itemProps2.xml><?xml version="1.0" encoding="utf-8"?>
<ds:datastoreItem xmlns:ds="http://schemas.openxmlformats.org/officeDocument/2006/customXml" ds:itemID="{E2029160-2771-4FD5-A664-3C612AD5CA87}"/>
</file>

<file path=customXml/itemProps3.xml><?xml version="1.0" encoding="utf-8"?>
<ds:datastoreItem xmlns:ds="http://schemas.openxmlformats.org/officeDocument/2006/customXml" ds:itemID="{0D85E34B-1C9D-4128-A7C7-2B9F56A6EDF7}"/>
</file>

<file path=docProps/app.xml><?xml version="1.0" encoding="utf-8"?>
<Properties xmlns="http://schemas.openxmlformats.org/officeDocument/2006/extended-properties" xmlns:vt="http://schemas.openxmlformats.org/officeDocument/2006/docPropsVTypes">
  <Template>Normal</Template>
  <TotalTime>23</TotalTime>
  <Pages>2</Pages>
  <Words>352</Words>
  <Characters>1881</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Bättre utbildning och säkerhet för A traktorer och mopedbilar</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