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606800224954BD98237F8DB19635302"/>
        </w:placeholder>
        <w15:appearance w15:val="hidden"/>
        <w:text/>
      </w:sdtPr>
      <w:sdtEndPr/>
      <w:sdtContent>
        <w:p w:rsidRPr="009B062B" w:rsidR="00AF30DD" w:rsidP="009B062B" w:rsidRDefault="00AF30DD" w14:paraId="54B3511F" w14:textId="77777777">
          <w:pPr>
            <w:pStyle w:val="RubrikFrslagTIllRiksdagsbeslut"/>
          </w:pPr>
          <w:r w:rsidRPr="009B062B">
            <w:t>Förslag till riksdagsbeslut</w:t>
          </w:r>
        </w:p>
      </w:sdtContent>
    </w:sdt>
    <w:sdt>
      <w:sdtPr>
        <w:alias w:val="Yrkande 1"/>
        <w:tag w:val="46567acc-b341-40c5-8fbb-55f03f461c91"/>
        <w:id w:val="1037696843"/>
        <w:lock w:val="sdtLocked"/>
      </w:sdtPr>
      <w:sdtEndPr/>
      <w:sdtContent>
        <w:p w:rsidR="00496ABD" w:rsidRDefault="00221779" w14:paraId="54B35120" w14:textId="77777777">
          <w:pPr>
            <w:pStyle w:val="Frslagstext"/>
            <w:numPr>
              <w:ilvl w:val="0"/>
              <w:numId w:val="0"/>
            </w:numPr>
          </w:pPr>
          <w:r>
            <w:t>Riksdagen ställer sig bakom det som anförs i motionen om behovet av att se över regelverket för skattefria friskvårdsförmåner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E28DDD5C8B47A58E32BA61202EA276"/>
        </w:placeholder>
        <w15:appearance w15:val="hidden"/>
        <w:text/>
      </w:sdtPr>
      <w:sdtEndPr/>
      <w:sdtContent>
        <w:p w:rsidRPr="009B062B" w:rsidR="006D79C9" w:rsidP="00333E95" w:rsidRDefault="006D79C9" w14:paraId="54B35121" w14:textId="77777777">
          <w:pPr>
            <w:pStyle w:val="Rubrik1"/>
          </w:pPr>
          <w:r>
            <w:t>Motivering</w:t>
          </w:r>
        </w:p>
      </w:sdtContent>
    </w:sdt>
    <w:p w:rsidRPr="00953C2F" w:rsidR="00343C5B" w:rsidP="00953C2F" w:rsidRDefault="00343C5B" w14:paraId="54B35122" w14:textId="77777777">
      <w:pPr>
        <w:pStyle w:val="Normalutanindragellerluft"/>
      </w:pPr>
      <w:r w:rsidRPr="00953C2F">
        <w:t>Ridning är ingen skattefri friskvårdsförmån. Men ishockey är okej, liksom fäktning, amerikansk fotboll, bandy och gym. Klättring på klättervägg går bra men inte bergsklättring.</w:t>
      </w:r>
    </w:p>
    <w:p w:rsidRPr="00953C2F" w:rsidR="00343C5B" w:rsidP="00953C2F" w:rsidRDefault="00343C5B" w14:paraId="54B35123" w14:textId="5241877F">
      <w:r w:rsidRPr="00953C2F">
        <w:t>Att träna på gym är ett exempel på en motions- och friskvårdsförmån som arbets</w:t>
      </w:r>
      <w:r w:rsidR="00953C2F">
        <w:softHyphen/>
      </w:r>
      <w:r w:rsidRPr="00953C2F">
        <w:t xml:space="preserve">givaren kan erbjuda sina anställda skattefritt. </w:t>
      </w:r>
    </w:p>
    <w:p w:rsidRPr="00953C2F" w:rsidR="00343C5B" w:rsidP="00953C2F" w:rsidRDefault="00343C5B" w14:paraId="54B35124" w14:textId="28BEE980">
      <w:r w:rsidRPr="00953C2F">
        <w:t>Under många år har röster höjts för att ridning borde vara en skattefri friskvårds</w:t>
      </w:r>
      <w:r w:rsidR="00953C2F">
        <w:softHyphen/>
      </w:r>
      <w:r w:rsidRPr="00953C2F">
        <w:t>förmån. Ridsporten har en halv miljon utövare och är den största idrotten för personer med funktionsnedsättning. Ridning används väldigt ofta som rehabilitering och det finns mycket forskning som visar på ridningens många vinster när det gäller friskvård. Ridsportförbundet har kämpat för att få med ridning på listan över skattefria friskvårds</w:t>
      </w:r>
      <w:r w:rsidR="00953C2F">
        <w:softHyphen/>
      </w:r>
      <w:r w:rsidRPr="00953C2F">
        <w:t>förmåner i nästan 30 år. Många politiska motioner har lämnats in om detta, flera idrottsministrar har gett sitt stöd och det finns till och med ett riksdagsbeslut från 2008 om att ridsport ska ingå i den skattefria friskvårdsförmånen. Av någon anledning så har inte beslutet fått genomslag hos Skatteverket.</w:t>
      </w:r>
    </w:p>
    <w:p w:rsidRPr="00953C2F" w:rsidR="00343C5B" w:rsidP="00953C2F" w:rsidRDefault="00343C5B" w14:paraId="54B35125" w14:textId="06AE75D2">
      <w:r w:rsidRPr="00953C2F">
        <w:t>Skatteverket säger att grunden är att alla förmåner ska vara skattepliktiga. Vilket innebär att om de anställda blir bjudna på kaffe så ska de bes</w:t>
      </w:r>
      <w:r w:rsidRPr="00953C2F">
        <w:lastRenderedPageBreak/>
        <w:t>kattas för det. Detta ändrades under 1990-talet då det infördes personalvårdsförmåner som gav arbetsgivar</w:t>
      </w:r>
      <w:r w:rsidRPr="00953C2F" w:rsidR="00953C2F">
        <w:t>e möjlighet att utan skatt</w:t>
      </w:r>
      <w:r w:rsidRPr="00953C2F">
        <w:t xml:space="preserve"> er</w:t>
      </w:r>
      <w:r w:rsidRPr="00953C2F" w:rsidR="00953C2F">
        <w:t>bjuda enklare förmåner s</w:t>
      </w:r>
      <w:r w:rsidRPr="00953C2F">
        <w:t>om kaffe, men också i form av friskvård.</w:t>
      </w:r>
    </w:p>
    <w:p w:rsidRPr="00953C2F" w:rsidR="00343C5B" w:rsidP="00953C2F" w:rsidRDefault="00343C5B" w14:paraId="54B35126" w14:textId="18ADEC22">
      <w:r w:rsidRPr="00953C2F">
        <w:t>Från början var tanken att friskvård och motion var okej att få på själva arbets</w:t>
      </w:r>
      <w:r w:rsidR="00953C2F">
        <w:softHyphen/>
      </w:r>
      <w:r w:rsidRPr="00953C2F">
        <w:t>platsen. Men då blev det orättvist efte</w:t>
      </w:r>
      <w:r w:rsidRPr="00953C2F" w:rsidR="00953C2F">
        <w:t>rsom</w:t>
      </w:r>
      <w:r w:rsidRPr="00953C2F">
        <w:t xml:space="preserve"> små företag </w:t>
      </w:r>
      <w:r w:rsidRPr="00953C2F" w:rsidR="00953C2F">
        <w:t xml:space="preserve">inte </w:t>
      </w:r>
      <w:r w:rsidRPr="00953C2F">
        <w:t>skulle ha samma möjligheter som stora företag att ha egna motionsanläggningar. Därför blev det bestämt att enklare motion och friskvård kan erbjudas av företaget oavs</w:t>
      </w:r>
      <w:r w:rsidRPr="00953C2F" w:rsidR="00953C2F">
        <w:t>ett var den utförs, så länge</w:t>
      </w:r>
      <w:r w:rsidRPr="00953C2F">
        <w:t xml:space="preserve"> hela personalen fick ta del av erbj</w:t>
      </w:r>
      <w:r w:rsidRPr="00953C2F" w:rsidR="00953C2F">
        <w:t>udandet. Det var också då</w:t>
      </w:r>
      <w:r w:rsidRPr="00953C2F">
        <w:t xml:space="preserve"> det skrevs ner i förarbeten till lagen att detta inte gäller sporter som kräver dyrbara anläggningar, redskap och kringutrustning som till exempel golf, segling, ridning och utförsåkning.</w:t>
      </w:r>
    </w:p>
    <w:p w:rsidRPr="00953C2F" w:rsidR="00343C5B" w:rsidP="00953C2F" w:rsidRDefault="00343C5B" w14:paraId="54B35127" w14:textId="77777777">
      <w:r w:rsidRPr="00953C2F">
        <w:t>Några exakta summor för var gränsen går finns inte. Däremot har Högsta förvaltningsdomstolen slagit fast att ett rent träningskort på ett gym för 6 000 kronor per år är okej, men ett kort på ett exklusivt gym för 18 000 kronor där det förutom träning också ingår frukost, frukt, fria handdukar, duschcrème och hudvårdsprodukter, inte är att anse som aktivitet av enklare slag.</w:t>
      </w:r>
    </w:p>
    <w:p w:rsidRPr="00953C2F" w:rsidR="00343C5B" w:rsidP="00953C2F" w:rsidRDefault="00343C5B" w14:paraId="54B35128" w14:textId="77777777">
      <w:r w:rsidRPr="00953C2F">
        <w:t>Sedan dessa regler tillkom har det ju vuxit fram en helt ny värld av friskvård och motionsanläggningar. När lagen kom till ansågs hockey vara något enkelt liksom att styrketräna. Vartefter nya motionsformer och ny friskvård har uppstått har nya saker skrivits till på listorna över vilka aktiviteter som ska anses vara skattefria förmåner.</w:t>
      </w:r>
    </w:p>
    <w:p w:rsidRPr="00953C2F" w:rsidR="00343C5B" w:rsidP="00953C2F" w:rsidRDefault="00343C5B" w14:paraId="54B35129" w14:textId="77777777">
      <w:r w:rsidRPr="00953C2F">
        <w:t>Men även om ett gymkort och hockey nu kan vara nog så dyrt och avancerat som att ta ridlektioner eller ha ett säsongskort i en slalombacke har reglerna stått fast. Det beror på att det står i förarbetena till lagen att ridning och utförsåkning inte ska vara en skattefri förmån.</w:t>
      </w:r>
    </w:p>
    <w:p w:rsidRPr="00953C2F" w:rsidR="00343C5B" w:rsidP="00953C2F" w:rsidRDefault="00953C2F" w14:paraId="54B3512A" w14:textId="40F20E46">
      <w:r w:rsidRPr="00953C2F">
        <w:t>Regelverket</w:t>
      </w:r>
      <w:r w:rsidRPr="00953C2F" w:rsidR="00343C5B">
        <w:t xml:space="preserve"> har </w:t>
      </w:r>
      <w:r w:rsidRPr="00953C2F">
        <w:t xml:space="preserve">inte </w:t>
      </w:r>
      <w:r w:rsidRPr="00953C2F" w:rsidR="00343C5B">
        <w:t>hängt med och det behövs en översyn.</w:t>
      </w:r>
    </w:p>
    <w:p w:rsidRPr="00953C2F" w:rsidR="00343C5B" w:rsidP="00953C2F" w:rsidRDefault="00343C5B" w14:paraId="54B3512B" w14:textId="15D0ED86">
      <w:r w:rsidRPr="00953C2F">
        <w:t>Det är en kvarleva att ridning är något som bättre bemedlade ägnar sig åt. I dag finns ridskolor i alla kommuner, en ridlekt</w:t>
      </w:r>
      <w:r w:rsidRPr="00953C2F" w:rsidR="00953C2F">
        <w:t xml:space="preserve">ion kostar ofta inte mer </w:t>
      </w:r>
      <w:r w:rsidRPr="00953C2F" w:rsidR="00953C2F">
        <w:lastRenderedPageBreak/>
        <w:t>än 150–</w:t>
      </w:r>
      <w:r w:rsidRPr="00953C2F">
        <w:t>200 kronor och du kan låna utrustning och häst på ridskolan. Det är ofta dyrare att ha ett gymkort än att ägna sig åt ridning.</w:t>
      </w:r>
    </w:p>
    <w:p w:rsidRPr="00953C2F" w:rsidR="00343C5B" w:rsidP="00953C2F" w:rsidRDefault="00343C5B" w14:paraId="54B3512C" w14:textId="77777777">
      <w:r w:rsidRPr="00953C2F">
        <w:t>Skatteverkets rättsliga expert säger att det blivit allt svårare att förklara varför ishockey ska vara en skattefri förmån men inte ridning.</w:t>
      </w:r>
    </w:p>
    <w:p w:rsidRPr="00953C2F" w:rsidR="00343C5B" w:rsidP="00953C2F" w:rsidRDefault="00343C5B" w14:paraId="54B3512E" w14:textId="7DA11DC0">
      <w:pPr>
        <w:pStyle w:val="Rubrik2"/>
      </w:pPr>
      <w:r w:rsidRPr="00953C2F">
        <w:t>D</w:t>
      </w:r>
      <w:r w:rsidRPr="00953C2F" w:rsidR="00953C2F">
        <w:t xml:space="preserve">etta är skattefritt </w:t>
      </w:r>
    </w:p>
    <w:p w:rsidR="00343C5B" w:rsidP="0004329D" w:rsidRDefault="00343C5B" w14:paraId="54B35130" w14:textId="77777777">
      <w:pPr>
        <w:pStyle w:val="Normalutanindragellerluft"/>
        <w:spacing w:line="240" w:lineRule="exact"/>
      </w:pPr>
      <w:r>
        <w:t xml:space="preserve">Aerobics </w:t>
      </w:r>
    </w:p>
    <w:p w:rsidR="00343C5B" w:rsidP="0004329D" w:rsidRDefault="00343C5B" w14:paraId="54B35131" w14:textId="77777777">
      <w:pPr>
        <w:pStyle w:val="Normalutanindragellerluft"/>
        <w:spacing w:line="240" w:lineRule="exact"/>
      </w:pPr>
      <w:r>
        <w:t>Akupressur</w:t>
      </w:r>
    </w:p>
    <w:p w:rsidR="00343C5B" w:rsidP="0004329D" w:rsidRDefault="00343C5B" w14:paraId="54B35132" w14:textId="77777777">
      <w:pPr>
        <w:pStyle w:val="Normalutanindragellerluft"/>
        <w:spacing w:line="240" w:lineRule="exact"/>
      </w:pPr>
      <w:r>
        <w:t>Akupunktur</w:t>
      </w:r>
    </w:p>
    <w:p w:rsidR="00343C5B" w:rsidP="0004329D" w:rsidRDefault="00343C5B" w14:paraId="54B35133" w14:textId="77777777">
      <w:pPr>
        <w:pStyle w:val="Normalutanindragellerluft"/>
        <w:spacing w:line="240" w:lineRule="exact"/>
      </w:pPr>
      <w:r>
        <w:t xml:space="preserve">Amerikansk fotboll </w:t>
      </w:r>
    </w:p>
    <w:p w:rsidR="00343C5B" w:rsidP="0004329D" w:rsidRDefault="00343C5B" w14:paraId="54B35134" w14:textId="77777777">
      <w:pPr>
        <w:pStyle w:val="Normalutanindragellerluft"/>
        <w:spacing w:line="240" w:lineRule="exact"/>
      </w:pPr>
      <w:r>
        <w:t>Appar kopplade till friskvård</w:t>
      </w:r>
    </w:p>
    <w:p w:rsidR="00343C5B" w:rsidP="0004329D" w:rsidRDefault="00343C5B" w14:paraId="54B35135" w14:textId="77777777">
      <w:pPr>
        <w:pStyle w:val="Normalutanindragellerluft"/>
        <w:spacing w:line="240" w:lineRule="exact"/>
      </w:pPr>
      <w:r>
        <w:t xml:space="preserve">Badminton </w:t>
      </w:r>
    </w:p>
    <w:p w:rsidR="00343C5B" w:rsidP="0004329D" w:rsidRDefault="00343C5B" w14:paraId="54B35136" w14:textId="77777777">
      <w:pPr>
        <w:pStyle w:val="Normalutanindragellerluft"/>
        <w:spacing w:line="240" w:lineRule="exact"/>
      </w:pPr>
      <w:r>
        <w:t xml:space="preserve">Balansträning </w:t>
      </w:r>
    </w:p>
    <w:p w:rsidR="00343C5B" w:rsidP="0004329D" w:rsidRDefault="00343C5B" w14:paraId="54B35137" w14:textId="77777777">
      <w:pPr>
        <w:pStyle w:val="Normalutanindragellerluft"/>
        <w:spacing w:line="240" w:lineRule="exact"/>
      </w:pPr>
      <w:r>
        <w:t xml:space="preserve">Bandy </w:t>
      </w:r>
    </w:p>
    <w:p w:rsidR="00343C5B" w:rsidP="0004329D" w:rsidRDefault="00343C5B" w14:paraId="54B35138" w14:textId="77777777">
      <w:pPr>
        <w:pStyle w:val="Normalutanindragellerluft"/>
        <w:spacing w:line="240" w:lineRule="exact"/>
      </w:pPr>
      <w:r>
        <w:t>Bangolf (samma som minigolf)</w:t>
      </w:r>
    </w:p>
    <w:p w:rsidR="00343C5B" w:rsidP="0004329D" w:rsidRDefault="00343C5B" w14:paraId="54B35139" w14:textId="77777777">
      <w:pPr>
        <w:pStyle w:val="Normalutanindragellerluft"/>
        <w:spacing w:line="240" w:lineRule="exact"/>
      </w:pPr>
      <w:r>
        <w:t xml:space="preserve">Basket </w:t>
      </w:r>
    </w:p>
    <w:p w:rsidR="00343C5B" w:rsidP="0004329D" w:rsidRDefault="00343C5B" w14:paraId="54B3513A" w14:textId="77777777">
      <w:pPr>
        <w:pStyle w:val="Normalutanindragellerluft"/>
        <w:spacing w:line="240" w:lineRule="exact"/>
      </w:pPr>
      <w:r>
        <w:t xml:space="preserve">Bastubad </w:t>
      </w:r>
    </w:p>
    <w:p w:rsidR="00343C5B" w:rsidP="0004329D" w:rsidRDefault="00343C5B" w14:paraId="54B3513B" w14:textId="77777777">
      <w:pPr>
        <w:pStyle w:val="Normalutanindragellerluft"/>
        <w:spacing w:line="240" w:lineRule="exact"/>
      </w:pPr>
      <w:r>
        <w:t xml:space="preserve">Beachvolleyboll </w:t>
      </w:r>
    </w:p>
    <w:p w:rsidR="00343C5B" w:rsidP="0004329D" w:rsidRDefault="00343C5B" w14:paraId="54B3513C" w14:textId="77777777">
      <w:pPr>
        <w:pStyle w:val="Normalutanindragellerluft"/>
        <w:spacing w:line="240" w:lineRule="exact"/>
      </w:pPr>
      <w:r>
        <w:t>Bindvävsmassage – endermologi</w:t>
      </w:r>
    </w:p>
    <w:p w:rsidR="00343C5B" w:rsidP="0004329D" w:rsidRDefault="00343C5B" w14:paraId="54B3513D" w14:textId="77777777">
      <w:pPr>
        <w:pStyle w:val="Normalutanindragellerluft"/>
        <w:spacing w:line="240" w:lineRule="exact"/>
      </w:pPr>
      <w:r>
        <w:t xml:space="preserve">Bordtennis </w:t>
      </w:r>
    </w:p>
    <w:p w:rsidR="00343C5B" w:rsidP="0004329D" w:rsidRDefault="00343C5B" w14:paraId="54B3513E" w14:textId="77777777">
      <w:pPr>
        <w:pStyle w:val="Normalutanindragellerluft"/>
        <w:spacing w:line="240" w:lineRule="exact"/>
      </w:pPr>
      <w:r>
        <w:t xml:space="preserve">Bodypump </w:t>
      </w:r>
    </w:p>
    <w:p w:rsidR="00343C5B" w:rsidP="0004329D" w:rsidRDefault="00343C5B" w14:paraId="54B3513F" w14:textId="77777777">
      <w:pPr>
        <w:pStyle w:val="Normalutanindragellerluft"/>
        <w:spacing w:line="240" w:lineRule="exact"/>
      </w:pPr>
      <w:r>
        <w:t>Bollsporter</w:t>
      </w:r>
    </w:p>
    <w:p w:rsidR="00343C5B" w:rsidP="0004329D" w:rsidRDefault="00343C5B" w14:paraId="54B35140" w14:textId="77777777">
      <w:pPr>
        <w:pStyle w:val="Normalutanindragellerluft"/>
        <w:spacing w:line="240" w:lineRule="exact"/>
      </w:pPr>
      <w:r>
        <w:t xml:space="preserve">Bowling </w:t>
      </w:r>
    </w:p>
    <w:p w:rsidR="00343C5B" w:rsidP="0004329D" w:rsidRDefault="00343C5B" w14:paraId="54B35141" w14:textId="77777777">
      <w:pPr>
        <w:pStyle w:val="Normalutanindragellerluft"/>
        <w:spacing w:line="240" w:lineRule="exact"/>
      </w:pPr>
      <w:r>
        <w:t xml:space="preserve">Boule </w:t>
      </w:r>
    </w:p>
    <w:p w:rsidR="00343C5B" w:rsidP="0004329D" w:rsidRDefault="00343C5B" w14:paraId="54B35142" w14:textId="77777777">
      <w:pPr>
        <w:pStyle w:val="Normalutanindragellerluft"/>
        <w:spacing w:line="240" w:lineRule="exact"/>
      </w:pPr>
      <w:r>
        <w:t xml:space="preserve">Boxercise </w:t>
      </w:r>
    </w:p>
    <w:p w:rsidR="00343C5B" w:rsidP="0004329D" w:rsidRDefault="00343C5B" w14:paraId="54B35143" w14:textId="77777777">
      <w:pPr>
        <w:pStyle w:val="Normalutanindragellerluft"/>
        <w:spacing w:line="240" w:lineRule="exact"/>
      </w:pPr>
      <w:r>
        <w:lastRenderedPageBreak/>
        <w:t xml:space="preserve">Boxning </w:t>
      </w:r>
    </w:p>
    <w:p w:rsidR="00343C5B" w:rsidP="0004329D" w:rsidRDefault="00343C5B" w14:paraId="54B35144" w14:textId="77777777">
      <w:pPr>
        <w:pStyle w:val="Normalutanindragellerluft"/>
        <w:spacing w:line="240" w:lineRule="exact"/>
      </w:pPr>
      <w:r>
        <w:t xml:space="preserve">Brottning </w:t>
      </w:r>
    </w:p>
    <w:p w:rsidR="00343C5B" w:rsidP="0004329D" w:rsidRDefault="00343C5B" w14:paraId="54B35145" w14:textId="77777777">
      <w:pPr>
        <w:pStyle w:val="Normalutanindragellerluft"/>
        <w:spacing w:line="240" w:lineRule="exact"/>
      </w:pPr>
      <w:r>
        <w:t xml:space="preserve">Budo </w:t>
      </w:r>
    </w:p>
    <w:p w:rsidR="00343C5B" w:rsidP="0004329D" w:rsidRDefault="00343C5B" w14:paraId="54B35146" w14:textId="77777777">
      <w:pPr>
        <w:pStyle w:val="Normalutanindragellerluft"/>
        <w:spacing w:line="240" w:lineRule="exact"/>
      </w:pPr>
      <w:r>
        <w:t xml:space="preserve">Bågskytte </w:t>
      </w:r>
    </w:p>
    <w:p w:rsidRPr="004236C4" w:rsidR="00343C5B" w:rsidP="0004329D" w:rsidRDefault="00343C5B" w14:paraId="54B35147" w14:textId="77777777">
      <w:pPr>
        <w:pStyle w:val="Normalutanindragellerluft"/>
        <w:spacing w:line="240" w:lineRule="exact"/>
        <w:rPr>
          <w:lang w:val="en-GB"/>
        </w:rPr>
      </w:pPr>
      <w:r w:rsidRPr="004236C4">
        <w:rPr>
          <w:lang w:val="en-GB"/>
        </w:rPr>
        <w:t xml:space="preserve">Cheerleading </w:t>
      </w:r>
    </w:p>
    <w:p w:rsidRPr="004236C4" w:rsidR="00343C5B" w:rsidP="0004329D" w:rsidRDefault="00343C5B" w14:paraId="54B35148" w14:textId="77777777">
      <w:pPr>
        <w:pStyle w:val="Normalutanindragellerluft"/>
        <w:spacing w:line="240" w:lineRule="exact"/>
        <w:rPr>
          <w:lang w:val="en-GB"/>
        </w:rPr>
      </w:pPr>
      <w:r w:rsidRPr="004236C4">
        <w:rPr>
          <w:lang w:val="en-GB"/>
        </w:rPr>
        <w:t>Chiball</w:t>
      </w:r>
    </w:p>
    <w:p w:rsidRPr="004236C4" w:rsidR="00343C5B" w:rsidP="0004329D" w:rsidRDefault="00343C5B" w14:paraId="54B35149" w14:textId="77777777">
      <w:pPr>
        <w:pStyle w:val="Normalutanindragellerluft"/>
        <w:spacing w:line="240" w:lineRule="exact"/>
        <w:rPr>
          <w:lang w:val="en-GB"/>
        </w:rPr>
      </w:pPr>
      <w:r w:rsidRPr="004236C4">
        <w:rPr>
          <w:lang w:val="en-GB"/>
        </w:rPr>
        <w:t xml:space="preserve">Core </w:t>
      </w:r>
    </w:p>
    <w:p w:rsidRPr="004236C4" w:rsidR="00343C5B" w:rsidP="0004329D" w:rsidRDefault="00343C5B" w14:paraId="54B3514A" w14:textId="77777777">
      <w:pPr>
        <w:pStyle w:val="Normalutanindragellerluft"/>
        <w:spacing w:line="240" w:lineRule="exact"/>
        <w:rPr>
          <w:lang w:val="en-GB"/>
        </w:rPr>
      </w:pPr>
      <w:r w:rsidRPr="004236C4">
        <w:rPr>
          <w:lang w:val="en-GB"/>
        </w:rPr>
        <w:t xml:space="preserve">Cricket </w:t>
      </w:r>
    </w:p>
    <w:p w:rsidRPr="004236C4" w:rsidR="00343C5B" w:rsidP="0004329D" w:rsidRDefault="00343C5B" w14:paraId="54B3514B" w14:textId="77777777">
      <w:pPr>
        <w:pStyle w:val="Normalutanindragellerluft"/>
        <w:spacing w:line="240" w:lineRule="exact"/>
        <w:rPr>
          <w:lang w:val="en-GB"/>
        </w:rPr>
      </w:pPr>
      <w:r w:rsidRPr="004236C4">
        <w:rPr>
          <w:lang w:val="en-GB"/>
        </w:rPr>
        <w:t xml:space="preserve">Crossfit </w:t>
      </w:r>
    </w:p>
    <w:p w:rsidRPr="004236C4" w:rsidR="00343C5B" w:rsidP="0004329D" w:rsidRDefault="00343C5B" w14:paraId="54B3514C" w14:textId="77777777">
      <w:pPr>
        <w:pStyle w:val="Normalutanindragellerluft"/>
        <w:spacing w:line="240" w:lineRule="exact"/>
        <w:rPr>
          <w:lang w:val="en-GB"/>
        </w:rPr>
      </w:pPr>
      <w:r w:rsidRPr="004236C4">
        <w:rPr>
          <w:lang w:val="en-GB"/>
        </w:rPr>
        <w:t xml:space="preserve">Curling </w:t>
      </w:r>
    </w:p>
    <w:p w:rsidRPr="00953C2F" w:rsidR="00343C5B" w:rsidP="0004329D" w:rsidRDefault="00343C5B" w14:paraId="54B3514D" w14:textId="77777777">
      <w:pPr>
        <w:pStyle w:val="Normalutanindragellerluft"/>
        <w:spacing w:line="240" w:lineRule="exact"/>
        <w:rPr>
          <w:lang w:val="en-GB"/>
        </w:rPr>
      </w:pPr>
      <w:r w:rsidRPr="00953C2F">
        <w:rPr>
          <w:lang w:val="en-GB"/>
        </w:rPr>
        <w:t xml:space="preserve">Cykling </w:t>
      </w:r>
    </w:p>
    <w:p w:rsidRPr="00953C2F" w:rsidR="00343C5B" w:rsidP="0004329D" w:rsidRDefault="00343C5B" w14:paraId="54B3514E" w14:textId="77777777">
      <w:pPr>
        <w:pStyle w:val="Normalutanindragellerluft"/>
        <w:spacing w:line="240" w:lineRule="exact"/>
        <w:rPr>
          <w:lang w:val="en-GB"/>
        </w:rPr>
      </w:pPr>
      <w:r w:rsidRPr="00953C2F">
        <w:rPr>
          <w:lang w:val="en-GB"/>
        </w:rPr>
        <w:t>Discgolf</w:t>
      </w:r>
    </w:p>
    <w:p w:rsidRPr="00953C2F" w:rsidR="00343C5B" w:rsidP="0004329D" w:rsidRDefault="00343C5B" w14:paraId="54B3514F" w14:textId="77777777">
      <w:pPr>
        <w:pStyle w:val="Normalutanindragellerluft"/>
        <w:spacing w:line="240" w:lineRule="exact"/>
        <w:rPr>
          <w:lang w:val="en-GB"/>
        </w:rPr>
      </w:pPr>
      <w:r w:rsidRPr="00953C2F">
        <w:rPr>
          <w:lang w:val="en-GB"/>
        </w:rPr>
        <w:t>Easy Vibe</w:t>
      </w:r>
    </w:p>
    <w:p w:rsidRPr="00953C2F" w:rsidR="00343C5B" w:rsidP="0004329D" w:rsidRDefault="00343C5B" w14:paraId="54B35150" w14:textId="77777777">
      <w:pPr>
        <w:pStyle w:val="Normalutanindragellerluft"/>
        <w:spacing w:line="240" w:lineRule="exact"/>
        <w:rPr>
          <w:lang w:val="en-GB"/>
        </w:rPr>
      </w:pPr>
      <w:r w:rsidRPr="00953C2F">
        <w:rPr>
          <w:lang w:val="en-GB"/>
        </w:rPr>
        <w:t>Endermologi</w:t>
      </w:r>
    </w:p>
    <w:p w:rsidRPr="00953C2F" w:rsidR="00343C5B" w:rsidP="0004329D" w:rsidRDefault="00343C5B" w14:paraId="54B35151" w14:textId="77777777">
      <w:pPr>
        <w:pStyle w:val="Normalutanindragellerluft"/>
        <w:spacing w:line="240" w:lineRule="exact"/>
        <w:rPr>
          <w:lang w:val="en-GB"/>
        </w:rPr>
      </w:pPr>
      <w:r w:rsidRPr="00953C2F">
        <w:rPr>
          <w:lang w:val="en-GB"/>
        </w:rPr>
        <w:t>Feldenkraispedagogik</w:t>
      </w:r>
    </w:p>
    <w:p w:rsidR="00343C5B" w:rsidP="0004329D" w:rsidRDefault="00343C5B" w14:paraId="54B35152" w14:textId="77777777">
      <w:pPr>
        <w:pStyle w:val="Normalutanindragellerluft"/>
        <w:spacing w:line="240" w:lineRule="exact"/>
      </w:pPr>
      <w:r>
        <w:t xml:space="preserve">Floating rest </w:t>
      </w:r>
    </w:p>
    <w:p w:rsidR="00343C5B" w:rsidP="0004329D" w:rsidRDefault="00343C5B" w14:paraId="54B35153" w14:textId="77777777">
      <w:pPr>
        <w:pStyle w:val="Normalutanindragellerluft"/>
        <w:spacing w:line="240" w:lineRule="exact"/>
      </w:pPr>
      <w:r>
        <w:t xml:space="preserve">Fotboll </w:t>
      </w:r>
    </w:p>
    <w:p w:rsidR="00343C5B" w:rsidP="0004329D" w:rsidRDefault="00343C5B" w14:paraId="54B35154" w14:textId="77777777">
      <w:pPr>
        <w:pStyle w:val="Normalutanindragellerluft"/>
        <w:spacing w:line="240" w:lineRule="exact"/>
      </w:pPr>
      <w:r>
        <w:t xml:space="preserve">Fotmassage </w:t>
      </w:r>
    </w:p>
    <w:p w:rsidR="00343C5B" w:rsidP="0004329D" w:rsidRDefault="00343C5B" w14:paraId="54B35155" w14:textId="77777777">
      <w:pPr>
        <w:pStyle w:val="Normalutanindragellerluft"/>
        <w:spacing w:line="240" w:lineRule="exact"/>
      </w:pPr>
      <w:r>
        <w:t>Fotvård</w:t>
      </w:r>
    </w:p>
    <w:p w:rsidR="00343C5B" w:rsidP="0004329D" w:rsidRDefault="00343C5B" w14:paraId="54B35156" w14:textId="77777777">
      <w:pPr>
        <w:pStyle w:val="Normalutanindragellerluft"/>
        <w:spacing w:line="240" w:lineRule="exact"/>
      </w:pPr>
      <w:r>
        <w:t xml:space="preserve">Fridykning </w:t>
      </w:r>
    </w:p>
    <w:p w:rsidR="00343C5B" w:rsidP="0004329D" w:rsidRDefault="00343C5B" w14:paraId="54B35157" w14:textId="77777777">
      <w:pPr>
        <w:pStyle w:val="Normalutanindragellerluft"/>
        <w:spacing w:line="240" w:lineRule="exact"/>
      </w:pPr>
      <w:r>
        <w:t>Fystester</w:t>
      </w:r>
    </w:p>
    <w:p w:rsidR="00343C5B" w:rsidP="0004329D" w:rsidRDefault="00343C5B" w14:paraId="54B35158" w14:textId="77777777">
      <w:pPr>
        <w:pStyle w:val="Normalutanindragellerluft"/>
        <w:spacing w:line="240" w:lineRule="exact"/>
      </w:pPr>
      <w:r>
        <w:t xml:space="preserve">Fäktning </w:t>
      </w:r>
    </w:p>
    <w:p w:rsidR="00343C5B" w:rsidP="0004329D" w:rsidRDefault="00343C5B" w14:paraId="54B35159" w14:textId="77777777">
      <w:pPr>
        <w:pStyle w:val="Normalutanindragellerluft"/>
        <w:spacing w:line="240" w:lineRule="exact"/>
      </w:pPr>
      <w:r>
        <w:t xml:space="preserve">Gym </w:t>
      </w:r>
    </w:p>
    <w:p w:rsidR="00343C5B" w:rsidP="0004329D" w:rsidRDefault="00343C5B" w14:paraId="54B3515A" w14:textId="77777777">
      <w:pPr>
        <w:pStyle w:val="Normalutanindragellerluft"/>
        <w:spacing w:line="240" w:lineRule="exact"/>
      </w:pPr>
      <w:r>
        <w:t xml:space="preserve">Gymnastik </w:t>
      </w:r>
    </w:p>
    <w:p w:rsidR="00343C5B" w:rsidP="0004329D" w:rsidRDefault="00343C5B" w14:paraId="54B3515B" w14:textId="77777777">
      <w:pPr>
        <w:pStyle w:val="Normalutanindragellerluft"/>
        <w:spacing w:line="240" w:lineRule="exact"/>
      </w:pPr>
      <w:r>
        <w:t xml:space="preserve">Handboll </w:t>
      </w:r>
    </w:p>
    <w:p w:rsidR="00343C5B" w:rsidP="0004329D" w:rsidRDefault="00343C5B" w14:paraId="54B3515C" w14:textId="77777777">
      <w:pPr>
        <w:pStyle w:val="Normalutanindragellerluft"/>
        <w:spacing w:line="240" w:lineRule="exact"/>
      </w:pPr>
      <w:r>
        <w:lastRenderedPageBreak/>
        <w:t xml:space="preserve">Hockey-bockey </w:t>
      </w:r>
    </w:p>
    <w:p w:rsidR="00343C5B" w:rsidP="0004329D" w:rsidRDefault="00343C5B" w14:paraId="54B3515D" w14:textId="77777777">
      <w:pPr>
        <w:pStyle w:val="Normalutanindragellerluft"/>
        <w:spacing w:line="240" w:lineRule="exact"/>
      </w:pPr>
      <w:r>
        <w:t xml:space="preserve">Homeopati </w:t>
      </w:r>
    </w:p>
    <w:p w:rsidR="00343C5B" w:rsidP="0004329D" w:rsidRDefault="00343C5B" w14:paraId="54B3515E" w14:textId="77777777">
      <w:pPr>
        <w:pStyle w:val="Normalutanindragellerluft"/>
        <w:spacing w:line="240" w:lineRule="exact"/>
      </w:pPr>
      <w:r>
        <w:t xml:space="preserve">Hydroterapi </w:t>
      </w:r>
    </w:p>
    <w:p w:rsidR="00343C5B" w:rsidP="0004329D" w:rsidRDefault="00343C5B" w14:paraId="54B3515F" w14:textId="77777777">
      <w:pPr>
        <w:pStyle w:val="Normalutanindragellerluft"/>
        <w:spacing w:line="240" w:lineRule="exact"/>
      </w:pPr>
      <w:r>
        <w:t>Hypnobirthing</w:t>
      </w:r>
    </w:p>
    <w:p w:rsidR="00343C5B" w:rsidP="0004329D" w:rsidRDefault="00343C5B" w14:paraId="54B35160" w14:textId="77777777">
      <w:pPr>
        <w:pStyle w:val="Normalutanindragellerluft"/>
        <w:spacing w:line="240" w:lineRule="exact"/>
      </w:pPr>
      <w:r>
        <w:t>Hypnos</w:t>
      </w:r>
    </w:p>
    <w:p w:rsidR="00343C5B" w:rsidP="0004329D" w:rsidRDefault="00343C5B" w14:paraId="54B35161" w14:textId="77777777">
      <w:pPr>
        <w:pStyle w:val="Normalutanindragellerluft"/>
        <w:spacing w:line="240" w:lineRule="exact"/>
      </w:pPr>
      <w:r>
        <w:t xml:space="preserve">Innebandy </w:t>
      </w:r>
    </w:p>
    <w:p w:rsidR="00343C5B" w:rsidP="0004329D" w:rsidRDefault="00953C2F" w14:paraId="54B35162" w14:textId="0340E78F">
      <w:pPr>
        <w:pStyle w:val="Normalutanindragellerluft"/>
        <w:spacing w:line="240" w:lineRule="exact"/>
      </w:pPr>
      <w:r>
        <w:t>Inlines-</w:t>
      </w:r>
      <w:r w:rsidR="00343C5B">
        <w:t>/rullskridskoåkning</w:t>
      </w:r>
    </w:p>
    <w:p w:rsidR="00343C5B" w:rsidP="0004329D" w:rsidRDefault="00343C5B" w14:paraId="54B35163" w14:textId="77777777">
      <w:pPr>
        <w:pStyle w:val="Normalutanindragellerluft"/>
        <w:spacing w:line="240" w:lineRule="exact"/>
      </w:pPr>
      <w:r>
        <w:t>Inomhusklättring – klättervägg</w:t>
      </w:r>
    </w:p>
    <w:p w:rsidR="00343C5B" w:rsidP="0004329D" w:rsidRDefault="00343C5B" w14:paraId="54B35164" w14:textId="77777777">
      <w:pPr>
        <w:pStyle w:val="Normalutanindragellerluft"/>
        <w:spacing w:line="240" w:lineRule="exact"/>
      </w:pPr>
      <w:r>
        <w:t xml:space="preserve">Ishockey </w:t>
      </w:r>
    </w:p>
    <w:p w:rsidR="00343C5B" w:rsidP="0004329D" w:rsidRDefault="00343C5B" w14:paraId="54B35165" w14:textId="77777777">
      <w:pPr>
        <w:pStyle w:val="Normalutanindragellerluft"/>
        <w:spacing w:line="240" w:lineRule="exact"/>
      </w:pPr>
      <w:r>
        <w:t xml:space="preserve">Jogging </w:t>
      </w:r>
    </w:p>
    <w:p w:rsidR="00343C5B" w:rsidP="0004329D" w:rsidRDefault="00343C5B" w14:paraId="54B35166" w14:textId="77777777">
      <w:pPr>
        <w:pStyle w:val="Normalutanindragellerluft"/>
        <w:spacing w:line="240" w:lineRule="exact"/>
      </w:pPr>
      <w:r>
        <w:t xml:space="preserve">Judo </w:t>
      </w:r>
    </w:p>
    <w:p w:rsidR="00343C5B" w:rsidP="0004329D" w:rsidRDefault="00343C5B" w14:paraId="54B35167" w14:textId="77777777">
      <w:pPr>
        <w:pStyle w:val="Normalutanindragellerluft"/>
        <w:spacing w:line="240" w:lineRule="exact"/>
      </w:pPr>
      <w:r>
        <w:t xml:space="preserve">Kallbad </w:t>
      </w:r>
    </w:p>
    <w:p w:rsidR="00343C5B" w:rsidP="0004329D" w:rsidRDefault="00343C5B" w14:paraId="54B35168" w14:textId="77777777">
      <w:pPr>
        <w:pStyle w:val="Normalutanindragellerluft"/>
        <w:spacing w:line="240" w:lineRule="exact"/>
      </w:pPr>
      <w:r>
        <w:t>Kampsporter</w:t>
      </w:r>
    </w:p>
    <w:p w:rsidR="00343C5B" w:rsidP="0004329D" w:rsidRDefault="00343C5B" w14:paraId="54B35169" w14:textId="77777777">
      <w:pPr>
        <w:pStyle w:val="Normalutanindragellerluft"/>
        <w:spacing w:line="240" w:lineRule="exact"/>
      </w:pPr>
      <w:r>
        <w:t xml:space="preserve">Kendo </w:t>
      </w:r>
    </w:p>
    <w:p w:rsidR="00343C5B" w:rsidP="0004329D" w:rsidRDefault="00343C5B" w14:paraId="54B3516A" w14:textId="77777777">
      <w:pPr>
        <w:pStyle w:val="Normalutanindragellerluft"/>
        <w:spacing w:line="240" w:lineRule="exact"/>
      </w:pPr>
      <w:r>
        <w:t>Kinesiologi</w:t>
      </w:r>
    </w:p>
    <w:p w:rsidR="00343C5B" w:rsidP="0004329D" w:rsidRDefault="00343C5B" w14:paraId="54B3516B" w14:textId="77777777">
      <w:pPr>
        <w:pStyle w:val="Normalutanindragellerluft"/>
        <w:spacing w:line="240" w:lineRule="exact"/>
      </w:pPr>
      <w:r>
        <w:t xml:space="preserve">Korpidrott </w:t>
      </w:r>
    </w:p>
    <w:p w:rsidR="00343C5B" w:rsidP="0004329D" w:rsidRDefault="00343C5B" w14:paraId="54B3516C" w14:textId="77777777">
      <w:pPr>
        <w:pStyle w:val="Normalutanindragellerluft"/>
        <w:spacing w:line="240" w:lineRule="exact"/>
      </w:pPr>
      <w:r>
        <w:t xml:space="preserve">Kostrådgivning </w:t>
      </w:r>
    </w:p>
    <w:p w:rsidR="00343C5B" w:rsidP="0004329D" w:rsidRDefault="00343C5B" w14:paraId="54B3516D" w14:textId="00D3E6E6">
      <w:pPr>
        <w:pStyle w:val="Normalutanindragellerluft"/>
        <w:spacing w:line="240" w:lineRule="exact"/>
      </w:pPr>
      <w:r>
        <w:t>Kurser avseen</w:t>
      </w:r>
      <w:r w:rsidR="00953C2F">
        <w:t>de kost- och motionsrådgivning</w:t>
      </w:r>
    </w:p>
    <w:p w:rsidR="00343C5B" w:rsidP="0004329D" w:rsidRDefault="00343C5B" w14:paraId="54B3516E" w14:textId="77777777">
      <w:pPr>
        <w:pStyle w:val="Normalutanindragellerluft"/>
        <w:spacing w:line="240" w:lineRule="exact"/>
      </w:pPr>
      <w:r>
        <w:t>Körsång på arbetsplatsen</w:t>
      </w:r>
    </w:p>
    <w:p w:rsidR="00343C5B" w:rsidP="0004329D" w:rsidRDefault="00343C5B" w14:paraId="54B3516F" w14:textId="77777777">
      <w:pPr>
        <w:pStyle w:val="Normalutanindragellerluft"/>
        <w:spacing w:line="240" w:lineRule="exact"/>
      </w:pPr>
      <w:r>
        <w:t>Lagtävlingar</w:t>
      </w:r>
    </w:p>
    <w:p w:rsidR="00343C5B" w:rsidP="0004329D" w:rsidRDefault="00343C5B" w14:paraId="54B35170" w14:textId="77777777">
      <w:pPr>
        <w:pStyle w:val="Normalutanindragellerluft"/>
        <w:spacing w:line="240" w:lineRule="exact"/>
      </w:pPr>
      <w:r>
        <w:t xml:space="preserve">Lagsporter </w:t>
      </w:r>
    </w:p>
    <w:p w:rsidR="00343C5B" w:rsidP="0004329D" w:rsidRDefault="00343C5B" w14:paraId="54B35171" w14:textId="77777777">
      <w:pPr>
        <w:pStyle w:val="Normalutanindragellerluft"/>
        <w:spacing w:line="240" w:lineRule="exact"/>
      </w:pPr>
      <w:r>
        <w:t>Laserbehandling</w:t>
      </w:r>
    </w:p>
    <w:p w:rsidR="00343C5B" w:rsidP="0004329D" w:rsidRDefault="00343C5B" w14:paraId="54B35172" w14:textId="77777777">
      <w:pPr>
        <w:pStyle w:val="Normalutanindragellerluft"/>
        <w:spacing w:line="240" w:lineRule="exact"/>
      </w:pPr>
      <w:r>
        <w:t xml:space="preserve">Ljusterapi </w:t>
      </w:r>
    </w:p>
    <w:p w:rsidR="00343C5B" w:rsidP="0004329D" w:rsidRDefault="00343C5B" w14:paraId="54B35173" w14:textId="77777777">
      <w:pPr>
        <w:pStyle w:val="Normalutanindragellerluft"/>
        <w:spacing w:line="240" w:lineRule="exact"/>
      </w:pPr>
      <w:r>
        <w:t xml:space="preserve">Längdskidåkning </w:t>
      </w:r>
    </w:p>
    <w:p w:rsidR="00343C5B" w:rsidP="0004329D" w:rsidRDefault="00343C5B" w14:paraId="54B35174" w14:textId="77777777">
      <w:pPr>
        <w:pStyle w:val="Normalutanindragellerluft"/>
        <w:spacing w:line="240" w:lineRule="exact"/>
      </w:pPr>
      <w:r>
        <w:t xml:space="preserve">Långfärdsskridskor </w:t>
      </w:r>
    </w:p>
    <w:p w:rsidR="00343C5B" w:rsidP="0004329D" w:rsidRDefault="00343C5B" w14:paraId="54B35175" w14:textId="77777777">
      <w:pPr>
        <w:pStyle w:val="Normalutanindragellerluft"/>
        <w:spacing w:line="240" w:lineRule="exact"/>
      </w:pPr>
      <w:r>
        <w:t>Massage</w:t>
      </w:r>
    </w:p>
    <w:p w:rsidR="00343C5B" w:rsidP="0004329D" w:rsidRDefault="00343C5B" w14:paraId="54B35176" w14:textId="77777777">
      <w:pPr>
        <w:pStyle w:val="Normalutanindragellerluft"/>
        <w:spacing w:line="240" w:lineRule="exact"/>
      </w:pPr>
      <w:r>
        <w:t xml:space="preserve">Meditation </w:t>
      </w:r>
    </w:p>
    <w:p w:rsidR="00343C5B" w:rsidP="0004329D" w:rsidRDefault="00343C5B" w14:paraId="54B35177" w14:textId="77777777">
      <w:pPr>
        <w:pStyle w:val="Normalutanindragellerluft"/>
        <w:spacing w:line="240" w:lineRule="exact"/>
      </w:pPr>
      <w:r>
        <w:t>Mental träning</w:t>
      </w:r>
    </w:p>
    <w:p w:rsidR="00343C5B" w:rsidP="0004329D" w:rsidRDefault="00343C5B" w14:paraId="54B35178" w14:textId="77777777">
      <w:pPr>
        <w:pStyle w:val="Normalutanindragellerluft"/>
        <w:spacing w:line="240" w:lineRule="exact"/>
      </w:pPr>
      <w:r>
        <w:t xml:space="preserve">Mindfulness </w:t>
      </w:r>
    </w:p>
    <w:p w:rsidR="00343C5B" w:rsidP="0004329D" w:rsidRDefault="00343C5B" w14:paraId="54B35179" w14:textId="77777777">
      <w:pPr>
        <w:pStyle w:val="Normalutanindragellerluft"/>
        <w:spacing w:line="240" w:lineRule="exact"/>
      </w:pPr>
      <w:r>
        <w:t>Motionsdans</w:t>
      </w:r>
    </w:p>
    <w:p w:rsidR="00343C5B" w:rsidP="0004329D" w:rsidRDefault="00343C5B" w14:paraId="54B3517A" w14:textId="77777777">
      <w:pPr>
        <w:pStyle w:val="Normalutanindragellerluft"/>
        <w:spacing w:line="240" w:lineRule="exact"/>
      </w:pPr>
      <w:r>
        <w:t xml:space="preserve">Motionsrådgivning </w:t>
      </w:r>
    </w:p>
    <w:p w:rsidR="00343C5B" w:rsidP="0004329D" w:rsidRDefault="00343C5B" w14:paraId="54B3517B" w14:textId="77777777">
      <w:pPr>
        <w:pStyle w:val="Normalutanindragellerluft"/>
        <w:spacing w:line="240" w:lineRule="exact"/>
      </w:pPr>
      <w:r>
        <w:t>Nikotinavvänjning</w:t>
      </w:r>
    </w:p>
    <w:p w:rsidR="00343C5B" w:rsidP="0004329D" w:rsidRDefault="00343C5B" w14:paraId="54B3517C" w14:textId="77777777">
      <w:pPr>
        <w:pStyle w:val="Normalutanindragellerluft"/>
        <w:spacing w:line="240" w:lineRule="exact"/>
      </w:pPr>
      <w:r>
        <w:t xml:space="preserve">Orientering </w:t>
      </w:r>
    </w:p>
    <w:p w:rsidR="00343C5B" w:rsidP="0004329D" w:rsidRDefault="00343C5B" w14:paraId="54B3517D" w14:textId="77777777">
      <w:pPr>
        <w:pStyle w:val="Normalutanindragellerluft"/>
        <w:spacing w:line="240" w:lineRule="exact"/>
      </w:pPr>
      <w:r>
        <w:t xml:space="preserve">Osteopati </w:t>
      </w:r>
    </w:p>
    <w:p w:rsidR="00343C5B" w:rsidP="0004329D" w:rsidRDefault="00343C5B" w14:paraId="54B3517E" w14:textId="77777777">
      <w:pPr>
        <w:pStyle w:val="Normalutanindragellerluft"/>
        <w:spacing w:line="240" w:lineRule="exact"/>
      </w:pPr>
      <w:r>
        <w:t xml:space="preserve">Pausgympa </w:t>
      </w:r>
    </w:p>
    <w:p w:rsidR="00343C5B" w:rsidP="0004329D" w:rsidRDefault="00343C5B" w14:paraId="54B3517F" w14:textId="77777777">
      <w:pPr>
        <w:pStyle w:val="Normalutanindragellerluft"/>
        <w:spacing w:line="240" w:lineRule="exact"/>
      </w:pPr>
      <w:r>
        <w:t xml:space="preserve">Pilates </w:t>
      </w:r>
    </w:p>
    <w:p w:rsidR="00343C5B" w:rsidP="0004329D" w:rsidRDefault="00343C5B" w14:paraId="54B35180" w14:textId="77777777">
      <w:pPr>
        <w:pStyle w:val="Normalutanindragellerluft"/>
        <w:spacing w:line="240" w:lineRule="exact"/>
      </w:pPr>
      <w:r>
        <w:t>Profylaxkurs</w:t>
      </w:r>
    </w:p>
    <w:p w:rsidR="00343C5B" w:rsidP="0004329D" w:rsidRDefault="00343C5B" w14:paraId="54B35181" w14:textId="77777777">
      <w:pPr>
        <w:pStyle w:val="Normalutanindragellerluft"/>
        <w:spacing w:line="240" w:lineRule="exact"/>
      </w:pPr>
      <w:r>
        <w:t xml:space="preserve">Qigong </w:t>
      </w:r>
    </w:p>
    <w:p w:rsidR="00343C5B" w:rsidP="0004329D" w:rsidRDefault="00343C5B" w14:paraId="54B35182" w14:textId="77777777">
      <w:pPr>
        <w:pStyle w:val="Normalutanindragellerluft"/>
        <w:spacing w:line="240" w:lineRule="exact"/>
      </w:pPr>
      <w:r>
        <w:t>Racketsporter</w:t>
      </w:r>
    </w:p>
    <w:p w:rsidR="00343C5B" w:rsidP="0004329D" w:rsidRDefault="00343C5B" w14:paraId="54B35183" w14:textId="77777777">
      <w:pPr>
        <w:pStyle w:val="Normalutanindragellerluft"/>
        <w:spacing w:line="240" w:lineRule="exact"/>
      </w:pPr>
      <w:r>
        <w:t>Redskap</w:t>
      </w:r>
    </w:p>
    <w:p w:rsidR="00343C5B" w:rsidP="0004329D" w:rsidRDefault="00343C5B" w14:paraId="54B35184" w14:textId="77777777">
      <w:pPr>
        <w:pStyle w:val="Normalutanindragellerluft"/>
        <w:spacing w:line="240" w:lineRule="exact"/>
      </w:pPr>
      <w:r>
        <w:t xml:space="preserve">Reflexologi/zonterapi </w:t>
      </w:r>
    </w:p>
    <w:p w:rsidR="00343C5B" w:rsidP="0004329D" w:rsidRDefault="00343C5B" w14:paraId="54B35185" w14:textId="77777777">
      <w:pPr>
        <w:pStyle w:val="Normalutanindragellerluft"/>
        <w:spacing w:line="240" w:lineRule="exact"/>
      </w:pPr>
      <w:r>
        <w:t>Rosenterapi</w:t>
      </w:r>
    </w:p>
    <w:p w:rsidR="00343C5B" w:rsidP="0004329D" w:rsidRDefault="00343C5B" w14:paraId="54B35186" w14:textId="77777777">
      <w:pPr>
        <w:pStyle w:val="Normalutanindragellerluft"/>
        <w:spacing w:line="240" w:lineRule="exact"/>
      </w:pPr>
      <w:r>
        <w:t xml:space="preserve">Rugby </w:t>
      </w:r>
    </w:p>
    <w:p w:rsidR="00343C5B" w:rsidP="0004329D" w:rsidRDefault="00953C2F" w14:paraId="54B35187" w14:textId="2170A5AC">
      <w:pPr>
        <w:pStyle w:val="Normalutanindragellerluft"/>
        <w:spacing w:line="240" w:lineRule="exact"/>
      </w:pPr>
      <w:r>
        <w:t>Rullskridsko-/i</w:t>
      </w:r>
      <w:r w:rsidR="00343C5B">
        <w:t xml:space="preserve">nlinesåkning </w:t>
      </w:r>
    </w:p>
    <w:p w:rsidR="00343C5B" w:rsidP="0004329D" w:rsidRDefault="00343C5B" w14:paraId="54B35188" w14:textId="77777777">
      <w:pPr>
        <w:pStyle w:val="Normalutanindragellerluft"/>
        <w:spacing w:line="240" w:lineRule="exact"/>
      </w:pPr>
      <w:r>
        <w:t>Rökavvänjning</w:t>
      </w:r>
    </w:p>
    <w:p w:rsidR="00343C5B" w:rsidP="0004329D" w:rsidRDefault="00343C5B" w14:paraId="54B35189" w14:textId="77777777">
      <w:pPr>
        <w:pStyle w:val="Normalutanindragellerluft"/>
        <w:spacing w:line="240" w:lineRule="exact"/>
      </w:pPr>
      <w:r>
        <w:t>Saltrum</w:t>
      </w:r>
    </w:p>
    <w:p w:rsidR="00343C5B" w:rsidP="0004329D" w:rsidRDefault="00343C5B" w14:paraId="54B3518A" w14:textId="77777777">
      <w:pPr>
        <w:pStyle w:val="Normalutanindragellerluft"/>
        <w:spacing w:line="240" w:lineRule="exact"/>
      </w:pPr>
      <w:r>
        <w:t xml:space="preserve">Simning </w:t>
      </w:r>
    </w:p>
    <w:p w:rsidR="00343C5B" w:rsidP="0004329D" w:rsidRDefault="00343C5B" w14:paraId="54B3518B" w14:textId="77777777">
      <w:pPr>
        <w:pStyle w:val="Normalutanindragellerluft"/>
        <w:spacing w:line="240" w:lineRule="exact"/>
      </w:pPr>
      <w:r>
        <w:t xml:space="preserve">Skateboardåkning </w:t>
      </w:r>
    </w:p>
    <w:p w:rsidR="00343C5B" w:rsidP="0004329D" w:rsidRDefault="00343C5B" w14:paraId="54B3518C" w14:textId="77777777">
      <w:pPr>
        <w:pStyle w:val="Normalutanindragellerluft"/>
        <w:spacing w:line="240" w:lineRule="exact"/>
      </w:pPr>
      <w:r>
        <w:t xml:space="preserve">Skrattgympa </w:t>
      </w:r>
    </w:p>
    <w:p w:rsidR="00343C5B" w:rsidP="0004329D" w:rsidRDefault="00343C5B" w14:paraId="54B3518D" w14:textId="77777777">
      <w:pPr>
        <w:pStyle w:val="Normalutanindragellerluft"/>
        <w:spacing w:line="240" w:lineRule="exact"/>
      </w:pPr>
      <w:r>
        <w:t xml:space="preserve">Skridskoåkning </w:t>
      </w:r>
    </w:p>
    <w:p w:rsidR="00343C5B" w:rsidP="0004329D" w:rsidRDefault="00343C5B" w14:paraId="54B3518E" w14:textId="77777777">
      <w:pPr>
        <w:pStyle w:val="Normalutanindragellerluft"/>
        <w:spacing w:line="240" w:lineRule="exact"/>
      </w:pPr>
      <w:r>
        <w:t xml:space="preserve">Softball </w:t>
      </w:r>
    </w:p>
    <w:p w:rsidR="00343C5B" w:rsidP="0004329D" w:rsidRDefault="00343C5B" w14:paraId="54B3518F" w14:textId="77777777">
      <w:pPr>
        <w:pStyle w:val="Normalutanindragellerluft"/>
        <w:spacing w:line="240" w:lineRule="exact"/>
      </w:pPr>
      <w:r>
        <w:t xml:space="preserve">Spinning </w:t>
      </w:r>
    </w:p>
    <w:p w:rsidR="00343C5B" w:rsidP="0004329D" w:rsidRDefault="00343C5B" w14:paraId="54B35190" w14:textId="77777777">
      <w:pPr>
        <w:pStyle w:val="Normalutanindragellerluft"/>
        <w:spacing w:line="240" w:lineRule="exact"/>
      </w:pPr>
      <w:r>
        <w:t xml:space="preserve">Squash </w:t>
      </w:r>
    </w:p>
    <w:p w:rsidR="00343C5B" w:rsidP="0004329D" w:rsidRDefault="00343C5B" w14:paraId="54B35191" w14:textId="77777777">
      <w:pPr>
        <w:pStyle w:val="Normalutanindragellerluft"/>
        <w:spacing w:line="240" w:lineRule="exact"/>
      </w:pPr>
      <w:r>
        <w:t>Startavgift motionslopp</w:t>
      </w:r>
    </w:p>
    <w:p w:rsidR="00343C5B" w:rsidP="0004329D" w:rsidRDefault="00343C5B" w14:paraId="54B35192" w14:textId="77777777">
      <w:pPr>
        <w:pStyle w:val="Normalutanindragellerluft"/>
        <w:spacing w:line="240" w:lineRule="exact"/>
      </w:pPr>
      <w:r>
        <w:t xml:space="preserve">Stavgång </w:t>
      </w:r>
    </w:p>
    <w:p w:rsidR="00343C5B" w:rsidP="0004329D" w:rsidRDefault="00343C5B" w14:paraId="54B35193" w14:textId="77777777">
      <w:pPr>
        <w:pStyle w:val="Normalutanindragellerluft"/>
        <w:spacing w:line="240" w:lineRule="exact"/>
      </w:pPr>
      <w:r>
        <w:t xml:space="preserve">Step-up </w:t>
      </w:r>
    </w:p>
    <w:p w:rsidR="00343C5B" w:rsidP="0004329D" w:rsidRDefault="00343C5B" w14:paraId="54B35194" w14:textId="77777777">
      <w:pPr>
        <w:pStyle w:val="Normalutanindragellerluft"/>
        <w:spacing w:line="240" w:lineRule="exact"/>
      </w:pPr>
      <w:r>
        <w:t xml:space="preserve">Stresshantering </w:t>
      </w:r>
    </w:p>
    <w:p w:rsidR="00343C5B" w:rsidP="0004329D" w:rsidRDefault="00343C5B" w14:paraId="54B35195" w14:textId="77777777">
      <w:pPr>
        <w:pStyle w:val="Normalutanindragellerluft"/>
        <w:spacing w:line="240" w:lineRule="exact"/>
      </w:pPr>
      <w:r>
        <w:t xml:space="preserve">Stretching </w:t>
      </w:r>
    </w:p>
    <w:p w:rsidR="00343C5B" w:rsidP="0004329D" w:rsidRDefault="00343C5B" w14:paraId="54B35196" w14:textId="77777777">
      <w:pPr>
        <w:pStyle w:val="Normalutanindragellerluft"/>
        <w:spacing w:line="240" w:lineRule="exact"/>
      </w:pPr>
      <w:r>
        <w:t xml:space="preserve">Styrketräning </w:t>
      </w:r>
    </w:p>
    <w:p w:rsidR="00343C5B" w:rsidP="0004329D" w:rsidRDefault="00343C5B" w14:paraId="54B35197" w14:textId="77777777">
      <w:pPr>
        <w:pStyle w:val="Normalutanindragellerluft"/>
        <w:spacing w:line="240" w:lineRule="exact"/>
      </w:pPr>
      <w:r>
        <w:t xml:space="preserve">Tai-chi </w:t>
      </w:r>
    </w:p>
    <w:p w:rsidR="00343C5B" w:rsidP="0004329D" w:rsidRDefault="00343C5B" w14:paraId="54B35198" w14:textId="77777777">
      <w:pPr>
        <w:pStyle w:val="Normalutanindragellerluft"/>
        <w:spacing w:line="240" w:lineRule="exact"/>
      </w:pPr>
      <w:r>
        <w:t xml:space="preserve">Tennis </w:t>
      </w:r>
    </w:p>
    <w:p w:rsidR="00343C5B" w:rsidP="0004329D" w:rsidRDefault="00343C5B" w14:paraId="54B35199" w14:textId="77777777">
      <w:pPr>
        <w:pStyle w:val="Normalutanindragellerluft"/>
        <w:spacing w:line="240" w:lineRule="exact"/>
      </w:pPr>
      <w:r>
        <w:t xml:space="preserve">Vattengympa </w:t>
      </w:r>
    </w:p>
    <w:p w:rsidR="00343C5B" w:rsidP="0004329D" w:rsidRDefault="00343C5B" w14:paraId="54B3519A" w14:textId="77777777">
      <w:pPr>
        <w:pStyle w:val="Normalutanindragellerluft"/>
        <w:spacing w:line="240" w:lineRule="exact"/>
      </w:pPr>
      <w:r>
        <w:t xml:space="preserve">Vattenpolo </w:t>
      </w:r>
    </w:p>
    <w:p w:rsidR="00343C5B" w:rsidP="0004329D" w:rsidRDefault="00343C5B" w14:paraId="54B3519B" w14:textId="77777777">
      <w:pPr>
        <w:pStyle w:val="Normalutanindragellerluft"/>
        <w:spacing w:line="240" w:lineRule="exact"/>
      </w:pPr>
      <w:r>
        <w:t xml:space="preserve">Vibrationsträning </w:t>
      </w:r>
    </w:p>
    <w:p w:rsidR="00343C5B" w:rsidP="0004329D" w:rsidRDefault="00343C5B" w14:paraId="54B3519C" w14:textId="77777777">
      <w:pPr>
        <w:pStyle w:val="Normalutanindragellerluft"/>
        <w:spacing w:line="240" w:lineRule="exact"/>
      </w:pPr>
      <w:r>
        <w:t xml:space="preserve">Viktminskningskurs </w:t>
      </w:r>
    </w:p>
    <w:p w:rsidR="00343C5B" w:rsidP="0004329D" w:rsidRDefault="00343C5B" w14:paraId="54B3519D" w14:textId="77777777">
      <w:pPr>
        <w:pStyle w:val="Normalutanindragellerluft"/>
        <w:spacing w:line="240" w:lineRule="exact"/>
      </w:pPr>
      <w:r>
        <w:t xml:space="preserve">Workout </w:t>
      </w:r>
    </w:p>
    <w:p w:rsidR="00343C5B" w:rsidP="0004329D" w:rsidRDefault="00343C5B" w14:paraId="54B3519E" w14:textId="77777777">
      <w:pPr>
        <w:pStyle w:val="Normalutanindragellerluft"/>
        <w:spacing w:line="240" w:lineRule="exact"/>
      </w:pPr>
      <w:r>
        <w:t xml:space="preserve">Yoga </w:t>
      </w:r>
    </w:p>
    <w:p w:rsidR="00343C5B" w:rsidP="0004329D" w:rsidRDefault="00343C5B" w14:paraId="54B3519F" w14:textId="77777777">
      <w:pPr>
        <w:pStyle w:val="Normalutanindragellerluft"/>
        <w:spacing w:line="240" w:lineRule="exact"/>
      </w:pPr>
      <w:r>
        <w:t xml:space="preserve">Zonterapi/reflexologi </w:t>
      </w:r>
    </w:p>
    <w:p w:rsidR="00343C5B" w:rsidP="0004329D" w:rsidRDefault="00343C5B" w14:paraId="54B351A0" w14:textId="77777777">
      <w:pPr>
        <w:pStyle w:val="Normalutanindragellerluft"/>
        <w:spacing w:line="240" w:lineRule="exact"/>
      </w:pPr>
      <w:r>
        <w:t xml:space="preserve">Zumba </w:t>
      </w:r>
    </w:p>
    <w:p w:rsidR="00343C5B" w:rsidP="0004329D" w:rsidRDefault="00343C5B" w14:paraId="54B351A1" w14:textId="77777777">
      <w:pPr>
        <w:pStyle w:val="Normalutanindragellerluft"/>
        <w:spacing w:line="240" w:lineRule="exact"/>
      </w:pPr>
      <w:r>
        <w:t>Örtbad</w:t>
      </w:r>
    </w:p>
    <w:p w:rsidRPr="00953C2F" w:rsidR="00343C5B" w:rsidP="00953C2F" w:rsidRDefault="00343C5B" w14:paraId="54B351A3" w14:textId="4982ADEB">
      <w:pPr>
        <w:pStyle w:val="Rubrik2"/>
      </w:pPr>
      <w:r w:rsidRPr="00953C2F">
        <w:t>D</w:t>
      </w:r>
      <w:r w:rsidRPr="00953C2F" w:rsidR="00953C2F">
        <w:t xml:space="preserve">etta är inte skattefritt </w:t>
      </w:r>
    </w:p>
    <w:p w:rsidR="00343C5B" w:rsidP="0004329D" w:rsidRDefault="00343C5B" w14:paraId="54B351A4" w14:textId="34F2A35A">
      <w:pPr>
        <w:pStyle w:val="Normalutanindragellerluft"/>
        <w:spacing w:line="240" w:lineRule="exact"/>
      </w:pPr>
      <w:bookmarkStart w:name="_GoBack" w:id="1"/>
      <w:bookmarkEnd w:id="1"/>
      <w:r>
        <w:t xml:space="preserve">Agility/hundträning </w:t>
      </w:r>
    </w:p>
    <w:p w:rsidR="00343C5B" w:rsidP="0004329D" w:rsidRDefault="00343C5B" w14:paraId="54B351A5" w14:textId="77777777">
      <w:pPr>
        <w:pStyle w:val="Normalutanindragellerluft"/>
        <w:spacing w:line="240" w:lineRule="exact"/>
      </w:pPr>
      <w:r>
        <w:t xml:space="preserve">Babysim </w:t>
      </w:r>
    </w:p>
    <w:p w:rsidR="00343C5B" w:rsidP="0004329D" w:rsidRDefault="00343C5B" w14:paraId="54B351A6" w14:textId="77777777">
      <w:pPr>
        <w:pStyle w:val="Normalutanindragellerluft"/>
        <w:spacing w:line="240" w:lineRule="exact"/>
      </w:pPr>
      <w:r>
        <w:t xml:space="preserve">Bergsklättring </w:t>
      </w:r>
    </w:p>
    <w:p w:rsidR="00343C5B" w:rsidP="0004329D" w:rsidRDefault="00343C5B" w14:paraId="54B351A7" w14:textId="77777777">
      <w:pPr>
        <w:pStyle w:val="Normalutanindragellerluft"/>
        <w:spacing w:line="240" w:lineRule="exact"/>
      </w:pPr>
      <w:r>
        <w:t xml:space="preserve">Bikefit </w:t>
      </w:r>
    </w:p>
    <w:p w:rsidR="00343C5B" w:rsidP="0004329D" w:rsidRDefault="00343C5B" w14:paraId="54B351A8" w14:textId="77777777">
      <w:pPr>
        <w:pStyle w:val="Normalutanindragellerluft"/>
        <w:spacing w:line="240" w:lineRule="exact"/>
      </w:pPr>
      <w:r>
        <w:t xml:space="preserve">Biljard </w:t>
      </w:r>
    </w:p>
    <w:p w:rsidR="00343C5B" w:rsidP="0004329D" w:rsidRDefault="00343C5B" w14:paraId="54B351A9" w14:textId="77777777">
      <w:pPr>
        <w:pStyle w:val="Normalutanindragellerluft"/>
        <w:spacing w:line="240" w:lineRule="exact"/>
      </w:pPr>
      <w:r>
        <w:t xml:space="preserve">Bridge </w:t>
      </w:r>
    </w:p>
    <w:p w:rsidR="00343C5B" w:rsidP="0004329D" w:rsidRDefault="00343C5B" w14:paraId="54B351AA" w14:textId="77777777">
      <w:pPr>
        <w:pStyle w:val="Normalutanindragellerluft"/>
        <w:spacing w:line="240" w:lineRule="exact"/>
      </w:pPr>
      <w:r>
        <w:t xml:space="preserve">Cambridgekuren </w:t>
      </w:r>
    </w:p>
    <w:p w:rsidR="00343C5B" w:rsidP="0004329D" w:rsidRDefault="00343C5B" w14:paraId="54B351AB" w14:textId="77777777">
      <w:pPr>
        <w:pStyle w:val="Normalutanindragellerluft"/>
        <w:spacing w:line="240" w:lineRule="exact"/>
      </w:pPr>
      <w:r>
        <w:t>Coachingsamtal</w:t>
      </w:r>
    </w:p>
    <w:p w:rsidR="00343C5B" w:rsidP="0004329D" w:rsidRDefault="00343C5B" w14:paraId="54B351AC" w14:textId="77777777">
      <w:pPr>
        <w:pStyle w:val="Normalutanindragellerluft"/>
        <w:spacing w:line="240" w:lineRule="exact"/>
      </w:pPr>
      <w:r>
        <w:t>Cykling</w:t>
      </w:r>
    </w:p>
    <w:p w:rsidR="00343C5B" w:rsidP="0004329D" w:rsidRDefault="00343C5B" w14:paraId="54B351AD" w14:textId="77777777">
      <w:pPr>
        <w:pStyle w:val="Normalutanindragellerluft"/>
        <w:spacing w:line="240" w:lineRule="exact"/>
      </w:pPr>
      <w:r>
        <w:t xml:space="preserve">Dart </w:t>
      </w:r>
    </w:p>
    <w:p w:rsidR="00343C5B" w:rsidP="0004329D" w:rsidRDefault="00343C5B" w14:paraId="54B351AE" w14:textId="77777777">
      <w:pPr>
        <w:pStyle w:val="Normalutanindragellerluft"/>
        <w:spacing w:line="240" w:lineRule="exact"/>
      </w:pPr>
      <w:r>
        <w:t xml:space="preserve">Drakflygning </w:t>
      </w:r>
    </w:p>
    <w:p w:rsidR="00343C5B" w:rsidP="0004329D" w:rsidRDefault="00343C5B" w14:paraId="54B351AF" w14:textId="77777777">
      <w:pPr>
        <w:pStyle w:val="Normalutanindragellerluft"/>
        <w:spacing w:line="240" w:lineRule="exact"/>
      </w:pPr>
      <w:r>
        <w:t>Dykning</w:t>
      </w:r>
    </w:p>
    <w:p w:rsidR="00343C5B" w:rsidP="0004329D" w:rsidRDefault="00343C5B" w14:paraId="54B351B0" w14:textId="77777777">
      <w:pPr>
        <w:pStyle w:val="Normalutanindragellerluft"/>
        <w:spacing w:line="240" w:lineRule="exact"/>
      </w:pPr>
      <w:r>
        <w:t xml:space="preserve">Fiske </w:t>
      </w:r>
    </w:p>
    <w:p w:rsidR="00343C5B" w:rsidP="0004329D" w:rsidRDefault="00343C5B" w14:paraId="54B351B1" w14:textId="77777777">
      <w:pPr>
        <w:pStyle w:val="Normalutanindragellerluft"/>
        <w:spacing w:line="240" w:lineRule="exact"/>
      </w:pPr>
      <w:r>
        <w:t xml:space="preserve">Forsränning </w:t>
      </w:r>
    </w:p>
    <w:p w:rsidR="00343C5B" w:rsidP="0004329D" w:rsidRDefault="00343C5B" w14:paraId="54B351B2" w14:textId="77777777">
      <w:pPr>
        <w:pStyle w:val="Normalutanindragellerluft"/>
        <w:spacing w:line="240" w:lineRule="exact"/>
      </w:pPr>
      <w:r>
        <w:t>Fotvård</w:t>
      </w:r>
    </w:p>
    <w:p w:rsidR="00343C5B" w:rsidP="0004329D" w:rsidRDefault="00343C5B" w14:paraId="54B351B3" w14:textId="77777777">
      <w:pPr>
        <w:pStyle w:val="Normalutanindragellerluft"/>
        <w:spacing w:line="240" w:lineRule="exact"/>
      </w:pPr>
      <w:r>
        <w:t xml:space="preserve">Friluftsaktiviteter och naturupplevelser </w:t>
      </w:r>
    </w:p>
    <w:p w:rsidR="00343C5B" w:rsidP="0004329D" w:rsidRDefault="00343C5B" w14:paraId="54B351B4" w14:textId="77777777">
      <w:pPr>
        <w:pStyle w:val="Normalutanindragellerluft"/>
        <w:spacing w:line="240" w:lineRule="exact"/>
      </w:pPr>
      <w:r>
        <w:t>Friskvårdsbidraget till välgörenhet</w:t>
      </w:r>
    </w:p>
    <w:p w:rsidR="00343C5B" w:rsidP="0004329D" w:rsidRDefault="00343C5B" w14:paraId="54B351B5" w14:textId="77777777">
      <w:pPr>
        <w:pStyle w:val="Normalutanindragellerluft"/>
        <w:spacing w:line="240" w:lineRule="exact"/>
      </w:pPr>
      <w:r>
        <w:t xml:space="preserve">Fysioterapeutisk behandling </w:t>
      </w:r>
    </w:p>
    <w:p w:rsidR="00343C5B" w:rsidP="0004329D" w:rsidRDefault="00343C5B" w14:paraId="54B351B6" w14:textId="77777777">
      <w:pPr>
        <w:pStyle w:val="Normalutanindragellerluft"/>
        <w:spacing w:line="240" w:lineRule="exact"/>
      </w:pPr>
      <w:r>
        <w:t xml:space="preserve">Fälttävlan </w:t>
      </w:r>
    </w:p>
    <w:p w:rsidR="00343C5B" w:rsidP="0004329D" w:rsidRDefault="00343C5B" w14:paraId="54B351B7" w14:textId="77777777">
      <w:pPr>
        <w:pStyle w:val="Normalutanindragellerluft"/>
        <w:spacing w:line="240" w:lineRule="exact"/>
      </w:pPr>
      <w:r>
        <w:t xml:space="preserve">Golf </w:t>
      </w:r>
    </w:p>
    <w:p w:rsidR="00343C5B" w:rsidP="0004329D" w:rsidRDefault="00343C5B" w14:paraId="54B351B8" w14:textId="77777777">
      <w:pPr>
        <w:pStyle w:val="Normalutanindragellerluft"/>
        <w:spacing w:line="240" w:lineRule="exact"/>
      </w:pPr>
      <w:r>
        <w:t xml:space="preserve">Hästhoppning </w:t>
      </w:r>
    </w:p>
    <w:p w:rsidR="00343C5B" w:rsidP="0004329D" w:rsidRDefault="00343C5B" w14:paraId="54B351B9" w14:textId="77777777">
      <w:pPr>
        <w:pStyle w:val="Normalutanindragellerluft"/>
        <w:spacing w:line="240" w:lineRule="exact"/>
      </w:pPr>
      <w:r>
        <w:t xml:space="preserve">Hästpolo </w:t>
      </w:r>
    </w:p>
    <w:p w:rsidR="00343C5B" w:rsidP="0004329D" w:rsidRDefault="00343C5B" w14:paraId="54B351BA" w14:textId="77777777">
      <w:pPr>
        <w:pStyle w:val="Normalutanindragellerluft"/>
        <w:spacing w:line="240" w:lineRule="exact"/>
      </w:pPr>
      <w:r>
        <w:t xml:space="preserve">Jakt </w:t>
      </w:r>
    </w:p>
    <w:p w:rsidR="00343C5B" w:rsidP="0004329D" w:rsidRDefault="00343C5B" w14:paraId="54B351BB" w14:textId="77777777">
      <w:pPr>
        <w:pStyle w:val="Normalutanindragellerluft"/>
        <w:spacing w:line="240" w:lineRule="exact"/>
      </w:pPr>
      <w:r>
        <w:t xml:space="preserve">Kajak-/kanotpaddling </w:t>
      </w:r>
    </w:p>
    <w:p w:rsidR="00343C5B" w:rsidP="0004329D" w:rsidRDefault="00343C5B" w14:paraId="54B351BC" w14:textId="77777777">
      <w:pPr>
        <w:pStyle w:val="Normalutanindragellerluft"/>
        <w:spacing w:line="240" w:lineRule="exact"/>
      </w:pPr>
      <w:r>
        <w:t>Kiropraktik</w:t>
      </w:r>
    </w:p>
    <w:p w:rsidR="00343C5B" w:rsidP="0004329D" w:rsidRDefault="00343C5B" w14:paraId="54B351BD" w14:textId="77777777">
      <w:pPr>
        <w:pStyle w:val="Normalutanindragellerluft"/>
        <w:spacing w:line="240" w:lineRule="exact"/>
      </w:pPr>
      <w:r>
        <w:t xml:space="preserve">Laserskytte </w:t>
      </w:r>
    </w:p>
    <w:p w:rsidR="00343C5B" w:rsidP="0004329D" w:rsidRDefault="00343C5B" w14:paraId="54B351BE" w14:textId="77777777">
      <w:pPr>
        <w:pStyle w:val="Normalutanindragellerluft"/>
        <w:spacing w:line="240" w:lineRule="exact"/>
      </w:pPr>
      <w:r>
        <w:t xml:space="preserve">Lerduveskytte </w:t>
      </w:r>
    </w:p>
    <w:p w:rsidR="00343C5B" w:rsidP="0004329D" w:rsidRDefault="00343C5B" w14:paraId="54B351BF" w14:textId="77777777">
      <w:pPr>
        <w:pStyle w:val="Normalutanindragellerluft"/>
        <w:spacing w:line="240" w:lineRule="exact"/>
      </w:pPr>
      <w:r>
        <w:t>Logonom</w:t>
      </w:r>
    </w:p>
    <w:p w:rsidR="00343C5B" w:rsidP="0004329D" w:rsidRDefault="00343C5B" w14:paraId="54B351C0" w14:textId="77777777">
      <w:pPr>
        <w:pStyle w:val="Normalutanindragellerluft"/>
        <w:spacing w:line="240" w:lineRule="exact"/>
      </w:pPr>
      <w:r>
        <w:t xml:space="preserve">Motocross </w:t>
      </w:r>
    </w:p>
    <w:p w:rsidR="00343C5B" w:rsidP="0004329D" w:rsidRDefault="00343C5B" w14:paraId="54B351C1" w14:textId="77777777">
      <w:pPr>
        <w:pStyle w:val="Normalutanindragellerluft"/>
        <w:spacing w:line="240" w:lineRule="exact"/>
      </w:pPr>
      <w:r>
        <w:t xml:space="preserve">Motorsport </w:t>
      </w:r>
    </w:p>
    <w:p w:rsidR="00343C5B" w:rsidP="0004329D" w:rsidRDefault="00343C5B" w14:paraId="54B351C2" w14:textId="77777777">
      <w:pPr>
        <w:pStyle w:val="Normalutanindragellerluft"/>
        <w:spacing w:line="240" w:lineRule="exact"/>
      </w:pPr>
      <w:r>
        <w:t>Naprapati</w:t>
      </w:r>
    </w:p>
    <w:p w:rsidR="00343C5B" w:rsidP="0004329D" w:rsidRDefault="00343C5B" w14:paraId="54B351C3" w14:textId="77777777">
      <w:pPr>
        <w:pStyle w:val="Normalutanindragellerluft"/>
        <w:spacing w:line="240" w:lineRule="exact"/>
      </w:pPr>
      <w:r>
        <w:t xml:space="preserve">Paintball </w:t>
      </w:r>
    </w:p>
    <w:p w:rsidR="00343C5B" w:rsidP="0004329D" w:rsidRDefault="00343C5B" w14:paraId="54B351C4" w14:textId="77777777">
      <w:pPr>
        <w:pStyle w:val="Normalutanindragellerluft"/>
        <w:spacing w:line="240" w:lineRule="exact"/>
      </w:pPr>
      <w:r>
        <w:t xml:space="preserve">Personlig tränare </w:t>
      </w:r>
    </w:p>
    <w:p w:rsidR="00343C5B" w:rsidP="0004329D" w:rsidRDefault="00343C5B" w14:paraId="54B351C5" w14:textId="77777777">
      <w:pPr>
        <w:pStyle w:val="Normalutanindragellerluft"/>
        <w:spacing w:line="240" w:lineRule="exact"/>
      </w:pPr>
      <w:r>
        <w:t xml:space="preserve">Pistolskytte </w:t>
      </w:r>
    </w:p>
    <w:p w:rsidR="00343C5B" w:rsidP="0004329D" w:rsidRDefault="00343C5B" w14:paraId="54B351C6" w14:textId="77777777">
      <w:pPr>
        <w:pStyle w:val="Normalutanindragellerluft"/>
        <w:spacing w:line="240" w:lineRule="exact"/>
      </w:pPr>
      <w:r>
        <w:t xml:space="preserve">Ridning </w:t>
      </w:r>
    </w:p>
    <w:p w:rsidR="00343C5B" w:rsidP="0004329D" w:rsidRDefault="00343C5B" w14:paraId="54B351C7" w14:textId="77777777">
      <w:pPr>
        <w:pStyle w:val="Normalutanindragellerluft"/>
        <w:spacing w:line="240" w:lineRule="exact"/>
      </w:pPr>
      <w:r>
        <w:t xml:space="preserve">Rodd </w:t>
      </w:r>
    </w:p>
    <w:p w:rsidR="00343C5B" w:rsidP="0004329D" w:rsidRDefault="00343C5B" w14:paraId="54B351C8" w14:textId="77777777">
      <w:pPr>
        <w:pStyle w:val="Normalutanindragellerluft"/>
        <w:spacing w:line="240" w:lineRule="exact"/>
      </w:pPr>
      <w:r>
        <w:t xml:space="preserve">Schack </w:t>
      </w:r>
    </w:p>
    <w:p w:rsidR="00343C5B" w:rsidP="0004329D" w:rsidRDefault="00343C5B" w14:paraId="54B351C9" w14:textId="77777777">
      <w:pPr>
        <w:pStyle w:val="Normalutanindragellerluft"/>
        <w:spacing w:line="240" w:lineRule="exact"/>
      </w:pPr>
      <w:r>
        <w:t xml:space="preserve">Segling </w:t>
      </w:r>
    </w:p>
    <w:p w:rsidR="00343C5B" w:rsidP="0004329D" w:rsidRDefault="00343C5B" w14:paraId="54B351CA" w14:textId="77777777">
      <w:pPr>
        <w:pStyle w:val="Normalutanindragellerluft"/>
        <w:spacing w:line="240" w:lineRule="exact"/>
      </w:pPr>
      <w:r>
        <w:t>Sjukgymnastik</w:t>
      </w:r>
    </w:p>
    <w:p w:rsidR="00343C5B" w:rsidP="0004329D" w:rsidRDefault="00343C5B" w14:paraId="54B351CB" w14:textId="77777777">
      <w:pPr>
        <w:pStyle w:val="Normalutanindragellerluft"/>
        <w:spacing w:line="240" w:lineRule="exact"/>
      </w:pPr>
      <w:r>
        <w:t>Fysioterapeutisk behandling</w:t>
      </w:r>
    </w:p>
    <w:p w:rsidR="00343C5B" w:rsidP="0004329D" w:rsidRDefault="00343C5B" w14:paraId="54B351CC" w14:textId="77777777">
      <w:pPr>
        <w:pStyle w:val="Normalutanindragellerluft"/>
        <w:spacing w:line="240" w:lineRule="exact"/>
      </w:pPr>
      <w:r>
        <w:t xml:space="preserve">Självförsvarskurs </w:t>
      </w:r>
    </w:p>
    <w:p w:rsidR="00343C5B" w:rsidP="0004329D" w:rsidRDefault="00343C5B" w14:paraId="54B351CD" w14:textId="77777777">
      <w:pPr>
        <w:pStyle w:val="Normalutanindragellerluft"/>
        <w:spacing w:line="240" w:lineRule="exact"/>
      </w:pPr>
      <w:r>
        <w:t xml:space="preserve">Skeetskytte </w:t>
      </w:r>
    </w:p>
    <w:p w:rsidR="00343C5B" w:rsidP="0004329D" w:rsidRDefault="00343C5B" w14:paraId="54B351CE" w14:textId="77777777">
      <w:pPr>
        <w:pStyle w:val="Normalutanindragellerluft"/>
        <w:spacing w:line="240" w:lineRule="exact"/>
      </w:pPr>
      <w:r>
        <w:t>Skytte</w:t>
      </w:r>
    </w:p>
    <w:p w:rsidR="00343C5B" w:rsidP="0004329D" w:rsidRDefault="00343C5B" w14:paraId="54B351CF" w14:textId="77777777">
      <w:pPr>
        <w:pStyle w:val="Normalutanindragellerluft"/>
        <w:spacing w:line="240" w:lineRule="exact"/>
      </w:pPr>
      <w:r>
        <w:t xml:space="preserve">Slalom </w:t>
      </w:r>
    </w:p>
    <w:p w:rsidR="00343C5B" w:rsidP="0004329D" w:rsidRDefault="00343C5B" w14:paraId="54B351D0" w14:textId="77777777">
      <w:pPr>
        <w:pStyle w:val="Normalutanindragellerluft"/>
        <w:spacing w:line="240" w:lineRule="exact"/>
      </w:pPr>
      <w:r>
        <w:t xml:space="preserve">Snowboard </w:t>
      </w:r>
    </w:p>
    <w:p w:rsidR="00343C5B" w:rsidP="0004329D" w:rsidRDefault="00343C5B" w14:paraId="54B351D1" w14:textId="77777777">
      <w:pPr>
        <w:pStyle w:val="Normalutanindragellerluft"/>
        <w:spacing w:line="240" w:lineRule="exact"/>
      </w:pPr>
      <w:r>
        <w:t xml:space="preserve">Spabesök </w:t>
      </w:r>
    </w:p>
    <w:p w:rsidRPr="004236C4" w:rsidR="00343C5B" w:rsidP="0004329D" w:rsidRDefault="00343C5B" w14:paraId="54B351D2" w14:textId="77777777">
      <w:pPr>
        <w:pStyle w:val="Normalutanindragellerluft"/>
        <w:spacing w:line="240" w:lineRule="exact"/>
        <w:rPr>
          <w:lang w:val="en-GB"/>
        </w:rPr>
      </w:pPr>
      <w:r w:rsidRPr="004236C4">
        <w:rPr>
          <w:lang w:val="en-GB"/>
        </w:rPr>
        <w:t xml:space="preserve">Speedway </w:t>
      </w:r>
    </w:p>
    <w:p w:rsidRPr="004236C4" w:rsidR="00343C5B" w:rsidP="0004329D" w:rsidRDefault="00343C5B" w14:paraId="54B351D3" w14:textId="77777777">
      <w:pPr>
        <w:pStyle w:val="Normalutanindragellerluft"/>
        <w:spacing w:line="240" w:lineRule="exact"/>
        <w:rPr>
          <w:lang w:val="en-GB"/>
        </w:rPr>
      </w:pPr>
      <w:r w:rsidRPr="004236C4">
        <w:rPr>
          <w:lang w:val="en-GB"/>
        </w:rPr>
        <w:t xml:space="preserve">Sportdykning </w:t>
      </w:r>
    </w:p>
    <w:p w:rsidRPr="004236C4" w:rsidR="00343C5B" w:rsidP="0004329D" w:rsidRDefault="00343C5B" w14:paraId="54B351D4" w14:textId="77777777">
      <w:pPr>
        <w:pStyle w:val="Normalutanindragellerluft"/>
        <w:spacing w:line="240" w:lineRule="exact"/>
        <w:rPr>
          <w:lang w:val="en-GB"/>
        </w:rPr>
      </w:pPr>
      <w:r w:rsidRPr="004236C4">
        <w:rPr>
          <w:lang w:val="en-GB"/>
        </w:rPr>
        <w:t>Stand up paddle – SUP</w:t>
      </w:r>
    </w:p>
    <w:p w:rsidR="00343C5B" w:rsidP="0004329D" w:rsidRDefault="00343C5B" w14:paraId="54B351D5" w14:textId="77777777">
      <w:pPr>
        <w:pStyle w:val="Normalutanindragellerluft"/>
        <w:spacing w:line="240" w:lineRule="exact"/>
      </w:pPr>
      <w:r>
        <w:t>Startavgift motionslopp</w:t>
      </w:r>
    </w:p>
    <w:p w:rsidR="00343C5B" w:rsidP="0004329D" w:rsidRDefault="00343C5B" w14:paraId="54B351D6" w14:textId="77777777">
      <w:pPr>
        <w:pStyle w:val="Normalutanindragellerluft"/>
        <w:spacing w:line="240" w:lineRule="exact"/>
      </w:pPr>
      <w:r>
        <w:t>Sömnproblem</w:t>
      </w:r>
    </w:p>
    <w:p w:rsidR="00343C5B" w:rsidP="0004329D" w:rsidRDefault="00343C5B" w14:paraId="54B351D7" w14:textId="77777777">
      <w:pPr>
        <w:pStyle w:val="Normalutanindragellerluft"/>
        <w:spacing w:line="240" w:lineRule="exact"/>
      </w:pPr>
      <w:r>
        <w:t>Tester</w:t>
      </w:r>
    </w:p>
    <w:p w:rsidR="00343C5B" w:rsidP="0004329D" w:rsidRDefault="00343C5B" w14:paraId="54B351D8" w14:textId="77777777">
      <w:pPr>
        <w:pStyle w:val="Normalutanindragellerluft"/>
        <w:spacing w:line="240" w:lineRule="exact"/>
      </w:pPr>
      <w:r>
        <w:t xml:space="preserve">Utförsåkning </w:t>
      </w:r>
    </w:p>
    <w:p w:rsidR="00343C5B" w:rsidP="0004329D" w:rsidRDefault="00343C5B" w14:paraId="54B351D9" w14:textId="77777777">
      <w:pPr>
        <w:pStyle w:val="Normalutanindragellerluft"/>
        <w:spacing w:line="240" w:lineRule="exact"/>
      </w:pPr>
      <w:r>
        <w:t xml:space="preserve">Vattenskidåkning </w:t>
      </w:r>
    </w:p>
    <w:p w:rsidR="00343C5B" w:rsidP="0004329D" w:rsidRDefault="00343C5B" w14:paraId="54B351DA" w14:textId="77777777">
      <w:pPr>
        <w:pStyle w:val="Normalutanindragellerluft"/>
        <w:spacing w:line="240" w:lineRule="exact"/>
      </w:pPr>
      <w:r>
        <w:t xml:space="preserve">Vindsurfing </w:t>
      </w:r>
    </w:p>
    <w:p w:rsidR="00343C5B" w:rsidP="0004329D" w:rsidRDefault="00343C5B" w14:paraId="54B351DB" w14:textId="77777777">
      <w:pPr>
        <w:pStyle w:val="Normalutanindragellerluft"/>
        <w:spacing w:line="240" w:lineRule="exact"/>
      </w:pPr>
      <w:r>
        <w:t xml:space="preserve">Wakeboard </w:t>
      </w:r>
    </w:p>
    <w:p w:rsidR="00652B73" w:rsidP="0004329D" w:rsidRDefault="00343C5B" w14:paraId="54B351DC" w14:textId="67483DDB">
      <w:pPr>
        <w:pStyle w:val="Normalutanindragellerluft"/>
        <w:spacing w:line="240" w:lineRule="exact"/>
      </w:pPr>
      <w:r>
        <w:t>Äventyrsbad</w:t>
      </w:r>
    </w:p>
    <w:p w:rsidRPr="00953C2F" w:rsidR="00953C2F" w:rsidP="00953C2F" w:rsidRDefault="00953C2F" w14:paraId="5979F43E" w14:textId="77777777"/>
    <w:sdt>
      <w:sdtPr>
        <w:alias w:val="CC_Underskrifter"/>
        <w:tag w:val="CC_Underskrifter"/>
        <w:id w:val="583496634"/>
        <w:lock w:val="sdtContentLocked"/>
        <w:placeholder>
          <w:docPart w:val="7585BE390ECC44BF9B60F2CFA7FCD1D8"/>
        </w:placeholder>
        <w15:appearance w15:val="hidden"/>
      </w:sdtPr>
      <w:sdtEndPr/>
      <w:sdtContent>
        <w:p w:rsidR="004801AC" w:rsidP="00D312E1" w:rsidRDefault="0004329D" w14:paraId="54B351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Anders Åkesson (C)</w:t>
            </w:r>
          </w:p>
        </w:tc>
      </w:tr>
    </w:tbl>
    <w:p w:rsidR="00A9093D" w:rsidRDefault="00A9093D" w14:paraId="54B351E1" w14:textId="77777777"/>
    <w:sectPr w:rsidR="00A9093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351E3" w14:textId="77777777" w:rsidR="00343C5B" w:rsidRDefault="00343C5B" w:rsidP="000C1CAD">
      <w:pPr>
        <w:spacing w:line="240" w:lineRule="auto"/>
      </w:pPr>
      <w:r>
        <w:separator/>
      </w:r>
    </w:p>
  </w:endnote>
  <w:endnote w:type="continuationSeparator" w:id="0">
    <w:p w14:paraId="54B351E4" w14:textId="77777777" w:rsidR="00343C5B" w:rsidRDefault="00343C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51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351EA" w14:textId="39FEE6B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329D">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351E1" w14:textId="77777777" w:rsidR="00343C5B" w:rsidRDefault="00343C5B" w:rsidP="000C1CAD">
      <w:pPr>
        <w:spacing w:line="240" w:lineRule="auto"/>
      </w:pPr>
      <w:r>
        <w:separator/>
      </w:r>
    </w:p>
  </w:footnote>
  <w:footnote w:type="continuationSeparator" w:id="0">
    <w:p w14:paraId="54B351E2" w14:textId="77777777" w:rsidR="00343C5B" w:rsidRDefault="00343C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B351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B351F4" wp14:anchorId="54B351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4329D" w14:paraId="54B351F5" w14:textId="77777777">
                          <w:pPr>
                            <w:jc w:val="right"/>
                          </w:pPr>
                          <w:sdt>
                            <w:sdtPr>
                              <w:alias w:val="CC_Noformat_Partikod"/>
                              <w:tag w:val="CC_Noformat_Partikod"/>
                              <w:id w:val="-53464382"/>
                              <w:placeholder>
                                <w:docPart w:val="964E14C50A2245B4B5FD243AD898E82E"/>
                              </w:placeholder>
                              <w:text/>
                            </w:sdtPr>
                            <w:sdtEndPr/>
                            <w:sdtContent>
                              <w:r w:rsidR="00343C5B">
                                <w:t>C</w:t>
                              </w:r>
                            </w:sdtContent>
                          </w:sdt>
                          <w:sdt>
                            <w:sdtPr>
                              <w:alias w:val="CC_Noformat_Partinummer"/>
                              <w:tag w:val="CC_Noformat_Partinummer"/>
                              <w:id w:val="-1709555926"/>
                              <w:placeholder>
                                <w:docPart w:val="1A064E31A3434EE7BA074D539D3EBD0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B351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3C2F" w14:paraId="54B351F5" w14:textId="77777777">
                    <w:pPr>
                      <w:jc w:val="right"/>
                    </w:pPr>
                    <w:sdt>
                      <w:sdtPr>
                        <w:alias w:val="CC_Noformat_Partikod"/>
                        <w:tag w:val="CC_Noformat_Partikod"/>
                        <w:id w:val="-53464382"/>
                        <w:placeholder>
                          <w:docPart w:val="964E14C50A2245B4B5FD243AD898E82E"/>
                        </w:placeholder>
                        <w:text/>
                      </w:sdtPr>
                      <w:sdtEndPr/>
                      <w:sdtContent>
                        <w:r w:rsidR="00343C5B">
                          <w:t>C</w:t>
                        </w:r>
                      </w:sdtContent>
                    </w:sdt>
                    <w:sdt>
                      <w:sdtPr>
                        <w:alias w:val="CC_Noformat_Partinummer"/>
                        <w:tag w:val="CC_Noformat_Partinummer"/>
                        <w:id w:val="-1709555926"/>
                        <w:placeholder>
                          <w:docPart w:val="1A064E31A3434EE7BA074D539D3EBD0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4B351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329D" w14:paraId="54B351E7" w14:textId="77777777">
    <w:pPr>
      <w:jc w:val="right"/>
    </w:pPr>
    <w:sdt>
      <w:sdtPr>
        <w:alias w:val="CC_Noformat_Partikod"/>
        <w:tag w:val="CC_Noformat_Partikod"/>
        <w:id w:val="559911109"/>
        <w:placeholder>
          <w:docPart w:val="1A064E31A3434EE7BA074D539D3EBD00"/>
        </w:placeholder>
        <w:text/>
      </w:sdtPr>
      <w:sdtEndPr/>
      <w:sdtContent>
        <w:r w:rsidR="00343C5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4B351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4329D" w14:paraId="54B351EB" w14:textId="77777777">
    <w:pPr>
      <w:jc w:val="right"/>
    </w:pPr>
    <w:sdt>
      <w:sdtPr>
        <w:alias w:val="CC_Noformat_Partikod"/>
        <w:tag w:val="CC_Noformat_Partikod"/>
        <w:id w:val="1471015553"/>
        <w:text/>
      </w:sdtPr>
      <w:sdtEndPr/>
      <w:sdtContent>
        <w:r w:rsidR="00343C5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4329D" w14:paraId="54B351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4329D" w14:paraId="54B351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4329D" w14:paraId="54B351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:1470</w:t>
        </w:r>
      </w:sdtContent>
    </w:sdt>
  </w:p>
  <w:p w:rsidR="004F35FE" w:rsidP="00E03A3D" w:rsidRDefault="0004329D" w14:paraId="54B351EF" w14:textId="77777777">
    <w:pPr>
      <w:pStyle w:val="Motionr"/>
    </w:pPr>
    <w:sdt>
      <w:sdtPr>
        <w:alias w:val="CC_Noformat_Avtext"/>
        <w:tag w:val="CC_Noformat_Avtext"/>
        <w:id w:val="-2020768203"/>
        <w:lock w:val="sdtContentLocked"/>
        <w15:appearance w15:val="hidden"/>
        <w:text/>
      </w:sdtPr>
      <w:sdtEndPr/>
      <w:sdtContent>
        <w:r>
          <w:t>av Peter Helander och Anders Åkesson (båda C)</w:t>
        </w:r>
      </w:sdtContent>
    </w:sdt>
  </w:p>
  <w:sdt>
    <w:sdtPr>
      <w:alias w:val="CC_Noformat_Rubtext"/>
      <w:tag w:val="CC_Noformat_Rubtext"/>
      <w:id w:val="-218060500"/>
      <w:lock w:val="sdtLocked"/>
      <w15:appearance w15:val="hidden"/>
      <w:text/>
    </w:sdtPr>
    <w:sdtEndPr/>
    <w:sdtContent>
      <w:p w:rsidR="004F35FE" w:rsidP="00283E0F" w:rsidRDefault="00343C5B" w14:paraId="54B351F0" w14:textId="77777777">
        <w:pPr>
          <w:pStyle w:val="FSHRub2"/>
        </w:pPr>
        <w:r>
          <w:t>Översyn av vad som ska räknas som skattefri friskvård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54B351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C5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29D"/>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779"/>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3C5B"/>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6C4"/>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6ABD"/>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8DF"/>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2F4"/>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3C2F"/>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93D"/>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075"/>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2E1"/>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15AC"/>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B3511E"/>
  <w15:chartTrackingRefBased/>
  <w15:docId w15:val="{6100D8FA-3300-4236-A5F6-BF455BEC3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06800224954BD98237F8DB19635302"/>
        <w:category>
          <w:name w:val="Allmänt"/>
          <w:gallery w:val="placeholder"/>
        </w:category>
        <w:types>
          <w:type w:val="bbPlcHdr"/>
        </w:types>
        <w:behaviors>
          <w:behavior w:val="content"/>
        </w:behaviors>
        <w:guid w:val="{A63FE366-4ACF-4B71-842F-761F1F890E65}"/>
      </w:docPartPr>
      <w:docPartBody>
        <w:p w:rsidR="00840ADA" w:rsidRDefault="00840ADA">
          <w:pPr>
            <w:pStyle w:val="2606800224954BD98237F8DB19635302"/>
          </w:pPr>
          <w:r w:rsidRPr="005A0A93">
            <w:rPr>
              <w:rStyle w:val="Platshllartext"/>
            </w:rPr>
            <w:t>Förslag till riksdagsbeslut</w:t>
          </w:r>
        </w:p>
      </w:docPartBody>
    </w:docPart>
    <w:docPart>
      <w:docPartPr>
        <w:name w:val="04E28DDD5C8B47A58E32BA61202EA276"/>
        <w:category>
          <w:name w:val="Allmänt"/>
          <w:gallery w:val="placeholder"/>
        </w:category>
        <w:types>
          <w:type w:val="bbPlcHdr"/>
        </w:types>
        <w:behaviors>
          <w:behavior w:val="content"/>
        </w:behaviors>
        <w:guid w:val="{D7598FB5-0E31-4426-B43E-62DD87BA2BF3}"/>
      </w:docPartPr>
      <w:docPartBody>
        <w:p w:rsidR="00840ADA" w:rsidRDefault="00840ADA">
          <w:pPr>
            <w:pStyle w:val="04E28DDD5C8B47A58E32BA61202EA276"/>
          </w:pPr>
          <w:r w:rsidRPr="005A0A93">
            <w:rPr>
              <w:rStyle w:val="Platshllartext"/>
            </w:rPr>
            <w:t>Motivering</w:t>
          </w:r>
        </w:p>
      </w:docPartBody>
    </w:docPart>
    <w:docPart>
      <w:docPartPr>
        <w:name w:val="964E14C50A2245B4B5FD243AD898E82E"/>
        <w:category>
          <w:name w:val="Allmänt"/>
          <w:gallery w:val="placeholder"/>
        </w:category>
        <w:types>
          <w:type w:val="bbPlcHdr"/>
        </w:types>
        <w:behaviors>
          <w:behavior w:val="content"/>
        </w:behaviors>
        <w:guid w:val="{9EBD2544-B1D1-4631-916C-2F6901C601BB}"/>
      </w:docPartPr>
      <w:docPartBody>
        <w:p w:rsidR="00840ADA" w:rsidRDefault="00840ADA">
          <w:pPr>
            <w:pStyle w:val="964E14C50A2245B4B5FD243AD898E82E"/>
          </w:pPr>
          <w:r>
            <w:rPr>
              <w:rStyle w:val="Platshllartext"/>
            </w:rPr>
            <w:t xml:space="preserve"> </w:t>
          </w:r>
        </w:p>
      </w:docPartBody>
    </w:docPart>
    <w:docPart>
      <w:docPartPr>
        <w:name w:val="1A064E31A3434EE7BA074D539D3EBD00"/>
        <w:category>
          <w:name w:val="Allmänt"/>
          <w:gallery w:val="placeholder"/>
        </w:category>
        <w:types>
          <w:type w:val="bbPlcHdr"/>
        </w:types>
        <w:behaviors>
          <w:behavior w:val="content"/>
        </w:behaviors>
        <w:guid w:val="{04BA7265-F136-4080-99AD-E23FFC921FFF}"/>
      </w:docPartPr>
      <w:docPartBody>
        <w:p w:rsidR="00840ADA" w:rsidRDefault="00840ADA">
          <w:pPr>
            <w:pStyle w:val="1A064E31A3434EE7BA074D539D3EBD00"/>
          </w:pPr>
          <w:r>
            <w:t xml:space="preserve"> </w:t>
          </w:r>
        </w:p>
      </w:docPartBody>
    </w:docPart>
    <w:docPart>
      <w:docPartPr>
        <w:name w:val="7585BE390ECC44BF9B60F2CFA7FCD1D8"/>
        <w:category>
          <w:name w:val="Allmänt"/>
          <w:gallery w:val="placeholder"/>
        </w:category>
        <w:types>
          <w:type w:val="bbPlcHdr"/>
        </w:types>
        <w:behaviors>
          <w:behavior w:val="content"/>
        </w:behaviors>
        <w:guid w:val="{FDF6265D-3E16-4810-90F0-88847A26E75F}"/>
      </w:docPartPr>
      <w:docPartBody>
        <w:p w:rsidR="00535CF3" w:rsidRDefault="00535C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ADA"/>
    <w:rsid w:val="00535CF3"/>
    <w:rsid w:val="00840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06800224954BD98237F8DB19635302">
    <w:name w:val="2606800224954BD98237F8DB19635302"/>
  </w:style>
  <w:style w:type="paragraph" w:customStyle="1" w:styleId="1C30F71F8F204A25961AF6EB0EB3AFFF">
    <w:name w:val="1C30F71F8F204A25961AF6EB0EB3AFFF"/>
  </w:style>
  <w:style w:type="paragraph" w:customStyle="1" w:styleId="0485475585A74F139A36D599D98E564C">
    <w:name w:val="0485475585A74F139A36D599D98E564C"/>
  </w:style>
  <w:style w:type="paragraph" w:customStyle="1" w:styleId="04E28DDD5C8B47A58E32BA61202EA276">
    <w:name w:val="04E28DDD5C8B47A58E32BA61202EA276"/>
  </w:style>
  <w:style w:type="paragraph" w:customStyle="1" w:styleId="C722C5F5EAA94B63BF45C9E2F0D98EF6">
    <w:name w:val="C722C5F5EAA94B63BF45C9E2F0D98EF6"/>
  </w:style>
  <w:style w:type="paragraph" w:customStyle="1" w:styleId="964E14C50A2245B4B5FD243AD898E82E">
    <w:name w:val="964E14C50A2245B4B5FD243AD898E82E"/>
  </w:style>
  <w:style w:type="paragraph" w:customStyle="1" w:styleId="1A064E31A3434EE7BA074D539D3EBD00">
    <w:name w:val="1A064E31A3434EE7BA074D539D3EBD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1892B4-1E3E-45AA-B309-DEA24C019F4F}"/>
</file>

<file path=customXml/itemProps2.xml><?xml version="1.0" encoding="utf-8"?>
<ds:datastoreItem xmlns:ds="http://schemas.openxmlformats.org/officeDocument/2006/customXml" ds:itemID="{574C7DA5-848E-4D03-AE47-8892BC98D2CF}"/>
</file>

<file path=customXml/itemProps3.xml><?xml version="1.0" encoding="utf-8"?>
<ds:datastoreItem xmlns:ds="http://schemas.openxmlformats.org/officeDocument/2006/customXml" ds:itemID="{8F328ACB-FD87-482C-B353-63F1EF320B1D}"/>
</file>

<file path=docProps/app.xml><?xml version="1.0" encoding="utf-8"?>
<Properties xmlns="http://schemas.openxmlformats.org/officeDocument/2006/extended-properties" xmlns:vt="http://schemas.openxmlformats.org/officeDocument/2006/docPropsVTypes">
  <Template>Normal</Template>
  <TotalTime>14</TotalTime>
  <Pages>6</Pages>
  <Words>811</Words>
  <Characters>5199</Characters>
  <Application>Microsoft Office Word</Application>
  <DocSecurity>0</DocSecurity>
  <Lines>236</Lines>
  <Paragraphs>222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vad som ska räknas som skattefri friskvård</vt:lpstr>
      <vt:lpstr>
      </vt:lpstr>
    </vt:vector>
  </TitlesOfParts>
  <Company>Sveriges riksdag</Company>
  <LinksUpToDate>false</LinksUpToDate>
  <CharactersWithSpaces>5788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