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620F" w:rsidRPr="00045F9D" w:rsidTr="0020620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620F" w:rsidRPr="00045F9D" w:rsidRDefault="009C4960" w:rsidP="0020620F">
            <w:pPr>
              <w:pStyle w:val="RSKRbeteckning"/>
              <w:spacing w:before="240"/>
            </w:pPr>
            <w:r w:rsidRPr="00045F9D">
              <w:t>Riksdagsskrivelse</w:t>
            </w:r>
          </w:p>
          <w:p w:rsidR="0020620F" w:rsidRPr="00045F9D" w:rsidRDefault="009C4960" w:rsidP="0020620F">
            <w:pPr>
              <w:pStyle w:val="RSKRbeteckning"/>
            </w:pPr>
            <w:r w:rsidRPr="00045F9D">
              <w:t>2010/11</w:t>
            </w:r>
            <w:r w:rsidR="0020620F" w:rsidRPr="00045F9D">
              <w:t>:</w:t>
            </w:r>
            <w:r w:rsidRPr="00045F9D">
              <w:t>135</w:t>
            </w:r>
          </w:p>
        </w:tc>
        <w:tc>
          <w:tcPr>
            <w:tcW w:w="1134" w:type="dxa"/>
          </w:tcPr>
          <w:p w:rsidR="0020620F" w:rsidRPr="00045F9D" w:rsidRDefault="00045F9D" w:rsidP="0020620F">
            <w:pPr>
              <w:jc w:val="right"/>
            </w:pPr>
            <w:r w:rsidRPr="00045F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20F" w:rsidRPr="00045F9D" w:rsidTr="0020620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620F" w:rsidRPr="00045F9D" w:rsidRDefault="0020620F">
            <w:pPr>
              <w:rPr>
                <w:sz w:val="10"/>
              </w:rPr>
            </w:pPr>
          </w:p>
        </w:tc>
      </w:tr>
    </w:tbl>
    <w:p w:rsidR="0020620F" w:rsidRPr="00045F9D" w:rsidRDefault="0020620F"/>
    <w:p w:rsidR="0020620F" w:rsidRPr="00045F9D" w:rsidRDefault="009C4960" w:rsidP="0020620F">
      <w:pPr>
        <w:pStyle w:val="Mottagare1"/>
      </w:pPr>
      <w:r w:rsidRPr="00045F9D">
        <w:t>Riksrevisionens styrelse</w:t>
      </w:r>
      <w:r w:rsidR="00050C5C" w:rsidRPr="00045F9D">
        <w:rPr>
          <w:rStyle w:val="Fotnotsreferens"/>
        </w:rPr>
        <w:footnoteReference w:id="1"/>
      </w:r>
    </w:p>
    <w:p w:rsidR="0020620F" w:rsidRPr="00045F9D" w:rsidRDefault="009C4960" w:rsidP="0020620F">
      <w:pPr>
        <w:pStyle w:val="Mottagare2"/>
      </w:pPr>
      <w:r w:rsidRPr="00045F9D">
        <w:t xml:space="preserve"> </w:t>
      </w:r>
    </w:p>
    <w:p w:rsidR="0020620F" w:rsidRPr="00045F9D" w:rsidRDefault="0020620F" w:rsidP="0020620F">
      <w:r w:rsidRPr="00045F9D">
        <w:t xml:space="preserve">Med överlämnande av </w:t>
      </w:r>
      <w:r w:rsidR="009C4960" w:rsidRPr="00045F9D">
        <w:t>näringsutskottet</w:t>
      </w:r>
      <w:r w:rsidRPr="00045F9D">
        <w:t xml:space="preserve">s betänkande </w:t>
      </w:r>
      <w:r w:rsidR="009C4960" w:rsidRPr="00045F9D">
        <w:t>2010/11</w:t>
      </w:r>
      <w:r w:rsidRPr="00045F9D">
        <w:t>:</w:t>
      </w:r>
      <w:r w:rsidR="009C4960" w:rsidRPr="00045F9D">
        <w:t>NU2</w:t>
      </w:r>
      <w:r w:rsidRPr="00045F9D">
        <w:t xml:space="preserve"> </w:t>
      </w:r>
      <w:r w:rsidR="009C4960" w:rsidRPr="00045F9D">
        <w:t>Utgiftsområde 19 Regional tillväxt</w:t>
      </w:r>
      <w:r w:rsidRPr="00045F9D">
        <w:t xml:space="preserve"> får jag anmäla att riksdagen denna dag bifallit utskottets förslag till riksdagsbeslut.</w:t>
      </w:r>
    </w:p>
    <w:p w:rsidR="0020620F" w:rsidRPr="00045F9D" w:rsidRDefault="0020620F" w:rsidP="0020620F">
      <w:pPr>
        <w:pStyle w:val="Stockholm"/>
      </w:pPr>
      <w:r w:rsidRPr="00045F9D">
        <w:t xml:space="preserve">Stockholm </w:t>
      </w:r>
      <w:r w:rsidR="009C4960" w:rsidRPr="00045F9D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620F" w:rsidRPr="00045F9D" w:rsidTr="0020620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620F" w:rsidRPr="00045F9D" w:rsidRDefault="009C4960" w:rsidP="0020620F">
            <w:pPr>
              <w:pStyle w:val="AvsTalman"/>
            </w:pPr>
            <w:r w:rsidRPr="00045F9D">
              <w:t>Per Westerberg</w:t>
            </w:r>
          </w:p>
        </w:tc>
        <w:tc>
          <w:tcPr>
            <w:tcW w:w="3628" w:type="dxa"/>
          </w:tcPr>
          <w:p w:rsidR="0020620F" w:rsidRPr="00045F9D" w:rsidRDefault="009C4960" w:rsidP="0020620F">
            <w:pPr>
              <w:pStyle w:val="AvsTjnsteman"/>
            </w:pPr>
            <w:r w:rsidRPr="00045F9D">
              <w:t>Ulf Christoffersson</w:t>
            </w:r>
          </w:p>
        </w:tc>
      </w:tr>
    </w:tbl>
    <w:p w:rsidR="00D85057" w:rsidRPr="00045F9D" w:rsidRDefault="00D85057" w:rsidP="0020620F"/>
    <w:sectPr w:rsidR="00D85057" w:rsidRPr="00045F9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960" w:rsidRPr="00045F9D" w:rsidRDefault="009C4960" w:rsidP="00050C5C">
      <w:r w:rsidRPr="00045F9D">
        <w:separator/>
      </w:r>
    </w:p>
  </w:endnote>
  <w:endnote w:type="continuationSeparator" w:id="0">
    <w:p w:rsidR="009C4960" w:rsidRPr="00045F9D" w:rsidRDefault="009C4960" w:rsidP="00050C5C">
      <w:r w:rsidRPr="00045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960" w:rsidRPr="00045F9D" w:rsidRDefault="009C4960" w:rsidP="00050C5C">
      <w:r w:rsidRPr="00045F9D">
        <w:separator/>
      </w:r>
    </w:p>
  </w:footnote>
  <w:footnote w:type="continuationSeparator" w:id="0">
    <w:p w:rsidR="009C4960" w:rsidRPr="00045F9D" w:rsidRDefault="009C4960" w:rsidP="00050C5C">
      <w:r w:rsidRPr="00045F9D">
        <w:continuationSeparator/>
      </w:r>
    </w:p>
  </w:footnote>
  <w:footnote w:id="1">
    <w:p w:rsidR="009C4960" w:rsidRPr="00045F9D" w:rsidRDefault="009C4960">
      <w:pPr>
        <w:pStyle w:val="Fotnotstext"/>
      </w:pPr>
      <w:r w:rsidRPr="00045F9D">
        <w:rPr>
          <w:rStyle w:val="Fotnotsreferens"/>
        </w:rPr>
        <w:footnoteRef/>
      </w:r>
      <w:r w:rsidRPr="00045F9D">
        <w:t xml:space="preserve"> Riksdagsskrivelse 2010/11:134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F"/>
    <w:rsid w:val="00045F9D"/>
    <w:rsid w:val="00050C5C"/>
    <w:rsid w:val="0009098F"/>
    <w:rsid w:val="000C2D8D"/>
    <w:rsid w:val="00126AE6"/>
    <w:rsid w:val="001667BD"/>
    <w:rsid w:val="001C2855"/>
    <w:rsid w:val="0020620F"/>
    <w:rsid w:val="00224A43"/>
    <w:rsid w:val="00243D3C"/>
    <w:rsid w:val="00244660"/>
    <w:rsid w:val="0026798D"/>
    <w:rsid w:val="002B6C2A"/>
    <w:rsid w:val="00307132"/>
    <w:rsid w:val="00363733"/>
    <w:rsid w:val="00367765"/>
    <w:rsid w:val="004A0681"/>
    <w:rsid w:val="004C4FD0"/>
    <w:rsid w:val="004F1358"/>
    <w:rsid w:val="00503547"/>
    <w:rsid w:val="00510D48"/>
    <w:rsid w:val="005422B3"/>
    <w:rsid w:val="005676E0"/>
    <w:rsid w:val="005F2290"/>
    <w:rsid w:val="005F531A"/>
    <w:rsid w:val="00621003"/>
    <w:rsid w:val="00662397"/>
    <w:rsid w:val="006668C5"/>
    <w:rsid w:val="00697076"/>
    <w:rsid w:val="007D2903"/>
    <w:rsid w:val="00852286"/>
    <w:rsid w:val="00860608"/>
    <w:rsid w:val="00874B48"/>
    <w:rsid w:val="008D022D"/>
    <w:rsid w:val="009417EF"/>
    <w:rsid w:val="009C4960"/>
    <w:rsid w:val="009D25E7"/>
    <w:rsid w:val="009F0EC7"/>
    <w:rsid w:val="00A16D59"/>
    <w:rsid w:val="00AC3A6D"/>
    <w:rsid w:val="00B01197"/>
    <w:rsid w:val="00BB222A"/>
    <w:rsid w:val="00BB66ED"/>
    <w:rsid w:val="00C1040E"/>
    <w:rsid w:val="00C56FD5"/>
    <w:rsid w:val="00C72B82"/>
    <w:rsid w:val="00D644E9"/>
    <w:rsid w:val="00D85057"/>
    <w:rsid w:val="00DC0766"/>
    <w:rsid w:val="00E1135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9E7321-7D34-4280-8C98-503118AF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0C5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0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135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19 Regional tillväxt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