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67DFD" w:rsidRDefault="007F4A47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6f4900-bed8-4888-b800-5ae1bdafdd11"/>
        <w:id w:val="1488987711"/>
        <w:lock w:val="sdtLocked"/>
      </w:sdtPr>
      <w:sdtEndPr/>
      <w:sdtContent>
        <w:p w:rsidR="007F334C" w:rsidRDefault="00FC1A8D" w14:paraId="25E063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effektivisera administrationen av trängselavgifter och samla dem till ett satt belopp innan de faktureras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0F7200" w14:paraId="127A7986" w14:textId="4CE71676">
      <w:pPr>
        <w:pStyle w:val="Normalutanindragellerluft"/>
      </w:pPr>
      <w:r>
        <w:t>Trängselavgifter finns nu på flera håll i landet och faktureras vid månadens slut. Varje månad oavsett om det bara blivit en genomfart för elva kronor eller om det kommit upp i större summor. Ett system som bidrar till stor administration helt i onödan. Med en gräns för minsta faktureringssumma på exempelvis ett hundra kronor och i</w:t>
      </w:r>
      <w:r w:rsidR="00FC1A8D">
        <w:t xml:space="preserve"> </w:t>
      </w:r>
      <w:r>
        <w:t>stället samla flera små trängselavgifter tills att de kommit upp i summan sparar vi administration och i längden pengar.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D629578C9A4D2B853054061A501B68"/>
        </w:placeholder>
      </w:sdtPr>
      <w:sdtEndPr/>
      <w:sdtContent>
        <w:p w:rsidR="00567DFD" w:rsidP="00567DFD" w:rsidRDefault="00567DFD" w14:paraId="324BFB2D" w14:textId="77777777"/>
        <w:p w:rsidR="00567DFD" w:rsidP="00567DFD" w:rsidRDefault="007F4A47" w14:paraId="5B485101" w14:textId="405ACD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334C" w14:paraId="1E34892E" w14:textId="77777777">
        <w:trPr>
          <w:cantSplit/>
        </w:trPr>
        <w:tc>
          <w:tcPr>
            <w:tcW w:w="50" w:type="pct"/>
            <w:vAlign w:val="bottom"/>
          </w:tcPr>
          <w:p w:rsidR="007F334C" w:rsidRDefault="00FC1A8D" w14:paraId="42F0733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F334C" w:rsidRDefault="007F334C" w14:paraId="1D81F8D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AA50DB" w14:textId="00587E9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2279" w14:textId="77777777" w:rsidR="004F176E" w:rsidRDefault="004F176E" w:rsidP="000C1CAD">
      <w:pPr>
        <w:spacing w:line="240" w:lineRule="auto"/>
      </w:pPr>
      <w:r>
        <w:separator/>
      </w:r>
    </w:p>
  </w:endnote>
  <w:endnote w:type="continuationSeparator" w:id="0">
    <w:p w14:paraId="609B6F50" w14:textId="77777777" w:rsidR="004F176E" w:rsidRDefault="004F17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1F0" w14:textId="373C6DB7" w:rsidR="00262EA3" w:rsidRPr="00567DFD" w:rsidRDefault="00262EA3" w:rsidP="00567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9187" w14:textId="77777777" w:rsidR="004F176E" w:rsidRDefault="004F176E" w:rsidP="000C1CAD">
      <w:pPr>
        <w:spacing w:line="240" w:lineRule="auto"/>
      </w:pPr>
      <w:r>
        <w:separator/>
      </w:r>
    </w:p>
  </w:footnote>
  <w:footnote w:type="continuationSeparator" w:id="0">
    <w:p w14:paraId="0668951D" w14:textId="77777777" w:rsidR="004F176E" w:rsidRDefault="004F17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56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80425B" wp14:editId="617E93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24B25" w14:textId="71BC42AF" w:rsidR="00262EA3" w:rsidRDefault="007F4A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3038B4">
                                <w:t>2102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8042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7624B25" w14:textId="71BC42AF" w:rsidR="00262EA3" w:rsidRDefault="007F4A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3038B4">
                          <w:t>2102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6FAB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79D4" w14:textId="77777777" w:rsidR="00262EA3" w:rsidRDefault="00262EA3" w:rsidP="008563AC">
    <w:pPr>
      <w:jc w:val="right"/>
    </w:pPr>
  </w:p>
  <w:p w14:paraId="0A8BB3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A981" w14:textId="77777777" w:rsidR="00262EA3" w:rsidRDefault="007F4A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E87615" wp14:editId="2406E3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3B9713" w14:textId="4F8A4C26" w:rsidR="00262EA3" w:rsidRDefault="007F4A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7D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38B4">
          <w:t>2102</w:t>
        </w:r>
      </w:sdtContent>
    </w:sdt>
  </w:p>
  <w:p w14:paraId="391FA33F" w14:textId="77777777" w:rsidR="00262EA3" w:rsidRPr="008227B3" w:rsidRDefault="007F4A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67EBB" w14:textId="2BA8C766" w:rsidR="00262EA3" w:rsidRPr="008227B3" w:rsidRDefault="007F4A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DF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DFD">
          <w:t>:1972</w:t>
        </w:r>
      </w:sdtContent>
    </w:sdt>
  </w:p>
  <w:p w14:paraId="12F8936B" w14:textId="57D0CCE2" w:rsidR="00262EA3" w:rsidRDefault="007F4A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 w:rsidR="00567DF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A43B9DAC7C411584B4D617DA39B047"/>
      </w:placeholder>
      <w:text/>
    </w:sdtPr>
    <w:sdtEndPr/>
    <w:sdtContent>
      <w:p w14:paraId="653C2E49" w14:textId="5ED797ED" w:rsidR="00262EA3" w:rsidRDefault="000F7200" w:rsidP="00283E0F">
        <w:pPr>
          <w:pStyle w:val="FSHRub2"/>
        </w:pPr>
        <w:r>
          <w:t>Samling av trängselavgifter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88C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1007580">
    <w:abstractNumId w:val="9"/>
  </w:num>
  <w:num w:numId="2" w16cid:durableId="279915098">
    <w:abstractNumId w:val="8"/>
  </w:num>
  <w:num w:numId="3" w16cid:durableId="1298611008">
    <w:abstractNumId w:val="16"/>
  </w:num>
  <w:num w:numId="4" w16cid:durableId="347760532">
    <w:abstractNumId w:val="14"/>
  </w:num>
  <w:num w:numId="5" w16cid:durableId="1560284253">
    <w:abstractNumId w:val="17"/>
  </w:num>
  <w:num w:numId="6" w16cid:durableId="1447502623">
    <w:abstractNumId w:val="18"/>
  </w:num>
  <w:num w:numId="7" w16cid:durableId="1907645215">
    <w:abstractNumId w:val="11"/>
  </w:num>
  <w:num w:numId="8" w16cid:durableId="867721261">
    <w:abstractNumId w:val="12"/>
  </w:num>
  <w:num w:numId="9" w16cid:durableId="45182827">
    <w:abstractNumId w:val="15"/>
  </w:num>
  <w:num w:numId="10" w16cid:durableId="2058124422">
    <w:abstractNumId w:val="22"/>
  </w:num>
  <w:num w:numId="11" w16cid:durableId="179665355">
    <w:abstractNumId w:val="21"/>
  </w:num>
  <w:num w:numId="12" w16cid:durableId="914977687">
    <w:abstractNumId w:val="21"/>
  </w:num>
  <w:num w:numId="13" w16cid:durableId="828905996">
    <w:abstractNumId w:val="3"/>
  </w:num>
  <w:num w:numId="14" w16cid:durableId="1159928808">
    <w:abstractNumId w:val="2"/>
  </w:num>
  <w:num w:numId="15" w16cid:durableId="1643730676">
    <w:abstractNumId w:val="1"/>
  </w:num>
  <w:num w:numId="16" w16cid:durableId="671955880">
    <w:abstractNumId w:val="0"/>
  </w:num>
  <w:num w:numId="17" w16cid:durableId="1427652834">
    <w:abstractNumId w:val="7"/>
  </w:num>
  <w:num w:numId="18" w16cid:durableId="1283611883">
    <w:abstractNumId w:val="6"/>
  </w:num>
  <w:num w:numId="19" w16cid:durableId="2096971684">
    <w:abstractNumId w:val="5"/>
  </w:num>
  <w:num w:numId="20" w16cid:durableId="1199321849">
    <w:abstractNumId w:val="4"/>
  </w:num>
  <w:num w:numId="21" w16cid:durableId="1599290255">
    <w:abstractNumId w:val="21"/>
  </w:num>
  <w:num w:numId="22" w16cid:durableId="681708493">
    <w:abstractNumId w:val="21"/>
  </w:num>
  <w:num w:numId="23" w16cid:durableId="545458617">
    <w:abstractNumId w:val="21"/>
  </w:num>
  <w:num w:numId="24" w16cid:durableId="517504939">
    <w:abstractNumId w:val="21"/>
  </w:num>
  <w:num w:numId="25" w16cid:durableId="1954246483">
    <w:abstractNumId w:val="21"/>
  </w:num>
  <w:num w:numId="26" w16cid:durableId="1811439753">
    <w:abstractNumId w:val="22"/>
  </w:num>
  <w:num w:numId="27" w16cid:durableId="1755516509">
    <w:abstractNumId w:val="22"/>
  </w:num>
  <w:num w:numId="28" w16cid:durableId="1738699840">
    <w:abstractNumId w:val="22"/>
  </w:num>
  <w:num w:numId="29" w16cid:durableId="1694259162">
    <w:abstractNumId w:val="22"/>
  </w:num>
  <w:num w:numId="30" w16cid:durableId="1431045334">
    <w:abstractNumId w:val="21"/>
  </w:num>
  <w:num w:numId="31" w16cid:durableId="1199275076">
    <w:abstractNumId w:val="21"/>
  </w:num>
  <w:num w:numId="32" w16cid:durableId="1039672454">
    <w:abstractNumId w:val="22"/>
  </w:num>
  <w:num w:numId="33" w16cid:durableId="181403947">
    <w:abstractNumId w:val="21"/>
  </w:num>
  <w:num w:numId="34" w16cid:durableId="540436644">
    <w:abstractNumId w:val="18"/>
  </w:num>
  <w:num w:numId="35" w16cid:durableId="1554005994">
    <w:abstractNumId w:val="18"/>
    <w:lvlOverride w:ilvl="0">
      <w:startOverride w:val="1"/>
    </w:lvlOverride>
  </w:num>
  <w:num w:numId="36" w16cid:durableId="1721198893">
    <w:abstractNumId w:val="19"/>
  </w:num>
  <w:num w:numId="37" w16cid:durableId="1001273815">
    <w:abstractNumId w:val="18"/>
    <w:lvlOverride w:ilvl="0">
      <w:startOverride w:val="1"/>
    </w:lvlOverride>
  </w:num>
  <w:num w:numId="38" w16cid:durableId="62025318">
    <w:abstractNumId w:val="13"/>
  </w:num>
  <w:num w:numId="39" w16cid:durableId="1201629462">
    <w:abstractNumId w:val="10"/>
  </w:num>
  <w:num w:numId="40" w16cid:durableId="57110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200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8B4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CB1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6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FD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2A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4C"/>
    <w:rsid w:val="007F3372"/>
    <w:rsid w:val="007F3418"/>
    <w:rsid w:val="007F3C32"/>
    <w:rsid w:val="007F3FDB"/>
    <w:rsid w:val="007F4802"/>
    <w:rsid w:val="007F4A47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0E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A8D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D27FE7" w:rsidRDefault="00DC1118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D27FE7" w:rsidRDefault="00DC1118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D27FE7" w:rsidRDefault="00DC1118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D27FE7" w:rsidRDefault="00DC1118">
          <w:pPr>
            <w:pStyle w:val="5BA43B9DAC7C411584B4D617DA39B047"/>
          </w:pPr>
          <w:r>
            <w:t xml:space="preserve"> </w:t>
          </w:r>
        </w:p>
      </w:docPartBody>
    </w:docPart>
    <w:docPart>
      <w:docPartPr>
        <w:name w:val="FED629578C9A4D2B853054061A501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F6720-D2F9-476B-9A5C-D1E5AF8C9FDE}"/>
      </w:docPartPr>
      <w:docPartBody>
        <w:p w:rsidR="002E6442" w:rsidRDefault="002E64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8"/>
    <w:rsid w:val="006C7103"/>
    <w:rsid w:val="00C2027F"/>
    <w:rsid w:val="00D27FE7"/>
    <w:rsid w:val="00D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FD0C8C92464D46B1A79FCEBFCFCE7B98">
    <w:name w:val="FD0C8C92464D46B1A79FCEBFCFCE7B98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7D09A-5722-4A38-B911-2BF5C198BC4C}"/>
</file>

<file path=customXml/itemProps2.xml><?xml version="1.0" encoding="utf-8"?>
<ds:datastoreItem xmlns:ds="http://schemas.openxmlformats.org/officeDocument/2006/customXml" ds:itemID="{80435629-7582-4EA4-B7B8-466C0FF945DC}"/>
</file>

<file path=customXml/itemProps3.xml><?xml version="1.0" encoding="utf-8"?>
<ds:datastoreItem xmlns:ds="http://schemas.openxmlformats.org/officeDocument/2006/customXml" ds:itemID="{E176ADD4-EA45-4375-AC45-80A11B550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Polisbemanning på landsbygden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