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A5F89" w:rsidRDefault="006E04A4">
      <w:pPr>
        <w:pStyle w:val="Dokumentbeteckning"/>
        <w:rPr>
          <w:u w:val="single"/>
        </w:rPr>
      </w:pPr>
      <w:r w:rsidRPr="00FA5F89">
        <w:fldChar w:fldCharType="begin" w:fldLock="1"/>
      </w:r>
      <w:r w:rsidRPr="00FA5F89">
        <w:instrText xml:space="preserve"> DOCPROPERTY "DocumentYear" </w:instrText>
      </w:r>
      <w:r w:rsidRPr="00FA5F89">
        <w:fldChar w:fldCharType="separate"/>
      </w:r>
      <w:r w:rsidR="00DA7B53" w:rsidRPr="00FA5F89">
        <w:t>2010/11</w:t>
      </w:r>
      <w:r w:rsidRPr="00FA5F89">
        <w:fldChar w:fldCharType="end"/>
      </w:r>
      <w:r w:rsidRPr="00FA5F89">
        <w:t>:</w:t>
      </w:r>
      <w:r w:rsidRPr="00FA5F89">
        <w:fldChar w:fldCharType="begin" w:fldLock="1"/>
      </w:r>
      <w:r w:rsidRPr="00FA5F89">
        <w:instrText xml:space="preserve"> DOCPROPERTY "DocumentNumber" </w:instrText>
      </w:r>
      <w:r w:rsidRPr="00FA5F89">
        <w:fldChar w:fldCharType="separate"/>
      </w:r>
      <w:r w:rsidR="00DA7B53" w:rsidRPr="00FA5F89">
        <w:t>55</w:t>
      </w:r>
      <w:r w:rsidRPr="00FA5F89">
        <w:fldChar w:fldCharType="end"/>
      </w:r>
    </w:p>
    <w:p w:rsidR="006E04A4" w:rsidRPr="00FA5F89" w:rsidRDefault="006E04A4">
      <w:pPr>
        <w:pStyle w:val="Datum"/>
        <w:outlineLvl w:val="0"/>
      </w:pPr>
      <w:r w:rsidRPr="00FA5F89">
        <w:fldChar w:fldCharType="begin" w:fldLock="1"/>
      </w:r>
      <w:r w:rsidRPr="00FA5F89">
        <w:instrText xml:space="preserve"> DOCPROPERTY "DocumentDate" </w:instrText>
      </w:r>
      <w:r w:rsidRPr="00FA5F89">
        <w:fldChar w:fldCharType="separate"/>
      </w:r>
      <w:r w:rsidR="00DA7B53" w:rsidRPr="00FA5F89">
        <w:t>Tisdagen den 8 februari 2011</w:t>
      </w:r>
      <w:r w:rsidRPr="00FA5F8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A5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A5F89" w:rsidRDefault="00CA53D1">
            <w:pPr>
              <w:pStyle w:val="Plenum"/>
              <w:tabs>
                <w:tab w:val="clear" w:pos="1418"/>
              </w:tabs>
            </w:pPr>
            <w:r w:rsidRPr="00FA5F89">
              <w:t>Kl.</w:t>
            </w:r>
          </w:p>
        </w:tc>
        <w:tc>
          <w:tcPr>
            <w:tcW w:w="851" w:type="dxa"/>
          </w:tcPr>
          <w:p w:rsidR="006E04A4" w:rsidRPr="00FA5F89" w:rsidRDefault="00CA53D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A5F89">
              <w:t>13.00</w:t>
            </w:r>
          </w:p>
        </w:tc>
        <w:tc>
          <w:tcPr>
            <w:tcW w:w="397" w:type="dxa"/>
          </w:tcPr>
          <w:p w:rsidR="006E04A4" w:rsidRPr="00FA5F8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A5F89" w:rsidRDefault="00CA53D1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FA5F89">
              <w:t>Återrapportering</w:t>
            </w:r>
            <w:r w:rsidRPr="00FA5F89">
              <w:rPr>
                <w:sz w:val="24"/>
              </w:rPr>
              <w:t xml:space="preserve"> </w:t>
            </w:r>
            <w:r w:rsidR="00757EA9" w:rsidRPr="00FA5F89">
              <w:t>från Europeiska rådets möte</w:t>
            </w:r>
            <w:r w:rsidR="00757EA9" w:rsidRPr="00FA5F89">
              <w:rPr>
                <w:sz w:val="24"/>
              </w:rPr>
              <w:t xml:space="preserve"> </w:t>
            </w:r>
          </w:p>
        </w:tc>
      </w:tr>
      <w:tr w:rsidR="00CA53D1" w:rsidRPr="00FA5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A53D1" w:rsidRPr="00FA5F89" w:rsidRDefault="00CA53D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A53D1" w:rsidRPr="00FA5F89" w:rsidRDefault="00CA53D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A53D1" w:rsidRPr="00FA5F89" w:rsidRDefault="00CA53D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A53D1" w:rsidRPr="00FA5F89" w:rsidRDefault="00CA53D1">
            <w:pPr>
              <w:pStyle w:val="Plenum"/>
              <w:tabs>
                <w:tab w:val="clear" w:pos="1418"/>
              </w:tabs>
              <w:ind w:right="1"/>
            </w:pPr>
            <w:r w:rsidRPr="00FA5F89">
              <w:t>Aktuell debatt</w:t>
            </w:r>
            <w:r w:rsidR="00757EA9" w:rsidRPr="00FA5F89">
              <w:t xml:space="preserve"> </w:t>
            </w:r>
          </w:p>
        </w:tc>
      </w:tr>
      <w:tr w:rsidR="00757EA9" w:rsidRPr="00FA5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57EA9" w:rsidRPr="00FA5F89" w:rsidRDefault="00757EA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57EA9" w:rsidRPr="00FA5F89" w:rsidRDefault="00757EA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57EA9" w:rsidRPr="00FA5F89" w:rsidRDefault="00757EA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57EA9" w:rsidRPr="00FA5F89" w:rsidRDefault="00757EA9">
            <w:pPr>
              <w:pStyle w:val="Plenum"/>
              <w:tabs>
                <w:tab w:val="clear" w:pos="1418"/>
              </w:tabs>
              <w:ind w:right="1"/>
            </w:pPr>
            <w:r w:rsidRPr="00FA5F89">
              <w:rPr>
                <w:sz w:val="24"/>
              </w:rPr>
              <w:t>(Uppehåll för gruppmöten ca kl. 16.00-18.00)</w:t>
            </w:r>
          </w:p>
        </w:tc>
      </w:tr>
    </w:tbl>
    <w:p w:rsidR="006E04A4" w:rsidRPr="00FA5F89" w:rsidRDefault="006E04A4">
      <w:pPr>
        <w:pStyle w:val="StreckLngt"/>
      </w:pPr>
      <w:r w:rsidRPr="00FA5F89">
        <w:tab/>
      </w:r>
    </w:p>
    <w:p w:rsidR="00757EA9" w:rsidRPr="00FA5F89" w:rsidRDefault="00757EA9" w:rsidP="003675A0">
      <w:pPr>
        <w:pStyle w:val="Blankrad"/>
      </w:pPr>
      <w:r w:rsidRPr="00FA5F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7EA9" w:rsidRPr="00FA5F89" w:rsidTr="00EA00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7EA9" w:rsidRPr="00FA5F89" w:rsidRDefault="00757EA9" w:rsidP="00EA0092">
            <w:pPr>
              <w:pStyle w:val="HuvudrubrikFlisteNr"/>
            </w:pPr>
          </w:p>
        </w:tc>
        <w:tc>
          <w:tcPr>
            <w:tcW w:w="6237" w:type="dxa"/>
          </w:tcPr>
          <w:p w:rsidR="00757EA9" w:rsidRPr="00FA5F89" w:rsidRDefault="00757EA9" w:rsidP="00EA0092">
            <w:pPr>
              <w:pStyle w:val="HuvudrubrikEnsam"/>
            </w:pPr>
            <w:r w:rsidRPr="00FA5F89">
              <w:t>Återrapportering från Europeiska rådets möte</w:t>
            </w:r>
          </w:p>
        </w:tc>
        <w:tc>
          <w:tcPr>
            <w:tcW w:w="2481" w:type="dxa"/>
          </w:tcPr>
          <w:p w:rsidR="00757EA9" w:rsidRPr="00FA5F89" w:rsidRDefault="00757EA9" w:rsidP="00EA0092">
            <w:pPr>
              <w:pStyle w:val="HuvudrubrikKolumn3"/>
            </w:pPr>
          </w:p>
        </w:tc>
      </w:tr>
      <w:tr w:rsidR="00757EA9" w:rsidRPr="00FA5F89" w:rsidTr="00E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7EA9" w:rsidRPr="00FA5F89" w:rsidRDefault="00757EA9" w:rsidP="00EA0092">
            <w:pPr>
              <w:pStyle w:val="FlistaNrText"/>
            </w:pPr>
          </w:p>
        </w:tc>
        <w:tc>
          <w:tcPr>
            <w:tcW w:w="6237" w:type="dxa"/>
          </w:tcPr>
          <w:p w:rsidR="00757EA9" w:rsidRPr="00FA5F89" w:rsidRDefault="00757EA9" w:rsidP="00EA0092">
            <w:r w:rsidRPr="00FA5F89">
              <w:t>Statsminister Fredrik Reinfeldt (M) återrapporterar från Europeiska rådets möte den 4 februari</w:t>
            </w:r>
          </w:p>
        </w:tc>
        <w:tc>
          <w:tcPr>
            <w:tcW w:w="2481" w:type="dxa"/>
          </w:tcPr>
          <w:p w:rsidR="00757EA9" w:rsidRPr="00FA5F89" w:rsidRDefault="00757EA9" w:rsidP="00EA0092">
            <w:pPr>
              <w:rPr>
                <w:spacing w:val="-4"/>
              </w:rPr>
            </w:pPr>
          </w:p>
        </w:tc>
      </w:tr>
    </w:tbl>
    <w:p w:rsidR="00757EA9" w:rsidRPr="00FA5F89" w:rsidRDefault="00757EA9" w:rsidP="003675A0">
      <w:pPr>
        <w:pStyle w:val="Blankrad"/>
      </w:pPr>
      <w:r w:rsidRPr="00FA5F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7EA9" w:rsidRPr="00FA5F89" w:rsidTr="00EA00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7EA9" w:rsidRPr="00FA5F89" w:rsidRDefault="00757EA9" w:rsidP="00EA0092">
            <w:pPr>
              <w:pStyle w:val="FlistaNrRubrik"/>
            </w:pPr>
          </w:p>
        </w:tc>
        <w:tc>
          <w:tcPr>
            <w:tcW w:w="6237" w:type="dxa"/>
          </w:tcPr>
          <w:p w:rsidR="00757EA9" w:rsidRPr="00FA5F89" w:rsidRDefault="00757EA9" w:rsidP="00EA0092">
            <w:pPr>
              <w:pStyle w:val="HuvudrubrikEnsam"/>
            </w:pPr>
            <w:r w:rsidRPr="00FA5F89">
              <w:t>Aktuell debatt om licensjakt på varg</w:t>
            </w:r>
          </w:p>
        </w:tc>
        <w:tc>
          <w:tcPr>
            <w:tcW w:w="2481" w:type="dxa"/>
          </w:tcPr>
          <w:p w:rsidR="00757EA9" w:rsidRPr="00FA5F89" w:rsidRDefault="00757EA9" w:rsidP="00EA0092">
            <w:pPr>
              <w:pStyle w:val="HuvudrubrikKolumn3"/>
            </w:pPr>
          </w:p>
        </w:tc>
      </w:tr>
    </w:tbl>
    <w:p w:rsidR="00757EA9" w:rsidRPr="00FA5F89" w:rsidRDefault="00757EA9" w:rsidP="003675A0">
      <w:pPr>
        <w:pStyle w:val="Blankrad"/>
      </w:pPr>
      <w:r w:rsidRPr="00FA5F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7EA9" w:rsidRPr="00FA5F89" w:rsidTr="00EA00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7EA9" w:rsidRPr="00FA5F89" w:rsidRDefault="00757EA9" w:rsidP="00EA0092">
            <w:pPr>
              <w:pStyle w:val="HuvudrubrikFlisteNr"/>
            </w:pPr>
          </w:p>
        </w:tc>
        <w:tc>
          <w:tcPr>
            <w:tcW w:w="6237" w:type="dxa"/>
          </w:tcPr>
          <w:p w:rsidR="00757EA9" w:rsidRPr="00FA5F89" w:rsidRDefault="00757EA9" w:rsidP="00EA0092">
            <w:pPr>
              <w:pStyle w:val="HuvudrubrikEnsam"/>
            </w:pPr>
            <w:r w:rsidRPr="00FA5F89">
              <w:t>Justering av protokoll</w:t>
            </w:r>
          </w:p>
        </w:tc>
        <w:tc>
          <w:tcPr>
            <w:tcW w:w="2481" w:type="dxa"/>
          </w:tcPr>
          <w:p w:rsidR="00757EA9" w:rsidRPr="00FA5F89" w:rsidRDefault="00757EA9" w:rsidP="00EA0092">
            <w:pPr>
              <w:pStyle w:val="HuvudrubrikKolumn3"/>
            </w:pPr>
          </w:p>
        </w:tc>
      </w:tr>
      <w:tr w:rsidR="00757EA9" w:rsidRPr="00FA5F89" w:rsidTr="00EA00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7EA9" w:rsidRPr="00FA5F89" w:rsidRDefault="00757EA9" w:rsidP="00EA0092">
            <w:pPr>
              <w:pStyle w:val="FlistaNrText"/>
            </w:pPr>
          </w:p>
        </w:tc>
        <w:tc>
          <w:tcPr>
            <w:tcW w:w="6237" w:type="dxa"/>
          </w:tcPr>
          <w:p w:rsidR="00757EA9" w:rsidRPr="00FA5F89" w:rsidRDefault="00757EA9" w:rsidP="00EA0092">
            <w:r w:rsidRPr="00FA5F89">
              <w:t>Protokollen från sammanträdena tisdagen den 1 och onsdagen den 2 februari</w:t>
            </w:r>
          </w:p>
        </w:tc>
        <w:tc>
          <w:tcPr>
            <w:tcW w:w="2481" w:type="dxa"/>
          </w:tcPr>
          <w:p w:rsidR="00757EA9" w:rsidRPr="00FA5F89" w:rsidRDefault="00757EA9" w:rsidP="00EA0092">
            <w:pPr>
              <w:rPr>
                <w:spacing w:val="-4"/>
              </w:rPr>
            </w:pPr>
          </w:p>
        </w:tc>
      </w:tr>
    </w:tbl>
    <w:p w:rsidR="00757EA9" w:rsidRPr="00FA5F89" w:rsidRDefault="00757EA9" w:rsidP="003675A0">
      <w:pPr>
        <w:pStyle w:val="Blankrad"/>
      </w:pPr>
      <w:r w:rsidRPr="00FA5F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7EA9" w:rsidRPr="00FA5F89" w:rsidTr="00EA00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7EA9" w:rsidRPr="00FA5F89" w:rsidRDefault="00757EA9" w:rsidP="00EA0092">
            <w:pPr>
              <w:pStyle w:val="HuvudrubrikFlisteNr"/>
            </w:pPr>
          </w:p>
        </w:tc>
        <w:tc>
          <w:tcPr>
            <w:tcW w:w="6237" w:type="dxa"/>
          </w:tcPr>
          <w:p w:rsidR="00757EA9" w:rsidRPr="00FA5F89" w:rsidRDefault="00757EA9" w:rsidP="00EA0092">
            <w:pPr>
              <w:pStyle w:val="HuvudrubrikEnsam"/>
            </w:pPr>
            <w:bookmarkStart w:id="1" w:name="TypRubrik"/>
            <w:bookmarkEnd w:id="1"/>
            <w:r w:rsidRPr="00FA5F89">
              <w:t>Meddelande om frågestund</w:t>
            </w:r>
          </w:p>
        </w:tc>
        <w:tc>
          <w:tcPr>
            <w:tcW w:w="2481" w:type="dxa"/>
          </w:tcPr>
          <w:p w:rsidR="00757EA9" w:rsidRPr="00FA5F89" w:rsidRDefault="00757EA9" w:rsidP="00EA0092">
            <w:pPr>
              <w:pStyle w:val="HuvudrubrikKolumn3"/>
            </w:pPr>
          </w:p>
        </w:tc>
      </w:tr>
      <w:tr w:rsidR="00757EA9" w:rsidRPr="00FA5F89" w:rsidTr="00E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7EA9" w:rsidRPr="00FA5F89" w:rsidRDefault="00757EA9" w:rsidP="00EA0092">
            <w:pPr>
              <w:pStyle w:val="Underrubrik"/>
            </w:pPr>
          </w:p>
        </w:tc>
        <w:tc>
          <w:tcPr>
            <w:tcW w:w="6237" w:type="dxa"/>
          </w:tcPr>
          <w:p w:rsidR="00757EA9" w:rsidRPr="00FA5F89" w:rsidRDefault="00757EA9" w:rsidP="00EA0092">
            <w:pPr>
              <w:pStyle w:val="Underrubrik"/>
            </w:pPr>
            <w:bookmarkStart w:id="2" w:name="TypUnderrubrik"/>
            <w:bookmarkEnd w:id="2"/>
            <w:r w:rsidRPr="00FA5F89">
              <w:t>Torsdagen den 10 februari kl. 14.00</w:t>
            </w:r>
          </w:p>
        </w:tc>
        <w:tc>
          <w:tcPr>
            <w:tcW w:w="2481" w:type="dxa"/>
          </w:tcPr>
          <w:p w:rsidR="00757EA9" w:rsidRPr="00FA5F89" w:rsidRDefault="00757EA9" w:rsidP="00EA0092">
            <w:pPr>
              <w:pStyle w:val="Underrubrik"/>
              <w:rPr>
                <w:spacing w:val="-4"/>
              </w:rPr>
            </w:pPr>
          </w:p>
        </w:tc>
      </w:tr>
      <w:tr w:rsidR="00757EA9" w:rsidRPr="00FA5F89" w:rsidTr="00E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7EA9" w:rsidRPr="00FA5F89" w:rsidRDefault="00757EA9" w:rsidP="00EA0092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757EA9" w:rsidRPr="00FA5F89" w:rsidRDefault="00757EA9" w:rsidP="00EA0092">
            <w:r w:rsidRPr="00FA5F89">
              <w:t>Följande statsråd kommer att delta:</w:t>
            </w:r>
          </w:p>
          <w:p w:rsidR="00757EA9" w:rsidRPr="00FA5F89" w:rsidRDefault="00757EA9" w:rsidP="00EA0092">
            <w:r w:rsidRPr="00FA5F89">
              <w:t>Socialminister Göran Hägglund (KD)</w:t>
            </w:r>
          </w:p>
          <w:p w:rsidR="00757EA9" w:rsidRPr="00FA5F89" w:rsidRDefault="00757EA9" w:rsidP="00EA0092">
            <w:r w:rsidRPr="00FA5F89">
              <w:t>Utrikesminister Carl Bildt (M)</w:t>
            </w:r>
          </w:p>
          <w:p w:rsidR="00757EA9" w:rsidRPr="00FA5F89" w:rsidRDefault="00757EA9" w:rsidP="00EA0092">
            <w:r w:rsidRPr="00FA5F89">
              <w:t>Landsbygdsminister Eskil Erlandsson (C)</w:t>
            </w:r>
          </w:p>
          <w:p w:rsidR="00757EA9" w:rsidRPr="00FA5F89" w:rsidRDefault="00757EA9" w:rsidP="00EA0092">
            <w:r w:rsidRPr="00FA5F89">
              <w:t>Försvarsminister Sten Tolgfors (M)</w:t>
            </w:r>
          </w:p>
          <w:p w:rsidR="00757EA9" w:rsidRPr="00FA5F89" w:rsidRDefault="00757EA9" w:rsidP="00EA0092">
            <w:r w:rsidRPr="00FA5F89">
              <w:t>Statsrådet Anna-Karin Hatt (C)</w:t>
            </w:r>
          </w:p>
        </w:tc>
        <w:tc>
          <w:tcPr>
            <w:tcW w:w="2481" w:type="dxa"/>
          </w:tcPr>
          <w:p w:rsidR="00757EA9" w:rsidRPr="00FA5F89" w:rsidRDefault="00757EA9" w:rsidP="00EA0092">
            <w:pPr>
              <w:rPr>
                <w:spacing w:val="-4"/>
              </w:rPr>
            </w:pPr>
          </w:p>
        </w:tc>
      </w:tr>
    </w:tbl>
    <w:p w:rsidR="00757EA9" w:rsidRPr="00FA5F89" w:rsidRDefault="00757EA9" w:rsidP="003675A0">
      <w:pPr>
        <w:pStyle w:val="Blankrad"/>
      </w:pPr>
      <w:r w:rsidRPr="00FA5F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7EA9" w:rsidRPr="00FA5F89" w:rsidTr="00EA00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7EA9" w:rsidRPr="00FA5F89" w:rsidRDefault="00757EA9" w:rsidP="00EA0092">
            <w:pPr>
              <w:pStyle w:val="HuvudrubrikFlisteNr"/>
            </w:pPr>
          </w:p>
        </w:tc>
        <w:tc>
          <w:tcPr>
            <w:tcW w:w="6237" w:type="dxa"/>
          </w:tcPr>
          <w:p w:rsidR="00757EA9" w:rsidRPr="00FA5F89" w:rsidRDefault="00757EA9" w:rsidP="00EA0092">
            <w:pPr>
              <w:pStyle w:val="HuvudrubrikEnsam"/>
            </w:pPr>
            <w:bookmarkStart w:id="4" w:name="Start_FördröjdaInterpellationer"/>
            <w:bookmarkEnd w:id="4"/>
            <w:r w:rsidRPr="00FA5F89">
              <w:t>Anmälan om fördröjt svar på interpellation</w:t>
            </w:r>
          </w:p>
        </w:tc>
        <w:tc>
          <w:tcPr>
            <w:tcW w:w="2481" w:type="dxa"/>
          </w:tcPr>
          <w:p w:rsidR="00757EA9" w:rsidRPr="00FA5F89" w:rsidRDefault="00757EA9" w:rsidP="00EA0092">
            <w:pPr>
              <w:pStyle w:val="HuvudrubrikKolumn3"/>
            </w:pPr>
          </w:p>
        </w:tc>
      </w:tr>
      <w:tr w:rsidR="00757EA9" w:rsidRPr="00FA5F89" w:rsidTr="00E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7EA9" w:rsidRPr="00FA5F89" w:rsidRDefault="00757EA9" w:rsidP="00EA0092">
            <w:pPr>
              <w:pStyle w:val="FlistaNrText"/>
            </w:pPr>
          </w:p>
        </w:tc>
        <w:tc>
          <w:tcPr>
            <w:tcW w:w="6237" w:type="dxa"/>
          </w:tcPr>
          <w:p w:rsidR="00757EA9" w:rsidRPr="00FA5F89" w:rsidRDefault="00757EA9" w:rsidP="00EA0092">
            <w:r w:rsidRPr="00FA5F89">
              <w:t>2010/11:186 av Eva Olofsson (V)</w:t>
            </w:r>
          </w:p>
          <w:p w:rsidR="00757EA9" w:rsidRPr="00FA5F89" w:rsidRDefault="00757EA9" w:rsidP="00EA0092">
            <w:r w:rsidRPr="00FA5F89">
              <w:t>Personlig assistans</w:t>
            </w:r>
          </w:p>
        </w:tc>
        <w:tc>
          <w:tcPr>
            <w:tcW w:w="2481" w:type="dxa"/>
          </w:tcPr>
          <w:p w:rsidR="00757EA9" w:rsidRPr="00FA5F89" w:rsidRDefault="00757EA9" w:rsidP="00EA0092">
            <w:pPr>
              <w:rPr>
                <w:spacing w:val="-4"/>
              </w:rPr>
            </w:pPr>
          </w:p>
        </w:tc>
      </w:tr>
    </w:tbl>
    <w:p w:rsidR="00757EA9" w:rsidRPr="00FA5F89" w:rsidRDefault="00757EA9" w:rsidP="003675A0">
      <w:pPr>
        <w:pStyle w:val="Blankrad"/>
      </w:pPr>
      <w:r w:rsidRPr="00FA5F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7EA9" w:rsidRPr="00FA5F89" w:rsidTr="00EA00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7EA9" w:rsidRPr="00FA5F89" w:rsidRDefault="00757EA9" w:rsidP="00EA0092">
            <w:pPr>
              <w:pStyle w:val="HuvudrubrikFlisteNr"/>
            </w:pPr>
          </w:p>
        </w:tc>
        <w:tc>
          <w:tcPr>
            <w:tcW w:w="6237" w:type="dxa"/>
          </w:tcPr>
          <w:p w:rsidR="00757EA9" w:rsidRPr="00FA5F89" w:rsidRDefault="00757EA9" w:rsidP="00EA0092">
            <w:pPr>
              <w:pStyle w:val="Huvudrubrik"/>
            </w:pPr>
            <w:bookmarkStart w:id="5" w:name="Start_HänvisningTillUtskott"/>
            <w:bookmarkEnd w:id="5"/>
            <w:r w:rsidRPr="00FA5F89">
              <w:t>Ärende för hänvisning till utskott</w:t>
            </w:r>
          </w:p>
        </w:tc>
        <w:tc>
          <w:tcPr>
            <w:tcW w:w="2481" w:type="dxa"/>
          </w:tcPr>
          <w:p w:rsidR="00757EA9" w:rsidRPr="00FA5F89" w:rsidRDefault="00757EA9" w:rsidP="00EA0092">
            <w:pPr>
              <w:pStyle w:val="HuvudrubrikKolumn3"/>
            </w:pPr>
            <w:r w:rsidRPr="00FA5F89">
              <w:t>Förslag</w:t>
            </w:r>
          </w:p>
        </w:tc>
      </w:tr>
      <w:tr w:rsidR="00757EA9" w:rsidRPr="00FA5F89" w:rsidTr="00E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7EA9" w:rsidRPr="00FA5F89" w:rsidRDefault="00757EA9" w:rsidP="00EA0092">
            <w:pPr>
              <w:pStyle w:val="renderubrik"/>
            </w:pPr>
          </w:p>
        </w:tc>
        <w:tc>
          <w:tcPr>
            <w:tcW w:w="6237" w:type="dxa"/>
          </w:tcPr>
          <w:p w:rsidR="00757EA9" w:rsidRPr="00FA5F89" w:rsidRDefault="00757EA9" w:rsidP="00EA0092">
            <w:pPr>
              <w:pStyle w:val="renderubrik"/>
            </w:pPr>
            <w:r w:rsidRPr="00FA5F89">
              <w:t>Proposition</w:t>
            </w:r>
          </w:p>
        </w:tc>
        <w:tc>
          <w:tcPr>
            <w:tcW w:w="2481" w:type="dxa"/>
          </w:tcPr>
          <w:p w:rsidR="00757EA9" w:rsidRPr="00FA5F89" w:rsidRDefault="00757EA9" w:rsidP="00EA0092">
            <w:pPr>
              <w:pStyle w:val="renderubrik"/>
              <w:rPr>
                <w:spacing w:val="-4"/>
              </w:rPr>
            </w:pPr>
          </w:p>
        </w:tc>
      </w:tr>
      <w:tr w:rsidR="00757EA9" w:rsidRPr="00FA5F89" w:rsidTr="00E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7EA9" w:rsidRPr="00FA5F89" w:rsidRDefault="00757EA9" w:rsidP="00EA0092">
            <w:pPr>
              <w:pStyle w:val="FlistaNrText"/>
            </w:pPr>
          </w:p>
        </w:tc>
        <w:tc>
          <w:tcPr>
            <w:tcW w:w="6237" w:type="dxa"/>
          </w:tcPr>
          <w:p w:rsidR="00757EA9" w:rsidRPr="00FA5F89" w:rsidRDefault="00757EA9" w:rsidP="00EA0092">
            <w:r w:rsidRPr="00FA5F89">
              <w:t>2010/11:68 Tillämpning i fråga om Demokratiska folkrepubliken Korea av lagen (1996:95) om vissa internationella sanktioner</w:t>
            </w:r>
          </w:p>
        </w:tc>
        <w:tc>
          <w:tcPr>
            <w:tcW w:w="2481" w:type="dxa"/>
          </w:tcPr>
          <w:p w:rsidR="00757EA9" w:rsidRPr="00FA5F89" w:rsidRDefault="00757EA9" w:rsidP="00EA0092">
            <w:pPr>
              <w:rPr>
                <w:spacing w:val="-4"/>
              </w:rPr>
            </w:pPr>
            <w:r w:rsidRPr="00FA5F89">
              <w:rPr>
                <w:spacing w:val="-4"/>
              </w:rPr>
              <w:t>UU</w:t>
            </w:r>
          </w:p>
        </w:tc>
      </w:tr>
    </w:tbl>
    <w:p w:rsidR="00757EA9" w:rsidRPr="00FA5F89" w:rsidRDefault="00757EA9" w:rsidP="003675A0">
      <w:pPr>
        <w:pStyle w:val="Blankrad"/>
      </w:pPr>
      <w:r w:rsidRPr="00FA5F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7EA9" w:rsidRPr="00FA5F89" w:rsidTr="00EA00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7EA9" w:rsidRPr="00FA5F89" w:rsidRDefault="00757EA9" w:rsidP="00EA0092">
            <w:pPr>
              <w:pStyle w:val="HuvudrubrikFlisteNr"/>
            </w:pPr>
          </w:p>
        </w:tc>
        <w:tc>
          <w:tcPr>
            <w:tcW w:w="6237" w:type="dxa"/>
          </w:tcPr>
          <w:p w:rsidR="00757EA9" w:rsidRPr="00FA5F89" w:rsidRDefault="00757EA9" w:rsidP="00EA0092">
            <w:pPr>
              <w:pStyle w:val="Huvudrubrik"/>
            </w:pPr>
            <w:bookmarkStart w:id="6" w:name="Start_ÄrendenFörBordläggning"/>
            <w:bookmarkEnd w:id="6"/>
            <w:r w:rsidRPr="00FA5F89">
              <w:t>Ärenden för bordläggning</w:t>
            </w:r>
          </w:p>
        </w:tc>
        <w:tc>
          <w:tcPr>
            <w:tcW w:w="2481" w:type="dxa"/>
          </w:tcPr>
          <w:p w:rsidR="00757EA9" w:rsidRPr="00FA5F89" w:rsidRDefault="00757EA9" w:rsidP="00EA0092">
            <w:pPr>
              <w:pStyle w:val="HuvudrubrikKolumn3"/>
            </w:pPr>
            <w:r w:rsidRPr="00FA5F89">
              <w:t>Reservationer</w:t>
            </w:r>
          </w:p>
        </w:tc>
      </w:tr>
      <w:tr w:rsidR="00757EA9" w:rsidRPr="00FA5F89" w:rsidTr="00E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7EA9" w:rsidRPr="00FA5F89" w:rsidRDefault="00757EA9" w:rsidP="00EA0092">
            <w:pPr>
              <w:pStyle w:val="renderubrik"/>
            </w:pPr>
          </w:p>
        </w:tc>
        <w:tc>
          <w:tcPr>
            <w:tcW w:w="6237" w:type="dxa"/>
          </w:tcPr>
          <w:p w:rsidR="00757EA9" w:rsidRPr="00FA5F89" w:rsidRDefault="00757EA9" w:rsidP="00EA0092">
            <w:pPr>
              <w:pStyle w:val="renderubrik"/>
            </w:pPr>
            <w:r w:rsidRPr="00FA5F89">
              <w:t>Miljö- och jordbruksutskottets betänkande</w:t>
            </w:r>
          </w:p>
        </w:tc>
        <w:tc>
          <w:tcPr>
            <w:tcW w:w="2481" w:type="dxa"/>
          </w:tcPr>
          <w:p w:rsidR="00757EA9" w:rsidRPr="00FA5F89" w:rsidRDefault="00757EA9" w:rsidP="00EA0092">
            <w:pPr>
              <w:pStyle w:val="renderubrik"/>
              <w:rPr>
                <w:spacing w:val="-4"/>
              </w:rPr>
            </w:pPr>
          </w:p>
        </w:tc>
      </w:tr>
      <w:tr w:rsidR="00757EA9" w:rsidRPr="00FA5F89" w:rsidTr="00E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7EA9" w:rsidRPr="00FA5F89" w:rsidRDefault="00757EA9" w:rsidP="00EA0092">
            <w:pPr>
              <w:pStyle w:val="FlistaNrText"/>
            </w:pPr>
          </w:p>
        </w:tc>
        <w:tc>
          <w:tcPr>
            <w:tcW w:w="6237" w:type="dxa"/>
          </w:tcPr>
          <w:p w:rsidR="00757EA9" w:rsidRPr="00FA5F89" w:rsidRDefault="00757EA9" w:rsidP="00EA0092">
            <w:r w:rsidRPr="00FA5F89">
              <w:t>2010/11:MJU8 Jakt och viltvård</w:t>
            </w:r>
          </w:p>
        </w:tc>
        <w:tc>
          <w:tcPr>
            <w:tcW w:w="2481" w:type="dxa"/>
          </w:tcPr>
          <w:p w:rsidR="00757EA9" w:rsidRPr="00FA5F89" w:rsidRDefault="00757EA9" w:rsidP="00EA0092">
            <w:pPr>
              <w:rPr>
                <w:spacing w:val="-4"/>
              </w:rPr>
            </w:pPr>
            <w:r w:rsidRPr="00FA5F89">
              <w:rPr>
                <w:spacing w:val="-4"/>
              </w:rPr>
              <w:t>5 res. (S,M,MP,FP,C,V,KD)</w:t>
            </w:r>
          </w:p>
        </w:tc>
      </w:tr>
      <w:tr w:rsidR="00757EA9" w:rsidRPr="00FA5F89" w:rsidTr="00E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7EA9" w:rsidRPr="00FA5F89" w:rsidRDefault="00757EA9" w:rsidP="00EA0092">
            <w:pPr>
              <w:pStyle w:val="renderubrik"/>
            </w:pPr>
          </w:p>
        </w:tc>
        <w:tc>
          <w:tcPr>
            <w:tcW w:w="6237" w:type="dxa"/>
          </w:tcPr>
          <w:p w:rsidR="00757EA9" w:rsidRPr="00FA5F89" w:rsidRDefault="00757EA9" w:rsidP="00EA0092">
            <w:pPr>
              <w:pStyle w:val="renderubrik"/>
            </w:pPr>
            <w:r w:rsidRPr="00FA5F89">
              <w:t>Trafikutskottets betänkande</w:t>
            </w:r>
          </w:p>
        </w:tc>
        <w:tc>
          <w:tcPr>
            <w:tcW w:w="2481" w:type="dxa"/>
          </w:tcPr>
          <w:p w:rsidR="00757EA9" w:rsidRPr="00FA5F89" w:rsidRDefault="00757EA9" w:rsidP="00EA0092">
            <w:pPr>
              <w:pStyle w:val="renderubrik"/>
              <w:rPr>
                <w:spacing w:val="-4"/>
              </w:rPr>
            </w:pPr>
          </w:p>
        </w:tc>
      </w:tr>
      <w:tr w:rsidR="00757EA9" w:rsidRPr="00FA5F89" w:rsidTr="00E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7EA9" w:rsidRPr="00FA5F89" w:rsidRDefault="00757EA9" w:rsidP="00EA0092">
            <w:pPr>
              <w:pStyle w:val="FlistaNrText"/>
            </w:pPr>
          </w:p>
        </w:tc>
        <w:tc>
          <w:tcPr>
            <w:tcW w:w="6237" w:type="dxa"/>
          </w:tcPr>
          <w:p w:rsidR="00757EA9" w:rsidRPr="00FA5F89" w:rsidRDefault="00757EA9" w:rsidP="00EA0092">
            <w:r w:rsidRPr="00FA5F89">
              <w:t>2010/11:TU11 Ändring i fartygssäkerhetslagen</w:t>
            </w:r>
          </w:p>
        </w:tc>
        <w:tc>
          <w:tcPr>
            <w:tcW w:w="2481" w:type="dxa"/>
          </w:tcPr>
          <w:p w:rsidR="00757EA9" w:rsidRPr="00FA5F89" w:rsidRDefault="00757EA9" w:rsidP="00EA0092">
            <w:pPr>
              <w:rPr>
                <w:spacing w:val="-4"/>
              </w:rPr>
            </w:pPr>
          </w:p>
        </w:tc>
      </w:tr>
      <w:tr w:rsidR="00757EA9" w:rsidRPr="00FA5F89" w:rsidTr="00E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7EA9" w:rsidRPr="00FA5F89" w:rsidRDefault="00757EA9" w:rsidP="00EA0092">
            <w:pPr>
              <w:pStyle w:val="renderubrik"/>
            </w:pPr>
          </w:p>
        </w:tc>
        <w:tc>
          <w:tcPr>
            <w:tcW w:w="6237" w:type="dxa"/>
          </w:tcPr>
          <w:p w:rsidR="00757EA9" w:rsidRPr="00FA5F89" w:rsidRDefault="00757EA9" w:rsidP="00EA0092">
            <w:pPr>
              <w:pStyle w:val="renderubrik"/>
            </w:pPr>
            <w:r w:rsidRPr="00FA5F89">
              <w:t>Skatteutskottets betänkande</w:t>
            </w:r>
          </w:p>
        </w:tc>
        <w:tc>
          <w:tcPr>
            <w:tcW w:w="2481" w:type="dxa"/>
          </w:tcPr>
          <w:p w:rsidR="00757EA9" w:rsidRPr="00FA5F89" w:rsidRDefault="00757EA9" w:rsidP="00EA0092">
            <w:pPr>
              <w:pStyle w:val="renderubrik"/>
              <w:rPr>
                <w:spacing w:val="-4"/>
              </w:rPr>
            </w:pPr>
          </w:p>
        </w:tc>
      </w:tr>
      <w:tr w:rsidR="00757EA9" w:rsidRPr="00FA5F89" w:rsidTr="00EA0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7EA9" w:rsidRPr="00FA5F89" w:rsidRDefault="00757EA9" w:rsidP="00EA0092">
            <w:pPr>
              <w:pStyle w:val="FlistaNrText"/>
            </w:pPr>
          </w:p>
        </w:tc>
        <w:tc>
          <w:tcPr>
            <w:tcW w:w="6237" w:type="dxa"/>
          </w:tcPr>
          <w:p w:rsidR="00757EA9" w:rsidRPr="00FA5F89" w:rsidRDefault="00757EA9" w:rsidP="00EA0092">
            <w:r w:rsidRPr="00FA5F89">
              <w:t>2010/11:SkU24 Ändrade bestämmelser om punktskatteförfarandet vid proviantering</w:t>
            </w:r>
          </w:p>
        </w:tc>
        <w:tc>
          <w:tcPr>
            <w:tcW w:w="2481" w:type="dxa"/>
          </w:tcPr>
          <w:p w:rsidR="00757EA9" w:rsidRPr="00FA5F89" w:rsidRDefault="00757EA9" w:rsidP="00EA0092">
            <w:pPr>
              <w:rPr>
                <w:spacing w:val="-4"/>
              </w:rPr>
            </w:pPr>
          </w:p>
        </w:tc>
      </w:tr>
    </w:tbl>
    <w:p w:rsidR="00757EA9" w:rsidRPr="00FA5F89" w:rsidRDefault="00757EA9" w:rsidP="003675A0">
      <w:pPr>
        <w:pStyle w:val="Blankrad"/>
      </w:pPr>
      <w:r w:rsidRPr="00FA5F89">
        <w:t>     </w:t>
      </w:r>
    </w:p>
    <w:p w:rsidR="003855E4" w:rsidRPr="00FA5F89" w:rsidRDefault="00757EA9" w:rsidP="003675A0">
      <w:pPr>
        <w:pStyle w:val="Blankrad"/>
      </w:pPr>
      <w:bookmarkStart w:id="7" w:name="Start"/>
      <w:bookmarkEnd w:id="7"/>
      <w:r w:rsidRPr="00FA5F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A5F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A5F8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A5F89" w:rsidRDefault="006E04A4" w:rsidP="00D016E9">
            <w:pPr>
              <w:pStyle w:val="StreckMitten"/>
            </w:pPr>
            <w:r w:rsidRPr="00FA5F89">
              <w:tab/>
            </w:r>
            <w:r w:rsidRPr="00FA5F89">
              <w:tab/>
            </w:r>
          </w:p>
        </w:tc>
      </w:tr>
    </w:tbl>
    <w:p w:rsidR="006E04A4" w:rsidRPr="00FA5F89" w:rsidRDefault="006E04A4" w:rsidP="003675A0">
      <w:pPr>
        <w:pStyle w:val="Blankrad"/>
      </w:pPr>
    </w:p>
    <w:sectPr w:rsidR="006E04A4" w:rsidRPr="00FA5F8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0092" w:rsidRPr="00FA5F89" w:rsidRDefault="00EA0092">
      <w:r w:rsidRPr="00FA5F89">
        <w:separator/>
      </w:r>
    </w:p>
  </w:endnote>
  <w:endnote w:type="continuationSeparator" w:id="0">
    <w:p w:rsidR="00EA0092" w:rsidRPr="00FA5F89" w:rsidRDefault="00EA0092">
      <w:r w:rsidRPr="00FA5F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B53" w:rsidRPr="00FA5F89" w:rsidRDefault="00DA7B53">
    <w:pPr>
      <w:pStyle w:val="Sidhuvud"/>
      <w:jc w:val="center"/>
    </w:pPr>
    <w:r w:rsidRPr="00FA5F89">
      <w:fldChar w:fldCharType="begin" w:fldLock="1"/>
    </w:r>
    <w:r w:rsidRPr="00FA5F89">
      <w:instrText xml:space="preserve"> PAGE </w:instrText>
    </w:r>
    <w:r w:rsidRPr="00FA5F89">
      <w:fldChar w:fldCharType="separate"/>
    </w:r>
    <w:r w:rsidRPr="00FA5F89">
      <w:t>2</w:t>
    </w:r>
    <w:r w:rsidRPr="00FA5F89">
      <w:fldChar w:fldCharType="end"/>
    </w:r>
    <w:r w:rsidRPr="00FA5F89">
      <w:t xml:space="preserve"> (</w:t>
    </w:r>
    <w:r w:rsidRPr="00FA5F89">
      <w:fldChar w:fldCharType="begin" w:fldLock="1"/>
    </w:r>
    <w:r w:rsidRPr="00FA5F89">
      <w:instrText xml:space="preserve"> NUMPAGES </w:instrText>
    </w:r>
    <w:r w:rsidRPr="00FA5F89">
      <w:fldChar w:fldCharType="separate"/>
    </w:r>
    <w:r w:rsidRPr="00FA5F89">
      <w:t>2</w:t>
    </w:r>
    <w:r w:rsidRPr="00FA5F89">
      <w:fldChar w:fldCharType="end"/>
    </w:r>
    <w:r w:rsidRPr="00FA5F89">
      <w:t>)</w:t>
    </w:r>
  </w:p>
  <w:p w:rsidR="00DA7B53" w:rsidRPr="00FA5F89" w:rsidRDefault="00DA7B5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B53" w:rsidRPr="00FA5F89" w:rsidRDefault="00DA7B53">
    <w:pPr>
      <w:pStyle w:val="Sidhuvud"/>
      <w:jc w:val="center"/>
    </w:pPr>
    <w:r w:rsidRPr="00FA5F89">
      <w:fldChar w:fldCharType="begin" w:fldLock="1"/>
    </w:r>
    <w:r w:rsidRPr="00FA5F89">
      <w:instrText xml:space="preserve"> PAGE </w:instrText>
    </w:r>
    <w:r w:rsidRPr="00FA5F89">
      <w:fldChar w:fldCharType="separate"/>
    </w:r>
    <w:r w:rsidRPr="00FA5F89">
      <w:t>2</w:t>
    </w:r>
    <w:r w:rsidRPr="00FA5F89">
      <w:fldChar w:fldCharType="end"/>
    </w:r>
    <w:r w:rsidRPr="00FA5F89">
      <w:t xml:space="preserve"> (</w:t>
    </w:r>
    <w:r w:rsidRPr="00FA5F89">
      <w:fldChar w:fldCharType="begin" w:fldLock="1"/>
    </w:r>
    <w:r w:rsidRPr="00FA5F89">
      <w:instrText xml:space="preserve"> NUMPAGES </w:instrText>
    </w:r>
    <w:r w:rsidRPr="00FA5F89">
      <w:fldChar w:fldCharType="separate"/>
    </w:r>
    <w:r w:rsidRPr="00FA5F89">
      <w:t>2</w:t>
    </w:r>
    <w:r w:rsidRPr="00FA5F89">
      <w:fldChar w:fldCharType="end"/>
    </w:r>
    <w:r w:rsidRPr="00FA5F89">
      <w:t>)</w:t>
    </w:r>
  </w:p>
  <w:p w:rsidR="00DA7B53" w:rsidRPr="00FA5F89" w:rsidRDefault="00DA7B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0092" w:rsidRPr="00FA5F89" w:rsidRDefault="00EA0092">
      <w:r w:rsidRPr="00FA5F89">
        <w:separator/>
      </w:r>
    </w:p>
  </w:footnote>
  <w:footnote w:type="continuationSeparator" w:id="0">
    <w:p w:rsidR="00EA0092" w:rsidRPr="00FA5F89" w:rsidRDefault="00EA0092">
      <w:r w:rsidRPr="00FA5F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B53" w:rsidRPr="00FA5F89" w:rsidRDefault="00DA7B53">
    <w:pPr>
      <w:pStyle w:val="Sidhuvud"/>
      <w:tabs>
        <w:tab w:val="clear" w:pos="4536"/>
      </w:tabs>
    </w:pPr>
    <w:r w:rsidRPr="00FA5F89">
      <w:fldChar w:fldCharType="begin" w:fldLock="1"/>
    </w:r>
    <w:r w:rsidRPr="00FA5F89">
      <w:instrText xml:space="preserve"> DOCPROPERTY "DocumentDate" </w:instrText>
    </w:r>
    <w:r w:rsidRPr="00FA5F89">
      <w:fldChar w:fldCharType="separate"/>
    </w:r>
    <w:r w:rsidRPr="00FA5F89">
      <w:t>Tisdagen den 8 februari 2011</w:t>
    </w:r>
    <w:r w:rsidRPr="00FA5F89">
      <w:fldChar w:fldCharType="end"/>
    </w:r>
    <w:r w:rsidRPr="00FA5F89">
      <w:tab/>
    </w:r>
  </w:p>
  <w:p w:rsidR="00DA7B53" w:rsidRPr="00FA5F89" w:rsidRDefault="00DA7B5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A5F89">
      <w:rPr>
        <w:sz w:val="12"/>
      </w:rPr>
      <w:tab/>
    </w:r>
  </w:p>
  <w:p w:rsidR="00DA7B53" w:rsidRPr="00FA5F89" w:rsidRDefault="00DA7B53"/>
  <w:p w:rsidR="00DA7B53" w:rsidRPr="00FA5F89" w:rsidRDefault="00DA7B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B53" w:rsidRPr="00FA5F89" w:rsidRDefault="00FA5F8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A5F8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7B53" w:rsidRPr="00FA5F89" w:rsidRDefault="00DA7B53">
    <w:pPr>
      <w:pStyle w:val="Dokumentrubrik"/>
      <w:spacing w:after="360"/>
    </w:pPr>
    <w:r w:rsidRPr="00FA5F89">
      <w:t>Föredragningslista</w:t>
    </w:r>
  </w:p>
  <w:p w:rsidR="00DA7B53" w:rsidRPr="00FA5F89" w:rsidRDefault="00DA7B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30108951">
    <w:abstractNumId w:val="5"/>
  </w:num>
  <w:num w:numId="2" w16cid:durableId="1396588560">
    <w:abstractNumId w:val="2"/>
  </w:num>
  <w:num w:numId="3" w16cid:durableId="1689529538">
    <w:abstractNumId w:val="4"/>
  </w:num>
  <w:num w:numId="4" w16cid:durableId="1200050010">
    <w:abstractNumId w:val="1"/>
  </w:num>
  <w:num w:numId="5" w16cid:durableId="1825199310">
    <w:abstractNumId w:val="0"/>
  </w:num>
  <w:num w:numId="6" w16cid:durableId="464857290">
    <w:abstractNumId w:val="3"/>
  </w:num>
  <w:num w:numId="7" w16cid:durableId="2054885066">
    <w:abstractNumId w:val="3"/>
  </w:num>
  <w:num w:numId="8" w16cid:durableId="140318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70AC9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2D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55E4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0DF7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57EA9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19E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094C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0AC9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3D1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2A1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A7B53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092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5F89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F60DF0-67E6-4BDB-9EFD-EC966E54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757EA9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193</Words>
  <Characters>1324</Characters>
  <Application>Microsoft Office Word</Application>
  <DocSecurity>4</DocSecurity>
  <Lines>120</Lines>
  <Paragraphs>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2011-02-07T13:49:00Z</cp:lastPrinted>
  <dcterms:created xsi:type="dcterms:W3CDTF">2025-12-18T03:29:00Z</dcterms:created>
  <dcterms:modified xsi:type="dcterms:W3CDTF">2025-12-18T03:29:00Z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8 februari 2011</vt:lpwstr>
  </property>
  <property fmtid="{D5CDD505-2E9C-101B-9397-08002B2CF9AE}" pid="3" name="DocumentNumber">
    <vt:lpwstr>55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2011-02-08</vt:lpwstr>
  </property>
  <property fmtid="{D5CDD505-2E9C-101B-9397-08002B2CF9AE}" pid="7" name="DatumAvgörande">
    <vt:lpwstr>2011-02-08</vt:lpwstr>
  </property>
</Properties>
</file>