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AA3B93" w:rsidR="00AA3B93" w:rsidP="00390D47" w:rsidRDefault="00AA3B93" w14:paraId="012779E4" w14:textId="77777777">
      <w:pPr>
        <w:pStyle w:val="Normalutanindragellerluft"/>
      </w:pPr>
      <w:bookmarkStart w:name="_Hlk178171778" w:id="0"/>
    </w:p>
    <w:bookmarkStart w:name="_Toc106801300" w:displacedByCustomXml="next" w:id="1"/>
    <w:bookmarkStart w:name="_Toc106800475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BB4879EBF2DB44079BD7A8D17C7925C8"/>
        </w:placeholder>
        <w:text/>
      </w:sdtPr>
      <w:sdtEndPr/>
      <w:sdtContent>
        <w:p xmlns:w14="http://schemas.microsoft.com/office/word/2010/wordml" w:rsidRPr="009B062B" w:rsidR="00AF30DD" w:rsidP="00F43892" w:rsidRDefault="00AF30DD" w14:paraId="627BCF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02424aba-fe82-48f1-99a2-61efaee4606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planera för ett tågstopp vid Hagsta längs Ostkustbanan i kommande infrastrukturplan och tillkännager detta för regeringen.</w:t>
          </w:r>
        </w:p>
      </w:sdtContent>
    </w:sdt>
    <w:bookmarkEnd w:displacedByCustomXml="prev" w:id="1"/>
    <w:bookmarkEnd w:displacedByCustomXml="prev" w:id="2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FAD83B947EA4515A529A32B5722F2B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39282D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422B9E" w:rsidP="008E0FE2" w:rsidRDefault="007A01E4" w14:paraId="16B13CC8" w14:textId="27308915">
      <w:pPr>
        <w:pStyle w:val="Normalutanindragellerluft"/>
      </w:pPr>
      <w:r>
        <w:t>J</w:t>
      </w:r>
      <w:r w:rsidR="000D3A90">
        <w:t xml:space="preserve">ärnväg för person- och godstransporter är </w:t>
      </w:r>
      <w:r>
        <w:t>en viktig del av kommunikationsmöjligheterna i Gävleborg. Det gäller både</w:t>
      </w:r>
      <w:r w:rsidR="000D3A90">
        <w:t xml:space="preserve"> </w:t>
      </w:r>
      <w:r>
        <w:t xml:space="preserve">transporter </w:t>
      </w:r>
      <w:r w:rsidR="000D3A90">
        <w:t>inom</w:t>
      </w:r>
      <w:r>
        <w:t xml:space="preserve"> </w:t>
      </w:r>
      <w:r w:rsidR="000D3A90">
        <w:t>län</w:t>
      </w:r>
      <w:r>
        <w:t>et som med</w:t>
      </w:r>
      <w:r w:rsidR="000D3A90">
        <w:t xml:space="preserve"> resten av Sverige. Ostkustbanan, närmare bestämt det som benämns som Kringlan (</w:t>
      </w:r>
      <w:proofErr w:type="spellStart"/>
      <w:r w:rsidR="000D3A90">
        <w:t>Axmartavlan</w:t>
      </w:r>
      <w:proofErr w:type="spellEnd"/>
      <w:r w:rsidR="000D3A90">
        <w:t>)</w:t>
      </w:r>
      <w:r>
        <w:t>,</w:t>
      </w:r>
      <w:r w:rsidR="000D3A90">
        <w:t xml:space="preserve"> ska få en ny dragning norr om Gävle</w:t>
      </w:r>
      <w:r>
        <w:t>. Detta</w:t>
      </w:r>
      <w:r w:rsidR="000D3A90">
        <w:t xml:space="preserve"> med ambition</w:t>
      </w:r>
      <w:r>
        <w:t>en</w:t>
      </w:r>
      <w:r w:rsidR="000D3A90">
        <w:t xml:space="preserve"> att på sikt få dubbelspår i sin helhet mellan Gävle och Sundsvall.</w:t>
      </w:r>
    </w:p>
    <w:p xmlns:w14="http://schemas.microsoft.com/office/word/2010/wordml" w:rsidR="000D3A90" w:rsidP="000D3A90" w:rsidRDefault="000D3A90" w14:paraId="1D49241B" w14:textId="64C0138C">
      <w:pPr>
        <w:ind w:firstLine="0"/>
      </w:pPr>
    </w:p>
    <w:p xmlns:w14="http://schemas.microsoft.com/office/word/2010/wordml" w:rsidR="000D3A90" w:rsidP="000D3A90" w:rsidRDefault="000D3A90" w14:paraId="37BAD5ED" w14:textId="71ED837D">
      <w:pPr>
        <w:ind w:firstLine="0"/>
      </w:pPr>
      <w:r>
        <w:t xml:space="preserve">Trafikverket och Gävle kommun har i dialog med varandra påbörjat </w:t>
      </w:r>
      <w:r w:rsidR="007A01E4">
        <w:t xml:space="preserve">en </w:t>
      </w:r>
      <w:r>
        <w:t xml:space="preserve">projektering för att anlägga ett tågstopp i </w:t>
      </w:r>
      <w:proofErr w:type="spellStart"/>
      <w:r>
        <w:t>Hagsta</w:t>
      </w:r>
      <w:proofErr w:type="spellEnd"/>
      <w:r>
        <w:t xml:space="preserve">, några mil norr om Gävle. Kostnaden har av olika skäl skjutit i höjden och innebär nu en dubblering jämfört med beräkningar från 2021. Detta i ett läge där kommunerna står inför stora </w:t>
      </w:r>
      <w:r w:rsidR="007A01E4">
        <w:t xml:space="preserve">ekonomiska </w:t>
      </w:r>
      <w:r>
        <w:t>utmaningar.</w:t>
      </w:r>
    </w:p>
    <w:p xmlns:w14="http://schemas.microsoft.com/office/word/2010/wordml" w:rsidR="000D3A90" w:rsidP="000D3A90" w:rsidRDefault="000D3A90" w14:paraId="4F11F085" w14:textId="67DC03E4">
      <w:pPr>
        <w:ind w:firstLine="0"/>
      </w:pPr>
    </w:p>
    <w:p xmlns:w14="http://schemas.microsoft.com/office/word/2010/wordml" w:rsidR="000D3A90" w:rsidP="000D3A90" w:rsidRDefault="000D3A90" w14:paraId="7E8E27CD" w14:textId="4FD00635">
      <w:pPr>
        <w:ind w:firstLine="0"/>
      </w:pPr>
      <w:r>
        <w:t xml:space="preserve">Dock är ett tågstopp i </w:t>
      </w:r>
      <w:proofErr w:type="spellStart"/>
      <w:r>
        <w:t>Hagsta</w:t>
      </w:r>
      <w:proofErr w:type="spellEnd"/>
      <w:r>
        <w:t>, som kommer möjliggöra kommunikationer med tåg från Bergby, Norrsundet</w:t>
      </w:r>
      <w:r w:rsidR="007A01E4">
        <w:t xml:space="preserve"> och</w:t>
      </w:r>
      <w:r>
        <w:t xml:space="preserve"> Hamrångefjärden</w:t>
      </w:r>
      <w:r w:rsidR="007A01E4">
        <w:t>,</w:t>
      </w:r>
      <w:r>
        <w:t xml:space="preserve"> en viktig del i att minska utsläppen från </w:t>
      </w:r>
      <w:r w:rsidR="007A01E4">
        <w:lastRenderedPageBreak/>
        <w:t>fossila</w:t>
      </w:r>
      <w:r>
        <w:t xml:space="preserve"> transportmedel</w:t>
      </w:r>
      <w:r w:rsidR="007A01E4">
        <w:t>. Detta</w:t>
      </w:r>
      <w:r>
        <w:t xml:space="preserve"> nä</w:t>
      </w:r>
      <w:r w:rsidR="007A01E4">
        <w:t>r människor kan</w:t>
      </w:r>
      <w:r>
        <w:t xml:space="preserve"> välja tåg framför den egna bilen</w:t>
      </w:r>
      <w:r w:rsidR="007A01E4">
        <w:t>,</w:t>
      </w:r>
      <w:r>
        <w:t xml:space="preserve"> </w:t>
      </w:r>
      <w:r w:rsidR="007A01E4">
        <w:t>vid</w:t>
      </w:r>
      <w:r>
        <w:t xml:space="preserve"> exempelvis arbetspendling.</w:t>
      </w:r>
    </w:p>
    <w:p xmlns:w14="http://schemas.microsoft.com/office/word/2010/wordml" w:rsidR="000D3A90" w:rsidP="000D3A90" w:rsidRDefault="000D3A90" w14:paraId="256101F2" w14:textId="54BCFD36">
      <w:pPr>
        <w:ind w:firstLine="0"/>
      </w:pPr>
    </w:p>
    <w:p xmlns:w14="http://schemas.microsoft.com/office/word/2010/wordml" w:rsidRPr="000D3A90" w:rsidR="000D3A90" w:rsidP="000D3A90" w:rsidRDefault="000D3A90" w14:paraId="714AEF95" w14:textId="133C9174">
      <w:pPr>
        <w:ind w:firstLine="0"/>
      </w:pPr>
      <w:r>
        <w:t>Det är därför av största vikt att regeringen</w:t>
      </w:r>
      <w:r w:rsidR="007A01E4">
        <w:t>,</w:t>
      </w:r>
      <w:r>
        <w:t xml:space="preserve"> vid kommande beslut om den nationella planen för transportinfrastrukturen</w:t>
      </w:r>
      <w:r w:rsidR="007A01E4">
        <w:t>,</w:t>
      </w:r>
      <w:r>
        <w:t xml:space="preserve"> </w:t>
      </w:r>
      <w:r w:rsidR="00F277A5">
        <w:t xml:space="preserve">tar hänsyn till de stora behov som finns av etablering av tågstopp </w:t>
      </w:r>
      <w:r w:rsidR="007A01E4">
        <w:t xml:space="preserve">även </w:t>
      </w:r>
      <w:r w:rsidR="00F277A5">
        <w:t>på mindre orter</w:t>
      </w:r>
      <w:r w:rsidR="007A01E4">
        <w:t>.</w:t>
      </w:r>
      <w:r w:rsidR="00F277A5">
        <w:t xml:space="preserve"> </w:t>
      </w:r>
      <w:r w:rsidR="007A01E4">
        <w:t>A</w:t>
      </w:r>
      <w:r w:rsidR="00F277A5">
        <w:t>mbition</w:t>
      </w:r>
      <w:r w:rsidR="007A01E4">
        <w:t>en</w:t>
      </w:r>
      <w:r w:rsidR="00F277A5">
        <w:t xml:space="preserve"> att anlägga dubbelspår på Ostkustbanan</w:t>
      </w:r>
      <w:r w:rsidR="007A01E4">
        <w:t>,</w:t>
      </w:r>
      <w:r w:rsidR="00F277A5">
        <w:t xml:space="preserve"> som blir den självklara transportleden för att knyta ihop norra och södra Sverige</w:t>
      </w:r>
      <w:r w:rsidR="007A01E4">
        <w:t>, bör därför vara fortsatt hög</w:t>
      </w:r>
      <w:r w:rsidR="00F277A5">
        <w:t>.</w:t>
      </w:r>
    </w:p>
    <w:p xmlns:w14="http://schemas.microsoft.com/office/word/2010/wordml" w:rsidR="00BB6339" w:rsidP="008E0FE2" w:rsidRDefault="00BB6339" w14:paraId="2875889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26FE1BD1DD482287D5F4F5165AEB8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43892" w:rsidP="003C3436" w:rsidRDefault="00F43892" w14:paraId="069C4F90" w14:textId="77777777">
          <w:pPr/>
          <w:r/>
        </w:p>
        <w:p xmlns:w14="http://schemas.microsoft.com/office/word/2010/wordml" w:rsidRPr="008E0FE2" w:rsidR="004801AC" w:rsidP="003C3436" w:rsidRDefault="00F43892" w14:paraId="63A1F983" w14:textId="1BD15C76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</w:tr>
    </w:tbl>
    <w:bookmarkEnd w:displacedByCustomXml="prev" w:id="0"/>
    <w:sectPr w:rsidRPr="008E0FE2" w:rsidR="004801AC" w:rsidSect="00DF5EE8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9F5E" w14:textId="77777777" w:rsidR="00BA4FE7" w:rsidRDefault="00BA4FE7" w:rsidP="000C1CAD">
      <w:pPr>
        <w:spacing w:line="240" w:lineRule="auto"/>
      </w:pPr>
      <w:r>
        <w:separator/>
      </w:r>
    </w:p>
  </w:endnote>
  <w:endnote w:type="continuationSeparator" w:id="0">
    <w:p w14:paraId="4108591C" w14:textId="77777777" w:rsidR="00BA4FE7" w:rsidRDefault="00BA4F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18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32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B97F" w14:textId="7172C996" w:rsidR="00262EA3" w:rsidRPr="003C3436" w:rsidRDefault="00262EA3" w:rsidP="003C34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549F" w14:textId="77777777" w:rsidR="00BA4FE7" w:rsidRDefault="00BA4FE7" w:rsidP="000C1CAD">
      <w:pPr>
        <w:spacing w:line="240" w:lineRule="auto"/>
      </w:pPr>
      <w:r>
        <w:separator/>
      </w:r>
    </w:p>
  </w:footnote>
  <w:footnote w:type="continuationSeparator" w:id="0">
    <w:p w14:paraId="59442CD0" w14:textId="77777777" w:rsidR="00BA4FE7" w:rsidRDefault="00BA4F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359347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290377" wp14:anchorId="467F71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3436" w14:paraId="130C52FA" w14:textId="065F809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D3A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7F714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3436" w14:paraId="130C52FA" w14:textId="065F809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D3A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3DB4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6B64C16" w14:textId="77777777">
    <w:pPr>
      <w:jc w:val="right"/>
    </w:pPr>
  </w:p>
  <w:p w:rsidR="00262EA3" w:rsidP="00776B74" w:rsidRDefault="00262EA3" w14:paraId="1A91A05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8171776" w:id="6"/>
  <w:bookmarkStart w:name="_Hlk178171777" w:id="7"/>
  <w:p w:rsidR="00262EA3" w:rsidP="008563AC" w:rsidRDefault="003C3436" w14:paraId="37F9810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477CD50" wp14:anchorId="1A76A3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3436" w14:paraId="79D6E9B6" w14:textId="3A0799D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3A9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C3436" w14:paraId="44D0EF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3436" w14:paraId="1E92B285" w14:textId="2B57FA6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:2282</w:t>
        </w:r>
      </w:sdtContent>
    </w:sdt>
  </w:p>
  <w:p w:rsidR="00262EA3" w:rsidP="00E03A3D" w:rsidRDefault="003C3436" w14:paraId="7CD75F58" w14:textId="7EF403D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D3A90" w14:paraId="6D71BAA9" w14:textId="545B1828">
        <w:pPr>
          <w:pStyle w:val="FSHRub2"/>
        </w:pPr>
        <w:r>
          <w:t>Tågstopp längs Ostkustbanan – Hagsta, Gävle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F12E3CD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D3A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3FA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802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A90"/>
    <w:rsid w:val="000D44D2"/>
    <w:rsid w:val="000D4796"/>
    <w:rsid w:val="000D48DD"/>
    <w:rsid w:val="000D4D53"/>
    <w:rsid w:val="000D5030"/>
    <w:rsid w:val="000D51C0"/>
    <w:rsid w:val="000D5C9E"/>
    <w:rsid w:val="000D6584"/>
    <w:rsid w:val="000D69BA"/>
    <w:rsid w:val="000D7A5F"/>
    <w:rsid w:val="000E06CC"/>
    <w:rsid w:val="000E0CE1"/>
    <w:rsid w:val="000E12A0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A95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4E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3436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254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7FB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E4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4FE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7A5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892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9F96B"/>
  <w15:chartTrackingRefBased/>
  <w15:docId w15:val="{12AE9F83-6429-4CB4-A138-82770BC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F4389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F4389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F43892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F43892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F4389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F4389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F4389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F4389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F43892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F4389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  <w:rsid w:val="00F43892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F43892"/>
  </w:style>
  <w:style w:type="character" w:customStyle="1" w:styleId="Rubrik1Char">
    <w:name w:val="Rubrik 1 Char"/>
    <w:basedOn w:val="Standardstycketeckensnitt"/>
    <w:link w:val="Rubrik1"/>
    <w:rsid w:val="00F4389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F4389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F4389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F4389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F4389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F4389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F4389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F4389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F43892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F4389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F4389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F4389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F4389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F4389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F4389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F4389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F4389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F4389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F4389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F4389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F43892"/>
  </w:style>
  <w:style w:type="paragraph" w:styleId="Innehll1">
    <w:name w:val="toc 1"/>
    <w:basedOn w:val="Normalutanindragellerluft"/>
    <w:next w:val="Normal"/>
    <w:uiPriority w:val="39"/>
    <w:unhideWhenUsed/>
    <w:rsid w:val="00F4389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F4389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F4389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F4389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F4389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F43892"/>
  </w:style>
  <w:style w:type="paragraph" w:styleId="Innehll7">
    <w:name w:val="toc 7"/>
    <w:basedOn w:val="Rubrik6"/>
    <w:next w:val="Normal"/>
    <w:uiPriority w:val="39"/>
    <w:semiHidden/>
    <w:unhideWhenUsed/>
    <w:rsid w:val="00F4389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F43892"/>
  </w:style>
  <w:style w:type="paragraph" w:styleId="Innehll9">
    <w:name w:val="toc 9"/>
    <w:basedOn w:val="Innehll8"/>
    <w:next w:val="Normal"/>
    <w:uiPriority w:val="39"/>
    <w:semiHidden/>
    <w:unhideWhenUsed/>
    <w:rsid w:val="00F4389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F4389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4389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F4389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F4389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F4389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F4389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F4389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F4389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F4389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F4389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F4389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F4389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F4389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F4389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F4389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F4389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F4389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F4389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F4389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F4389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F4389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F4389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F4389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4389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4389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F4389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F4389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F4389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F4389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F4389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F43892"/>
  </w:style>
  <w:style w:type="paragraph" w:customStyle="1" w:styleId="RubrikSammanf">
    <w:name w:val="RubrikSammanf"/>
    <w:basedOn w:val="Rubrik1"/>
    <w:next w:val="Normal"/>
    <w:uiPriority w:val="3"/>
    <w:semiHidden/>
    <w:rsid w:val="00F43892"/>
  </w:style>
  <w:style w:type="paragraph" w:styleId="Sidfot">
    <w:name w:val="footer"/>
    <w:basedOn w:val="Normalutanindragellerluft"/>
    <w:link w:val="SidfotChar"/>
    <w:uiPriority w:val="7"/>
    <w:unhideWhenUsed/>
    <w:rsid w:val="00F4389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F4389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F4389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F4389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F4389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F4389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F4389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F4389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F438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438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438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4389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38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389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438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4389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F4389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F4389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F4389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F4389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F4389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F4389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F43892"/>
    <w:pPr>
      <w:outlineLvl w:val="9"/>
    </w:pPr>
  </w:style>
  <w:style w:type="paragraph" w:customStyle="1" w:styleId="KantrubrikV">
    <w:name w:val="KantrubrikV"/>
    <w:basedOn w:val="Sidhuvud"/>
    <w:qFormat/>
    <w:rsid w:val="00F4389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F4389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F4389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F4389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F4389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F4389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F4389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F43892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F43892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F43892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F4389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F4389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F43892"/>
    <w:pPr>
      <w:ind w:left="720"/>
      <w:contextualSpacing/>
    </w:pPr>
  </w:style>
  <w:style w:type="paragraph" w:customStyle="1" w:styleId="ListaLinje">
    <w:name w:val="ListaLinje"/>
    <w:basedOn w:val="Lista"/>
    <w:qFormat/>
    <w:rsid w:val="00F43892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F4389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F4389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F43892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F4389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F43892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F4389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F4389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F4389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F4389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F43892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F43892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F43892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F43892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F43892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F43892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F438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879EBF2DB44079BD7A8D17C792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025A1-E062-4EC2-979D-470E2F0F0E49}"/>
      </w:docPartPr>
      <w:docPartBody>
        <w:p w:rsidR="00740514" w:rsidRDefault="00740514">
          <w:pPr>
            <w:pStyle w:val="BB4879EBF2DB44079BD7A8D17C7925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EBECC656014262B2BD9690DED4F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7D95D-120A-4118-8055-9A946B04145F}"/>
      </w:docPartPr>
      <w:docPartBody>
        <w:p w:rsidR="00740514" w:rsidRDefault="00740514">
          <w:pPr>
            <w:pStyle w:val="8FEBECC656014262B2BD9690DED4F90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FAD83B947EA4515A529A32B5722F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16B2C-E27B-4527-816B-23C86D844D95}"/>
      </w:docPartPr>
      <w:docPartBody>
        <w:p w:rsidR="00740514" w:rsidRDefault="00740514">
          <w:pPr>
            <w:pStyle w:val="FFAD83B947EA4515A529A32B5722F2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26FE1BD1DD482287D5F4F5165AE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D9E33-1407-4384-A341-29F0ED9A18DB}"/>
      </w:docPartPr>
      <w:docPartBody>
        <w:p w:rsidR="00740514" w:rsidRDefault="00740514">
          <w:pPr>
            <w:pStyle w:val="0E26FE1BD1DD482287D5F4F5165AEB8E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4"/>
    <w:rsid w:val="00740514"/>
    <w:rsid w:val="007C6E71"/>
    <w:rsid w:val="00A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4879EBF2DB44079BD7A8D17C7925C8">
    <w:name w:val="BB4879EBF2DB44079BD7A8D17C7925C8"/>
  </w:style>
  <w:style w:type="paragraph" w:customStyle="1" w:styleId="8FEBECC656014262B2BD9690DED4F904">
    <w:name w:val="8FEBECC656014262B2BD9690DED4F904"/>
  </w:style>
  <w:style w:type="paragraph" w:customStyle="1" w:styleId="FFAD83B947EA4515A529A32B5722F2BD">
    <w:name w:val="FFAD83B947EA4515A529A32B5722F2BD"/>
  </w:style>
  <w:style w:type="paragraph" w:customStyle="1" w:styleId="0E26FE1BD1DD482287D5F4F5165AEB8E">
    <w:name w:val="0E26FE1BD1DD482287D5F4F5165AE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1824B-A836-4764-9B5E-B656F7918110}"/>
</file>

<file path=customXml/itemProps2.xml><?xml version="1.0" encoding="utf-8"?>
<ds:datastoreItem xmlns:ds="http://schemas.openxmlformats.org/officeDocument/2006/customXml" ds:itemID="{D76C7E29-2D06-4D9E-8E28-7C2189852895}"/>
</file>

<file path=customXml/itemProps3.xml><?xml version="1.0" encoding="utf-8"?>
<ds:datastoreItem xmlns:ds="http://schemas.openxmlformats.org/officeDocument/2006/customXml" ds:itemID="{CB1A4F90-6EAB-4993-94DF-A08E195C35D6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1369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Tågstopp längs Ostkustbana   Hagsta  Gävle kommun</vt:lpstr>
      <vt:lpstr>
      </vt:lpstr>
    </vt:vector>
  </TitlesOfParts>
  <Company>Sveriges riksdag</Company>
  <LinksUpToDate>false</LinksUpToDate>
  <CharactersWithSpaces>1604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