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ACB" w:rsidRPr="00B30C79" w:rsidRDefault="008A1ACB" w:rsidP="00FD1511">
      <w:pPr>
        <w:pStyle w:val="Hemstlrubrik"/>
      </w:pPr>
      <w:r w:rsidRPr="00B30C79">
        <w:t>Förslag till riksdagsbeslut</w:t>
      </w:r>
    </w:p>
    <w:p w:rsidR="008A1ACB" w:rsidRPr="00B30C79" w:rsidRDefault="008A1ACB" w:rsidP="008A1ACB">
      <w:pPr>
        <w:pStyle w:val="Hemstlatt"/>
      </w:pPr>
      <w:r w:rsidRPr="00B30C79">
        <w:t>Riksdagen tillkännager för regeringen som sin mening vad i motionen anförs om skillnaderna i bidragssystemen för glasögon till barn och un</w:t>
      </w:r>
      <w:r w:rsidRPr="00B30C79">
        <w:t>g</w:t>
      </w:r>
      <w:r w:rsidRPr="00B30C79">
        <w:t>dom.</w:t>
      </w:r>
    </w:p>
    <w:p w:rsidR="00E84F25" w:rsidRPr="00B30C79" w:rsidRDefault="007C6092" w:rsidP="00E22893">
      <w:pPr>
        <w:pStyle w:val="Rubrik1"/>
      </w:pPr>
      <w:r w:rsidRPr="00B30C79">
        <w:t>Motivering</w:t>
      </w:r>
    </w:p>
    <w:p w:rsidR="008A1ACB" w:rsidRPr="00B30C79" w:rsidRDefault="008A1ACB" w:rsidP="000970F3">
      <w:r w:rsidRPr="00B30C79">
        <w:t>Det är stor skillnad mellan landstingens bidrag till barnens glasögon. De flesta landsting ger bidrag till barnfamiljernas glasögoninköp men det är stor skil</w:t>
      </w:r>
      <w:r w:rsidRPr="00B30C79">
        <w:t>l</w:t>
      </w:r>
      <w:r w:rsidRPr="00B30C79">
        <w:t>nad på hur stort bidraget är och även andra villkor skiljer, såsom ålder och frekvens.</w:t>
      </w:r>
    </w:p>
    <w:p w:rsidR="008A1ACB" w:rsidRPr="00B30C79" w:rsidRDefault="008A1ACB" w:rsidP="008A1ACB">
      <w:pPr>
        <w:pStyle w:val="Normaltindrag"/>
      </w:pPr>
      <w:r w:rsidRPr="00B30C79">
        <w:t>En sammanställning visar att endast två landsting ger något stöd efter 7 års ålder. Variationen är stor, något landsting är generöst samtidigt som ett par landsting inte ger något stöd över</w:t>
      </w:r>
      <w:r w:rsidR="00FD1511" w:rsidRPr="00B30C79">
        <w:t xml:space="preserve"> </w:t>
      </w:r>
      <w:r w:rsidRPr="00B30C79">
        <w:t>huvud</w:t>
      </w:r>
      <w:r w:rsidR="00FD1511" w:rsidRPr="00B30C79">
        <w:t xml:space="preserve"> </w:t>
      </w:r>
      <w:r w:rsidRPr="00B30C79">
        <w:t>taget.</w:t>
      </w:r>
    </w:p>
    <w:p w:rsidR="008A1ACB" w:rsidRPr="00B30C79" w:rsidRDefault="008A1ACB" w:rsidP="008A1ACB">
      <w:pPr>
        <w:pStyle w:val="Normaltindrag"/>
      </w:pPr>
      <w:r w:rsidRPr="00B30C79">
        <w:t>Barn med synfel behöver ofta byta styrka på glasen och i barnfamiljerna kan kostnaden bli mycket kännbar för ekonomin.</w:t>
      </w:r>
    </w:p>
    <w:p w:rsidR="008A1ACB" w:rsidRPr="00B30C79" w:rsidRDefault="008A1ACB" w:rsidP="008A1ACB">
      <w:pPr>
        <w:pStyle w:val="Normaltindrag"/>
      </w:pPr>
      <w:r w:rsidRPr="00B30C79">
        <w:t>Synutvecklingen pågår under alla uppväxtåren och bra glasögon utgör ba</w:t>
      </w:r>
      <w:r w:rsidRPr="00B30C79">
        <w:t>r</w:t>
      </w:r>
      <w:r w:rsidRPr="00B30C79">
        <w:t>nens medicinska behandling. Den ojämlikhet som finns i dag då det gäller glasögonbidrag till barn och ungdom är mycket olycklig. Barn bör ges samma möjligheter till en god synutveckling och behandlas lika, oavsett var man råkar vara bosatt i landet.</w:t>
      </w:r>
    </w:p>
    <w:p w:rsidR="008A1ACB" w:rsidRPr="00B30C79" w:rsidRDefault="008A1ACB" w:rsidP="008A1ACB">
      <w:pPr>
        <w:pStyle w:val="Normaltindrag"/>
      </w:pPr>
      <w:r w:rsidRPr="00B30C79">
        <w:t>Enligt vår mening bör staten som är anslagsgivare till landstingen initiera en överläggning för att rätta till brister och ojämlikheter i bidragsskillnaderna till barnglasögon.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D1511" w:rsidRPr="00B30C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511" w:rsidRPr="00B30C79" w:rsidRDefault="00FD1511" w:rsidP="00FD1511">
            <w:pPr>
              <w:pStyle w:val="UnderskriftDatum"/>
              <w:spacing w:before="240"/>
            </w:pPr>
            <w:r w:rsidRPr="00B30C79">
              <w:t>Stockholm den 4 oktober 2005</w:t>
            </w:r>
          </w:p>
        </w:tc>
        <w:tc>
          <w:tcPr>
            <w:tcW w:w="3047" w:type="dxa"/>
          </w:tcPr>
          <w:p w:rsidR="00FD1511" w:rsidRPr="00B30C79" w:rsidRDefault="00FD1511" w:rsidP="00FD1511">
            <w:pPr>
              <w:pStyle w:val="Underskrifter"/>
              <w:spacing w:before="240"/>
            </w:pPr>
          </w:p>
        </w:tc>
      </w:tr>
      <w:tr w:rsidR="00FD1511" w:rsidRPr="00B30C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D1511" w:rsidRPr="00B30C79" w:rsidRDefault="00FD1511" w:rsidP="00FD1511">
            <w:pPr>
              <w:pStyle w:val="Underskrifter"/>
            </w:pPr>
            <w:r w:rsidRPr="00B30C79">
              <w:t>Barbro Hietala Nordlund (s)</w:t>
            </w:r>
          </w:p>
        </w:tc>
        <w:tc>
          <w:tcPr>
            <w:tcW w:w="3047" w:type="dxa"/>
          </w:tcPr>
          <w:p w:rsidR="00FD1511" w:rsidRPr="00B30C79" w:rsidRDefault="00FD1511" w:rsidP="00FD1511">
            <w:pPr>
              <w:pStyle w:val="Underskrifter"/>
            </w:pPr>
            <w:r w:rsidRPr="00B30C79">
              <w:t>Anneli Särnblad (s)</w:t>
            </w:r>
          </w:p>
        </w:tc>
      </w:tr>
    </w:tbl>
    <w:p w:rsidR="008A1ACB" w:rsidRPr="00B30C79" w:rsidRDefault="008A1ACB" w:rsidP="00FD1511">
      <w:pPr>
        <w:pStyle w:val="Normaltindrag"/>
      </w:pPr>
    </w:p>
    <w:sectPr w:rsidR="008A1ACB" w:rsidRPr="00B30C79" w:rsidSect="00FD1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308" w:rsidRPr="00B30C79" w:rsidRDefault="00DB3308">
      <w:r w:rsidRPr="00B30C79">
        <w:separator/>
      </w:r>
    </w:p>
  </w:endnote>
  <w:endnote w:type="continuationSeparator" w:id="0">
    <w:p w:rsidR="00DB3308" w:rsidRPr="00B30C79" w:rsidRDefault="00DB3308">
      <w:r w:rsidRPr="00B30C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14A" w:rsidRPr="00B30C79" w:rsidRDefault="00B30C79" w:rsidP="00FD1511">
    <w:pPr>
      <w:pStyle w:val="Sidfot"/>
    </w:pPr>
    <w:r w:rsidRPr="00B30C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71979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11" w:rsidRDefault="00FD151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1511" w:rsidRDefault="00FD151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ACB" w:rsidRPr="00B30C79" w:rsidRDefault="00B30C79" w:rsidP="00FD1511">
    <w:pPr>
      <w:pStyle w:val="Sidfot"/>
    </w:pPr>
    <w:r w:rsidRPr="00B30C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415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11" w:rsidRDefault="00FD15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511" w:rsidRDefault="00FD15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ACB" w:rsidRPr="00B30C79" w:rsidRDefault="00B30C79" w:rsidP="00FD1511">
    <w:pPr>
      <w:pStyle w:val="Sidfot"/>
    </w:pPr>
    <w:r w:rsidRPr="00B30C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764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11" w:rsidRDefault="00FD151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1511" w:rsidRDefault="00FD151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308" w:rsidRPr="00B30C79" w:rsidRDefault="00DB3308">
      <w:r w:rsidRPr="00B30C79">
        <w:separator/>
      </w:r>
    </w:p>
  </w:footnote>
  <w:footnote w:type="continuationSeparator" w:id="0">
    <w:p w:rsidR="00DB3308" w:rsidRPr="00B30C79" w:rsidRDefault="00DB3308">
      <w:r w:rsidRPr="00B30C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614A" w:rsidRPr="00B30C79" w:rsidRDefault="00B30C79" w:rsidP="00FD1511">
    <w:pPr>
      <w:pStyle w:val="Sidhuvud"/>
    </w:pPr>
    <w:r w:rsidRPr="00B30C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46652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11" w:rsidRDefault="00FD151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1511" w:rsidRDefault="00FD151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1ACB" w:rsidRPr="00B30C79" w:rsidRDefault="00B30C79" w:rsidP="00FD1511">
    <w:pPr>
      <w:pStyle w:val="Sidhuvud"/>
    </w:pPr>
    <w:r w:rsidRPr="00B30C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31674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511" w:rsidRDefault="00FD151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1511" w:rsidRDefault="00FD151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511" w:rsidRPr="00B30C79" w:rsidRDefault="00FD1511">
    <w:pPr>
      <w:pStyle w:val="FSHNormal"/>
      <w:tabs>
        <w:tab w:val="right" w:pos="5840"/>
      </w:tabs>
    </w:pPr>
    <w:r w:rsidRPr="00B30C79">
      <w:br/>
    </w:r>
    <w:r w:rsidRPr="00B30C79">
      <w:fldChar w:fldCharType="begin" w:fldLock="1"/>
    </w:r>
    <w:r w:rsidRPr="00B30C79">
      <w:instrText xml:space="preserve"> DOCPROPERTY</w:instrText>
    </w:r>
    <w:r w:rsidRPr="00B30C79">
      <w:rPr>
        <w:sz w:val="18"/>
      </w:rPr>
      <w:instrText xml:space="preserve"> "YearUser" *\charformat </w:instrText>
    </w:r>
    <w:r w:rsidRPr="00B30C79">
      <w:fldChar w:fldCharType="separate"/>
    </w:r>
    <w:r w:rsidRPr="00B30C79">
      <w:t>2005/06</w:t>
    </w:r>
    <w:r w:rsidRPr="00B30C79">
      <w:fldChar w:fldCharType="end"/>
    </w:r>
    <w:r w:rsidRPr="00B30C79">
      <w:t xml:space="preserve"> </w:t>
    </w:r>
    <w:r w:rsidRPr="00B30C79">
      <w:tab/>
      <w:t xml:space="preserve">mnr: </w:t>
    </w:r>
    <w:r w:rsidRPr="00B30C79">
      <w:fldChar w:fldCharType="begin" w:fldLock="1"/>
    </w:r>
    <w:r w:rsidRPr="00B30C79">
      <w:instrText xml:space="preserve"> DOCPROPERTY</w:instrText>
    </w:r>
    <w:r w:rsidRPr="00B30C79">
      <w:rPr>
        <w:sz w:val="18"/>
      </w:rPr>
      <w:instrText xml:space="preserve"> "Motionsnummer" *\charformat </w:instrText>
    </w:r>
    <w:r w:rsidRPr="00B30C79">
      <w:fldChar w:fldCharType="separate"/>
    </w:r>
    <w:r w:rsidRPr="00B30C79">
      <w:t>So597</w:t>
    </w:r>
    <w:r w:rsidRPr="00B30C79">
      <w:fldChar w:fldCharType="end"/>
    </w:r>
    <w:r w:rsidRPr="00B30C79">
      <w:br/>
    </w:r>
    <w:r w:rsidRPr="00B30C79">
      <w:fldChar w:fldCharType="begin" w:fldLock="1"/>
    </w:r>
    <w:r w:rsidRPr="00B30C79">
      <w:instrText xml:space="preserve"> DOCPROPERTY</w:instrText>
    </w:r>
    <w:r w:rsidRPr="00B30C79">
      <w:rPr>
        <w:sz w:val="18"/>
      </w:rPr>
      <w:instrText xml:space="preserve"> "Samling" *\charformat </w:instrText>
    </w:r>
    <w:r w:rsidRPr="00B30C79">
      <w:fldChar w:fldCharType="end"/>
    </w:r>
    <w:r w:rsidRPr="00B30C79">
      <w:tab/>
      <w:t xml:space="preserve">pnr: </w:t>
    </w:r>
    <w:r w:rsidRPr="00B30C79">
      <w:fldChar w:fldCharType="begin" w:fldLock="1"/>
    </w:r>
    <w:r w:rsidRPr="00B30C79">
      <w:instrText xml:space="preserve"> DOCPROPERTY</w:instrText>
    </w:r>
    <w:r w:rsidRPr="00B30C79">
      <w:rPr>
        <w:sz w:val="18"/>
      </w:rPr>
      <w:instrText xml:space="preserve"> "Partinummer" *\charformat </w:instrText>
    </w:r>
    <w:r w:rsidRPr="00B30C79">
      <w:fldChar w:fldCharType="separate"/>
    </w:r>
    <w:r w:rsidRPr="00B30C79">
      <w:t>s47406</w:t>
    </w:r>
    <w:r w:rsidRPr="00B30C79">
      <w:fldChar w:fldCharType="end"/>
    </w:r>
  </w:p>
  <w:p w:rsidR="00FD1511" w:rsidRPr="00B30C79" w:rsidRDefault="00FD1511">
    <w:pPr>
      <w:pStyle w:val="FSHRub1"/>
    </w:pPr>
    <w:r w:rsidRPr="00B30C79">
      <w:t>Motion till riksdagen</w:t>
    </w:r>
    <w:r w:rsidRPr="00B30C79">
      <w:br/>
    </w:r>
    <w:r w:rsidRPr="00B30C79">
      <w:fldChar w:fldCharType="begin" w:fldLock="1"/>
    </w:r>
    <w:r w:rsidRPr="00B30C79">
      <w:instrText xml:space="preserve"> DOCPROPERTY "YearUser" *\charformat </w:instrText>
    </w:r>
    <w:r w:rsidRPr="00B30C79">
      <w:fldChar w:fldCharType="separate"/>
    </w:r>
    <w:r w:rsidRPr="00B30C79">
      <w:t>2005/06</w:t>
    </w:r>
    <w:r w:rsidRPr="00B30C79">
      <w:fldChar w:fldCharType="end"/>
    </w:r>
    <w:r w:rsidRPr="00B30C79">
      <w:t>:</w:t>
    </w:r>
    <w:r w:rsidRPr="00B30C79">
      <w:fldChar w:fldCharType="begin" w:fldLock="1"/>
    </w:r>
    <w:r w:rsidRPr="00B30C79">
      <w:instrText xml:space="preserve"> DOCPROPERTY "Motionsnummer" *\charformat </w:instrText>
    </w:r>
    <w:r w:rsidRPr="00B30C79">
      <w:fldChar w:fldCharType="separate"/>
    </w:r>
    <w:r w:rsidRPr="00B30C79">
      <w:t>So597</w:t>
    </w:r>
    <w:r w:rsidRPr="00B30C79">
      <w:fldChar w:fldCharType="end"/>
    </w:r>
  </w:p>
  <w:p w:rsidR="00FD1511" w:rsidRPr="00B30C79" w:rsidRDefault="00FD1511">
    <w:pPr>
      <w:pStyle w:val="FSHNormalS5"/>
    </w:pPr>
    <w:r w:rsidRPr="00B30C79">
      <w:fldChar w:fldCharType="begin" w:fldLock="1"/>
    </w:r>
    <w:r w:rsidRPr="00B30C79">
      <w:instrText xml:space="preserve"> DOCPROPERTY "MotionarText" *\charformat </w:instrText>
    </w:r>
    <w:r w:rsidRPr="00B30C79">
      <w:fldChar w:fldCharType="separate"/>
    </w:r>
    <w:r w:rsidRPr="00B30C79">
      <w:t>av Barbro Hietala Nordlund och Anneli Särnblad (s)</w:t>
    </w:r>
    <w:r w:rsidRPr="00B30C79">
      <w:fldChar w:fldCharType="end"/>
    </w:r>
    <w:r w:rsidRPr="00B30C79">
      <w:br/>
    </w:r>
    <w:r w:rsidRPr="00B30C79">
      <w:fldChar w:fldCharType="begin" w:fldLock="1"/>
    </w:r>
    <w:r w:rsidRPr="00B30C79">
      <w:instrText xml:space="preserve"> DOCPROPERTY "SvarFrasKort" *\charformat </w:instrText>
    </w:r>
    <w:r w:rsidRPr="00B30C79">
      <w:fldChar w:fldCharType="end"/>
    </w:r>
  </w:p>
  <w:p w:rsidR="00FD1511" w:rsidRPr="00B30C79" w:rsidRDefault="00FD1511">
    <w:pPr>
      <w:pStyle w:val="FSHTitel"/>
    </w:pPr>
    <w:r w:rsidRPr="00B30C79">
      <w:fldChar w:fldCharType="begin" w:fldLock="1"/>
    </w:r>
    <w:r w:rsidRPr="00B30C79">
      <w:instrText xml:space="preserve"> DOCPROPERTY</w:instrText>
    </w:r>
    <w:r w:rsidRPr="00B30C79">
      <w:rPr>
        <w:sz w:val="18"/>
      </w:rPr>
      <w:instrText xml:space="preserve"> "RubrikSvar" *\charformat </w:instrText>
    </w:r>
    <w:r w:rsidRPr="00B30C79">
      <w:fldChar w:fldCharType="separate"/>
    </w:r>
    <w:r w:rsidRPr="00B30C79">
      <w:t>Bidrag till barnglasögon</w:t>
    </w:r>
    <w:r w:rsidRPr="00B30C79">
      <w:fldChar w:fldCharType="end"/>
    </w:r>
  </w:p>
  <w:p w:rsidR="00FD1511" w:rsidRPr="00B30C79" w:rsidRDefault="00FD1511" w:rsidP="00FD151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3360236">
    <w:abstractNumId w:val="13"/>
  </w:num>
  <w:num w:numId="2" w16cid:durableId="1306010891">
    <w:abstractNumId w:val="10"/>
  </w:num>
  <w:num w:numId="3" w16cid:durableId="1233849794">
    <w:abstractNumId w:val="11"/>
  </w:num>
  <w:num w:numId="4" w16cid:durableId="130441734">
    <w:abstractNumId w:val="12"/>
  </w:num>
  <w:num w:numId="5" w16cid:durableId="1064911932">
    <w:abstractNumId w:val="8"/>
  </w:num>
  <w:num w:numId="6" w16cid:durableId="1899588395">
    <w:abstractNumId w:val="3"/>
  </w:num>
  <w:num w:numId="7" w16cid:durableId="371002780">
    <w:abstractNumId w:val="2"/>
  </w:num>
  <w:num w:numId="8" w16cid:durableId="1150442148">
    <w:abstractNumId w:val="1"/>
  </w:num>
  <w:num w:numId="9" w16cid:durableId="413480512">
    <w:abstractNumId w:val="0"/>
  </w:num>
  <w:num w:numId="10" w16cid:durableId="1899854086">
    <w:abstractNumId w:val="9"/>
  </w:num>
  <w:num w:numId="11" w16cid:durableId="884487603">
    <w:abstractNumId w:val="7"/>
  </w:num>
  <w:num w:numId="12" w16cid:durableId="1114906174">
    <w:abstractNumId w:val="6"/>
  </w:num>
  <w:num w:numId="13" w16cid:durableId="1457212019">
    <w:abstractNumId w:val="5"/>
  </w:num>
  <w:num w:numId="14" w16cid:durableId="1359354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9D6927"/>
    <w:rsid w:val="00064BC3"/>
    <w:rsid w:val="00066775"/>
    <w:rsid w:val="00072FB9"/>
    <w:rsid w:val="000970F3"/>
    <w:rsid w:val="00100531"/>
    <w:rsid w:val="00201DFB"/>
    <w:rsid w:val="00204A63"/>
    <w:rsid w:val="00212FF1"/>
    <w:rsid w:val="00230193"/>
    <w:rsid w:val="0025068A"/>
    <w:rsid w:val="00261786"/>
    <w:rsid w:val="002818D3"/>
    <w:rsid w:val="002D11A8"/>
    <w:rsid w:val="00424429"/>
    <w:rsid w:val="00445271"/>
    <w:rsid w:val="004A0504"/>
    <w:rsid w:val="004E38D9"/>
    <w:rsid w:val="00740D6D"/>
    <w:rsid w:val="00794149"/>
    <w:rsid w:val="007B67A7"/>
    <w:rsid w:val="007C6092"/>
    <w:rsid w:val="008A1ACB"/>
    <w:rsid w:val="009D5FB1"/>
    <w:rsid w:val="009D6927"/>
    <w:rsid w:val="00A053C6"/>
    <w:rsid w:val="00A6614A"/>
    <w:rsid w:val="00B13BF0"/>
    <w:rsid w:val="00B30C79"/>
    <w:rsid w:val="00B66045"/>
    <w:rsid w:val="00C1285C"/>
    <w:rsid w:val="00C27B7D"/>
    <w:rsid w:val="00D1174F"/>
    <w:rsid w:val="00DB3308"/>
    <w:rsid w:val="00DC6C70"/>
    <w:rsid w:val="00E22893"/>
    <w:rsid w:val="00E360DE"/>
    <w:rsid w:val="00E75D28"/>
    <w:rsid w:val="00E84F25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3666023-C7DB-4599-829B-DBC83020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D151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6178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199</Words>
  <Characters>1130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So597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So597</dc:title>
  <dc:subject>So597</dc:subject>
  <dc:creator>Riksdagen</dc:creator>
  <cp:keywords>Riksdagen</cp:keywords>
  <dc:description/>
  <cp:lastModifiedBy>Lars Brink</cp:lastModifiedBy>
  <cp:revision>2</cp:revision>
  <cp:lastPrinted>2005-12-01T07:13:00Z</cp:lastPrinted>
  <dcterms:created xsi:type="dcterms:W3CDTF">2025-12-16T21:22:00Z</dcterms:created>
  <dcterms:modified xsi:type="dcterms:W3CDTF">2025-12-16T21:22:00Z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Bidrag till barnglasögon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Bidrag till barnglasögon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s47406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Barbro Hietala Nordlund och Anneli Särnblad (s)</vt:lpwstr>
  </property>
  <property fmtid="{D5CDD505-2E9C-101B-9397-08002B2CF9AE}" pid="26" name="MotionarLista">
    <vt:lpwstr>Hietala Nordlund, Barbro (s)\Särnblad, Anneli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Hietala Nordlund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20052006000000000115000474060069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20052006000000000115000474060069</vt:lpwstr>
  </property>
  <property fmtid="{D5CDD505-2E9C-101B-9397-08002B2CF9AE}" pid="50" name="nummer">
    <vt:lpwstr>597</vt:lpwstr>
  </property>
  <property fmtid="{D5CDD505-2E9C-101B-9397-08002B2CF9AE}" pid="51" name="utskottsbeteckning">
    <vt:lpwstr>So</vt:lpwstr>
  </property>
</Properties>
</file>