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183F9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14:paraId="07C1E220" w14:textId="77777777" w:rsidTr="0096348C">
        <w:tc>
          <w:tcPr>
            <w:tcW w:w="9141" w:type="dxa"/>
          </w:tcPr>
          <w:p w14:paraId="72F0ADD0" w14:textId="77777777" w:rsidR="0096348C" w:rsidRDefault="0096348C" w:rsidP="0096348C">
            <w:r>
              <w:t>RIKSDAGEN</w:t>
            </w:r>
          </w:p>
          <w:p w14:paraId="1648F3E9" w14:textId="7CCC8E2D" w:rsidR="0096348C" w:rsidRDefault="00EA7B53" w:rsidP="0096348C">
            <w:r>
              <w:t>S</w:t>
            </w:r>
            <w:r w:rsidR="00586394">
              <w:t>OCIALFÖRSÄKRINGSUTSKOTTET</w:t>
            </w:r>
          </w:p>
        </w:tc>
      </w:tr>
    </w:tbl>
    <w:p w14:paraId="340CAD1C" w14:textId="77777777" w:rsidR="0096348C" w:rsidRDefault="0096348C" w:rsidP="0096348C"/>
    <w:p w14:paraId="6559C996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14:paraId="79C89217" w14:textId="77777777" w:rsidTr="00012D39">
        <w:trPr>
          <w:cantSplit/>
          <w:trHeight w:val="742"/>
        </w:trPr>
        <w:tc>
          <w:tcPr>
            <w:tcW w:w="1985" w:type="dxa"/>
          </w:tcPr>
          <w:p w14:paraId="40976518" w14:textId="77777777"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0B0E2F40" w14:textId="56A4155E" w:rsidR="0096348C" w:rsidRDefault="00246FAC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481B64">
              <w:rPr>
                <w:b/>
              </w:rPr>
              <w:t>2</w:t>
            </w:r>
            <w:r w:rsidR="00586394">
              <w:rPr>
                <w:b/>
              </w:rPr>
              <w:t>3</w:t>
            </w:r>
            <w:r>
              <w:rPr>
                <w:b/>
              </w:rPr>
              <w:t>/</w:t>
            </w:r>
            <w:r w:rsidR="00F236AC">
              <w:rPr>
                <w:b/>
              </w:rPr>
              <w:t>2</w:t>
            </w:r>
            <w:r w:rsidR="00586394">
              <w:rPr>
                <w:b/>
              </w:rPr>
              <w:t>4</w:t>
            </w:r>
            <w:r w:rsidR="0096348C">
              <w:rPr>
                <w:b/>
              </w:rPr>
              <w:t>:</w:t>
            </w:r>
            <w:r w:rsidR="008600B9">
              <w:rPr>
                <w:b/>
              </w:rPr>
              <w:t>15</w:t>
            </w:r>
          </w:p>
          <w:p w14:paraId="3A376272" w14:textId="77777777" w:rsidR="0096348C" w:rsidRDefault="0096348C" w:rsidP="0096348C">
            <w:pPr>
              <w:rPr>
                <w:b/>
              </w:rPr>
            </w:pPr>
          </w:p>
        </w:tc>
      </w:tr>
      <w:tr w:rsidR="0096348C" w14:paraId="1412A9CD" w14:textId="77777777" w:rsidTr="00012D39">
        <w:tc>
          <w:tcPr>
            <w:tcW w:w="1985" w:type="dxa"/>
          </w:tcPr>
          <w:p w14:paraId="1E998507" w14:textId="77777777"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14:paraId="02911D03" w14:textId="1CCAAE49" w:rsidR="0096348C" w:rsidRDefault="00EF70DA" w:rsidP="0096348C">
            <w:r w:rsidRPr="003D7851">
              <w:t>20</w:t>
            </w:r>
            <w:r w:rsidR="00C3591B" w:rsidRPr="003D7851">
              <w:t>2</w:t>
            </w:r>
            <w:r w:rsidR="005C7598" w:rsidRPr="003D7851">
              <w:t>4</w:t>
            </w:r>
            <w:r w:rsidR="009D6560" w:rsidRPr="003D7851">
              <w:t>-</w:t>
            </w:r>
            <w:r w:rsidR="008600B9" w:rsidRPr="003D7851">
              <w:t>01</w:t>
            </w:r>
            <w:r w:rsidR="008600B9">
              <w:t>-25</w:t>
            </w:r>
          </w:p>
        </w:tc>
      </w:tr>
      <w:tr w:rsidR="0096348C" w14:paraId="59B54A1D" w14:textId="77777777" w:rsidTr="00012D39">
        <w:tc>
          <w:tcPr>
            <w:tcW w:w="1985" w:type="dxa"/>
          </w:tcPr>
          <w:p w14:paraId="2B08C94F" w14:textId="77777777" w:rsidR="0096348C" w:rsidRDefault="0096348C" w:rsidP="0096348C">
            <w:r w:rsidRPr="003D7851">
              <w:t>TID</w:t>
            </w:r>
          </w:p>
        </w:tc>
        <w:tc>
          <w:tcPr>
            <w:tcW w:w="6463" w:type="dxa"/>
          </w:tcPr>
          <w:p w14:paraId="0B1FB026" w14:textId="34CF4D5E" w:rsidR="00D12EAD" w:rsidRDefault="008600B9" w:rsidP="0096348C">
            <w:r>
              <w:t>10.00-</w:t>
            </w:r>
            <w:r w:rsidR="003D7851">
              <w:t>10.20</w:t>
            </w:r>
          </w:p>
        </w:tc>
      </w:tr>
      <w:tr w:rsidR="0096348C" w14:paraId="004577CC" w14:textId="77777777" w:rsidTr="00012D39">
        <w:tc>
          <w:tcPr>
            <w:tcW w:w="1985" w:type="dxa"/>
          </w:tcPr>
          <w:p w14:paraId="1AE9301A" w14:textId="77777777"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14:paraId="7EE708B1" w14:textId="77777777" w:rsidR="0096348C" w:rsidRDefault="0096348C" w:rsidP="0096348C">
            <w:r>
              <w:t>Se bilaga 1</w:t>
            </w:r>
          </w:p>
        </w:tc>
      </w:tr>
    </w:tbl>
    <w:p w14:paraId="04118C94" w14:textId="77777777" w:rsidR="0096348C" w:rsidRDefault="0096348C" w:rsidP="0096348C"/>
    <w:p w14:paraId="304AB77A" w14:textId="77777777" w:rsidR="00F93B25" w:rsidRDefault="00F93B25" w:rsidP="0096348C"/>
    <w:p w14:paraId="3D6D7D87" w14:textId="77777777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6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70"/>
        <w:gridCol w:w="6589"/>
        <w:gridCol w:w="357"/>
      </w:tblGrid>
      <w:tr w:rsidR="00E57DF8" w14:paraId="610CD348" w14:textId="77777777" w:rsidTr="00147B06">
        <w:tc>
          <w:tcPr>
            <w:tcW w:w="570" w:type="dxa"/>
          </w:tcPr>
          <w:p w14:paraId="41EE39EC" w14:textId="77777777" w:rsidR="00E57DF8" w:rsidRDefault="00EA2807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bookmarkStart w:id="0" w:name="_Hlk157171871"/>
            <w:r>
              <w:rPr>
                <w:b/>
                <w:snapToGrid w:val="0"/>
              </w:rPr>
              <w:t>§</w:t>
            </w:r>
            <w:r w:rsidR="004A0EF6">
              <w:rPr>
                <w:b/>
                <w:snapToGrid w:val="0"/>
              </w:rPr>
              <w:t xml:space="preserve"> 1</w:t>
            </w:r>
          </w:p>
          <w:p w14:paraId="7C0FA547" w14:textId="77777777" w:rsidR="008600B9" w:rsidRDefault="008600B9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02D30675" w14:textId="77777777" w:rsidR="00147B06" w:rsidRPr="00147B06" w:rsidRDefault="00147B06" w:rsidP="00147B06"/>
          <w:p w14:paraId="6EBD177A" w14:textId="77777777" w:rsidR="00147B06" w:rsidRPr="00147B06" w:rsidRDefault="00147B06" w:rsidP="00147B06"/>
          <w:p w14:paraId="2C756C2A" w14:textId="286BDF78" w:rsidR="00147B06" w:rsidRPr="00147B06" w:rsidRDefault="00147B06" w:rsidP="00147B06">
            <w:r>
              <w:rPr>
                <w:b/>
                <w:snapToGrid w:val="0"/>
              </w:rPr>
              <w:t>§</w:t>
            </w:r>
            <w:r w:rsidR="007B3F8C">
              <w:rPr>
                <w:b/>
                <w:snapToGrid w:val="0"/>
              </w:rPr>
              <w:t xml:space="preserve"> 2</w:t>
            </w:r>
          </w:p>
        </w:tc>
        <w:tc>
          <w:tcPr>
            <w:tcW w:w="6946" w:type="dxa"/>
            <w:gridSpan w:val="2"/>
          </w:tcPr>
          <w:p w14:paraId="567B4F47" w14:textId="77777777" w:rsidR="008600B9" w:rsidRPr="001E1FAC" w:rsidRDefault="008600B9" w:rsidP="008600B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539D40AA" w14:textId="77777777" w:rsidR="008600B9" w:rsidRDefault="008600B9" w:rsidP="008600B9">
            <w:pPr>
              <w:tabs>
                <w:tab w:val="left" w:pos="1701"/>
              </w:tabs>
              <w:rPr>
                <w:snapToGrid w:val="0"/>
              </w:rPr>
            </w:pPr>
          </w:p>
          <w:p w14:paraId="52C6ACD9" w14:textId="2359F0F7" w:rsidR="008600B9" w:rsidRDefault="008600B9" w:rsidP="008600B9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protokoll 2023/</w:t>
            </w:r>
            <w:r w:rsidRPr="008600B9">
              <w:rPr>
                <w:snapToGrid w:val="0"/>
              </w:rPr>
              <w:t>24:14.</w:t>
            </w:r>
          </w:p>
          <w:p w14:paraId="25A93D1C" w14:textId="77777777" w:rsidR="008600B9" w:rsidRDefault="008600B9" w:rsidP="008600B9">
            <w:pPr>
              <w:tabs>
                <w:tab w:val="left" w:pos="284"/>
              </w:tabs>
              <w:rPr>
                <w:b/>
                <w:szCs w:val="24"/>
              </w:rPr>
            </w:pPr>
          </w:p>
          <w:p w14:paraId="313533B1" w14:textId="1BFF6B53" w:rsidR="00E57DF8" w:rsidRPr="002C5D78" w:rsidRDefault="00147B06" w:rsidP="002C5D78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210133">
              <w:rPr>
                <w:b/>
              </w:rPr>
              <w:t>Vissa ändringar i regelverket om säkerhetsärenden enligt utlänningslagen</w:t>
            </w:r>
            <w:r>
              <w:rPr>
                <w:b/>
              </w:rPr>
              <w:t xml:space="preserve"> 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(SfU8)</w:t>
            </w:r>
          </w:p>
        </w:tc>
      </w:tr>
      <w:tr w:rsidR="00F93B25" w14:paraId="5C2DC0AB" w14:textId="77777777" w:rsidTr="00147B06">
        <w:tc>
          <w:tcPr>
            <w:tcW w:w="570" w:type="dxa"/>
          </w:tcPr>
          <w:p w14:paraId="41590430" w14:textId="43B02C07"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5C26EBB7" w14:textId="120402BF" w:rsidR="007D2629" w:rsidRPr="00F93B25" w:rsidRDefault="007D2629" w:rsidP="008600B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BB1003" w14:paraId="020A5A9F" w14:textId="77777777" w:rsidTr="00147B06">
        <w:tc>
          <w:tcPr>
            <w:tcW w:w="570" w:type="dxa"/>
          </w:tcPr>
          <w:p w14:paraId="3481FB8F" w14:textId="0F5C1923" w:rsidR="00BB1003" w:rsidRPr="00057BAE" w:rsidRDefault="00BB1003" w:rsidP="0096348C">
            <w:pPr>
              <w:tabs>
                <w:tab w:val="left" w:pos="1701"/>
              </w:tabs>
              <w:rPr>
                <w:snapToGrid w:val="0"/>
              </w:rPr>
            </w:pPr>
            <w:r w:rsidRPr="00057BAE">
              <w:rPr>
                <w:snapToGrid w:val="0"/>
              </w:rPr>
              <w:t xml:space="preserve"> </w:t>
            </w:r>
          </w:p>
        </w:tc>
        <w:tc>
          <w:tcPr>
            <w:tcW w:w="6946" w:type="dxa"/>
            <w:gridSpan w:val="2"/>
          </w:tcPr>
          <w:p w14:paraId="4CA805F6" w14:textId="72077DF3" w:rsidR="00BB1003" w:rsidRPr="00057BAE" w:rsidRDefault="00BB1003" w:rsidP="00BB100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fortsatte beredningen av proposition </w:t>
            </w:r>
            <w:r w:rsidRPr="00057BAE">
              <w:rPr>
                <w:snapToGrid w:val="0"/>
              </w:rPr>
              <w:t>2023/24:</w:t>
            </w:r>
            <w:r w:rsidR="002C5D78" w:rsidRPr="00057BAE">
              <w:rPr>
                <w:snapToGrid w:val="0"/>
              </w:rPr>
              <w:t>36</w:t>
            </w:r>
            <w:r w:rsidRPr="00057BAE">
              <w:rPr>
                <w:snapToGrid w:val="0"/>
              </w:rPr>
              <w:t xml:space="preserve"> och motioner</w:t>
            </w:r>
            <w:r w:rsidR="00147B06" w:rsidRPr="00057BAE">
              <w:rPr>
                <w:snapToGrid w:val="0"/>
              </w:rPr>
              <w:t>.</w:t>
            </w:r>
          </w:p>
          <w:p w14:paraId="64F98309" w14:textId="77777777" w:rsidR="00BB1003" w:rsidRDefault="00BB1003" w:rsidP="00BB1003">
            <w:pPr>
              <w:tabs>
                <w:tab w:val="left" w:pos="1701"/>
              </w:tabs>
              <w:rPr>
                <w:snapToGrid w:val="0"/>
              </w:rPr>
            </w:pPr>
          </w:p>
          <w:p w14:paraId="5324D3D9" w14:textId="3BD29144" w:rsidR="00BB1003" w:rsidRDefault="00BB1003" w:rsidP="00BB100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betänkande 2023/</w:t>
            </w:r>
            <w:proofErr w:type="gramStart"/>
            <w:r>
              <w:rPr>
                <w:snapToGrid w:val="0"/>
              </w:rPr>
              <w:t>24:SfU</w:t>
            </w:r>
            <w:proofErr w:type="gramEnd"/>
            <w:r w:rsidR="00147B06">
              <w:rPr>
                <w:snapToGrid w:val="0"/>
              </w:rPr>
              <w:t>8</w:t>
            </w:r>
            <w:r>
              <w:rPr>
                <w:snapToGrid w:val="0"/>
              </w:rPr>
              <w:t>.</w:t>
            </w:r>
          </w:p>
          <w:p w14:paraId="46E01508" w14:textId="77777777" w:rsidR="00BB1003" w:rsidRDefault="00BB1003" w:rsidP="00BB1003">
            <w:pPr>
              <w:tabs>
                <w:tab w:val="left" w:pos="1701"/>
              </w:tabs>
              <w:rPr>
                <w:snapToGrid w:val="0"/>
              </w:rPr>
            </w:pPr>
          </w:p>
          <w:p w14:paraId="1D93AEA6" w14:textId="1D4D15DF" w:rsidR="00BB1003" w:rsidRPr="00057BAE" w:rsidRDefault="00B04F3A" w:rsidP="00BB1003">
            <w:pPr>
              <w:tabs>
                <w:tab w:val="left" w:pos="1701"/>
              </w:tabs>
              <w:rPr>
                <w:snapToGrid w:val="0"/>
              </w:rPr>
            </w:pPr>
            <w:r w:rsidRPr="00057BAE">
              <w:rPr>
                <w:snapToGrid w:val="0"/>
              </w:rPr>
              <w:t>V</w:t>
            </w:r>
            <w:r w:rsidR="00BB1003" w:rsidRPr="00057BAE">
              <w:rPr>
                <w:snapToGrid w:val="0"/>
              </w:rPr>
              <w:t>-</w:t>
            </w:r>
            <w:r w:rsidR="00134762" w:rsidRPr="00057BAE">
              <w:rPr>
                <w:snapToGrid w:val="0"/>
              </w:rPr>
              <w:t xml:space="preserve">, </w:t>
            </w:r>
            <w:r w:rsidRPr="00057BAE">
              <w:rPr>
                <w:snapToGrid w:val="0"/>
              </w:rPr>
              <w:t>C</w:t>
            </w:r>
            <w:r w:rsidR="00134762" w:rsidRPr="00057BAE">
              <w:rPr>
                <w:snapToGrid w:val="0"/>
              </w:rPr>
              <w:t xml:space="preserve">- och </w:t>
            </w:r>
            <w:r w:rsidRPr="00057BAE">
              <w:rPr>
                <w:snapToGrid w:val="0"/>
              </w:rPr>
              <w:t>MP</w:t>
            </w:r>
            <w:r w:rsidR="00134762" w:rsidRPr="00057BAE">
              <w:rPr>
                <w:snapToGrid w:val="0"/>
              </w:rPr>
              <w:t>-</w:t>
            </w:r>
            <w:r w:rsidR="00BB1003" w:rsidRPr="00057BAE">
              <w:rPr>
                <w:snapToGrid w:val="0"/>
              </w:rPr>
              <w:t xml:space="preserve">ledamöterna anmälde reservationer. </w:t>
            </w:r>
          </w:p>
          <w:p w14:paraId="799C7390" w14:textId="77777777" w:rsidR="00BB1003" w:rsidRPr="00057BAE" w:rsidRDefault="00BB1003" w:rsidP="00C5536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bookmarkEnd w:id="0"/>
      <w:tr w:rsidR="00134762" w14:paraId="28962869" w14:textId="77777777" w:rsidTr="00147B06">
        <w:tc>
          <w:tcPr>
            <w:tcW w:w="570" w:type="dxa"/>
          </w:tcPr>
          <w:p w14:paraId="4CC017E2" w14:textId="0C07EE0F" w:rsidR="00134762" w:rsidRDefault="00147B06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  <w:gridSpan w:val="2"/>
          </w:tcPr>
          <w:p w14:paraId="29947F3D" w14:textId="77777777" w:rsidR="00147B06" w:rsidRPr="00057BAE" w:rsidRDefault="00147B06" w:rsidP="00057BAE">
            <w:pPr>
              <w:tabs>
                <w:tab w:val="left" w:pos="1701"/>
              </w:tabs>
              <w:rPr>
                <w:b/>
              </w:rPr>
            </w:pPr>
            <w:r w:rsidRPr="00057BAE">
              <w:rPr>
                <w:b/>
              </w:rPr>
              <w:t>Information av Riksrevisionen</w:t>
            </w:r>
          </w:p>
          <w:p w14:paraId="4436359E" w14:textId="77777777" w:rsidR="00134762" w:rsidRDefault="00134762" w:rsidP="00057BAE">
            <w:pPr>
              <w:tabs>
                <w:tab w:val="left" w:pos="1701"/>
              </w:tabs>
              <w:rPr>
                <w:snapToGrid w:val="0"/>
              </w:rPr>
            </w:pPr>
          </w:p>
          <w:p w14:paraId="00611CAF" w14:textId="01DE1DA1" w:rsidR="008600B9" w:rsidRPr="00057BAE" w:rsidRDefault="00057BAE" w:rsidP="00057BAE">
            <w:pPr>
              <w:tabs>
                <w:tab w:val="left" w:pos="1701"/>
              </w:tabs>
              <w:rPr>
                <w:snapToGrid w:val="0"/>
              </w:rPr>
            </w:pPr>
            <w:r w:rsidRPr="00057BAE">
              <w:rPr>
                <w:snapToGrid w:val="0"/>
              </w:rPr>
              <w:t>Riksrevisor Helena Lindberg med medarbetare presenterade granskningsrapport</w:t>
            </w:r>
            <w:r>
              <w:rPr>
                <w:snapToGrid w:val="0"/>
              </w:rPr>
              <w:t xml:space="preserve">en </w:t>
            </w:r>
            <w:r w:rsidR="00147B06" w:rsidRPr="00057BAE">
              <w:rPr>
                <w:snapToGrid w:val="0"/>
              </w:rPr>
              <w:t>Systemet för återkallelser av uppehållstillstånd (</w:t>
            </w:r>
            <w:proofErr w:type="spellStart"/>
            <w:r w:rsidR="00147B06" w:rsidRPr="00057BAE">
              <w:rPr>
                <w:snapToGrid w:val="0"/>
              </w:rPr>
              <w:t>RiR</w:t>
            </w:r>
            <w:proofErr w:type="spellEnd"/>
            <w:r w:rsidR="00147B06" w:rsidRPr="00057BAE">
              <w:rPr>
                <w:snapToGrid w:val="0"/>
              </w:rPr>
              <w:t xml:space="preserve"> 2023:19).</w:t>
            </w:r>
          </w:p>
        </w:tc>
      </w:tr>
      <w:tr w:rsidR="00134762" w14:paraId="35ADFEF8" w14:textId="77777777" w:rsidTr="00147B06">
        <w:tc>
          <w:tcPr>
            <w:tcW w:w="570" w:type="dxa"/>
          </w:tcPr>
          <w:p w14:paraId="788062BC" w14:textId="77777777" w:rsidR="002C5D78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 </w:t>
            </w:r>
          </w:p>
          <w:p w14:paraId="58D60A32" w14:textId="186232A6" w:rsidR="00134762" w:rsidRDefault="002C5D78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6" w:type="dxa"/>
            <w:gridSpan w:val="2"/>
          </w:tcPr>
          <w:p w14:paraId="1BE1FDC7" w14:textId="77777777" w:rsidR="0037236A" w:rsidRPr="0037236A" w:rsidRDefault="0037236A" w:rsidP="0037236A">
            <w:pPr>
              <w:tabs>
                <w:tab w:val="left" w:pos="1701"/>
              </w:tabs>
              <w:rPr>
                <w:i/>
                <w:iCs/>
                <w:snapToGrid w:val="0"/>
              </w:rPr>
            </w:pPr>
          </w:p>
          <w:p w14:paraId="265212F5" w14:textId="21ECE8F3" w:rsidR="0037236A" w:rsidRDefault="002C5D78" w:rsidP="0037236A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proofErr w:type="spellStart"/>
            <w:r>
              <w:rPr>
                <w:b/>
              </w:rPr>
              <w:t>Inkommet</w:t>
            </w:r>
            <w:proofErr w:type="spellEnd"/>
            <w:r>
              <w:rPr>
                <w:b/>
              </w:rPr>
              <w:t xml:space="preserve"> EU-dokument</w:t>
            </w:r>
          </w:p>
        </w:tc>
      </w:tr>
      <w:tr w:rsidR="00134762" w14:paraId="500C9811" w14:textId="77777777" w:rsidTr="00147B06">
        <w:tc>
          <w:tcPr>
            <w:tcW w:w="570" w:type="dxa"/>
          </w:tcPr>
          <w:p w14:paraId="62453D41" w14:textId="4A8FFC1D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F833C56" w14:textId="37DEBC57" w:rsidR="002C5D78" w:rsidRDefault="00134762" w:rsidP="007B3F8C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br/>
            </w:r>
            <w:r w:rsidR="002C5D78" w:rsidRPr="007B3F8C">
              <w:rPr>
                <w:snapToGrid w:val="0"/>
              </w:rPr>
              <w:t xml:space="preserve">Ett </w:t>
            </w:r>
            <w:proofErr w:type="spellStart"/>
            <w:r w:rsidR="002C5D78" w:rsidRPr="007B3F8C">
              <w:rPr>
                <w:snapToGrid w:val="0"/>
              </w:rPr>
              <w:t>inkommet</w:t>
            </w:r>
            <w:proofErr w:type="spellEnd"/>
            <w:r w:rsidR="002C5D78" w:rsidRPr="007B3F8C">
              <w:rPr>
                <w:snapToGrid w:val="0"/>
              </w:rPr>
              <w:t xml:space="preserve"> EU-dokument anmäldes, </w:t>
            </w:r>
            <w:proofErr w:type="gramStart"/>
            <w:r w:rsidR="002C5D78" w:rsidRPr="007B3F8C">
              <w:rPr>
                <w:snapToGrid w:val="0"/>
              </w:rPr>
              <w:t>COM(</w:t>
            </w:r>
            <w:proofErr w:type="gramEnd"/>
            <w:r w:rsidR="002C5D78" w:rsidRPr="007B3F8C">
              <w:rPr>
                <w:snapToGrid w:val="0"/>
              </w:rPr>
              <w:t>2024) 13.</w:t>
            </w:r>
          </w:p>
          <w:p w14:paraId="7ACAC5A0" w14:textId="58AE7D2B" w:rsidR="00134762" w:rsidRDefault="00134762" w:rsidP="00134762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134762" w14:paraId="26788694" w14:textId="77777777" w:rsidTr="00147B06">
        <w:tc>
          <w:tcPr>
            <w:tcW w:w="570" w:type="dxa"/>
          </w:tcPr>
          <w:p w14:paraId="1D349AF6" w14:textId="0A3DB70A" w:rsidR="00134762" w:rsidRPr="00DB201B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DB201B">
              <w:rPr>
                <w:b/>
                <w:snapToGrid w:val="0"/>
              </w:rPr>
              <w:t xml:space="preserve">§ </w:t>
            </w:r>
            <w:r w:rsidR="002C5D78" w:rsidRPr="00DB201B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14:paraId="062981A6" w14:textId="03D199F1" w:rsidR="00134762" w:rsidRPr="00DB201B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DB201B">
              <w:rPr>
                <w:b/>
                <w:snapToGrid w:val="0"/>
              </w:rPr>
              <w:t>Övriga frågor</w:t>
            </w:r>
          </w:p>
          <w:p w14:paraId="1B0B60B6" w14:textId="1E89D566" w:rsidR="00981624" w:rsidRPr="00DB201B" w:rsidRDefault="00981624" w:rsidP="00134762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46B67357" w14:textId="5B9941DD" w:rsidR="00981624" w:rsidRPr="00DB201B" w:rsidRDefault="00981624" w:rsidP="00981624">
            <w:pPr>
              <w:tabs>
                <w:tab w:val="left" w:pos="1701"/>
              </w:tabs>
              <w:rPr>
                <w:snapToGrid w:val="0"/>
              </w:rPr>
            </w:pPr>
            <w:r w:rsidRPr="00DB201B">
              <w:rPr>
                <w:snapToGrid w:val="0"/>
              </w:rPr>
              <w:t xml:space="preserve">Utskottet beslutade att bjuda in arbetsmarknadsutskottets ledamöter till ISF:s presentation av rapporten 2023:15 Mellan sjukpenning och arbete vid sammanträdet den 15 februari 2024. </w:t>
            </w:r>
          </w:p>
          <w:p w14:paraId="6073B036" w14:textId="77777777" w:rsidR="00981624" w:rsidRPr="00DB201B" w:rsidRDefault="00981624" w:rsidP="00981624"/>
          <w:p w14:paraId="513BFF21" w14:textId="72722127" w:rsidR="00981624" w:rsidRPr="00DB201B" w:rsidRDefault="00DB201B" w:rsidP="00981624">
            <w:r w:rsidRPr="00DB201B">
              <w:t>Beslutet</w:t>
            </w:r>
            <w:r w:rsidR="00981624" w:rsidRPr="00DB201B">
              <w:t xml:space="preserve"> förklarades omedelbart justera</w:t>
            </w:r>
            <w:r w:rsidRPr="00DB201B">
              <w:t>t</w:t>
            </w:r>
            <w:r w:rsidR="00981624" w:rsidRPr="00DB201B">
              <w:t xml:space="preserve">. </w:t>
            </w:r>
          </w:p>
          <w:p w14:paraId="28CC7522" w14:textId="77777777" w:rsidR="00981624" w:rsidRPr="00DB201B" w:rsidRDefault="00981624" w:rsidP="00134762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015F6C37" w14:textId="700D93E0" w:rsidR="00134762" w:rsidRDefault="00981624" w:rsidP="00134762">
            <w:pPr>
              <w:tabs>
                <w:tab w:val="left" w:pos="1701"/>
              </w:tabs>
              <w:rPr>
                <w:snapToGrid w:val="0"/>
              </w:rPr>
            </w:pPr>
            <w:r w:rsidRPr="00DB201B">
              <w:rPr>
                <w:snapToGrid w:val="0"/>
              </w:rPr>
              <w:t>Kanslichefen informerade om att Veteranföreningens årsmöte äger rum den 15 maj 2024. Utskottet beslutade att bjuda in till träff.</w:t>
            </w:r>
          </w:p>
          <w:p w14:paraId="44C72238" w14:textId="77777777" w:rsidR="00134762" w:rsidRPr="00F93B25" w:rsidRDefault="00134762" w:rsidP="00134762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134762" w14:paraId="3A08FD80" w14:textId="77777777" w:rsidTr="00147B06">
        <w:tc>
          <w:tcPr>
            <w:tcW w:w="570" w:type="dxa"/>
          </w:tcPr>
          <w:p w14:paraId="78CF9E99" w14:textId="7CA3BEF7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C5D78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14:paraId="500454AF" w14:textId="77777777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14:paraId="51319637" w14:textId="77777777" w:rsidR="00134762" w:rsidRDefault="00134762" w:rsidP="00134762">
            <w:pPr>
              <w:tabs>
                <w:tab w:val="left" w:pos="1701"/>
              </w:tabs>
              <w:rPr>
                <w:snapToGrid w:val="0"/>
              </w:rPr>
            </w:pPr>
          </w:p>
          <w:p w14:paraId="765C913F" w14:textId="0D6A5CDB" w:rsidR="00134762" w:rsidRDefault="005F086B" w:rsidP="00134762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N</w:t>
            </w:r>
            <w:r w:rsidR="00134762">
              <w:rPr>
                <w:snapToGrid w:val="0"/>
              </w:rPr>
              <w:t>ästa sammanträde äg</w:t>
            </w:r>
            <w:r>
              <w:rPr>
                <w:snapToGrid w:val="0"/>
              </w:rPr>
              <w:t>er</w:t>
            </w:r>
            <w:r w:rsidR="00134762">
              <w:rPr>
                <w:snapToGrid w:val="0"/>
              </w:rPr>
              <w:t xml:space="preserve"> rum </w:t>
            </w:r>
            <w:r w:rsidR="00147B06" w:rsidRPr="003D7851">
              <w:rPr>
                <w:snapToGrid w:val="0"/>
              </w:rPr>
              <w:t>torsdagen</w:t>
            </w:r>
            <w:r w:rsidR="00134762" w:rsidRPr="003D7851">
              <w:rPr>
                <w:snapToGrid w:val="0"/>
              </w:rPr>
              <w:t xml:space="preserve"> den </w:t>
            </w:r>
            <w:r w:rsidR="00147B06" w:rsidRPr="003D7851">
              <w:rPr>
                <w:snapToGrid w:val="0"/>
              </w:rPr>
              <w:t>1 februari</w:t>
            </w:r>
            <w:r w:rsidR="00134762" w:rsidRPr="003D7851">
              <w:rPr>
                <w:snapToGrid w:val="0"/>
              </w:rPr>
              <w:t xml:space="preserve"> 202</w:t>
            </w:r>
            <w:r w:rsidR="005C7598" w:rsidRPr="003D7851">
              <w:rPr>
                <w:snapToGrid w:val="0"/>
              </w:rPr>
              <w:t>4</w:t>
            </w:r>
            <w:r w:rsidR="00134762" w:rsidRPr="003D7851">
              <w:rPr>
                <w:snapToGrid w:val="0"/>
              </w:rPr>
              <w:t xml:space="preserve"> kl. </w:t>
            </w:r>
            <w:r w:rsidR="00147B06" w:rsidRPr="003D7851">
              <w:rPr>
                <w:snapToGrid w:val="0"/>
              </w:rPr>
              <w:t>10</w:t>
            </w:r>
            <w:r w:rsidR="00134762" w:rsidRPr="003D7851">
              <w:rPr>
                <w:snapToGrid w:val="0"/>
              </w:rPr>
              <w:t>.</w:t>
            </w:r>
            <w:r w:rsidR="00147B06" w:rsidRPr="003D7851">
              <w:rPr>
                <w:snapToGrid w:val="0"/>
              </w:rPr>
              <w:t>00.</w:t>
            </w:r>
          </w:p>
          <w:p w14:paraId="579FEF7E" w14:textId="2DB38E04" w:rsidR="00134762" w:rsidRDefault="00134762" w:rsidP="00134762">
            <w:pPr>
              <w:tabs>
                <w:tab w:val="left" w:pos="1701"/>
              </w:tabs>
              <w:rPr>
                <w:snapToGrid w:val="0"/>
              </w:rPr>
            </w:pPr>
          </w:p>
          <w:p w14:paraId="20780FC8" w14:textId="77777777" w:rsidR="00134762" w:rsidRDefault="00134762" w:rsidP="00147B06">
            <w:pPr>
              <w:tabs>
                <w:tab w:val="left" w:pos="1701"/>
              </w:tabs>
              <w:rPr>
                <w:snapToGrid w:val="0"/>
              </w:rPr>
            </w:pPr>
          </w:p>
          <w:p w14:paraId="25621FA2" w14:textId="77777777" w:rsidR="002C5D78" w:rsidRDefault="002C5D78" w:rsidP="00147B06">
            <w:pPr>
              <w:tabs>
                <w:tab w:val="left" w:pos="1701"/>
              </w:tabs>
              <w:rPr>
                <w:snapToGrid w:val="0"/>
              </w:rPr>
            </w:pPr>
          </w:p>
          <w:p w14:paraId="62325E6F" w14:textId="77777777" w:rsidR="002C5D78" w:rsidRDefault="002C5D78" w:rsidP="00147B06">
            <w:pPr>
              <w:tabs>
                <w:tab w:val="left" w:pos="1701"/>
              </w:tabs>
              <w:rPr>
                <w:snapToGrid w:val="0"/>
              </w:rPr>
            </w:pPr>
          </w:p>
          <w:p w14:paraId="42817BA4" w14:textId="1905C68D" w:rsidR="002C5D78" w:rsidRDefault="002C5D78" w:rsidP="00147B06">
            <w:pPr>
              <w:tabs>
                <w:tab w:val="left" w:pos="1701"/>
              </w:tabs>
              <w:rPr>
                <w:snapToGrid w:val="0"/>
              </w:rPr>
            </w:pPr>
          </w:p>
          <w:p w14:paraId="0D9EDCED" w14:textId="77777777" w:rsidR="00DB201B" w:rsidRDefault="00DB201B" w:rsidP="00147B06">
            <w:pPr>
              <w:tabs>
                <w:tab w:val="left" w:pos="1701"/>
              </w:tabs>
              <w:rPr>
                <w:snapToGrid w:val="0"/>
              </w:rPr>
            </w:pPr>
          </w:p>
          <w:p w14:paraId="1C365135" w14:textId="77777777" w:rsidR="002C5D78" w:rsidRDefault="002C5D78" w:rsidP="00147B06">
            <w:pPr>
              <w:tabs>
                <w:tab w:val="left" w:pos="1701"/>
              </w:tabs>
              <w:rPr>
                <w:snapToGrid w:val="0"/>
              </w:rPr>
            </w:pPr>
          </w:p>
          <w:p w14:paraId="4BE70792" w14:textId="77777777" w:rsidR="002C5D78" w:rsidRDefault="002C5D78" w:rsidP="00147B06">
            <w:pPr>
              <w:tabs>
                <w:tab w:val="left" w:pos="1701"/>
              </w:tabs>
              <w:rPr>
                <w:snapToGrid w:val="0"/>
              </w:rPr>
            </w:pPr>
          </w:p>
          <w:p w14:paraId="583D12D9" w14:textId="39ECC8FB" w:rsidR="002C5D78" w:rsidRPr="00F93B25" w:rsidRDefault="002C5D78" w:rsidP="00147B06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134762" w14:paraId="0BB21CD4" w14:textId="77777777" w:rsidTr="00147B06">
        <w:trPr>
          <w:gridAfter w:val="1"/>
          <w:wAfter w:w="357" w:type="dxa"/>
        </w:trPr>
        <w:tc>
          <w:tcPr>
            <w:tcW w:w="7159" w:type="dxa"/>
            <w:gridSpan w:val="2"/>
          </w:tcPr>
          <w:p w14:paraId="556157B3" w14:textId="77777777" w:rsidR="00134762" w:rsidRPr="007B3F8C" w:rsidRDefault="00134762" w:rsidP="00134762">
            <w:pPr>
              <w:tabs>
                <w:tab w:val="left" w:pos="1701"/>
              </w:tabs>
              <w:rPr>
                <w:snapToGrid w:val="0"/>
              </w:rPr>
            </w:pPr>
            <w:r w:rsidRPr="007B3F8C">
              <w:rPr>
                <w:snapToGrid w:val="0"/>
              </w:rPr>
              <w:lastRenderedPageBreak/>
              <w:t>Vid protokollet</w:t>
            </w:r>
          </w:p>
          <w:p w14:paraId="126E543C" w14:textId="77777777" w:rsidR="00134762" w:rsidRPr="007B3F8C" w:rsidRDefault="00134762" w:rsidP="007B3F8C">
            <w:pPr>
              <w:tabs>
                <w:tab w:val="left" w:pos="1701"/>
              </w:tabs>
              <w:rPr>
                <w:snapToGrid w:val="0"/>
              </w:rPr>
            </w:pPr>
          </w:p>
          <w:p w14:paraId="2DA22BFC" w14:textId="77777777" w:rsidR="00134762" w:rsidRPr="007B3F8C" w:rsidRDefault="00134762" w:rsidP="00134762">
            <w:pPr>
              <w:tabs>
                <w:tab w:val="left" w:pos="1701"/>
              </w:tabs>
              <w:rPr>
                <w:snapToGrid w:val="0"/>
              </w:rPr>
            </w:pPr>
          </w:p>
          <w:p w14:paraId="417E2023" w14:textId="77777777" w:rsidR="00134762" w:rsidRPr="007B3F8C" w:rsidRDefault="00134762" w:rsidP="00134762">
            <w:pPr>
              <w:tabs>
                <w:tab w:val="left" w:pos="1701"/>
              </w:tabs>
              <w:rPr>
                <w:snapToGrid w:val="0"/>
              </w:rPr>
            </w:pPr>
          </w:p>
          <w:p w14:paraId="1EA3C465" w14:textId="492E029F" w:rsidR="00134762" w:rsidRPr="00CF4289" w:rsidRDefault="00134762" w:rsidP="00134762">
            <w:pPr>
              <w:tabs>
                <w:tab w:val="left" w:pos="1701"/>
              </w:tabs>
            </w:pPr>
            <w:r w:rsidRPr="007B3F8C">
              <w:rPr>
                <w:snapToGrid w:val="0"/>
              </w:rPr>
              <w:t xml:space="preserve">Justeras den </w:t>
            </w:r>
            <w:r w:rsidR="00147B06" w:rsidRPr="007B3F8C">
              <w:rPr>
                <w:snapToGrid w:val="0"/>
              </w:rPr>
              <w:t>1 februari</w:t>
            </w:r>
            <w:r w:rsidRPr="007B3F8C">
              <w:rPr>
                <w:snapToGrid w:val="0"/>
              </w:rPr>
              <w:t xml:space="preserve"> 202</w:t>
            </w:r>
            <w:r w:rsidR="005C7598" w:rsidRPr="007B3F8C">
              <w:rPr>
                <w:snapToGrid w:val="0"/>
              </w:rPr>
              <w:t>4</w:t>
            </w:r>
          </w:p>
        </w:tc>
      </w:tr>
    </w:tbl>
    <w:p w14:paraId="4B08A517" w14:textId="77777777" w:rsidR="0096348C" w:rsidRDefault="0096348C" w:rsidP="0096348C">
      <w:pPr>
        <w:tabs>
          <w:tab w:val="left" w:pos="1701"/>
        </w:tabs>
      </w:pPr>
      <w:r>
        <w:br w:type="page"/>
      </w:r>
    </w:p>
    <w:p w14:paraId="4C739809" w14:textId="77777777" w:rsidR="000C0F16" w:rsidRDefault="000C0F16" w:rsidP="000C0F16">
      <w:pPr>
        <w:widowControl/>
        <w:sectPr w:rsidR="000C0F16" w:rsidSect="003F76C0">
          <w:pgSz w:w="11906" w:h="16838"/>
          <w:pgMar w:top="709" w:right="1134" w:bottom="709" w:left="2268" w:header="720" w:footer="720" w:gutter="0"/>
          <w:cols w:space="720"/>
        </w:sectPr>
      </w:pPr>
    </w:p>
    <w:tbl>
      <w:tblPr>
        <w:tblW w:w="8435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452"/>
        <w:gridCol w:w="425"/>
        <w:gridCol w:w="426"/>
        <w:gridCol w:w="425"/>
        <w:gridCol w:w="425"/>
        <w:gridCol w:w="284"/>
        <w:gridCol w:w="425"/>
        <w:gridCol w:w="283"/>
        <w:gridCol w:w="354"/>
        <w:gridCol w:w="72"/>
        <w:gridCol w:w="283"/>
        <w:gridCol w:w="284"/>
        <w:gridCol w:w="283"/>
        <w:gridCol w:w="284"/>
        <w:gridCol w:w="283"/>
      </w:tblGrid>
      <w:tr w:rsidR="00BE5542" w14:paraId="551194A2" w14:textId="77777777" w:rsidTr="00EF347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3718B254" w14:textId="77777777" w:rsidR="00BE5542" w:rsidRDefault="00BE5542" w:rsidP="00487A46">
            <w:pPr>
              <w:tabs>
                <w:tab w:val="left" w:pos="1701"/>
              </w:tabs>
            </w:pPr>
            <w:r>
              <w:lastRenderedPageBreak/>
              <w:br w:type="page"/>
            </w:r>
            <w:r>
              <w:rPr>
                <w:szCs w:val="24"/>
                <w:lang w:val="en-GB" w:eastAsia="en-US"/>
              </w:rPr>
              <w:t>SOCIALFÖRSÄKRINGS-UTSKOTTET</w:t>
            </w:r>
          </w:p>
        </w:tc>
        <w:tc>
          <w:tcPr>
            <w:tcW w:w="354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97E1BB4" w14:textId="77777777" w:rsidR="00BE5542" w:rsidRDefault="00BE5542" w:rsidP="00487A46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  <w:szCs w:val="24"/>
                <w:lang w:val="en-GB" w:eastAsia="en-US"/>
              </w:rPr>
              <w:t>NÄRVAROFÖRTECKNING</w:t>
            </w:r>
          </w:p>
        </w:tc>
        <w:tc>
          <w:tcPr>
            <w:tcW w:w="1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5F9A468" w14:textId="77777777" w:rsidR="00BE5542" w:rsidRDefault="00BE5542" w:rsidP="00487A46">
            <w:pPr>
              <w:rPr>
                <w:b/>
              </w:rPr>
            </w:pPr>
            <w:r>
              <w:rPr>
                <w:b/>
              </w:rPr>
              <w:t>Bilaga 1</w:t>
            </w:r>
          </w:p>
          <w:p w14:paraId="5524DF5B" w14:textId="77777777" w:rsidR="00BE5542" w:rsidRDefault="00BE5542" w:rsidP="00487A46">
            <w:r>
              <w:t>till protokoll</w:t>
            </w:r>
          </w:p>
          <w:p w14:paraId="02997B08" w14:textId="2645F64F" w:rsidR="00BE5542" w:rsidRDefault="00BE5542" w:rsidP="00487A46">
            <w:r>
              <w:t>2023/24:</w:t>
            </w:r>
            <w:r w:rsidR="00147B06">
              <w:t>15</w:t>
            </w:r>
          </w:p>
        </w:tc>
      </w:tr>
      <w:tr w:rsidR="00BE5542" w14:paraId="0C52D82B" w14:textId="77777777" w:rsidTr="007B3F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FE392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A24EB" w14:textId="7A888CDC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7B3F8C">
              <w:rPr>
                <w:sz w:val="22"/>
              </w:rPr>
              <w:t xml:space="preserve"> </w:t>
            </w:r>
            <w:proofErr w:type="gramStart"/>
            <w:r w:rsidR="007B3F8C">
              <w:rPr>
                <w:sz w:val="22"/>
              </w:rPr>
              <w:t>1-6</w:t>
            </w:r>
            <w:proofErr w:type="gram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70CC8" w14:textId="6FC71AC9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24473" w14:textId="65224BE9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8C9EB" w14:textId="6CA9369C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7038E" w14:textId="692C89A4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0277F" w14:textId="434C8238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7DC7F" w14:textId="6390C11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14:paraId="7C2C5C3B" w14:textId="77777777" w:rsidTr="007B3F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BAFE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8194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F2D1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077FC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7C8B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C71A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18EC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E4F9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026A6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7A37E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7F5E9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1BD0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D265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4699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3901C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BE5542" w14:paraId="74A1CC56" w14:textId="77777777" w:rsidTr="007B3F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5060" w14:textId="45DC6050" w:rsidR="00BE5542" w:rsidRPr="004245AC" w:rsidRDefault="008A29B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lang w:val="en-GB" w:eastAsia="en-US"/>
              </w:rPr>
              <w:t>Jessica Rosencrantz</w:t>
            </w:r>
            <w:r>
              <w:rPr>
                <w:snapToGrid w:val="0"/>
                <w:szCs w:val="22"/>
                <w:lang w:val="en-GB" w:eastAsia="en-US"/>
              </w:rPr>
              <w:t xml:space="preserve"> </w:t>
            </w:r>
            <w:r w:rsidR="00BE5542">
              <w:rPr>
                <w:snapToGrid w:val="0"/>
                <w:szCs w:val="22"/>
                <w:lang w:val="en-GB" w:eastAsia="en-US"/>
              </w:rPr>
              <w:t xml:space="preserve">(M), </w:t>
            </w:r>
            <w:proofErr w:type="spellStart"/>
            <w:r w:rsidR="00BE5542">
              <w:rPr>
                <w:snapToGrid w:val="0"/>
                <w:szCs w:val="22"/>
                <w:lang w:val="en-GB" w:eastAsia="en-US"/>
              </w:rPr>
              <w:t>ordf</w:t>
            </w:r>
            <w:proofErr w:type="spellEnd"/>
            <w:r w:rsidR="00BE5542">
              <w:rPr>
                <w:snapToGrid w:val="0"/>
                <w:szCs w:val="22"/>
                <w:lang w:val="en-GB" w:eastAsia="en-US"/>
              </w:rPr>
              <w:t>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73FFB" w14:textId="2E0D5208" w:rsidR="00BE5542" w:rsidRDefault="003D7851" w:rsidP="007B3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E3023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99226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870C8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B6C3F" w14:textId="2499A9D9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45A38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5EC11" w14:textId="3615AE64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E024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8FBF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6D46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E2FB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8FB83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59261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D5926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8378F7" w14:paraId="068A3A0B" w14:textId="77777777" w:rsidTr="007B3F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8EEA8" w14:textId="00874AEF" w:rsidR="00BE5542" w:rsidRPr="001E1FAC" w:rsidRDefault="00180AF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bookmarkStart w:id="1" w:name="_Hlk155606430"/>
            <w:r w:rsidRPr="00147B06">
              <w:rPr>
                <w:lang w:val="en-GB" w:eastAsia="en-US"/>
              </w:rPr>
              <w:t xml:space="preserve">Tony </w:t>
            </w:r>
            <w:proofErr w:type="spellStart"/>
            <w:r w:rsidRPr="00147B06">
              <w:rPr>
                <w:lang w:val="en-GB" w:eastAsia="en-US"/>
              </w:rPr>
              <w:t>Haddou</w:t>
            </w:r>
            <w:proofErr w:type="spellEnd"/>
            <w:r w:rsidRPr="00147B06">
              <w:rPr>
                <w:lang w:val="en-GB" w:eastAsia="en-US"/>
              </w:rPr>
              <w:t xml:space="preserve"> (V), </w:t>
            </w:r>
            <w:bookmarkEnd w:id="1"/>
            <w:r w:rsidR="00BE5542" w:rsidRPr="00DB201B">
              <w:rPr>
                <w:szCs w:val="22"/>
                <w:lang w:val="en-GB" w:eastAsia="en-US"/>
              </w:rPr>
              <w:t xml:space="preserve">vice </w:t>
            </w:r>
            <w:proofErr w:type="spellStart"/>
            <w:r w:rsidR="00BE5542" w:rsidRPr="00DB201B">
              <w:rPr>
                <w:szCs w:val="22"/>
                <w:lang w:val="en-GB" w:eastAsia="en-US"/>
              </w:rPr>
              <w:t>ordf</w:t>
            </w:r>
            <w:proofErr w:type="spellEnd"/>
            <w:r w:rsidR="00BE5542" w:rsidRPr="00DB201B">
              <w:rPr>
                <w:szCs w:val="22"/>
                <w:lang w:val="en-GB" w:eastAsia="en-US"/>
              </w:rPr>
              <w:t>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8A722" w14:textId="5010D76B" w:rsidR="00BE5542" w:rsidRPr="001E1FAC" w:rsidRDefault="003D7851" w:rsidP="007B3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07FD1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4652B" w14:textId="3C010EAA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A005C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85D1" w14:textId="7E41279D" w:rsidR="00BE5542" w:rsidRPr="001E1FAC" w:rsidRDefault="00BE5542" w:rsidP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665D6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DA472" w14:textId="0F9C67A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AA438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AED75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477C0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2B6D9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D8238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95A95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507D5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BE5542" w:rsidRPr="001E1FAC" w14:paraId="2A1156C5" w14:textId="77777777" w:rsidTr="007B3F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16C4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US" w:eastAsia="en-US"/>
              </w:rPr>
              <w:t>Ludvig Aspling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47136" w14:textId="31250DE5" w:rsidR="00BE5542" w:rsidRPr="00E70A95" w:rsidRDefault="003D7851" w:rsidP="007B3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7D0B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02F10" w14:textId="1AE73533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A666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88033" w14:textId="13937474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AF04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0C623" w14:textId="78D013E2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E73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CBD5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7A21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157B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E025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C595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C05A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7A99246E" w14:textId="77777777" w:rsidTr="007B3F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A968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US" w:eastAsia="en-US"/>
              </w:rPr>
              <w:t>Anders Ygeman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CFC5A" w14:textId="7592E4DA" w:rsidR="00BE5542" w:rsidRPr="00E70A95" w:rsidRDefault="003D7851" w:rsidP="007B3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9DDB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C7BB7" w14:textId="4D0CF456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167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0A34D" w14:textId="050676E4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587E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C8FD4" w14:textId="6197B1F8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66DB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CCE9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D618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32B2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AFF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DD7D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E6C3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55EFBBBB" w14:textId="77777777" w:rsidTr="007B3F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79C9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Sanne Lennström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F978A" w14:textId="1F627728" w:rsidR="00BE5542" w:rsidRPr="00E70A95" w:rsidRDefault="003D7851" w:rsidP="007B3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5499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447F8" w14:textId="592073F2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9DE7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77DE0" w14:textId="640BAEAA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4D8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7AC05" w14:textId="663EB10C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F2E9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BD4A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9535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03B6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3BAB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F696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A991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480BCE55" w14:textId="77777777" w:rsidTr="007B3F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1CD7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Clara Aranda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575CE" w14:textId="6AF747EB" w:rsidR="00BE5542" w:rsidRPr="00E70A95" w:rsidRDefault="00BE5542" w:rsidP="007B3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50C3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1A205" w14:textId="127622C4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17B2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E38C5" w14:textId="2F38A58C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4C0F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CD1E7" w14:textId="3F2AC119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D478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E2A9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491D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B945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590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A934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20C3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26425433" w14:textId="77777777" w:rsidTr="007B3F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774B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lang w:val="en-GB" w:eastAsia="en-US"/>
              </w:rPr>
              <w:t>Kalle Olsson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632AE" w14:textId="2B8EE8CD" w:rsidR="00BE5542" w:rsidRPr="00E70A95" w:rsidRDefault="00BE5542" w:rsidP="007B3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03A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FA0E3" w14:textId="12E2662A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C1D6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0B256" w14:textId="2B33B404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676B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62746" w14:textId="1379B53E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D708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2216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7BE0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24EC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4737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E9A4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C3C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70D895C4" w14:textId="77777777" w:rsidTr="007B3F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4EBE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US" w:eastAsia="en-US"/>
              </w:rPr>
              <w:t>Ulrika Heindorff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A489F" w14:textId="1F820C08" w:rsidR="00BE5542" w:rsidRPr="00E70A95" w:rsidRDefault="003D7851" w:rsidP="007B3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0B77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BBA9A" w14:textId="4E9A5CAE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2ACB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9C62C" w14:textId="798DD438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454F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C2613" w14:textId="71ACF681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966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F855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A727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5B9E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9FD7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D34D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1E76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3E7D612F" w14:textId="77777777" w:rsidTr="007B3F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6779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Åsa Eriksson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5B6C9" w14:textId="3A15AEC6" w:rsidR="00BE5542" w:rsidRPr="00E70A95" w:rsidRDefault="00BE5542" w:rsidP="007B3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2374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06F98" w14:textId="36E01BE1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6064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B35B1" w14:textId="51134F38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7C32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6B91C" w14:textId="37E1EF7A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8505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0274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E9AD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6123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60DC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BEC9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0C83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7759A275" w14:textId="77777777" w:rsidTr="007B3F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6304C" w14:textId="29C428F5" w:rsidR="00BE5542" w:rsidRPr="00E70A95" w:rsidRDefault="0030480E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napToGrid w:val="0"/>
                <w:szCs w:val="22"/>
                <w:lang w:val="en-US" w:eastAsia="en-US"/>
              </w:rPr>
              <w:t>Daniel Persson</w:t>
            </w:r>
            <w:r w:rsidR="00BE5542">
              <w:rPr>
                <w:snapToGrid w:val="0"/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7C6D9" w14:textId="5B1441DB" w:rsidR="00BE5542" w:rsidRPr="00E70A95" w:rsidRDefault="003D7851" w:rsidP="007B3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45AC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A9BD8" w14:textId="7B2789D8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97F8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DC0D2" w14:textId="6CD30051" w:rsidR="00BE5542" w:rsidRPr="00E70A95" w:rsidRDefault="00BE5542" w:rsidP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B186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4C2CC" w14:textId="5AACF28D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E4C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16F0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CE16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08E1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8592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21C8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DCA6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5F4AD8E9" w14:textId="77777777" w:rsidTr="007B3F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A5DB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Ola Möller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8F417" w14:textId="392976FB" w:rsidR="00BE5542" w:rsidRPr="00E70A95" w:rsidRDefault="00BE5542" w:rsidP="007B3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8F75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4938D" w14:textId="0B0FE096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D59B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8BFD6" w14:textId="75C00F9F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4719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5DF8E" w14:textId="64242BB0" w:rsidR="00BE5542" w:rsidRPr="00E70A95" w:rsidRDefault="00BE5542" w:rsidP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E2B8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94EF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7EB1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1DCF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7D2B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C8E0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175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063A636D" w14:textId="77777777" w:rsidTr="007B3F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055A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Magnus Resare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30744" w14:textId="332F5C2E" w:rsidR="00BE5542" w:rsidRPr="00E70A95" w:rsidRDefault="003D7851" w:rsidP="007B3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A918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C8E2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63FE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ED45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5E44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25DB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3160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0890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52E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7FF1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25A5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0A9F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5A4A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28D5A69E" w14:textId="77777777" w:rsidTr="007B3F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50E6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Ingemar Kihlström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5B1E0" w14:textId="3AF02096" w:rsidR="00BE5542" w:rsidRPr="00E70A95" w:rsidRDefault="003D7851" w:rsidP="007B3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5A3E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DEAB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1B2B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0E5B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9D79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1104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A4BC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934C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9C3C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97AB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4D5B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435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B793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04C0CB06" w14:textId="77777777" w:rsidTr="007B3F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5D65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Martina Johansson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D74E5" w14:textId="77777777" w:rsidR="00BE5542" w:rsidRPr="00E70A95" w:rsidRDefault="00BE5542" w:rsidP="007B3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A372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1C0D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F8F0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F1639" w14:textId="791B6F4F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46D4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0740A" w14:textId="2C8A264E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06F2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5555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64C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1603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5BE0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70EE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33B8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E01F81" w14:paraId="330672B5" w14:textId="77777777" w:rsidTr="007B3F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95222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Cs w:val="22"/>
                <w:lang w:val="en-GB" w:eastAsia="en-US"/>
              </w:rPr>
              <w:t>Nima Gholam Ali Pour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0E1F4" w14:textId="291EE619" w:rsidR="00BE5542" w:rsidRPr="00E01F81" w:rsidRDefault="003D7851" w:rsidP="007B3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9345F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AD530" w14:textId="3D7D4D6B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16084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65C4" w14:textId="318063C8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D0ACA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3A128" w14:textId="4AEC5ADF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A30BA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C4E6C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97301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DCB2D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840B6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744E9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B5A5D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</w:tr>
      <w:tr w:rsidR="00BE5542" w:rsidRPr="006A511D" w14:paraId="02AFA81B" w14:textId="77777777" w:rsidTr="007B3F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B6A30" w14:textId="393EBFE2" w:rsidR="00BE5542" w:rsidRPr="00E70A95" w:rsidRDefault="00180AF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Mats Berglund</w:t>
            </w:r>
            <w:r w:rsidR="00BE5542">
              <w:rPr>
                <w:szCs w:val="22"/>
                <w:lang w:val="en-GB" w:eastAsia="en-US"/>
              </w:rPr>
              <w:t xml:space="preserve">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58482" w14:textId="216E0B20" w:rsidR="00BE5542" w:rsidRPr="00E70A95" w:rsidRDefault="003D7851" w:rsidP="007B3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95D9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87F6A" w14:textId="00FB2313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CCE4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1C87D" w14:textId="52F8E545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54FA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EB230" w14:textId="6867035D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6851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CE99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B550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8AB8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A362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A47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F2CA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6B7E6B48" w14:textId="77777777" w:rsidTr="007B3F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0CD3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Mauricio Rojas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D22FB" w14:textId="15AD8D64" w:rsidR="00BE5542" w:rsidRPr="00E70A95" w:rsidRDefault="003D7851" w:rsidP="007B3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3AE8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C605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8D2E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EE38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B40B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F107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85AF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74B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DA11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A4A1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8767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5C30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7601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50E8912A" w14:textId="77777777" w:rsidTr="007B3F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69EF1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C7213" w14:textId="77777777" w:rsidR="00BE5542" w:rsidRPr="00E70A95" w:rsidRDefault="00BE5542" w:rsidP="007B3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0F36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BE1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A106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44B6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CD42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2D48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0E18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94D7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CA78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3471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B634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B47B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B43E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14:paraId="24301502" w14:textId="77777777" w:rsidTr="007B3F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5E47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A1B12" w14:textId="77777777" w:rsidR="00BE5542" w:rsidRDefault="00BE5542" w:rsidP="007B3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D4EB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19FC3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B0184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5DA3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1C28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09E9D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1EA9D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2735C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060A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96E9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38079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48CF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0552A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14:paraId="1FF39D2A" w14:textId="77777777" w:rsidTr="007B3F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2C504" w14:textId="0DC013C2" w:rsidR="00BE5542" w:rsidRPr="0078232D" w:rsidRDefault="00AA5F5B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Erik Hellsborn</w:t>
            </w:r>
            <w:r w:rsidR="00BE5542">
              <w:rPr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D1BBE" w14:textId="3E15E2BC" w:rsidR="00BE5542" w:rsidRPr="0078232D" w:rsidRDefault="003D7851" w:rsidP="007B3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E3A7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4C29D" w14:textId="65244804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AD86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CB950" w14:textId="3BEBAEC6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E205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C2B48" w14:textId="5B9CBC4B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55C6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6767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BA31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CD73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835D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7289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C0EE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10582EEF" w14:textId="77777777" w:rsidTr="007B3F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11C6A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Jessica Rodén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BE546" w14:textId="68A822FB" w:rsidR="00BE5542" w:rsidRPr="0078232D" w:rsidRDefault="003D7851" w:rsidP="007B3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7954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7BA3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0750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6503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0B43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F42A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DE1B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9989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F30D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1A87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8701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1D9A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8DD8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5C788386" w14:textId="77777777" w:rsidTr="007B3F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D4FF5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Caroline Högström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12844" w14:textId="58BE1BFD" w:rsidR="00BE5542" w:rsidRPr="0078232D" w:rsidRDefault="003D7851" w:rsidP="007B3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2B6B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911DB" w14:textId="2963FFDE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EC3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FD608" w14:textId="6F6C50C8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2D6C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79E3C" w14:textId="26F06556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E583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BDA1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BDFC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4D3B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A3DE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6033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61A3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1D11653" w14:textId="77777777" w:rsidTr="007B3F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A99D4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Zara Leghissa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C0DF1" w14:textId="1552EB7A" w:rsidR="00BE5542" w:rsidRPr="0078232D" w:rsidRDefault="003D7851" w:rsidP="007B3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FABA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9A626" w14:textId="4BE2199B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7D04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E10C8" w14:textId="3BFD29F9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68C1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3A7B" w14:textId="7A40070D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5384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CF37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4860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7838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EA87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1BAF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E787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E4CD3" w14:paraId="3F998426" w14:textId="77777777" w:rsidTr="007B3F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2770A" w14:textId="7F6F89AE" w:rsidR="00EE4CD3" w:rsidRDefault="00EE4CD3" w:rsidP="00487A46">
            <w:pPr>
              <w:rPr>
                <w:szCs w:val="22"/>
                <w:lang w:val="en-US" w:eastAsia="en-US"/>
              </w:rPr>
            </w:pPr>
            <w:r>
              <w:rPr>
                <w:lang w:val="en-GB" w:eastAsia="en-US"/>
              </w:rPr>
              <w:t>Leonid Yurkovskiy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D8FF9" w14:textId="77777777" w:rsidR="00EE4CD3" w:rsidRPr="0078232D" w:rsidRDefault="00EE4CD3" w:rsidP="007B3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93F64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1A36F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7DDCD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4BA57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D96A3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8CECB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22AF2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60A8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6BF3B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32F19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2A4E0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C1A91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3E374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604DEAA5" w14:textId="77777777" w:rsidTr="007B3F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A1EE1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Tomas Kronståhl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F8E36" w14:textId="77777777" w:rsidR="00BE5542" w:rsidRPr="0078232D" w:rsidRDefault="00BE5542" w:rsidP="007B3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F537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17EE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F389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BDC2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A1E2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2E7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E677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49C5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FB55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B9ED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A9E9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1D42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4ADD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57C19" w14:paraId="707DCBEB" w14:textId="77777777" w:rsidTr="007B3F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A64EA" w14:textId="2504E33E" w:rsidR="00D57C19" w:rsidRDefault="00D57C19" w:rsidP="00487A46">
            <w:pPr>
              <w:rPr>
                <w:szCs w:val="22"/>
                <w:lang w:val="en-US" w:eastAsia="en-US"/>
              </w:rPr>
            </w:pPr>
            <w:r w:rsidRPr="008A29B8">
              <w:rPr>
                <w:snapToGrid w:val="0"/>
                <w:szCs w:val="22"/>
                <w:lang w:val="en-GB" w:eastAsia="en-US"/>
              </w:rPr>
              <w:t>Viktor Wärnick</w:t>
            </w:r>
            <w:r>
              <w:rPr>
                <w:lang w:val="en-GB" w:eastAsia="en-US"/>
              </w:rPr>
              <w:t xml:space="preserve">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E328F" w14:textId="77777777" w:rsidR="00D57C19" w:rsidRPr="0078232D" w:rsidRDefault="00D57C19" w:rsidP="007B3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671B7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5442E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59C96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4F457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EA33F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9621A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584D1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52C0D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7DEAA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607D6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75BC1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7F21A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F9401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D7CD63B" w14:textId="77777777" w:rsidTr="007B3F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F981B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Mirja Räihä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B0752" w14:textId="77777777" w:rsidR="00BE5542" w:rsidRPr="0078232D" w:rsidRDefault="00BE5542" w:rsidP="007B3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4A18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51EC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B236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A994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66D9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61F6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08A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EFA1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C590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16A1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E5C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F9D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0676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43E0A" w14:paraId="7A3365C6" w14:textId="77777777" w:rsidTr="007B3F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AA788" w14:textId="20D458DD" w:rsidR="00043E0A" w:rsidRDefault="00043E0A" w:rsidP="00487A46">
            <w:pPr>
              <w:rPr>
                <w:snapToGrid w:val="0"/>
                <w:szCs w:val="22"/>
                <w:lang w:val="en-GB" w:eastAsia="en-US"/>
              </w:rPr>
            </w:pPr>
            <w:r>
              <w:rPr>
                <w:snapToGrid w:val="0"/>
                <w:szCs w:val="22"/>
                <w:lang w:val="en-GB" w:eastAsia="en-US"/>
              </w:rPr>
              <w:t>Julia Kronlid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9D6F5" w14:textId="77777777" w:rsidR="00043E0A" w:rsidRPr="0078232D" w:rsidRDefault="00043E0A" w:rsidP="007B3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86AF1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B75CA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2C934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DD5CA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F70A4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0F747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B455E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11A9D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6CF5A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D9320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20DE3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BA073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70D3B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60B272ED" w14:textId="77777777" w:rsidTr="007B3F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2FD0E" w14:textId="77777777" w:rsidR="00BE5542" w:rsidRPr="00AB3136" w:rsidRDefault="00BE5542" w:rsidP="00487A46">
            <w:pPr>
              <w:rPr>
                <w:sz w:val="22"/>
                <w:szCs w:val="22"/>
              </w:rPr>
            </w:pPr>
            <w:r>
              <w:rPr>
                <w:snapToGrid w:val="0"/>
                <w:szCs w:val="22"/>
                <w:lang w:val="en-GB" w:eastAsia="en-US"/>
              </w:rPr>
              <w:t>Inga-Lill Sjöblom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F4F3" w14:textId="77777777" w:rsidR="00BE5542" w:rsidRPr="0078232D" w:rsidRDefault="00BE5542" w:rsidP="007B3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BF9A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53A4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ABCD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B83B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89D6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B72C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F078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0613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F5EE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822E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EC13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8478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C13D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9816E07" w14:textId="77777777" w:rsidTr="007B3F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FDB0B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Mikael Damsgaard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312E1" w14:textId="6B489B31" w:rsidR="00BE5542" w:rsidRPr="0078232D" w:rsidRDefault="00BE5542" w:rsidP="007B3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8326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386FF" w14:textId="372D951A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EA0B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F356" w14:textId="4813B5AD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BF61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BE37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2E8C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A221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AC4D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E48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216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BAD8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C316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0BC09C9E" w14:textId="77777777" w:rsidTr="007B3F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6E24D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Isabell Mixter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4830E" w14:textId="29205734" w:rsidR="00BE5542" w:rsidRPr="0078232D" w:rsidRDefault="003D7851" w:rsidP="007B3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49D2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ED987" w14:textId="6ABDC575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C1ED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8997D" w14:textId="2B9D2EA8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539C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5B026" w14:textId="055B7683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3987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DE8D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9B25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B2BE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F888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6179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490B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6F03BEE1" w14:textId="77777777" w:rsidTr="007B3F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50E98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Camilla Rinaldo Miller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DDC13" w14:textId="607E7655" w:rsidR="00BE5542" w:rsidRPr="0078232D" w:rsidRDefault="00BE5542" w:rsidP="007B3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08C4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39083" w14:textId="0D4D107E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BB4F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9B36F" w14:textId="0B2BD529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5650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227EB" w14:textId="20DE2B93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242C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9A9E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17C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5EA3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80D0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8FB2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885D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8F7D714" w14:textId="77777777" w:rsidTr="007B3F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EB10D" w14:textId="77777777" w:rsidR="00BE5542" w:rsidRPr="00835DF4" w:rsidRDefault="00BE5542" w:rsidP="00487A46">
            <w:pPr>
              <w:rPr>
                <w:szCs w:val="24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Jonny Cato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B2E8B" w14:textId="329357DA" w:rsidR="00BE5542" w:rsidRPr="0078232D" w:rsidRDefault="003D7851" w:rsidP="007B3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556D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A03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B5E1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4FCC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2647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5F57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698D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25C6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EBA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006F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CF4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4DFE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ED6E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2C715A5C" w14:textId="77777777" w:rsidTr="007B3F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2EEB6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Gulan Avci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C8ACA" w14:textId="5B76A428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55CF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8988" w14:textId="71846806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7E32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2F4BD" w14:textId="063A71C9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3C3C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9E62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F6FF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70BA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6027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98D6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2CA7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EF2F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C4B4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5910B150" w14:textId="77777777" w:rsidTr="007B3F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4344C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Ulrika Westerlund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6F5E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4F59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E64B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9B50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3193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A87F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F627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1C84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DED9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1905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BB1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BB4F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999C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E514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04A43DBD" w14:textId="77777777" w:rsidTr="007B3F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F1D9B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Fredrik Kärrholm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FB17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7899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5D5E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B97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0EC0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B2B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B07F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E9CE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6068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58D9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588D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F4F5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2745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559D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43E0A" w14:paraId="616EE63B" w14:textId="77777777" w:rsidTr="007B3F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D5F6C" w14:textId="0D562860" w:rsidR="00043E0A" w:rsidRDefault="00043E0A" w:rsidP="00487A46">
            <w:pPr>
              <w:rPr>
                <w:snapToGrid w:val="0"/>
                <w:szCs w:val="22"/>
                <w:lang w:val="en-GB" w:eastAsia="en-US"/>
              </w:rPr>
            </w:pPr>
            <w:r>
              <w:rPr>
                <w:snapToGrid w:val="0"/>
                <w:szCs w:val="22"/>
                <w:lang w:val="en-GB" w:eastAsia="en-US"/>
              </w:rPr>
              <w:t>Mona Olin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2A7CD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C16BA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09A58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DD1FF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E0E0A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D4669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30D80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9BBCC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641D9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8F946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FCB4B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6E66B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27F79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10E4F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39E1A01" w14:textId="77777777" w:rsidTr="007B3F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0F991" w14:textId="58BE0CC4" w:rsidR="00BE5542" w:rsidRPr="003213EC" w:rsidRDefault="00180AF8" w:rsidP="00487A46">
            <w:r w:rsidRPr="00A24CB5">
              <w:rPr>
                <w:szCs w:val="22"/>
                <w:lang w:eastAsia="en-US"/>
              </w:rPr>
              <w:t>Ida Gabrielsson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2DBA8" w14:textId="7F9791AE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1AD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4546E" w14:textId="74BCC8CD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7CF2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33182" w14:textId="097065C6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F2B5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F27D0" w14:textId="37FD15CD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723A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0071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C475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9632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3F0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8FA4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5D80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62357D5D" w14:textId="77777777" w:rsidTr="007B3F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86371" w14:textId="77777777" w:rsidR="00BE5542" w:rsidRDefault="00BE5542" w:rsidP="00487A46">
            <w:r>
              <w:rPr>
                <w:lang w:val="en-GB" w:eastAsia="en-US"/>
              </w:rPr>
              <w:t>Anders W Jonsson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BC00B" w14:textId="033A2E25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31F3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25EA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6C71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FEE8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EADF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415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0074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4E0A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2BA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770D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12F5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1F5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E66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0DF11C45" w14:textId="77777777" w:rsidTr="007B3F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74A01" w14:textId="77777777" w:rsidR="00BE5542" w:rsidRDefault="00BE5542" w:rsidP="00487A46">
            <w:r>
              <w:rPr>
                <w:lang w:val="en-GB" w:eastAsia="en-US"/>
              </w:rPr>
              <w:t>Hans Eklind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ECD7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C7A6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FF7F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97E7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4DD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32A0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1748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0ABF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2412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686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61F7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1E3F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41D8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D9BD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7DBC1926" w14:textId="77777777" w:rsidTr="007B3F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63245" w14:textId="77777777" w:rsidR="00BE5542" w:rsidRDefault="00BE5542" w:rsidP="00487A46">
            <w:r>
              <w:rPr>
                <w:lang w:val="en-GB" w:eastAsia="en-US"/>
              </w:rPr>
              <w:t>Yusuf Aydin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36B8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16B5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EE8A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F390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BF23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85A6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04E1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0EF8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A45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BAF4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0C7D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F0C5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88CB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C1E8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1FC37935" w14:textId="77777777" w:rsidTr="007B3F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DCD87" w14:textId="0D0CEF64" w:rsidR="00BE5542" w:rsidRDefault="00180AF8" w:rsidP="00487A46">
            <w:r>
              <w:rPr>
                <w:szCs w:val="22"/>
                <w:lang w:val="en-GB" w:eastAsia="en-US"/>
              </w:rPr>
              <w:t>Annika Hirvonen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27E4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403A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DC43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D269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DE93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98B1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A205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7BE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CE4E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729E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003B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AB00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F2F9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19F2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F9DE092" w14:textId="77777777" w:rsidTr="007B3F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D983C" w14:textId="77777777" w:rsidR="00BE5542" w:rsidRPr="00BB38A5" w:rsidRDefault="00BE5542" w:rsidP="00487A46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>Rasmus Ling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5EF3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609E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6103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839F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5611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9D84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B662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B975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A2AB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5923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6F26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DB8D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84FF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0A45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00F20117" w14:textId="77777777" w:rsidTr="007B3F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D0CA5" w14:textId="77777777" w:rsidR="00BE5542" w:rsidRDefault="00BE5542" w:rsidP="00487A46">
            <w:r>
              <w:rPr>
                <w:lang w:val="en-GB" w:eastAsia="en-US"/>
              </w:rPr>
              <w:t>Lina Nordquist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AD3F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32D4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E037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7EF6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92AD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CAEA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519E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EA51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FD00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C554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FD86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F062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BA1E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E899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440357BC" w14:textId="77777777" w:rsidTr="007B3F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0738B" w14:textId="77777777" w:rsidR="00BE5542" w:rsidRDefault="00BE5542" w:rsidP="00487A46">
            <w:r>
              <w:rPr>
                <w:lang w:val="en-GB" w:eastAsia="en-US"/>
              </w:rPr>
              <w:t>Robert Hannah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D916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130E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D14C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23B6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DD1F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C814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8D34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DBA6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423E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2611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4433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473B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83DA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1E10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53F668DF" w14:textId="77777777" w:rsidTr="007B3F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9A0FC" w14:textId="77777777" w:rsidR="00BE5542" w:rsidRDefault="00BE5542" w:rsidP="00487A46">
            <w:pPr>
              <w:rPr>
                <w:lang w:val="en-GB" w:eastAsia="en-US"/>
              </w:rPr>
            </w:pPr>
            <w:r w:rsidRPr="008E3845">
              <w:rPr>
                <w:lang w:val="en-GB" w:eastAsia="en-US"/>
              </w:rPr>
              <w:t>Ilona Szatmári Waldau</w:t>
            </w:r>
            <w:r>
              <w:rPr>
                <w:lang w:val="en-GB" w:eastAsia="en-US"/>
              </w:rPr>
              <w:t xml:space="preserve"> </w:t>
            </w:r>
            <w:r w:rsidRPr="008E3845">
              <w:rPr>
                <w:lang w:val="en-GB" w:eastAsia="en-US"/>
              </w:rPr>
              <w:t>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1CDA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B149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18E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442A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F105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2884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3389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E5A5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D580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7183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9438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FB54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A69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F13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18A4" w14:paraId="446F6E38" w14:textId="77777777" w:rsidTr="007B3F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EF130" w14:textId="41E61588" w:rsidR="001218A4" w:rsidRPr="008E3845" w:rsidRDefault="001218A4" w:rsidP="00487A46">
            <w:pPr>
              <w:rPr>
                <w:lang w:val="en-GB" w:eastAsia="en-US"/>
              </w:rPr>
            </w:pPr>
            <w:r w:rsidRPr="00835DF4">
              <w:rPr>
                <w:b/>
                <w:bCs/>
                <w:i/>
                <w:iCs/>
                <w:sz w:val="22"/>
                <w:szCs w:val="22"/>
              </w:rPr>
              <w:lastRenderedPageBreak/>
              <w:t>EXTRA 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7B640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79BD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5FBE3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CFE19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CB544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29D4F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9D4F6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BC578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38036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A5582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F3769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DB985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2FF41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73594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18A4" w14:paraId="7C8E3EBA" w14:textId="77777777" w:rsidTr="007B3F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3CC36" w14:textId="290B77BF" w:rsidR="001218A4" w:rsidRPr="00835DF4" w:rsidRDefault="001218A4" w:rsidP="00487A46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1218A4">
              <w:rPr>
                <w:lang w:val="en-GB" w:eastAsia="en-US"/>
              </w:rPr>
              <w:t>Lena Bäckelin 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DE943" w14:textId="1044984C" w:rsidR="001218A4" w:rsidRPr="0078232D" w:rsidRDefault="003D7851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AB1A4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DB59F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D74D2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770E2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26AB6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4B56F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1641F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B02C1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58BF2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670B2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E35D4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3FCB5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25470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51595B50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14:paraId="423AC0C2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5033" w:type="dxa"/>
            <w:gridSpan w:val="16"/>
          </w:tcPr>
          <w:p w14:paraId="6301A66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BE5542" w14:paraId="60041DC0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14:paraId="6C10F81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 = omröstning med rösträkning</w:t>
            </w:r>
          </w:p>
        </w:tc>
        <w:tc>
          <w:tcPr>
            <w:tcW w:w="5033" w:type="dxa"/>
            <w:gridSpan w:val="16"/>
          </w:tcPr>
          <w:p w14:paraId="620B2129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 = ledamöter som har varit närvarande men inte deltagit</w:t>
            </w:r>
          </w:p>
        </w:tc>
      </w:tr>
    </w:tbl>
    <w:p w14:paraId="3585764C" w14:textId="77777777" w:rsidR="00953D59" w:rsidRDefault="00953D59" w:rsidP="00BE5542">
      <w:pPr>
        <w:widowControl/>
      </w:pPr>
    </w:p>
    <w:sectPr w:rsidR="00953D59" w:rsidSect="00592BE9">
      <w:pgSz w:w="11906" w:h="16838"/>
      <w:pgMar w:top="851" w:right="1134" w:bottom="1134" w:left="993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D3B4B8A"/>
    <w:multiLevelType w:val="hybridMultilevel"/>
    <w:tmpl w:val="416ADE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sv-SE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en-GB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992"/>
    <w:rsid w:val="0000744F"/>
    <w:rsid w:val="00012D39"/>
    <w:rsid w:val="0003470E"/>
    <w:rsid w:val="00034CDD"/>
    <w:rsid w:val="00035496"/>
    <w:rsid w:val="00037EDF"/>
    <w:rsid w:val="00041EBB"/>
    <w:rsid w:val="0004283E"/>
    <w:rsid w:val="00043563"/>
    <w:rsid w:val="00043E0A"/>
    <w:rsid w:val="00057BAE"/>
    <w:rsid w:val="00064405"/>
    <w:rsid w:val="00073002"/>
    <w:rsid w:val="000910E8"/>
    <w:rsid w:val="0009468C"/>
    <w:rsid w:val="000A10F5"/>
    <w:rsid w:val="000B2293"/>
    <w:rsid w:val="000B500A"/>
    <w:rsid w:val="000B7C05"/>
    <w:rsid w:val="000C0F16"/>
    <w:rsid w:val="000D0939"/>
    <w:rsid w:val="000D3043"/>
    <w:rsid w:val="000D4D83"/>
    <w:rsid w:val="000F2258"/>
    <w:rsid w:val="000F47DE"/>
    <w:rsid w:val="000F4B22"/>
    <w:rsid w:val="000F6C0E"/>
    <w:rsid w:val="000F7279"/>
    <w:rsid w:val="00102BE9"/>
    <w:rsid w:val="00104694"/>
    <w:rsid w:val="001218A4"/>
    <w:rsid w:val="00133B7E"/>
    <w:rsid w:val="00134762"/>
    <w:rsid w:val="00140387"/>
    <w:rsid w:val="00144FCB"/>
    <w:rsid w:val="00147B06"/>
    <w:rsid w:val="001507C0"/>
    <w:rsid w:val="001522CE"/>
    <w:rsid w:val="00161AA6"/>
    <w:rsid w:val="001631CE"/>
    <w:rsid w:val="00180AF8"/>
    <w:rsid w:val="00186BCD"/>
    <w:rsid w:val="0019207A"/>
    <w:rsid w:val="0019469E"/>
    <w:rsid w:val="001A1578"/>
    <w:rsid w:val="001B463E"/>
    <w:rsid w:val="001C74B4"/>
    <w:rsid w:val="001E1FAC"/>
    <w:rsid w:val="001F67F5"/>
    <w:rsid w:val="002174A8"/>
    <w:rsid w:val="002348E1"/>
    <w:rsid w:val="002373C0"/>
    <w:rsid w:val="00245992"/>
    <w:rsid w:val="00246D79"/>
    <w:rsid w:val="00246FAC"/>
    <w:rsid w:val="002544E0"/>
    <w:rsid w:val="0025581D"/>
    <w:rsid w:val="00256C69"/>
    <w:rsid w:val="002624FF"/>
    <w:rsid w:val="00274266"/>
    <w:rsid w:val="00275CD2"/>
    <w:rsid w:val="00277F93"/>
    <w:rsid w:val="00296D10"/>
    <w:rsid w:val="002B1854"/>
    <w:rsid w:val="002B51DB"/>
    <w:rsid w:val="002C5D78"/>
    <w:rsid w:val="002D2AB5"/>
    <w:rsid w:val="002E1614"/>
    <w:rsid w:val="002F284C"/>
    <w:rsid w:val="003006C7"/>
    <w:rsid w:val="0030480E"/>
    <w:rsid w:val="003102EF"/>
    <w:rsid w:val="00314F14"/>
    <w:rsid w:val="003378A2"/>
    <w:rsid w:val="00340F42"/>
    <w:rsid w:val="0035321B"/>
    <w:rsid w:val="00356BDE"/>
    <w:rsid w:val="00360479"/>
    <w:rsid w:val="00362805"/>
    <w:rsid w:val="00363647"/>
    <w:rsid w:val="0037236A"/>
    <w:rsid w:val="003745F4"/>
    <w:rsid w:val="00374AAE"/>
    <w:rsid w:val="0037567A"/>
    <w:rsid w:val="00380417"/>
    <w:rsid w:val="003815DF"/>
    <w:rsid w:val="00394192"/>
    <w:rsid w:val="003952A4"/>
    <w:rsid w:val="0039591D"/>
    <w:rsid w:val="003A48EB"/>
    <w:rsid w:val="003A729A"/>
    <w:rsid w:val="003B0182"/>
    <w:rsid w:val="003D2B22"/>
    <w:rsid w:val="003D3213"/>
    <w:rsid w:val="003D65DF"/>
    <w:rsid w:val="003D7851"/>
    <w:rsid w:val="003E3027"/>
    <w:rsid w:val="003F49FA"/>
    <w:rsid w:val="003F642F"/>
    <w:rsid w:val="003F76C0"/>
    <w:rsid w:val="004030B9"/>
    <w:rsid w:val="0041580F"/>
    <w:rsid w:val="0041582D"/>
    <w:rsid w:val="00416EC2"/>
    <w:rsid w:val="00417945"/>
    <w:rsid w:val="004206DB"/>
    <w:rsid w:val="004245AC"/>
    <w:rsid w:val="00445589"/>
    <w:rsid w:val="00446353"/>
    <w:rsid w:val="00446C86"/>
    <w:rsid w:val="00453D7D"/>
    <w:rsid w:val="004673D5"/>
    <w:rsid w:val="00481B64"/>
    <w:rsid w:val="00494D6F"/>
    <w:rsid w:val="004A0DC8"/>
    <w:rsid w:val="004A0EF6"/>
    <w:rsid w:val="004B6D8F"/>
    <w:rsid w:val="004C27C6"/>
    <w:rsid w:val="004C5D4F"/>
    <w:rsid w:val="004C6112"/>
    <w:rsid w:val="004D717F"/>
    <w:rsid w:val="004E0699"/>
    <w:rsid w:val="004F14A4"/>
    <w:rsid w:val="004F1B55"/>
    <w:rsid w:val="004F680C"/>
    <w:rsid w:val="0050040F"/>
    <w:rsid w:val="00502075"/>
    <w:rsid w:val="005108E6"/>
    <w:rsid w:val="00511E86"/>
    <w:rsid w:val="00517E7E"/>
    <w:rsid w:val="005300FA"/>
    <w:rsid w:val="00533D68"/>
    <w:rsid w:val="00540AE9"/>
    <w:rsid w:val="005500C4"/>
    <w:rsid w:val="00555EB7"/>
    <w:rsid w:val="00565087"/>
    <w:rsid w:val="00574036"/>
    <w:rsid w:val="00574897"/>
    <w:rsid w:val="00581568"/>
    <w:rsid w:val="00585B29"/>
    <w:rsid w:val="00586394"/>
    <w:rsid w:val="00592BE9"/>
    <w:rsid w:val="005B0262"/>
    <w:rsid w:val="005B13B2"/>
    <w:rsid w:val="005B2625"/>
    <w:rsid w:val="005C1541"/>
    <w:rsid w:val="005C2F5F"/>
    <w:rsid w:val="005C3A33"/>
    <w:rsid w:val="005C7598"/>
    <w:rsid w:val="005E13C8"/>
    <w:rsid w:val="005E28B9"/>
    <w:rsid w:val="005E439C"/>
    <w:rsid w:val="005F086B"/>
    <w:rsid w:val="005F3182"/>
    <w:rsid w:val="005F493C"/>
    <w:rsid w:val="005F57D4"/>
    <w:rsid w:val="00614540"/>
    <w:rsid w:val="00614844"/>
    <w:rsid w:val="006150AA"/>
    <w:rsid w:val="00681B04"/>
    <w:rsid w:val="00697EB5"/>
    <w:rsid w:val="006A511D"/>
    <w:rsid w:val="006B7B0C"/>
    <w:rsid w:val="006C21FA"/>
    <w:rsid w:val="006C34A5"/>
    <w:rsid w:val="006D3126"/>
    <w:rsid w:val="006F03D9"/>
    <w:rsid w:val="006F5FFE"/>
    <w:rsid w:val="00723D66"/>
    <w:rsid w:val="0072602E"/>
    <w:rsid w:val="00726EE5"/>
    <w:rsid w:val="00731EE4"/>
    <w:rsid w:val="00750FF0"/>
    <w:rsid w:val="007515BB"/>
    <w:rsid w:val="00751CCC"/>
    <w:rsid w:val="007557B6"/>
    <w:rsid w:val="00755B50"/>
    <w:rsid w:val="00767BDA"/>
    <w:rsid w:val="00771B76"/>
    <w:rsid w:val="00780720"/>
    <w:rsid w:val="00785299"/>
    <w:rsid w:val="0078561B"/>
    <w:rsid w:val="007B3F8C"/>
    <w:rsid w:val="007B4ADD"/>
    <w:rsid w:val="007D2629"/>
    <w:rsid w:val="007E4B5A"/>
    <w:rsid w:val="007F2EDA"/>
    <w:rsid w:val="007F6B0D"/>
    <w:rsid w:val="00815B5B"/>
    <w:rsid w:val="00820AC7"/>
    <w:rsid w:val="00834B38"/>
    <w:rsid w:val="00835DF4"/>
    <w:rsid w:val="008378F7"/>
    <w:rsid w:val="008557FA"/>
    <w:rsid w:val="008600B9"/>
    <w:rsid w:val="0086262B"/>
    <w:rsid w:val="0087359E"/>
    <w:rsid w:val="008808A5"/>
    <w:rsid w:val="008A29B8"/>
    <w:rsid w:val="008C2DE4"/>
    <w:rsid w:val="008C68ED"/>
    <w:rsid w:val="008D12B1"/>
    <w:rsid w:val="008F1A6E"/>
    <w:rsid w:val="008F4D68"/>
    <w:rsid w:val="008F656A"/>
    <w:rsid w:val="00902858"/>
    <w:rsid w:val="00906C2D"/>
    <w:rsid w:val="00915674"/>
    <w:rsid w:val="009216D5"/>
    <w:rsid w:val="00921E58"/>
    <w:rsid w:val="009249A0"/>
    <w:rsid w:val="00937BF3"/>
    <w:rsid w:val="00946978"/>
    <w:rsid w:val="00947E4C"/>
    <w:rsid w:val="00953D59"/>
    <w:rsid w:val="00954010"/>
    <w:rsid w:val="009612E3"/>
    <w:rsid w:val="0096238C"/>
    <w:rsid w:val="0096348C"/>
    <w:rsid w:val="00973D8B"/>
    <w:rsid w:val="009801E5"/>
    <w:rsid w:val="009815DB"/>
    <w:rsid w:val="00981624"/>
    <w:rsid w:val="00984F1C"/>
    <w:rsid w:val="009A06C3"/>
    <w:rsid w:val="009A68FE"/>
    <w:rsid w:val="009B0A01"/>
    <w:rsid w:val="009B0E9B"/>
    <w:rsid w:val="009C3BE7"/>
    <w:rsid w:val="009D1BB5"/>
    <w:rsid w:val="009D6560"/>
    <w:rsid w:val="009F6E99"/>
    <w:rsid w:val="00A01787"/>
    <w:rsid w:val="00A258F2"/>
    <w:rsid w:val="00A304E0"/>
    <w:rsid w:val="00A31820"/>
    <w:rsid w:val="00A401A5"/>
    <w:rsid w:val="00A46C20"/>
    <w:rsid w:val="00A508D0"/>
    <w:rsid w:val="00A5183C"/>
    <w:rsid w:val="00A55748"/>
    <w:rsid w:val="00A63738"/>
    <w:rsid w:val="00A70B78"/>
    <w:rsid w:val="00A744C3"/>
    <w:rsid w:val="00A81721"/>
    <w:rsid w:val="00A84DE6"/>
    <w:rsid w:val="00A90C14"/>
    <w:rsid w:val="00A9262A"/>
    <w:rsid w:val="00AA5F5B"/>
    <w:rsid w:val="00AB15F1"/>
    <w:rsid w:val="00AB3136"/>
    <w:rsid w:val="00AC1A15"/>
    <w:rsid w:val="00AD4893"/>
    <w:rsid w:val="00AF4E88"/>
    <w:rsid w:val="00AF7C8D"/>
    <w:rsid w:val="00B04F3A"/>
    <w:rsid w:val="00B15788"/>
    <w:rsid w:val="00B17955"/>
    <w:rsid w:val="00B30F51"/>
    <w:rsid w:val="00B3204F"/>
    <w:rsid w:val="00B54D41"/>
    <w:rsid w:val="00B60B32"/>
    <w:rsid w:val="00B64A91"/>
    <w:rsid w:val="00B722B3"/>
    <w:rsid w:val="00B85160"/>
    <w:rsid w:val="00B9203B"/>
    <w:rsid w:val="00BB1003"/>
    <w:rsid w:val="00BE5542"/>
    <w:rsid w:val="00BE56A5"/>
    <w:rsid w:val="00BE7A1F"/>
    <w:rsid w:val="00BF03FD"/>
    <w:rsid w:val="00BF4C14"/>
    <w:rsid w:val="00C00C2D"/>
    <w:rsid w:val="00C03BBC"/>
    <w:rsid w:val="00C137FA"/>
    <w:rsid w:val="00C16B87"/>
    <w:rsid w:val="00C25306"/>
    <w:rsid w:val="00C3591B"/>
    <w:rsid w:val="00C3694B"/>
    <w:rsid w:val="00C4713F"/>
    <w:rsid w:val="00C5536C"/>
    <w:rsid w:val="00C57994"/>
    <w:rsid w:val="00C60220"/>
    <w:rsid w:val="00C702CD"/>
    <w:rsid w:val="00C761EE"/>
    <w:rsid w:val="00C81684"/>
    <w:rsid w:val="00C901AA"/>
    <w:rsid w:val="00C919F3"/>
    <w:rsid w:val="00C92589"/>
    <w:rsid w:val="00C93236"/>
    <w:rsid w:val="00CA0868"/>
    <w:rsid w:val="00CA262C"/>
    <w:rsid w:val="00CA39FE"/>
    <w:rsid w:val="00CA4F10"/>
    <w:rsid w:val="00CB4BD3"/>
    <w:rsid w:val="00CB6177"/>
    <w:rsid w:val="00CD0F73"/>
    <w:rsid w:val="00CF4289"/>
    <w:rsid w:val="00D02411"/>
    <w:rsid w:val="00D12EAD"/>
    <w:rsid w:val="00D226B6"/>
    <w:rsid w:val="00D360F7"/>
    <w:rsid w:val="00D44270"/>
    <w:rsid w:val="00D47AB1"/>
    <w:rsid w:val="00D5054B"/>
    <w:rsid w:val="00D52626"/>
    <w:rsid w:val="00D5385D"/>
    <w:rsid w:val="00D55F95"/>
    <w:rsid w:val="00D57C19"/>
    <w:rsid w:val="00D619DC"/>
    <w:rsid w:val="00D67826"/>
    <w:rsid w:val="00D77353"/>
    <w:rsid w:val="00D86979"/>
    <w:rsid w:val="00D87775"/>
    <w:rsid w:val="00D90620"/>
    <w:rsid w:val="00D90CDA"/>
    <w:rsid w:val="00D93637"/>
    <w:rsid w:val="00D96F98"/>
    <w:rsid w:val="00DA15EE"/>
    <w:rsid w:val="00DA3029"/>
    <w:rsid w:val="00DA7DB7"/>
    <w:rsid w:val="00DB1CC1"/>
    <w:rsid w:val="00DB201B"/>
    <w:rsid w:val="00DC2D9C"/>
    <w:rsid w:val="00DC58D9"/>
    <w:rsid w:val="00DD0388"/>
    <w:rsid w:val="00DD2E3A"/>
    <w:rsid w:val="00DD7DC3"/>
    <w:rsid w:val="00E02BEB"/>
    <w:rsid w:val="00E066D8"/>
    <w:rsid w:val="00E31AA3"/>
    <w:rsid w:val="00E33857"/>
    <w:rsid w:val="00E45D77"/>
    <w:rsid w:val="00E57DF8"/>
    <w:rsid w:val="00E67EBA"/>
    <w:rsid w:val="00E70A95"/>
    <w:rsid w:val="00E73DF4"/>
    <w:rsid w:val="00E916EA"/>
    <w:rsid w:val="00E91F39"/>
    <w:rsid w:val="00E92A77"/>
    <w:rsid w:val="00E9326E"/>
    <w:rsid w:val="00E948E9"/>
    <w:rsid w:val="00E96868"/>
    <w:rsid w:val="00EA2807"/>
    <w:rsid w:val="00EA7B07"/>
    <w:rsid w:val="00EA7B53"/>
    <w:rsid w:val="00ED4EF3"/>
    <w:rsid w:val="00EE30AF"/>
    <w:rsid w:val="00EE4CD3"/>
    <w:rsid w:val="00EE7FFE"/>
    <w:rsid w:val="00EF347B"/>
    <w:rsid w:val="00EF70DA"/>
    <w:rsid w:val="00F0569E"/>
    <w:rsid w:val="00F064EF"/>
    <w:rsid w:val="00F236AC"/>
    <w:rsid w:val="00F37A94"/>
    <w:rsid w:val="00F46F5A"/>
    <w:rsid w:val="00F70370"/>
    <w:rsid w:val="00F93B25"/>
    <w:rsid w:val="00F946D4"/>
    <w:rsid w:val="00F968D3"/>
    <w:rsid w:val="00FA3258"/>
    <w:rsid w:val="00FA384F"/>
    <w:rsid w:val="00FB0A2A"/>
    <w:rsid w:val="00FB3BD6"/>
    <w:rsid w:val="00FB538C"/>
    <w:rsid w:val="00FC49E7"/>
    <w:rsid w:val="00FC7B39"/>
    <w:rsid w:val="00FD13A3"/>
    <w:rsid w:val="00FD75A8"/>
    <w:rsid w:val="00FE35DD"/>
    <w:rsid w:val="00FF2806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D876B5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BE56A5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7D2629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styleId="Hyperlnk">
    <w:name w:val="Hyperlink"/>
    <w:basedOn w:val="Standardstycketeckensnitt"/>
    <w:rsid w:val="00DB1CC1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DB1CC1"/>
    <w:rPr>
      <w:color w:val="605E5C"/>
      <w:shd w:val="clear" w:color="auto" w:fill="E1DFDD"/>
    </w:rPr>
  </w:style>
  <w:style w:type="paragraph" w:customStyle="1" w:styleId="Default">
    <w:name w:val="Default"/>
    <w:rsid w:val="00147B0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8D989-1428-414D-8A01-CCA7A15F7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</Template>
  <TotalTime>245</TotalTime>
  <Pages>4</Pages>
  <Words>366</Words>
  <Characters>2865</Characters>
  <Application>Microsoft Office Word</Application>
  <DocSecurity>0</DocSecurity>
  <Lines>1432</Lines>
  <Paragraphs>190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Kari Hasselberg</cp:lastModifiedBy>
  <cp:revision>27</cp:revision>
  <cp:lastPrinted>2024-01-08T12:27:00Z</cp:lastPrinted>
  <dcterms:created xsi:type="dcterms:W3CDTF">2023-07-27T13:26:00Z</dcterms:created>
  <dcterms:modified xsi:type="dcterms:W3CDTF">2024-01-30T10:34:00Z</dcterms:modified>
</cp:coreProperties>
</file>