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C8C" w:rsidRPr="00884975" w:rsidRDefault="00B26C8C" w:rsidP="00B26C8C">
      <w:pPr>
        <w:pStyle w:val="Hemstlrubrik"/>
      </w:pPr>
      <w:r w:rsidRPr="00884975">
        <w:t>Förslag till riksdagsbeslut</w:t>
      </w:r>
    </w:p>
    <w:p w:rsidR="00B26C8C" w:rsidRPr="00884975" w:rsidRDefault="00B26C8C" w:rsidP="00B26C8C">
      <w:pPr>
        <w:pStyle w:val="Hemstlatt"/>
      </w:pPr>
      <w:r w:rsidRPr="00884975">
        <w:t xml:space="preserve">Riksdagen tillkännager för regeringen som sin mening vad i motionen anförs om den </w:t>
      </w:r>
      <w:r w:rsidR="00533A16" w:rsidRPr="00884975">
        <w:t>kyrkoantikvariska ersättningen.</w:t>
      </w:r>
    </w:p>
    <w:p w:rsidR="00A23ED5" w:rsidRPr="00884975" w:rsidRDefault="00A23ED5" w:rsidP="00A23ED5">
      <w:pPr>
        <w:pStyle w:val="Rubrik1"/>
      </w:pPr>
      <w:r w:rsidRPr="00884975">
        <w:t>Motivering</w:t>
      </w:r>
    </w:p>
    <w:p w:rsidR="00B26C8C" w:rsidRPr="00884975" w:rsidRDefault="00B26C8C" w:rsidP="00B26C8C">
      <w:r w:rsidRPr="00884975">
        <w:t>Svenska kyrkans ekonomi är till stor del beroende av antalet medlemmar. De senaste tio åren har kyrkan förlorat en halv miljon medlemmar. Detta medför att kyrkans möjligheter att bedriva verksamhet  för</w:t>
      </w:r>
      <w:r w:rsidR="00A23ED5" w:rsidRPr="00884975">
        <w:t>sämrats och även att u</w:t>
      </w:r>
      <w:r w:rsidR="00A23ED5" w:rsidRPr="00884975">
        <w:t>n</w:t>
      </w:r>
      <w:r w:rsidR="00A23ED5" w:rsidRPr="00884975">
        <w:t>derhållet</w:t>
      </w:r>
      <w:r w:rsidRPr="00884975">
        <w:t xml:space="preserve"> av kyrkobyggnaderna försvårats. Svenska kyrkans byggnader är därför i</w:t>
      </w:r>
      <w:r w:rsidR="00A23ED5" w:rsidRPr="00884975">
        <w:t xml:space="preserve"> </w:t>
      </w:r>
      <w:r w:rsidRPr="00884975">
        <w:t>dag ett hotat kulturarv.</w:t>
      </w:r>
    </w:p>
    <w:p w:rsidR="00422641" w:rsidRPr="00884975" w:rsidRDefault="00B26C8C" w:rsidP="00B26C8C">
      <w:pPr>
        <w:pStyle w:val="Normaltindrag"/>
      </w:pPr>
      <w:r w:rsidRPr="00884975">
        <w:t>I kulturminneslagen är det reglerat att staten betalar ut viss ersättning för kulturhistoriskt motiverade kostnader i samband med vård och underhåll av de kyrkliga byggnaderna. Denna ersättning utgår t</w:t>
      </w:r>
      <w:r w:rsidR="00A23ED5" w:rsidRPr="00884975">
        <w:t>.</w:t>
      </w:r>
      <w:r w:rsidRPr="00884975">
        <w:t>o</w:t>
      </w:r>
      <w:r w:rsidR="00A23ED5" w:rsidRPr="00884975">
        <w:t>.</w:t>
      </w:r>
      <w:r w:rsidRPr="00884975">
        <w:t>m</w:t>
      </w:r>
      <w:r w:rsidR="00A23ED5" w:rsidRPr="00884975">
        <w:t>.</w:t>
      </w:r>
      <w:r w:rsidRPr="00884975">
        <w:t xml:space="preserve"> 2009. Vad som hä</w:t>
      </w:r>
      <w:r w:rsidRPr="00884975">
        <w:t>n</w:t>
      </w:r>
      <w:r w:rsidRPr="00884975">
        <w:t>der efter  detta årtal är ännu inte beslutat. Underhållet av byggnader ställer till stora problem för pastoraten och därför är det  rimligt att nu höja den kyrk</w:t>
      </w:r>
      <w:r w:rsidRPr="00884975">
        <w:t>o</w:t>
      </w:r>
      <w:r w:rsidRPr="00884975">
        <w:t>antikvariska ersättningen  och att ge besked om vad som kommer att hända med ersättningen efter 2009. Våra kyrkor är en viktig del av Sveriges kultu</w:t>
      </w:r>
      <w:r w:rsidRPr="00884975">
        <w:t>r</w:t>
      </w:r>
      <w:r w:rsidRPr="00884975">
        <w:t>historia och bör bevars på bästa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3ED5" w:rsidRPr="00884975">
        <w:tblPrEx>
          <w:tblCellMar>
            <w:top w:w="0" w:type="dxa"/>
            <w:bottom w:w="0" w:type="dxa"/>
          </w:tblCellMar>
        </w:tblPrEx>
        <w:trPr>
          <w:cantSplit/>
        </w:trPr>
        <w:tc>
          <w:tcPr>
            <w:tcW w:w="3046" w:type="dxa"/>
          </w:tcPr>
          <w:p w:rsidR="00A23ED5" w:rsidRPr="00884975" w:rsidRDefault="00A23ED5" w:rsidP="00A23ED5">
            <w:pPr>
              <w:pStyle w:val="UnderskriftDatum"/>
              <w:spacing w:before="240"/>
            </w:pPr>
            <w:r w:rsidRPr="00884975">
              <w:t>Stockholm den 14 september 2005</w:t>
            </w:r>
          </w:p>
        </w:tc>
        <w:tc>
          <w:tcPr>
            <w:tcW w:w="3047" w:type="dxa"/>
          </w:tcPr>
          <w:p w:rsidR="00A23ED5" w:rsidRPr="00884975" w:rsidRDefault="00A23ED5" w:rsidP="00A23ED5">
            <w:pPr>
              <w:pStyle w:val="Underskrifter"/>
              <w:spacing w:before="240"/>
            </w:pPr>
          </w:p>
        </w:tc>
      </w:tr>
      <w:tr w:rsidR="00A23ED5" w:rsidRPr="00884975">
        <w:tblPrEx>
          <w:tblCellMar>
            <w:top w:w="0" w:type="dxa"/>
            <w:bottom w:w="0" w:type="dxa"/>
          </w:tblCellMar>
        </w:tblPrEx>
        <w:trPr>
          <w:cantSplit/>
        </w:trPr>
        <w:tc>
          <w:tcPr>
            <w:tcW w:w="3046" w:type="dxa"/>
          </w:tcPr>
          <w:p w:rsidR="00A23ED5" w:rsidRPr="00884975" w:rsidRDefault="00A23ED5" w:rsidP="00A23ED5">
            <w:pPr>
              <w:pStyle w:val="Underskrifter"/>
            </w:pPr>
            <w:r w:rsidRPr="00884975">
              <w:t>Lars-Ivar Ericson (c)</w:t>
            </w:r>
          </w:p>
        </w:tc>
        <w:tc>
          <w:tcPr>
            <w:tcW w:w="3047" w:type="dxa"/>
          </w:tcPr>
          <w:p w:rsidR="00A23ED5" w:rsidRPr="00884975" w:rsidRDefault="00A23ED5" w:rsidP="00A23ED5">
            <w:pPr>
              <w:pStyle w:val="Underskrifter"/>
            </w:pPr>
            <w:r w:rsidRPr="00884975">
              <w:t>Margareta Andersson (c)</w:t>
            </w:r>
          </w:p>
        </w:tc>
      </w:tr>
    </w:tbl>
    <w:p w:rsidR="00B26C8C" w:rsidRPr="00884975" w:rsidRDefault="00B26C8C" w:rsidP="00A23ED5">
      <w:pPr>
        <w:pStyle w:val="Normaltindrag"/>
      </w:pPr>
    </w:p>
    <w:sectPr w:rsidR="00B26C8C" w:rsidRPr="00884975" w:rsidSect="00A23E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BFE" w:rsidRPr="00884975" w:rsidRDefault="00E14BFE">
      <w:r w:rsidRPr="00884975">
        <w:separator/>
      </w:r>
    </w:p>
  </w:endnote>
  <w:endnote w:type="continuationSeparator" w:id="0">
    <w:p w:rsidR="00E14BFE" w:rsidRPr="00884975" w:rsidRDefault="00E14BFE">
      <w:r w:rsidRPr="008849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ED5" w:rsidRPr="00884975" w:rsidRDefault="00884975" w:rsidP="00A23ED5">
    <w:pPr>
      <w:pStyle w:val="Sidfot"/>
    </w:pPr>
    <w:r w:rsidRPr="008849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676020041"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D5" w:rsidRDefault="00A23ED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ED5" w:rsidRDefault="00A23ED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C8C" w:rsidRPr="00884975" w:rsidRDefault="00884975" w:rsidP="00A23ED5">
    <w:pPr>
      <w:pStyle w:val="Sidfot"/>
    </w:pPr>
    <w:r w:rsidRPr="008849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8873538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D5" w:rsidRDefault="00A23E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ED5" w:rsidRDefault="00A23E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ED5" w:rsidRPr="00884975" w:rsidRDefault="00884975" w:rsidP="00A23ED5">
    <w:pPr>
      <w:pStyle w:val="Sidfot"/>
    </w:pPr>
    <w:r w:rsidRPr="008849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1709671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D5" w:rsidRDefault="00A23E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ED5" w:rsidRDefault="00A23E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BFE" w:rsidRPr="00884975" w:rsidRDefault="00E14BFE">
      <w:r w:rsidRPr="00884975">
        <w:separator/>
      </w:r>
    </w:p>
  </w:footnote>
  <w:footnote w:type="continuationSeparator" w:id="0">
    <w:p w:rsidR="00E14BFE" w:rsidRPr="00884975" w:rsidRDefault="00E14BFE">
      <w:r w:rsidRPr="008849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ED5" w:rsidRPr="00884975" w:rsidRDefault="00884975" w:rsidP="00A23ED5">
    <w:pPr>
      <w:pStyle w:val="Sidhuvud"/>
    </w:pPr>
    <w:r w:rsidRPr="008849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1541156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D5" w:rsidRDefault="00A23ED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ED5" w:rsidRDefault="00A23ED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C8C" w:rsidRPr="00884975" w:rsidRDefault="00884975" w:rsidP="00A23ED5">
    <w:pPr>
      <w:pStyle w:val="Sidhuvud"/>
    </w:pPr>
    <w:r w:rsidRPr="008849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97479480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D5" w:rsidRDefault="00A23ED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ED5" w:rsidRDefault="00A23ED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ED5" w:rsidRPr="00884975" w:rsidRDefault="00A23ED5">
    <w:pPr>
      <w:pStyle w:val="FSHNormal"/>
      <w:tabs>
        <w:tab w:val="right" w:pos="5840"/>
      </w:tabs>
    </w:pPr>
    <w:r w:rsidRPr="00884975">
      <w:br/>
    </w:r>
    <w:r w:rsidRPr="00884975">
      <w:fldChar w:fldCharType="begin" w:fldLock="1"/>
    </w:r>
    <w:r w:rsidRPr="00884975">
      <w:instrText xml:space="preserve"> DOCPROPERTY</w:instrText>
    </w:r>
    <w:r w:rsidRPr="00884975">
      <w:rPr>
        <w:sz w:val="18"/>
      </w:rPr>
      <w:instrText xml:space="preserve"> "YearUser" *\charformat </w:instrText>
    </w:r>
    <w:r w:rsidRPr="00884975">
      <w:fldChar w:fldCharType="separate"/>
    </w:r>
    <w:r w:rsidRPr="00884975">
      <w:t>2005/06</w:t>
    </w:r>
    <w:r w:rsidRPr="00884975">
      <w:fldChar w:fldCharType="end"/>
    </w:r>
    <w:r w:rsidRPr="00884975">
      <w:t xml:space="preserve"> </w:t>
    </w:r>
    <w:r w:rsidRPr="00884975">
      <w:tab/>
      <w:t xml:space="preserve">mnr: </w:t>
    </w:r>
    <w:r w:rsidRPr="00884975">
      <w:fldChar w:fldCharType="begin" w:fldLock="1"/>
    </w:r>
    <w:r w:rsidRPr="00884975">
      <w:instrText xml:space="preserve"> DOCPROPERTY</w:instrText>
    </w:r>
    <w:r w:rsidRPr="00884975">
      <w:rPr>
        <w:sz w:val="18"/>
      </w:rPr>
      <w:instrText xml:space="preserve"> "Motionsnummer" *\charformat </w:instrText>
    </w:r>
    <w:r w:rsidRPr="00884975">
      <w:fldChar w:fldCharType="separate"/>
    </w:r>
    <w:r w:rsidRPr="00884975">
      <w:t>Kr211</w:t>
    </w:r>
    <w:r w:rsidRPr="00884975">
      <w:fldChar w:fldCharType="end"/>
    </w:r>
    <w:r w:rsidRPr="00884975">
      <w:br/>
    </w:r>
    <w:r w:rsidRPr="00884975">
      <w:fldChar w:fldCharType="begin" w:fldLock="1"/>
    </w:r>
    <w:r w:rsidRPr="00884975">
      <w:instrText xml:space="preserve"> DOCPROPERTY</w:instrText>
    </w:r>
    <w:r w:rsidRPr="00884975">
      <w:rPr>
        <w:sz w:val="18"/>
      </w:rPr>
      <w:instrText xml:space="preserve"> "Samling" *\charformat </w:instrText>
    </w:r>
    <w:r w:rsidRPr="00884975">
      <w:fldChar w:fldCharType="end"/>
    </w:r>
    <w:r w:rsidRPr="00884975">
      <w:tab/>
      <w:t xml:space="preserve">pnr: </w:t>
    </w:r>
    <w:r w:rsidRPr="00884975">
      <w:fldChar w:fldCharType="begin" w:fldLock="1"/>
    </w:r>
    <w:r w:rsidRPr="00884975">
      <w:instrText xml:space="preserve"> DOCPROPERTY</w:instrText>
    </w:r>
    <w:r w:rsidRPr="00884975">
      <w:rPr>
        <w:sz w:val="18"/>
      </w:rPr>
      <w:instrText xml:space="preserve"> "Partinummer" *\charformat </w:instrText>
    </w:r>
    <w:r w:rsidRPr="00884975">
      <w:fldChar w:fldCharType="separate"/>
    </w:r>
    <w:r w:rsidRPr="00884975">
      <w:t>c306</w:t>
    </w:r>
    <w:r w:rsidRPr="00884975">
      <w:fldChar w:fldCharType="end"/>
    </w:r>
  </w:p>
  <w:p w:rsidR="00A23ED5" w:rsidRPr="00884975" w:rsidRDefault="00A23ED5">
    <w:pPr>
      <w:pStyle w:val="FSHRub1"/>
    </w:pPr>
    <w:r w:rsidRPr="00884975">
      <w:t>Motion till riksdagen</w:t>
    </w:r>
    <w:r w:rsidRPr="00884975">
      <w:br/>
    </w:r>
    <w:r w:rsidRPr="00884975">
      <w:fldChar w:fldCharType="begin" w:fldLock="1"/>
    </w:r>
    <w:r w:rsidRPr="00884975">
      <w:instrText xml:space="preserve"> DOCPROPERTY "YearUser" *\charformat </w:instrText>
    </w:r>
    <w:r w:rsidRPr="00884975">
      <w:fldChar w:fldCharType="separate"/>
    </w:r>
    <w:r w:rsidRPr="00884975">
      <w:t>2005/06</w:t>
    </w:r>
    <w:r w:rsidRPr="00884975">
      <w:fldChar w:fldCharType="end"/>
    </w:r>
    <w:r w:rsidRPr="00884975">
      <w:t>:</w:t>
    </w:r>
    <w:r w:rsidRPr="00884975">
      <w:fldChar w:fldCharType="begin" w:fldLock="1"/>
    </w:r>
    <w:r w:rsidRPr="00884975">
      <w:instrText xml:space="preserve"> DOCPROPERTY "Motionsnummer" *\charformat </w:instrText>
    </w:r>
    <w:r w:rsidRPr="00884975">
      <w:fldChar w:fldCharType="separate"/>
    </w:r>
    <w:r w:rsidRPr="00884975">
      <w:t>Kr211</w:t>
    </w:r>
    <w:r w:rsidRPr="00884975">
      <w:fldChar w:fldCharType="end"/>
    </w:r>
  </w:p>
  <w:p w:rsidR="00A23ED5" w:rsidRPr="00884975" w:rsidRDefault="00A23ED5">
    <w:pPr>
      <w:pStyle w:val="FSHNormalS5"/>
    </w:pPr>
    <w:r w:rsidRPr="00884975">
      <w:fldChar w:fldCharType="begin" w:fldLock="1"/>
    </w:r>
    <w:r w:rsidRPr="00884975">
      <w:instrText xml:space="preserve"> DOCPROPERTY "MotionarText" *\charformat </w:instrText>
    </w:r>
    <w:r w:rsidRPr="00884975">
      <w:fldChar w:fldCharType="separate"/>
    </w:r>
    <w:r w:rsidRPr="00884975">
      <w:t>av Lars-Ivar Ericson och Margareta Andersson (c)</w:t>
    </w:r>
    <w:r w:rsidRPr="00884975">
      <w:fldChar w:fldCharType="end"/>
    </w:r>
    <w:r w:rsidRPr="00884975">
      <w:br/>
    </w:r>
    <w:r w:rsidRPr="00884975">
      <w:fldChar w:fldCharType="begin" w:fldLock="1"/>
    </w:r>
    <w:r w:rsidRPr="00884975">
      <w:instrText xml:space="preserve"> DOCPROPERTY "SvarFrasKort" *\charformat </w:instrText>
    </w:r>
    <w:r w:rsidRPr="00884975">
      <w:fldChar w:fldCharType="end"/>
    </w:r>
  </w:p>
  <w:p w:rsidR="00A23ED5" w:rsidRPr="00884975" w:rsidRDefault="00A23ED5">
    <w:pPr>
      <w:pStyle w:val="FSHTitel"/>
    </w:pPr>
    <w:r w:rsidRPr="00884975">
      <w:fldChar w:fldCharType="begin" w:fldLock="1"/>
    </w:r>
    <w:r w:rsidRPr="00884975">
      <w:instrText xml:space="preserve"> DOCPROPERTY</w:instrText>
    </w:r>
    <w:r w:rsidRPr="00884975">
      <w:rPr>
        <w:sz w:val="18"/>
      </w:rPr>
      <w:instrText xml:space="preserve"> "RubrikSvar" *\charformat </w:instrText>
    </w:r>
    <w:r w:rsidRPr="00884975">
      <w:fldChar w:fldCharType="separate"/>
    </w:r>
    <w:r w:rsidRPr="00884975">
      <w:t>Kyrkoantikvarisk ersättning</w:t>
    </w:r>
    <w:r w:rsidRPr="00884975">
      <w:fldChar w:fldCharType="end"/>
    </w:r>
  </w:p>
  <w:p w:rsidR="00A23ED5" w:rsidRPr="00884975" w:rsidRDefault="00A23ED5" w:rsidP="00A23ED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4188069">
    <w:abstractNumId w:val="13"/>
  </w:num>
  <w:num w:numId="2" w16cid:durableId="380642146">
    <w:abstractNumId w:val="12"/>
  </w:num>
  <w:num w:numId="3" w16cid:durableId="523521192">
    <w:abstractNumId w:val="15"/>
  </w:num>
  <w:num w:numId="4" w16cid:durableId="79497169">
    <w:abstractNumId w:val="16"/>
  </w:num>
  <w:num w:numId="5" w16cid:durableId="76247172">
    <w:abstractNumId w:val="8"/>
  </w:num>
  <w:num w:numId="6" w16cid:durableId="963923245">
    <w:abstractNumId w:val="3"/>
  </w:num>
  <w:num w:numId="7" w16cid:durableId="1818180258">
    <w:abstractNumId w:val="2"/>
  </w:num>
  <w:num w:numId="8" w16cid:durableId="496654311">
    <w:abstractNumId w:val="1"/>
  </w:num>
  <w:num w:numId="9" w16cid:durableId="18969762">
    <w:abstractNumId w:val="0"/>
  </w:num>
  <w:num w:numId="10" w16cid:durableId="1163624045">
    <w:abstractNumId w:val="9"/>
  </w:num>
  <w:num w:numId="11" w16cid:durableId="31620193">
    <w:abstractNumId w:val="7"/>
  </w:num>
  <w:num w:numId="12" w16cid:durableId="1838576188">
    <w:abstractNumId w:val="6"/>
  </w:num>
  <w:num w:numId="13" w16cid:durableId="989868764">
    <w:abstractNumId w:val="5"/>
  </w:num>
  <w:num w:numId="14" w16cid:durableId="1566336108">
    <w:abstractNumId w:val="4"/>
  </w:num>
  <w:num w:numId="15" w16cid:durableId="1337227728">
    <w:abstractNumId w:val="10"/>
  </w:num>
  <w:num w:numId="16" w16cid:durableId="78454046">
    <w:abstractNumId w:val="11"/>
  </w:num>
  <w:num w:numId="17" w16cid:durableId="121500177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01_2005-09-05"/>
  </w:docVars>
  <w:rsids>
    <w:rsidRoot w:val="0038048B"/>
    <w:rsid w:val="00001A79"/>
    <w:rsid w:val="00011416"/>
    <w:rsid w:val="0003038D"/>
    <w:rsid w:val="0003549C"/>
    <w:rsid w:val="00037C9C"/>
    <w:rsid w:val="000408AE"/>
    <w:rsid w:val="00063294"/>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4D90"/>
    <w:rsid w:val="0026517A"/>
    <w:rsid w:val="00297D6A"/>
    <w:rsid w:val="002A11B1"/>
    <w:rsid w:val="002B7470"/>
    <w:rsid w:val="002C0E72"/>
    <w:rsid w:val="002F04BF"/>
    <w:rsid w:val="002F6CA1"/>
    <w:rsid w:val="00303E32"/>
    <w:rsid w:val="00314AD4"/>
    <w:rsid w:val="00315F3F"/>
    <w:rsid w:val="003173AC"/>
    <w:rsid w:val="003319B3"/>
    <w:rsid w:val="00342237"/>
    <w:rsid w:val="00345FD5"/>
    <w:rsid w:val="0036122A"/>
    <w:rsid w:val="00361FA4"/>
    <w:rsid w:val="00363EEA"/>
    <w:rsid w:val="0038048B"/>
    <w:rsid w:val="003874B3"/>
    <w:rsid w:val="00390B0D"/>
    <w:rsid w:val="00390D81"/>
    <w:rsid w:val="003A1E7C"/>
    <w:rsid w:val="003A75FF"/>
    <w:rsid w:val="003C1653"/>
    <w:rsid w:val="003F531C"/>
    <w:rsid w:val="003F6718"/>
    <w:rsid w:val="0041650B"/>
    <w:rsid w:val="00422641"/>
    <w:rsid w:val="00452DF1"/>
    <w:rsid w:val="004621B3"/>
    <w:rsid w:val="004B5A02"/>
    <w:rsid w:val="004D71E8"/>
    <w:rsid w:val="004E7395"/>
    <w:rsid w:val="004F425A"/>
    <w:rsid w:val="00533A16"/>
    <w:rsid w:val="00547818"/>
    <w:rsid w:val="0056038E"/>
    <w:rsid w:val="005659F8"/>
    <w:rsid w:val="005718A0"/>
    <w:rsid w:val="00580949"/>
    <w:rsid w:val="005918DA"/>
    <w:rsid w:val="005A5DF6"/>
    <w:rsid w:val="005B0901"/>
    <w:rsid w:val="005F6C36"/>
    <w:rsid w:val="00631173"/>
    <w:rsid w:val="0064177E"/>
    <w:rsid w:val="006548AD"/>
    <w:rsid w:val="0067044A"/>
    <w:rsid w:val="00694810"/>
    <w:rsid w:val="006A4C95"/>
    <w:rsid w:val="006B5374"/>
    <w:rsid w:val="006B6487"/>
    <w:rsid w:val="006B7735"/>
    <w:rsid w:val="006C1A86"/>
    <w:rsid w:val="006D2771"/>
    <w:rsid w:val="006F064A"/>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37709"/>
    <w:rsid w:val="00864D16"/>
    <w:rsid w:val="00871A39"/>
    <w:rsid w:val="00884975"/>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77CDE"/>
    <w:rsid w:val="00995BF1"/>
    <w:rsid w:val="00996C1A"/>
    <w:rsid w:val="009A4548"/>
    <w:rsid w:val="009A7FFD"/>
    <w:rsid w:val="009B68CA"/>
    <w:rsid w:val="009C61AF"/>
    <w:rsid w:val="009D3D86"/>
    <w:rsid w:val="009E79F4"/>
    <w:rsid w:val="009F7276"/>
    <w:rsid w:val="00A15D95"/>
    <w:rsid w:val="00A2313A"/>
    <w:rsid w:val="00A23ED5"/>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26C8C"/>
    <w:rsid w:val="00B376D7"/>
    <w:rsid w:val="00B86C0D"/>
    <w:rsid w:val="00B96359"/>
    <w:rsid w:val="00BC30AB"/>
    <w:rsid w:val="00BF66E8"/>
    <w:rsid w:val="00C27F2F"/>
    <w:rsid w:val="00C34879"/>
    <w:rsid w:val="00C573B6"/>
    <w:rsid w:val="00C62CC7"/>
    <w:rsid w:val="00C75DA3"/>
    <w:rsid w:val="00C93A39"/>
    <w:rsid w:val="00CA05B8"/>
    <w:rsid w:val="00CA3848"/>
    <w:rsid w:val="00CB07F5"/>
    <w:rsid w:val="00CB2093"/>
    <w:rsid w:val="00CC64D9"/>
    <w:rsid w:val="00CE7760"/>
    <w:rsid w:val="00D338A6"/>
    <w:rsid w:val="00D4275C"/>
    <w:rsid w:val="00D452E3"/>
    <w:rsid w:val="00D50901"/>
    <w:rsid w:val="00D83137"/>
    <w:rsid w:val="00D907A0"/>
    <w:rsid w:val="00D950CC"/>
    <w:rsid w:val="00DB268A"/>
    <w:rsid w:val="00DB7143"/>
    <w:rsid w:val="00DD69BA"/>
    <w:rsid w:val="00DF277F"/>
    <w:rsid w:val="00E04AB9"/>
    <w:rsid w:val="00E14BFE"/>
    <w:rsid w:val="00E31E19"/>
    <w:rsid w:val="00E3375B"/>
    <w:rsid w:val="00E34661"/>
    <w:rsid w:val="00E40CE5"/>
    <w:rsid w:val="00E51FF2"/>
    <w:rsid w:val="00E707BE"/>
    <w:rsid w:val="00E7524E"/>
    <w:rsid w:val="00E82458"/>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802A83-A317-4973-8A1A-880ABECA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att">
    <w:name w:val="Hemstl_att"/>
    <w:aliases w:val="HemstPunkt,HemstPunktFlera,HemställansPunkt,Förslagstext"/>
    <w:basedOn w:val="Normal"/>
    <w:next w:val="Normal"/>
    <w:rsid w:val="00A23ED5"/>
    <w:pPr>
      <w:keepLines/>
      <w:spacing w:before="0"/>
      <w:ind w:left="340"/>
    </w:pPr>
  </w:style>
  <w:style w:type="paragraph" w:customStyle="1" w:styleId="Hemstlrubrik">
    <w:name w:val="Hemstl_rubrik"/>
    <w:basedOn w:val="Rubrik1"/>
    <w:next w:val="Normal"/>
    <w:rsid w:val="00001A79"/>
    <w:pPr>
      <w:spacing w:after="25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804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168</Words>
  <Characters>970</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Kr211</vt:lpstr>
    </vt:vector>
  </TitlesOfParts>
  <Company>RD/RFK/IT/DTSL</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Kr211</dc:title>
  <dc:subject>Kr211</dc:subject>
  <dc:creator>Riksdagen</dc:creator>
  <cp:keywords>Riksdagen</cp:keywords>
  <dc:description/>
  <cp:lastModifiedBy>Lars Brink</cp:lastModifiedBy>
  <cp:revision>2</cp:revision>
  <cp:lastPrinted>2005-10-12T14:49:00Z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mot2000_401_2005-09-05</vt:lpwstr>
  </property>
  <property fmtid="{D5CDD505-2E9C-101B-9397-08002B2CF9AE}" pid="3" name="version">
    <vt:lpwstr>mot2000_401_2005-09-05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Kyrkoantikvarisk 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Kyrkoantikvarisk 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Margareta Andersson (c)</vt:lpwstr>
  </property>
  <property fmtid="{D5CDD505-2E9C-101B-9397-08002B2CF9AE}" pid="26" name="MotionarLista">
    <vt:lpwstr>Ericson, Lars-Ivar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sofia.olsson@riksdagen.se</vt:lpwstr>
  </property>
  <property fmtid="{D5CDD505-2E9C-101B-9397-08002B2CF9AE}" pid="45" name="ReservUID">
    <vt:lpwstr>birgitta lundblad</vt:lpwstr>
  </property>
  <property fmtid="{D5CDD505-2E9C-101B-9397-08002B2CF9AE}" pid="46" name="MotionID">
    <vt:lpwstr>20052006000000000099000003060069</vt:lpwstr>
  </property>
  <property fmtid="{D5CDD505-2E9C-101B-9397-08002B2CF9AE}" pid="47" name="datum">
    <vt:lpwstr>050914</vt:lpwstr>
  </property>
  <property fmtid="{D5CDD505-2E9C-101B-9397-08002B2CF9AE}" pid="48" name="avsändar-e-post">
    <vt:lpwstr>sofia.olsson@riksdagen.se</vt:lpwstr>
  </property>
  <property fmtid="{D5CDD505-2E9C-101B-9397-08002B2CF9AE}" pid="49" name="id">
    <vt:lpwstr>20052006000000000099000003060069</vt:lpwstr>
  </property>
  <property fmtid="{D5CDD505-2E9C-101B-9397-08002B2CF9AE}" pid="50" name="nummer">
    <vt:lpwstr>211</vt:lpwstr>
  </property>
  <property fmtid="{D5CDD505-2E9C-101B-9397-08002B2CF9AE}" pid="51" name="utskottsbeteckning">
    <vt:lpwstr>Kr</vt:lpwstr>
  </property>
</Properties>
</file>