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450" w:rsidRPr="00E538CA" w:rsidRDefault="00FB7450" w:rsidP="00761273">
      <w:pPr>
        <w:pStyle w:val="Hemstlrubrik"/>
        <w:rPr>
          <w:bCs/>
          <w:szCs w:val="24"/>
        </w:rPr>
      </w:pPr>
      <w:r w:rsidRPr="00E538CA">
        <w:t>Förslag till riksdagsbeslut</w:t>
      </w:r>
    </w:p>
    <w:p w:rsidR="00FB7450" w:rsidRPr="00E538CA" w:rsidRDefault="00FB7450" w:rsidP="00FB7450">
      <w:pPr>
        <w:pStyle w:val="Hemstlatt"/>
      </w:pPr>
      <w:r w:rsidRPr="00E538CA">
        <w:t xml:space="preserve">Riksdagen tillkännager för regeringen som sin mening vad i motionen anförs om att  införa ett system med </w:t>
      </w:r>
      <w:r w:rsidR="002A1B96" w:rsidRPr="00E538CA">
        <w:t>sfi</w:t>
      </w:r>
      <w:r w:rsidRPr="00E538CA">
        <w:t>-checkar.</w:t>
      </w:r>
    </w:p>
    <w:p w:rsidR="00FB7450" w:rsidRPr="00E538CA" w:rsidRDefault="00FB7450" w:rsidP="00FB7450">
      <w:pPr>
        <w:pStyle w:val="Hemstlatt"/>
      </w:pPr>
      <w:r w:rsidRPr="00E538CA">
        <w:t xml:space="preserve">Riksdagen tillkännager för regeringen som sin mening vad i motionen anförs om att införa sfi-undervisning via </w:t>
      </w:r>
      <w:r w:rsidR="002A1B96" w:rsidRPr="00E538CA">
        <w:t>tv</w:t>
      </w:r>
      <w:r w:rsidRPr="00E538CA">
        <w:t xml:space="preserve">, radio och </w:t>
      </w:r>
      <w:r w:rsidR="00CC1CDC" w:rsidRPr="00E538CA">
        <w:t>I</w:t>
      </w:r>
      <w:r w:rsidRPr="00E538CA">
        <w:t>nternet.</w:t>
      </w:r>
    </w:p>
    <w:p w:rsidR="00FB7450" w:rsidRPr="00E538CA" w:rsidRDefault="00FB7450" w:rsidP="00FB7450">
      <w:pPr>
        <w:pStyle w:val="Rubrik1"/>
      </w:pPr>
      <w:r w:rsidRPr="00E538CA">
        <w:t>Motivering</w:t>
      </w:r>
    </w:p>
    <w:p w:rsidR="00FB7450" w:rsidRPr="00E538CA" w:rsidRDefault="00FB7450" w:rsidP="00FB7450">
      <w:r w:rsidRPr="00E538CA">
        <w:t>Språkkunskap är mycket viktigt för möjligheten att få jobb, sociala kontakter och att klara sig på egen hand i samhället. I dagens samhälle är det kunskap och kompetens som är inträdesbiljetten till arbetsmarknaden. Kunskaper i det svenska språket är avgörande för att komma in i vårt samhälle. Invandrare med bristande språkkunskaper blir utestängda från aktivt deltagande i stora delar av samhällslivet. Alltför många lyckas inte ta sig in i det svenska sa</w:t>
      </w:r>
      <w:r w:rsidRPr="00E538CA">
        <w:t>m</w:t>
      </w:r>
      <w:r w:rsidRPr="00E538CA">
        <w:t xml:space="preserve">hället på grund av språket. </w:t>
      </w:r>
    </w:p>
    <w:p w:rsidR="00FB7450" w:rsidRPr="00E538CA" w:rsidRDefault="00FB7450" w:rsidP="00335EC6">
      <w:pPr>
        <w:pStyle w:val="Normaltindrag"/>
      </w:pPr>
      <w:r w:rsidRPr="00E538CA">
        <w:t xml:space="preserve">I studien </w:t>
      </w:r>
      <w:r w:rsidR="00761273" w:rsidRPr="00E538CA">
        <w:t>”</w:t>
      </w:r>
      <w:r w:rsidRPr="00E538CA">
        <w:t>Hur togs de emot? Enkätundersökning om 28 kommuners intr</w:t>
      </w:r>
      <w:r w:rsidRPr="00E538CA">
        <w:t>o</w:t>
      </w:r>
      <w:r w:rsidRPr="00E538CA">
        <w:t>du</w:t>
      </w:r>
      <w:r w:rsidRPr="00E538CA">
        <w:t>k</w:t>
      </w:r>
      <w:r w:rsidRPr="00E538CA">
        <w:t xml:space="preserve">tionsverksamhet för nyanlända </w:t>
      </w:r>
      <w:smartTag w:uri="urn:schemas-microsoft-com:office:smarttags" w:element="metricconverter">
        <w:smartTagPr>
          <w:attr w:name="ProductID" w:val="1999”"/>
        </w:smartTagPr>
        <w:r w:rsidRPr="00E538CA">
          <w:t>1999</w:t>
        </w:r>
        <w:r w:rsidR="00761273" w:rsidRPr="00E538CA">
          <w:t>”</w:t>
        </w:r>
      </w:smartTag>
      <w:r w:rsidRPr="00E538CA">
        <w:t>, Integrationsverkets rapportserie 2002:04, är kritiken hård.</w:t>
      </w:r>
      <w:r w:rsidR="00761273" w:rsidRPr="00E538CA">
        <w:t xml:space="preserve"> ”</w:t>
      </w:r>
      <w:r w:rsidRPr="00E538CA">
        <w:t>Rapporten visar att många börjar svenskundervi</w:t>
      </w:r>
      <w:r w:rsidRPr="00E538CA">
        <w:t>s</w:t>
      </w:r>
      <w:r w:rsidRPr="00E538CA">
        <w:t>ningen sent</w:t>
      </w:r>
      <w:r w:rsidR="00761273" w:rsidRPr="00E538CA">
        <w:t>.”</w:t>
      </w:r>
    </w:p>
    <w:p w:rsidR="00FB7450" w:rsidRPr="00E538CA" w:rsidRDefault="00FB7450" w:rsidP="00335EC6">
      <w:pPr>
        <w:pStyle w:val="Normaltindrag"/>
      </w:pPr>
      <w:r w:rsidRPr="00E538CA">
        <w:t xml:space="preserve">Trots ständig förändring och vidareutveckling av </w:t>
      </w:r>
      <w:r w:rsidR="00761273" w:rsidRPr="00E538CA">
        <w:t>s</w:t>
      </w:r>
      <w:r w:rsidRPr="00E538CA">
        <w:t xml:space="preserve">venska för </w:t>
      </w:r>
      <w:r w:rsidR="00761273" w:rsidRPr="00E538CA">
        <w:t xml:space="preserve">invandrare </w:t>
      </w:r>
      <w:r w:rsidRPr="00E538CA">
        <w:t>(</w:t>
      </w:r>
      <w:r w:rsidR="00761273" w:rsidRPr="00E538CA">
        <w:t>sfi</w:t>
      </w:r>
      <w:r w:rsidRPr="00E538CA">
        <w:t xml:space="preserve">) har det vid upprepade granskningar </w:t>
      </w:r>
      <w:r w:rsidR="00761273" w:rsidRPr="00E538CA">
        <w:t xml:space="preserve">visat sig </w:t>
      </w:r>
      <w:r w:rsidRPr="00E538CA">
        <w:t xml:space="preserve">att undervisningsresultaten varit otillfredsställande. Resultaten från </w:t>
      </w:r>
      <w:r w:rsidR="00761273" w:rsidRPr="00E538CA">
        <w:t xml:space="preserve">sfi </w:t>
      </w:r>
      <w:r w:rsidRPr="00E538CA">
        <w:t xml:space="preserve">visar att endast hälften av dem som genomgått utbildningen har uppnått godkänd nivå efter fyra år. Två av tio klarar endast enkel vardagssvenska och fyra av tio klarar inte ens att läsa en enkel tidningsartikel. De är i princip funktionella analfabeter. Riksdagens revisorer har i rapporten </w:t>
      </w:r>
      <w:r w:rsidR="00761273" w:rsidRPr="00E538CA">
        <w:t>”</w:t>
      </w:r>
      <w:r w:rsidRPr="00E538CA">
        <w:t>Språk och arbete</w:t>
      </w:r>
      <w:r w:rsidR="00761273" w:rsidRPr="00E538CA">
        <w:t>”</w:t>
      </w:r>
      <w:r w:rsidRPr="00E538CA">
        <w:t xml:space="preserve"> (2000/01:3) granskat undervi</w:t>
      </w:r>
      <w:r w:rsidRPr="00E538CA">
        <w:t>s</w:t>
      </w:r>
      <w:r w:rsidRPr="00E538CA">
        <w:t>ningen i svenska. De påpekar bl.a. att en stor andel av lärarna själva saknar utbildning i svenska som andraspråk. Svenska för invandrare erbjuds till alla, men motivationen bland invandrarna har många gånger varit låg.</w:t>
      </w:r>
    </w:p>
    <w:p w:rsidR="00FB7450" w:rsidRPr="00E538CA" w:rsidRDefault="00FB7450" w:rsidP="00335EC6">
      <w:pPr>
        <w:pStyle w:val="Normaltindrag"/>
      </w:pPr>
      <w:r w:rsidRPr="00E538CA">
        <w:lastRenderedPageBreak/>
        <w:t>I mer än 90 procent av kommunerna bedrivs undervisningen i kommunens egen regi. Endast en femtedel av kommunerna erbjuder utbildning i svenska för högskole- och universitetsutbildade. Många elever tappar snart intresse för språkstudier eftersom de inte motsvarar deras förväntningar eller deras egen utbildningsnivå.</w:t>
      </w:r>
    </w:p>
    <w:p w:rsidR="00FB7450" w:rsidRPr="00E538CA" w:rsidRDefault="00FB7450" w:rsidP="00335EC6">
      <w:pPr>
        <w:pStyle w:val="Normaltindrag"/>
      </w:pPr>
      <w:r w:rsidRPr="00E538CA">
        <w:t xml:space="preserve">Eftersom svenskspråksundervisningen inte är centraliserad blir resultaten olika i skilda kommuner. Resultat skiljer sig också mellan skolor och även mellan lärare. Det är helt oacceptabelt att resultaten för undervisningen i det svenska språket i dag påminner om rysk roulett och att det ges små chanser för en individ att styra sina egna studier. </w:t>
      </w:r>
    </w:p>
    <w:p w:rsidR="00FB7450" w:rsidRPr="00E538CA" w:rsidRDefault="00FB7450" w:rsidP="00335EC6">
      <w:pPr>
        <w:pStyle w:val="Normaltindrag"/>
      </w:pPr>
      <w:r w:rsidRPr="00E538CA">
        <w:t xml:space="preserve">De som behöver </w:t>
      </w:r>
      <w:r w:rsidR="00335EC6" w:rsidRPr="00E538CA">
        <w:t>sfi</w:t>
      </w:r>
      <w:r w:rsidRPr="00E538CA">
        <w:t>-undervisning har olika studievana och olika behov av inriktning på undervisningen. Någon har kanske knappt haft möjlighet till skolgång tidigare, medan någon annan har doktorerat i sitt tidigare hemland. Andelen invandrade med hög utbildning ökar trendmässigt, vilket torde mo</w:t>
      </w:r>
      <w:r w:rsidRPr="00E538CA">
        <w:t>t</w:t>
      </w:r>
      <w:r w:rsidRPr="00E538CA">
        <w:t xml:space="preserve">säga den alltför etablerade tesen om att det måste ta tid för människor att etablera sig på arbetsmarknaden. Ju högre utbildning och </w:t>
      </w:r>
      <w:r w:rsidR="00335EC6" w:rsidRPr="00E538CA">
        <w:t xml:space="preserve">ju </w:t>
      </w:r>
      <w:r w:rsidRPr="00E538CA">
        <w:t xml:space="preserve">mer studievana människor har när de flyttar till Sverige, desto snabbare går det att lära sig språket. Man kan börja söka arbete tidigare. Människor med bra studievanor kan klara att lära sig det svenska språket snabbare och behöver inte så mycket en lärares vägledning som de som aldrig </w:t>
      </w:r>
      <w:r w:rsidR="00335EC6" w:rsidRPr="00E538CA">
        <w:t xml:space="preserve">har </w:t>
      </w:r>
      <w:r w:rsidRPr="00E538CA">
        <w:t>gått i skola eller har för låg u</w:t>
      </w:r>
      <w:r w:rsidRPr="00E538CA">
        <w:t>t</w:t>
      </w:r>
      <w:r w:rsidRPr="00E538CA">
        <w:t xml:space="preserve">bildningsnivå. </w:t>
      </w:r>
    </w:p>
    <w:p w:rsidR="00FB7450" w:rsidRPr="00E538CA" w:rsidRDefault="00FB7450" w:rsidP="00335EC6">
      <w:pPr>
        <w:pStyle w:val="Normaltindrag"/>
      </w:pPr>
      <w:r w:rsidRPr="00E538CA">
        <w:t xml:space="preserve">Därför måste </w:t>
      </w:r>
      <w:r w:rsidR="00335EC6" w:rsidRPr="00E538CA">
        <w:t>sfi</w:t>
      </w:r>
      <w:r w:rsidRPr="00E538CA">
        <w:t>-undervisningen centraliseras, individualiseras och intens</w:t>
      </w:r>
      <w:r w:rsidRPr="00E538CA">
        <w:t>i</w:t>
      </w:r>
      <w:r w:rsidRPr="00E538CA">
        <w:t>fi</w:t>
      </w:r>
      <w:r w:rsidRPr="00E538CA">
        <w:t>e</w:t>
      </w:r>
      <w:r w:rsidRPr="00E538CA">
        <w:t xml:space="preserve">ras både vad gäller språkkunskaper och samhällskunskap. Detta kan ske som jag tidigare föreslagit genom ett system med </w:t>
      </w:r>
      <w:r w:rsidR="00335EC6" w:rsidRPr="00E538CA">
        <w:t>sfi</w:t>
      </w:r>
      <w:r w:rsidRPr="00E538CA">
        <w:t>-checkar, vilka ger ind</w:t>
      </w:r>
      <w:r w:rsidRPr="00E538CA">
        <w:t>i</w:t>
      </w:r>
      <w:r w:rsidRPr="00E538CA">
        <w:t>viduell dragningsrätt för svenskundervisning efter behov vid valfri utbil</w:t>
      </w:r>
      <w:r w:rsidRPr="00E538CA">
        <w:t>d</w:t>
      </w:r>
      <w:r w:rsidRPr="00E538CA">
        <w:t>ningsinstit</w:t>
      </w:r>
      <w:r w:rsidRPr="00E538CA">
        <w:t>u</w:t>
      </w:r>
      <w:r w:rsidRPr="00E538CA">
        <w:t>tion.</w:t>
      </w:r>
    </w:p>
    <w:p w:rsidR="00FB7450" w:rsidRPr="00E538CA" w:rsidRDefault="00FB7450" w:rsidP="00335EC6">
      <w:pPr>
        <w:pStyle w:val="Normaltindrag"/>
      </w:pPr>
      <w:r w:rsidRPr="00E538CA">
        <w:t>En annan väg att åstadkomma bra undervisning i svenska för invandrare är att starta kurser på TV i Utbildnings</w:t>
      </w:r>
      <w:r w:rsidR="00335EC6" w:rsidRPr="00E538CA">
        <w:t>r</w:t>
      </w:r>
      <w:r w:rsidRPr="00E538CA">
        <w:t>adio</w:t>
      </w:r>
      <w:r w:rsidR="00335EC6" w:rsidRPr="00E538CA">
        <w:t>ns</w:t>
      </w:r>
      <w:r w:rsidRPr="00E538CA">
        <w:t xml:space="preserve"> regi. Det skall också finnas en mö</w:t>
      </w:r>
      <w:r w:rsidRPr="00E538CA">
        <w:t>j</w:t>
      </w:r>
      <w:r w:rsidRPr="00E538CA">
        <w:t>lighet att få och vidareutveckla sina kunskaper interaktivt, d.v.s. med hjälp av tillbehör till TV-programmen: läroböcker, videoband och Interne</w:t>
      </w:r>
      <w:r w:rsidRPr="00E538CA">
        <w:t>t</w:t>
      </w:r>
      <w:r w:rsidRPr="00E538CA">
        <w:t>sajt.</w:t>
      </w:r>
    </w:p>
    <w:p w:rsidR="00FB7450" w:rsidRPr="00E538CA" w:rsidRDefault="00335EC6" w:rsidP="00335EC6">
      <w:pPr>
        <w:pStyle w:val="Normaltindrag"/>
      </w:pPr>
      <w:r w:rsidRPr="00E538CA">
        <w:t>I UR:s</w:t>
      </w:r>
      <w:r w:rsidR="00FB7450" w:rsidRPr="00E538CA">
        <w:t xml:space="preserve"> regi med hjälp av TV</w:t>
      </w:r>
      <w:r w:rsidRPr="00E538CA">
        <w:t>-</w:t>
      </w:r>
      <w:r w:rsidR="00FB7450" w:rsidRPr="00E538CA">
        <w:t xml:space="preserve">sändningar och tillhörande videoband kan man börja lära sig svenska i sin egen takt med en möjlighet att börja, avbryta och återuppta studier efter egna möjligheter och behov. Man skulle också kunna tentera </w:t>
      </w:r>
      <w:r w:rsidRPr="00E538CA">
        <w:t>sfi</w:t>
      </w:r>
      <w:r w:rsidR="00CC1CDC" w:rsidRPr="00E538CA">
        <w:t>-</w:t>
      </w:r>
      <w:r w:rsidR="00FB7450" w:rsidRPr="00E538CA">
        <w:t>kurserna utan att gå i skolan.  Det finns bra förebilder av distansu</w:t>
      </w:r>
      <w:r w:rsidR="00FB7450" w:rsidRPr="00E538CA">
        <w:t>t</w:t>
      </w:r>
      <w:r w:rsidR="00FB7450" w:rsidRPr="00E538CA">
        <w:t>bildning i många ämnen i Sverige, dock inte i landets eget språk.</w:t>
      </w:r>
    </w:p>
    <w:p w:rsidR="00FB7450" w:rsidRPr="00E538CA" w:rsidRDefault="00FB7450" w:rsidP="00335EC6">
      <w:pPr>
        <w:pStyle w:val="Normaltindrag"/>
      </w:pPr>
      <w:r w:rsidRPr="00E538CA">
        <w:t>TV:s spridning och makt behöver inte förklaras. Det är mycket konstigt att TV inte tas till vara när det gäller svenska för invandrare. I dag kan man lära sig ryska, franska, tyska och engelska på TV, men inte landets eget språk. Samtidigt skulle många av landets invandrare uppskatta en bra språkunde</w:t>
      </w:r>
      <w:r w:rsidRPr="00E538CA">
        <w:t>r</w:t>
      </w:r>
      <w:r w:rsidRPr="00E538CA">
        <w:t>visning och en möjlighet att kunna styra sina egna studier.</w:t>
      </w:r>
    </w:p>
    <w:p w:rsidR="00FB7450" w:rsidRPr="00E538CA" w:rsidRDefault="00FB7450" w:rsidP="00335EC6">
      <w:pPr>
        <w:pStyle w:val="Normaltindrag"/>
      </w:pPr>
      <w:r w:rsidRPr="00E538CA">
        <w:t>Svenskspråk</w:t>
      </w:r>
      <w:r w:rsidR="00335EC6" w:rsidRPr="00E538CA">
        <w:t>s</w:t>
      </w:r>
      <w:r w:rsidRPr="00E538CA">
        <w:t xml:space="preserve">undervisning på TV kan även lösa problem för invandrare som bor i glesbygd och för dem som </w:t>
      </w:r>
      <w:r w:rsidR="00335EC6" w:rsidRPr="00E538CA">
        <w:t xml:space="preserve">inte </w:t>
      </w:r>
      <w:r w:rsidRPr="00E538CA">
        <w:t>kan gå till skolan av familjeskäl, hand</w:t>
      </w:r>
      <w:r w:rsidRPr="00E538CA">
        <w:t>i</w:t>
      </w:r>
      <w:r w:rsidRPr="00E538CA">
        <w:t xml:space="preserve">kapp och krigsskador. Att kunskaper i svenska språket skall vara ett normalt krav för att erhålla medborgarskap är alldeles rätt. I det borde också ingå grundläggande kunskaper om det svenska samhället. Genom detta skapas en ytterligare motivation för alla som kommer till vårt land att genomgå </w:t>
      </w:r>
      <w:r w:rsidR="00335EC6" w:rsidRPr="00E538CA">
        <w:t>sfi</w:t>
      </w:r>
      <w:r w:rsidRPr="00E538CA">
        <w:t>-undervisningen. TV och Internet med interaktiv utbildning kan vara en av vägarna att få alla nödvändiga språk- och samhällskunskaper för en medbo</w:t>
      </w:r>
      <w:r w:rsidRPr="00E538CA">
        <w:t>r</w:t>
      </w:r>
      <w:r w:rsidRPr="00E538CA">
        <w:t>garskapstest utan stora kostnader för statskassan.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5EC6" w:rsidRPr="00E538CA">
        <w:tblPrEx>
          <w:tblCellMar>
            <w:top w:w="0" w:type="dxa"/>
            <w:bottom w:w="0" w:type="dxa"/>
          </w:tblCellMar>
        </w:tblPrEx>
        <w:trPr>
          <w:cantSplit/>
        </w:trPr>
        <w:tc>
          <w:tcPr>
            <w:tcW w:w="3046" w:type="dxa"/>
          </w:tcPr>
          <w:p w:rsidR="00335EC6" w:rsidRPr="00E538CA" w:rsidRDefault="00335EC6" w:rsidP="00335EC6">
            <w:pPr>
              <w:pStyle w:val="UnderskriftDatum"/>
              <w:spacing w:before="240"/>
            </w:pPr>
            <w:r w:rsidRPr="00E538CA">
              <w:t>Stockholm den 4 oktober 2005</w:t>
            </w:r>
          </w:p>
        </w:tc>
        <w:tc>
          <w:tcPr>
            <w:tcW w:w="3047" w:type="dxa"/>
          </w:tcPr>
          <w:p w:rsidR="00335EC6" w:rsidRPr="00E538CA" w:rsidRDefault="00335EC6" w:rsidP="00335EC6">
            <w:pPr>
              <w:pStyle w:val="Underskrifter"/>
              <w:spacing w:before="240"/>
            </w:pPr>
          </w:p>
        </w:tc>
      </w:tr>
      <w:tr w:rsidR="00335EC6" w:rsidRPr="00E538CA">
        <w:tblPrEx>
          <w:tblCellMar>
            <w:top w:w="0" w:type="dxa"/>
            <w:bottom w:w="0" w:type="dxa"/>
          </w:tblCellMar>
        </w:tblPrEx>
        <w:trPr>
          <w:cantSplit/>
        </w:trPr>
        <w:tc>
          <w:tcPr>
            <w:tcW w:w="3046" w:type="dxa"/>
          </w:tcPr>
          <w:p w:rsidR="00335EC6" w:rsidRPr="00E538CA" w:rsidRDefault="00335EC6" w:rsidP="00335EC6">
            <w:pPr>
              <w:pStyle w:val="Underskrifter"/>
            </w:pPr>
            <w:r w:rsidRPr="00E538CA">
              <w:t>Göran Lindblad (m)</w:t>
            </w:r>
          </w:p>
        </w:tc>
        <w:tc>
          <w:tcPr>
            <w:tcW w:w="3047" w:type="dxa"/>
          </w:tcPr>
          <w:p w:rsidR="00335EC6" w:rsidRPr="00E538CA" w:rsidRDefault="00335EC6" w:rsidP="00335EC6">
            <w:pPr>
              <w:pStyle w:val="Underskrifter"/>
            </w:pPr>
          </w:p>
        </w:tc>
      </w:tr>
    </w:tbl>
    <w:p w:rsidR="00FB7450" w:rsidRPr="00E538CA" w:rsidRDefault="00FB7450" w:rsidP="00335EC6">
      <w:pPr>
        <w:pStyle w:val="Normaltindrag"/>
      </w:pPr>
    </w:p>
    <w:sectPr w:rsidR="00FB7450" w:rsidRPr="00E538CA" w:rsidSect="00335E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D65" w:rsidRPr="00E538CA" w:rsidRDefault="00C45D65">
      <w:r w:rsidRPr="00E538CA">
        <w:separator/>
      </w:r>
    </w:p>
  </w:endnote>
  <w:endnote w:type="continuationSeparator" w:id="0">
    <w:p w:rsidR="00C45D65" w:rsidRPr="00E538CA" w:rsidRDefault="00C45D65">
      <w:r w:rsidRPr="00E53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FF" w:rsidRPr="00E538CA" w:rsidRDefault="00E538CA" w:rsidP="00335EC6">
    <w:pPr>
      <w:pStyle w:val="Sidfot"/>
    </w:pPr>
    <w:r w:rsidRPr="00E53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1120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C6" w:rsidRDefault="00335EC6">
                          <w:pPr>
                            <w:pStyle w:val="NormalS5sidnrV"/>
                          </w:pPr>
                          <w:r>
                            <w:fldChar w:fldCharType="begin"/>
                          </w:r>
                          <w:r>
                            <w:instrText xml:space="preserve"> PAGE *\charformat</w:instrText>
                          </w:r>
                          <w:r>
                            <w:fldChar w:fldCharType="separate"/>
                          </w:r>
                          <w:r w:rsidR="000F3C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EC6" w:rsidRDefault="00335EC6">
                    <w:pPr>
                      <w:pStyle w:val="NormalS5sidnrV"/>
                    </w:pPr>
                    <w:r>
                      <w:fldChar w:fldCharType="begin"/>
                    </w:r>
                    <w:r>
                      <w:instrText xml:space="preserve"> PAGE *\charformat</w:instrText>
                    </w:r>
                    <w:r>
                      <w:fldChar w:fldCharType="separate"/>
                    </w:r>
                    <w:r w:rsidR="000F3CA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DC" w:rsidRPr="00E538CA" w:rsidRDefault="00E538CA" w:rsidP="00335EC6">
    <w:pPr>
      <w:pStyle w:val="Sidfot"/>
    </w:pPr>
    <w:r w:rsidRPr="00E53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130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C6" w:rsidRDefault="00335EC6">
                          <w:pPr>
                            <w:pStyle w:val="NormalS5sidnrH"/>
                            <w:ind w:right="0"/>
                          </w:pPr>
                          <w:r>
                            <w:fldChar w:fldCharType="begin"/>
                          </w:r>
                          <w:r>
                            <w:instrText xml:space="preserve"> PAGE *\charformat</w:instrText>
                          </w:r>
                          <w:r>
                            <w:fldChar w:fldCharType="separate"/>
                          </w:r>
                          <w:r w:rsidR="000F3CA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EC6" w:rsidRDefault="00335EC6">
                    <w:pPr>
                      <w:pStyle w:val="NormalS5sidnrH"/>
                      <w:ind w:right="0"/>
                    </w:pPr>
                    <w:r>
                      <w:fldChar w:fldCharType="begin"/>
                    </w:r>
                    <w:r>
                      <w:instrText xml:space="preserve"> PAGE *\charformat</w:instrText>
                    </w:r>
                    <w:r>
                      <w:fldChar w:fldCharType="separate"/>
                    </w:r>
                    <w:r w:rsidR="000F3CA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DC" w:rsidRPr="00E538CA" w:rsidRDefault="00E538CA" w:rsidP="00335EC6">
    <w:pPr>
      <w:pStyle w:val="Sidfot"/>
    </w:pPr>
    <w:r w:rsidRPr="00E53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316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C6" w:rsidRDefault="00335EC6">
                          <w:pPr>
                            <w:pStyle w:val="NormalS5sidnrH"/>
                            <w:ind w:right="0"/>
                          </w:pPr>
                          <w:r>
                            <w:fldChar w:fldCharType="begin"/>
                          </w:r>
                          <w:r>
                            <w:instrText xml:space="preserve"> PAGE *\charformat</w:instrText>
                          </w:r>
                          <w:r>
                            <w:fldChar w:fldCharType="separate"/>
                          </w:r>
                          <w:r w:rsidR="000F3C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EC6" w:rsidRDefault="00335EC6">
                    <w:pPr>
                      <w:pStyle w:val="NormalS5sidnrH"/>
                      <w:ind w:right="0"/>
                    </w:pPr>
                    <w:r>
                      <w:fldChar w:fldCharType="begin"/>
                    </w:r>
                    <w:r>
                      <w:instrText xml:space="preserve"> PAGE *\charformat</w:instrText>
                    </w:r>
                    <w:r>
                      <w:fldChar w:fldCharType="separate"/>
                    </w:r>
                    <w:r w:rsidR="000F3C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D65" w:rsidRPr="00E538CA" w:rsidRDefault="00C45D65">
      <w:r w:rsidRPr="00E538CA">
        <w:separator/>
      </w:r>
    </w:p>
  </w:footnote>
  <w:footnote w:type="continuationSeparator" w:id="0">
    <w:p w:rsidR="00C45D65" w:rsidRPr="00E538CA" w:rsidRDefault="00C45D65">
      <w:r w:rsidRPr="00E53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FF" w:rsidRPr="00E538CA" w:rsidRDefault="00E538CA" w:rsidP="00335EC6">
    <w:pPr>
      <w:pStyle w:val="Sidhuvud"/>
    </w:pPr>
    <w:r w:rsidRPr="00E53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2217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C6" w:rsidRDefault="00335EC6">
                          <w:pPr>
                            <w:pStyle w:val="KantRubrikS5V"/>
                          </w:pPr>
                          <w:r>
                            <w:fldChar w:fldCharType="begin"/>
                          </w:r>
                          <w:r>
                            <w:instrText xml:space="preserve"> DOCPROPERTY "YearUser" *\charformat </w:instrText>
                          </w:r>
                          <w:r>
                            <w:fldChar w:fldCharType="separate"/>
                          </w:r>
                          <w:r w:rsidR="000F3CA0">
                            <w:t>2005/06</w:t>
                          </w:r>
                          <w:r>
                            <w:fldChar w:fldCharType="end"/>
                          </w:r>
                          <w:r>
                            <w:t>:</w:t>
                          </w:r>
                          <w:r>
                            <w:fldChar w:fldCharType="begin"/>
                          </w:r>
                          <w:r>
                            <w:instrText xml:space="preserve"> DOCPROPERTY "Motionsnummer" *\charformat </w:instrText>
                          </w:r>
                          <w:r>
                            <w:fldChar w:fldCharType="separate"/>
                          </w:r>
                          <w:r w:rsidR="000F3CA0">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EC6" w:rsidRDefault="00335EC6">
                    <w:pPr>
                      <w:pStyle w:val="KantRubrikS5V"/>
                    </w:pPr>
                    <w:r>
                      <w:fldChar w:fldCharType="begin"/>
                    </w:r>
                    <w:r>
                      <w:instrText xml:space="preserve"> DOCPROPERTY "YearUser" *\charformat </w:instrText>
                    </w:r>
                    <w:r>
                      <w:fldChar w:fldCharType="separate"/>
                    </w:r>
                    <w:r w:rsidR="000F3CA0">
                      <w:t>2005/06</w:t>
                    </w:r>
                    <w:r>
                      <w:fldChar w:fldCharType="end"/>
                    </w:r>
                    <w:r>
                      <w:t>:</w:t>
                    </w:r>
                    <w:r>
                      <w:fldChar w:fldCharType="begin"/>
                    </w:r>
                    <w:r>
                      <w:instrText xml:space="preserve"> DOCPROPERTY "Motionsnummer" *\charformat </w:instrText>
                    </w:r>
                    <w:r>
                      <w:fldChar w:fldCharType="separate"/>
                    </w:r>
                    <w:r w:rsidR="000F3CA0">
                      <w:t>Ub402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CDC" w:rsidRPr="00E538CA" w:rsidRDefault="00E538CA" w:rsidP="00335EC6">
    <w:pPr>
      <w:pStyle w:val="Sidhuvud"/>
    </w:pPr>
    <w:r w:rsidRPr="00E53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47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C6" w:rsidRDefault="00335EC6">
                          <w:pPr>
                            <w:pStyle w:val="KantRubrikS5H"/>
                            <w:ind w:right="0"/>
                          </w:pPr>
                          <w:r>
                            <w:fldChar w:fldCharType="begin"/>
                          </w:r>
                          <w:r>
                            <w:instrText xml:space="preserve"> DOCPROPERTY "YearUser" *\charformat </w:instrText>
                          </w:r>
                          <w:r>
                            <w:fldChar w:fldCharType="separate"/>
                          </w:r>
                          <w:r w:rsidR="000F3CA0">
                            <w:t>2005/06</w:t>
                          </w:r>
                          <w:r>
                            <w:fldChar w:fldCharType="end"/>
                          </w:r>
                          <w:r>
                            <w:t>:</w:t>
                          </w:r>
                          <w:r>
                            <w:fldChar w:fldCharType="begin"/>
                          </w:r>
                          <w:r>
                            <w:instrText xml:space="preserve"> DOCPROPERTY "Motionsnummer" *\charformat </w:instrText>
                          </w:r>
                          <w:r>
                            <w:fldChar w:fldCharType="separate"/>
                          </w:r>
                          <w:r w:rsidR="000F3CA0">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EC6" w:rsidRDefault="00335EC6">
                    <w:pPr>
                      <w:pStyle w:val="KantRubrikS5H"/>
                      <w:ind w:right="0"/>
                    </w:pPr>
                    <w:r>
                      <w:fldChar w:fldCharType="begin"/>
                    </w:r>
                    <w:r>
                      <w:instrText xml:space="preserve"> DOCPROPERTY "YearUser" *\charformat </w:instrText>
                    </w:r>
                    <w:r>
                      <w:fldChar w:fldCharType="separate"/>
                    </w:r>
                    <w:r w:rsidR="000F3CA0">
                      <w:t>2005/06</w:t>
                    </w:r>
                    <w:r>
                      <w:fldChar w:fldCharType="end"/>
                    </w:r>
                    <w:r>
                      <w:t>:</w:t>
                    </w:r>
                    <w:r>
                      <w:fldChar w:fldCharType="begin"/>
                    </w:r>
                    <w:r>
                      <w:instrText xml:space="preserve"> DOCPROPERTY "Motionsnummer" *\charformat </w:instrText>
                    </w:r>
                    <w:r>
                      <w:fldChar w:fldCharType="separate"/>
                    </w:r>
                    <w:r w:rsidR="000F3CA0">
                      <w:t>Ub402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EC6" w:rsidRPr="00E538CA" w:rsidRDefault="00335EC6">
    <w:pPr>
      <w:pStyle w:val="FSHNormal"/>
      <w:tabs>
        <w:tab w:val="right" w:pos="5840"/>
      </w:tabs>
    </w:pPr>
    <w:r w:rsidRPr="00E538CA">
      <w:br/>
    </w:r>
    <w:r w:rsidRPr="00E538CA">
      <w:fldChar w:fldCharType="begin" w:fldLock="1"/>
    </w:r>
    <w:r w:rsidRPr="00E538CA">
      <w:instrText xml:space="preserve"> DOCPROPERTY</w:instrText>
    </w:r>
    <w:r w:rsidRPr="00E538CA">
      <w:rPr>
        <w:sz w:val="18"/>
      </w:rPr>
      <w:instrText xml:space="preserve"> "YearUser" *\charformat </w:instrText>
    </w:r>
    <w:r w:rsidRPr="00E538CA">
      <w:fldChar w:fldCharType="separate"/>
    </w:r>
    <w:r w:rsidR="000F3CA0" w:rsidRPr="00E538CA">
      <w:t>2005/06</w:t>
    </w:r>
    <w:r w:rsidRPr="00E538CA">
      <w:fldChar w:fldCharType="end"/>
    </w:r>
    <w:r w:rsidRPr="00E538CA">
      <w:t xml:space="preserve"> </w:t>
    </w:r>
    <w:r w:rsidRPr="00E538CA">
      <w:tab/>
      <w:t xml:space="preserve">mnr: </w:t>
    </w:r>
    <w:r w:rsidRPr="00E538CA">
      <w:fldChar w:fldCharType="begin" w:fldLock="1"/>
    </w:r>
    <w:r w:rsidRPr="00E538CA">
      <w:instrText xml:space="preserve"> DOCPROPERTY</w:instrText>
    </w:r>
    <w:r w:rsidRPr="00E538CA">
      <w:rPr>
        <w:sz w:val="18"/>
      </w:rPr>
      <w:instrText xml:space="preserve"> "Motionsnummer" *\charformat </w:instrText>
    </w:r>
    <w:r w:rsidRPr="00E538CA">
      <w:fldChar w:fldCharType="separate"/>
    </w:r>
    <w:r w:rsidR="000F3CA0" w:rsidRPr="00E538CA">
      <w:t>Ub402</w:t>
    </w:r>
    <w:r w:rsidRPr="00E538CA">
      <w:fldChar w:fldCharType="end"/>
    </w:r>
    <w:r w:rsidRPr="00E538CA">
      <w:br/>
    </w:r>
    <w:r w:rsidRPr="00E538CA">
      <w:fldChar w:fldCharType="begin" w:fldLock="1"/>
    </w:r>
    <w:r w:rsidRPr="00E538CA">
      <w:instrText xml:space="preserve"> DOCPROPERTY</w:instrText>
    </w:r>
    <w:r w:rsidRPr="00E538CA">
      <w:rPr>
        <w:sz w:val="18"/>
      </w:rPr>
      <w:instrText xml:space="preserve"> "Samling" *\charformat </w:instrText>
    </w:r>
    <w:r w:rsidRPr="00E538CA">
      <w:fldChar w:fldCharType="end"/>
    </w:r>
    <w:r w:rsidRPr="00E538CA">
      <w:tab/>
      <w:t xml:space="preserve">pnr: </w:t>
    </w:r>
    <w:r w:rsidRPr="00E538CA">
      <w:fldChar w:fldCharType="begin" w:fldLock="1"/>
    </w:r>
    <w:r w:rsidRPr="00E538CA">
      <w:instrText xml:space="preserve"> DOCPROPERTY</w:instrText>
    </w:r>
    <w:r w:rsidRPr="00E538CA">
      <w:rPr>
        <w:sz w:val="18"/>
      </w:rPr>
      <w:instrText xml:space="preserve"> "Partinummer" *\charformat </w:instrText>
    </w:r>
    <w:r w:rsidRPr="00E538CA">
      <w:fldChar w:fldCharType="separate"/>
    </w:r>
    <w:r w:rsidR="000F3CA0" w:rsidRPr="00E538CA">
      <w:t>m1652</w:t>
    </w:r>
    <w:r w:rsidRPr="00E538CA">
      <w:fldChar w:fldCharType="end"/>
    </w:r>
  </w:p>
  <w:p w:rsidR="00335EC6" w:rsidRPr="00E538CA" w:rsidRDefault="00335EC6">
    <w:pPr>
      <w:pStyle w:val="FSHRub1"/>
    </w:pPr>
    <w:r w:rsidRPr="00E538CA">
      <w:t>Motion till riksdagen</w:t>
    </w:r>
    <w:r w:rsidRPr="00E538CA">
      <w:br/>
    </w:r>
    <w:r w:rsidRPr="00E538CA">
      <w:fldChar w:fldCharType="begin" w:fldLock="1"/>
    </w:r>
    <w:r w:rsidRPr="00E538CA">
      <w:instrText xml:space="preserve"> DOCPROPERTY "YearUser" *\charformat </w:instrText>
    </w:r>
    <w:r w:rsidRPr="00E538CA">
      <w:fldChar w:fldCharType="separate"/>
    </w:r>
    <w:r w:rsidR="000F3CA0" w:rsidRPr="00E538CA">
      <w:t>2005/06</w:t>
    </w:r>
    <w:r w:rsidRPr="00E538CA">
      <w:fldChar w:fldCharType="end"/>
    </w:r>
    <w:r w:rsidRPr="00E538CA">
      <w:t>:</w:t>
    </w:r>
    <w:r w:rsidRPr="00E538CA">
      <w:fldChar w:fldCharType="begin" w:fldLock="1"/>
    </w:r>
    <w:r w:rsidRPr="00E538CA">
      <w:instrText xml:space="preserve"> DOCPROPERTY "Motionsnummer" *\charformat </w:instrText>
    </w:r>
    <w:r w:rsidRPr="00E538CA">
      <w:fldChar w:fldCharType="separate"/>
    </w:r>
    <w:r w:rsidR="000F3CA0" w:rsidRPr="00E538CA">
      <w:t>Ub402</w:t>
    </w:r>
    <w:r w:rsidRPr="00E538CA">
      <w:fldChar w:fldCharType="end"/>
    </w:r>
  </w:p>
  <w:p w:rsidR="00335EC6" w:rsidRPr="00E538CA" w:rsidRDefault="00335EC6">
    <w:pPr>
      <w:pStyle w:val="FSHNormalS5"/>
    </w:pPr>
    <w:r w:rsidRPr="00E538CA">
      <w:fldChar w:fldCharType="begin" w:fldLock="1"/>
    </w:r>
    <w:r w:rsidRPr="00E538CA">
      <w:instrText xml:space="preserve"> DOCPROPERTY "MotionarText" *\charformat </w:instrText>
    </w:r>
    <w:r w:rsidRPr="00E538CA">
      <w:fldChar w:fldCharType="separate"/>
    </w:r>
    <w:r w:rsidR="000F3CA0" w:rsidRPr="00E538CA">
      <w:t>av Göran Lindblad (m)</w:t>
    </w:r>
    <w:r w:rsidRPr="00E538CA">
      <w:fldChar w:fldCharType="end"/>
    </w:r>
    <w:r w:rsidRPr="00E538CA">
      <w:br/>
    </w:r>
    <w:r w:rsidRPr="00E538CA">
      <w:fldChar w:fldCharType="begin" w:fldLock="1"/>
    </w:r>
    <w:r w:rsidRPr="00E538CA">
      <w:instrText xml:space="preserve"> DOCPROPERTY "SvarFrasKort" *\charformat </w:instrText>
    </w:r>
    <w:r w:rsidRPr="00E538CA">
      <w:fldChar w:fldCharType="end"/>
    </w:r>
  </w:p>
  <w:p w:rsidR="00335EC6" w:rsidRPr="00E538CA" w:rsidRDefault="00335EC6">
    <w:pPr>
      <w:pStyle w:val="FSHTitel"/>
    </w:pPr>
    <w:r w:rsidRPr="00E538CA">
      <w:fldChar w:fldCharType="begin" w:fldLock="1"/>
    </w:r>
    <w:r w:rsidRPr="00E538CA">
      <w:instrText xml:space="preserve"> DOCPROPERTY</w:instrText>
    </w:r>
    <w:r w:rsidRPr="00E538CA">
      <w:rPr>
        <w:sz w:val="18"/>
      </w:rPr>
      <w:instrText xml:space="preserve"> "RubrikSvar" *\charformat </w:instrText>
    </w:r>
    <w:r w:rsidRPr="00E538CA">
      <w:fldChar w:fldCharType="separate"/>
    </w:r>
    <w:r w:rsidR="000F3CA0" w:rsidRPr="00E538CA">
      <w:t>Undervisningen i svenska för invandrare</w:t>
    </w:r>
    <w:r w:rsidRPr="00E538CA">
      <w:fldChar w:fldCharType="end"/>
    </w:r>
  </w:p>
  <w:p w:rsidR="00335EC6" w:rsidRPr="00E538CA" w:rsidRDefault="00335EC6" w:rsidP="00335E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CA0FBF"/>
    <w:multiLevelType w:val="hybridMultilevel"/>
    <w:tmpl w:val="7FB01604"/>
    <w:lvl w:ilvl="0" w:tplc="74A6A5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8562914">
    <w:abstractNumId w:val="14"/>
  </w:num>
  <w:num w:numId="2" w16cid:durableId="979765330">
    <w:abstractNumId w:val="10"/>
  </w:num>
  <w:num w:numId="3" w16cid:durableId="1808283383">
    <w:abstractNumId w:val="12"/>
  </w:num>
  <w:num w:numId="4" w16cid:durableId="1620069430">
    <w:abstractNumId w:val="13"/>
  </w:num>
  <w:num w:numId="5" w16cid:durableId="2129396081">
    <w:abstractNumId w:val="8"/>
  </w:num>
  <w:num w:numId="6" w16cid:durableId="2143965153">
    <w:abstractNumId w:val="3"/>
  </w:num>
  <w:num w:numId="7" w16cid:durableId="665403642">
    <w:abstractNumId w:val="2"/>
  </w:num>
  <w:num w:numId="8" w16cid:durableId="16931241">
    <w:abstractNumId w:val="1"/>
  </w:num>
  <w:num w:numId="9" w16cid:durableId="1992438323">
    <w:abstractNumId w:val="0"/>
  </w:num>
  <w:num w:numId="10" w16cid:durableId="423917645">
    <w:abstractNumId w:val="9"/>
  </w:num>
  <w:num w:numId="11" w16cid:durableId="2055109580">
    <w:abstractNumId w:val="7"/>
  </w:num>
  <w:num w:numId="12" w16cid:durableId="92094266">
    <w:abstractNumId w:val="6"/>
  </w:num>
  <w:num w:numId="13" w16cid:durableId="1603538449">
    <w:abstractNumId w:val="5"/>
  </w:num>
  <w:num w:numId="14" w16cid:durableId="1371683210">
    <w:abstractNumId w:val="4"/>
  </w:num>
  <w:num w:numId="15" w16cid:durableId="620264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0C5C85"/>
    <w:rsid w:val="0004381F"/>
    <w:rsid w:val="00064BC3"/>
    <w:rsid w:val="00066775"/>
    <w:rsid w:val="00072FB9"/>
    <w:rsid w:val="000C5C85"/>
    <w:rsid w:val="000F3CA0"/>
    <w:rsid w:val="00100531"/>
    <w:rsid w:val="00201DFB"/>
    <w:rsid w:val="00204A63"/>
    <w:rsid w:val="00212FF1"/>
    <w:rsid w:val="00230193"/>
    <w:rsid w:val="0025068A"/>
    <w:rsid w:val="0027303C"/>
    <w:rsid w:val="002818D3"/>
    <w:rsid w:val="002A1B96"/>
    <w:rsid w:val="002D11A8"/>
    <w:rsid w:val="00335EC6"/>
    <w:rsid w:val="00445271"/>
    <w:rsid w:val="004A0504"/>
    <w:rsid w:val="004E38D9"/>
    <w:rsid w:val="00594658"/>
    <w:rsid w:val="005B145B"/>
    <w:rsid w:val="00740D6D"/>
    <w:rsid w:val="00761273"/>
    <w:rsid w:val="00794149"/>
    <w:rsid w:val="007B67A7"/>
    <w:rsid w:val="007C6092"/>
    <w:rsid w:val="00827890"/>
    <w:rsid w:val="00A053C6"/>
    <w:rsid w:val="00B13BF0"/>
    <w:rsid w:val="00C1285C"/>
    <w:rsid w:val="00C232FF"/>
    <w:rsid w:val="00C27B7D"/>
    <w:rsid w:val="00C45D65"/>
    <w:rsid w:val="00CC1CDC"/>
    <w:rsid w:val="00CF7A43"/>
    <w:rsid w:val="00D1174F"/>
    <w:rsid w:val="00DC6C70"/>
    <w:rsid w:val="00E22893"/>
    <w:rsid w:val="00E360DE"/>
    <w:rsid w:val="00E538CA"/>
    <w:rsid w:val="00E75D28"/>
    <w:rsid w:val="00E84F25"/>
    <w:rsid w:val="00FA3374"/>
    <w:rsid w:val="00FB74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9F89306-4997-4ADA-80C9-2204FE3C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C5C85"/>
    <w:rPr>
      <w:rFonts w:ascii="Tahoma" w:hAnsi="Tahoma" w:cs="Tahoma"/>
      <w:sz w:val="16"/>
      <w:szCs w:val="16"/>
    </w:rPr>
  </w:style>
  <w:style w:type="paragraph" w:customStyle="1" w:styleId="Hemstlrubrik">
    <w:name w:val="Hemstl_rubrik"/>
    <w:basedOn w:val="Rubrik1"/>
    <w:next w:val="Normal"/>
    <w:rsid w:val="0076127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35EC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781</Words>
  <Characters>4477</Characters>
  <Application>Microsoft Office Word</Application>
  <DocSecurity>4</DocSecurity>
  <Lines>81</Lines>
  <Paragraphs>19</Paragraphs>
  <ScaleCrop>false</ScaleCrop>
  <HeadingPairs>
    <vt:vector size="2" baseType="variant">
      <vt:variant>
        <vt:lpstr>Rubrik</vt:lpstr>
      </vt:variant>
      <vt:variant>
        <vt:i4>1</vt:i4>
      </vt:variant>
    </vt:vector>
  </HeadingPairs>
  <TitlesOfParts>
    <vt:vector size="1" baseType="lpstr">
      <vt:lpstr>Ub402</vt:lpstr>
    </vt:vector>
  </TitlesOfParts>
  <Company>Riksdagen</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Ub402</dc:title>
  <dc:subject>Ub402</dc:subject>
  <dc:creator>Riksdagen</dc:creator>
  <cp:keywords>Riksdagen</cp:keywords>
  <dc:description/>
  <cp:lastModifiedBy>Lars Brink</cp:lastModifiedBy>
  <cp:revision>2</cp:revision>
  <cp:lastPrinted>2005-12-22T15:33:00Z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Undervisningen i svenska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Undervisningen i svenska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Ub402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anna sund</vt:lpwstr>
  </property>
  <property fmtid="{D5CDD505-2E9C-101B-9397-08002B2CF9AE}" pid="46" name="MotionID">
    <vt:lpwstr>20052006000000000109000016520069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20052006000000000109000016520069</vt:lpwstr>
  </property>
  <property fmtid="{D5CDD505-2E9C-101B-9397-08002B2CF9AE}" pid="50" name="nummer">
    <vt:lpwstr>402</vt:lpwstr>
  </property>
  <property fmtid="{D5CDD505-2E9C-101B-9397-08002B2CF9AE}" pid="51" name="utskottsbeteckning">
    <vt:lpwstr>Ub</vt:lpwstr>
  </property>
</Properties>
</file>