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14130EB5D38474A97F6826FD94E3697"/>
        </w:placeholder>
        <w:text/>
      </w:sdtPr>
      <w:sdtEndPr/>
      <w:sdtContent>
        <w:p w:rsidRPr="009B062B" w:rsidR="00AF30DD" w:rsidP="006C12F0" w:rsidRDefault="00AF30DD" w14:paraId="7390750D" w14:textId="77777777">
          <w:pPr>
            <w:pStyle w:val="Rubrik1"/>
            <w:spacing w:after="300"/>
          </w:pPr>
          <w:r w:rsidRPr="009B062B">
            <w:t>Förslag till riksdagsbeslut</w:t>
          </w:r>
        </w:p>
      </w:sdtContent>
    </w:sdt>
    <w:sdt>
      <w:sdtPr>
        <w:alias w:val="Yrkande 1"/>
        <w:tag w:val="c996de86-fb80-4106-be0b-0a7b56e713bf"/>
        <w:id w:val="-422724856"/>
        <w:lock w:val="sdtLocked"/>
      </w:sdtPr>
      <w:sdtEndPr/>
      <w:sdtContent>
        <w:p w:rsidR="00065EA3" w:rsidRDefault="007045AC" w14:paraId="07E7780D" w14:textId="77777777">
          <w:pPr>
            <w:pStyle w:val="Frslagstext"/>
            <w:numPr>
              <w:ilvl w:val="0"/>
              <w:numId w:val="0"/>
            </w:numPr>
          </w:pPr>
          <w:r>
            <w:t>Riksdagen ställer sig bakom det som anförs i motionen om att se över beviskravet ställt utom rimligt tvivel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0AA270841140DCB311FCACDD011B9B"/>
        </w:placeholder>
        <w:text/>
      </w:sdtPr>
      <w:sdtEndPr/>
      <w:sdtContent>
        <w:p w:rsidRPr="009B062B" w:rsidR="006D79C9" w:rsidP="00333E95" w:rsidRDefault="006D79C9" w14:paraId="55F535CE" w14:textId="77777777">
          <w:pPr>
            <w:pStyle w:val="Rubrik1"/>
          </w:pPr>
          <w:r>
            <w:t>Motivering</w:t>
          </w:r>
        </w:p>
      </w:sdtContent>
    </w:sdt>
    <w:p w:rsidRPr="006E1759" w:rsidR="00E070D2" w:rsidP="006E1759" w:rsidRDefault="00E070D2" w14:paraId="3B1E0AAF" w14:textId="77777777">
      <w:pPr>
        <w:ind w:firstLine="0"/>
      </w:pPr>
      <w:r w:rsidRPr="006E1759">
        <w:t xml:space="preserve">Det förekommer alltför ofta att åtalade blir friade efter att ha berättat om mycket osannolika händelseförlopp som inte har kunnat ställas utanför rimligt tvivel. Ett par exempel är familjehemsfadern som friades när han förklarade att orsaken till att hans sädesvätska hittades i den placerade flickans underliv var att hon hade torkat sig med papper som han hade använt, och mannen som friades från vapenbrott efter att ha viftat med en kalasjnikov, som han påstod sig ha hittat på gatan. </w:t>
      </w:r>
    </w:p>
    <w:p w:rsidRPr="006E1759" w:rsidR="00E070D2" w:rsidP="006C12F0" w:rsidRDefault="00E070D2" w14:paraId="0A8CB62B" w14:textId="77777777">
      <w:r w:rsidRPr="006E1759">
        <w:t xml:space="preserve">Exemplen som skulle kunna radas upp är åtskilliga. Svenska domstolar tolkar allt oftare utom rimligt tvivel som utom varje tvivel. Denna utvidgade tolkning kan rimligen inte ha varit lagstiftarens intention. Konsekvensen blir att många grova brottslingar går fria. Förutom att de inte får sitt rättmätiga straff, och brottsoffren inte får den upprättelse som en fällande dom innebär, finns en påtaglig risk att nya brott begås och att nya offer drabbas. Och inte minst leder det till att tilltron till vårt rättssystem urholkas, vilket är ytterst allvarligt. Tilliten och sammanhållningen i samhället går förlorad, människor upplever att samhällskontraktet brutits från statens sida och vi riskerar att röra oss mot ett samhälle där parallella rättssystem växer fram där människor tar lagen i egna händer. </w:t>
      </w:r>
    </w:p>
    <w:p w:rsidRPr="006E1759" w:rsidR="00E070D2" w:rsidP="006E1759" w:rsidRDefault="00E070D2" w14:paraId="533533E3" w14:textId="77777777">
      <w:r w:rsidRPr="006E1759">
        <w:t xml:space="preserve">Därför är det angeläget att se över begreppet och beviskravet ställt utom rimligt tvivel, som utesluter faran att rättvisans gång avleds. Det kan vara av vikt för att vi ska få fler fällande domar och färre grova brottslingar som rör sig fritt i vårt samhälle. </w:t>
      </w:r>
    </w:p>
    <w:bookmarkStart w:name="_GoBack" w:displacedByCustomXml="next" w:id="1"/>
    <w:bookmarkEnd w:displacedByCustomXml="next" w:id="1"/>
    <w:sdt>
      <w:sdtPr>
        <w:rPr>
          <w:i/>
          <w:noProof/>
        </w:rPr>
        <w:alias w:val="CC_Underskrifter"/>
        <w:tag w:val="CC_Underskrifter"/>
        <w:id w:val="583496634"/>
        <w:lock w:val="sdtContentLocked"/>
        <w:placeholder>
          <w:docPart w:val="A8EECD1895064611B22CBC15867FDB66"/>
        </w:placeholder>
      </w:sdtPr>
      <w:sdtEndPr>
        <w:rPr>
          <w:i w:val="0"/>
          <w:noProof w:val="0"/>
        </w:rPr>
      </w:sdtEndPr>
      <w:sdtContent>
        <w:p w:rsidR="006C12F0" w:rsidP="009C28A1" w:rsidRDefault="006C12F0" w14:paraId="6EBA79ED" w14:textId="77777777"/>
        <w:p w:rsidRPr="008E0FE2" w:rsidR="004801AC" w:rsidP="009C28A1" w:rsidRDefault="002F390F" w14:paraId="02E45D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65398A" w:rsidRDefault="0065398A" w14:paraId="3FA04E7C" w14:textId="77777777"/>
    <w:sectPr w:rsidR="006539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ACFA2" w14:textId="77777777" w:rsidR="00DF6A9D" w:rsidRDefault="00DF6A9D" w:rsidP="000C1CAD">
      <w:pPr>
        <w:spacing w:line="240" w:lineRule="auto"/>
      </w:pPr>
      <w:r>
        <w:separator/>
      </w:r>
    </w:p>
  </w:endnote>
  <w:endnote w:type="continuationSeparator" w:id="0">
    <w:p w14:paraId="5A0CCAB9" w14:textId="77777777" w:rsidR="00DF6A9D" w:rsidRDefault="00DF6A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FA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53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675EE" w14:textId="77777777" w:rsidR="00262EA3" w:rsidRPr="009C28A1" w:rsidRDefault="00262EA3" w:rsidP="009C28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19DA5" w14:textId="77777777" w:rsidR="00DF6A9D" w:rsidRDefault="00DF6A9D" w:rsidP="000C1CAD">
      <w:pPr>
        <w:spacing w:line="240" w:lineRule="auto"/>
      </w:pPr>
      <w:r>
        <w:separator/>
      </w:r>
    </w:p>
  </w:footnote>
  <w:footnote w:type="continuationSeparator" w:id="0">
    <w:p w14:paraId="4E164AE0" w14:textId="77777777" w:rsidR="00DF6A9D" w:rsidRDefault="00DF6A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2EB7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19E41D" wp14:anchorId="723A42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390F" w14:paraId="05604460" w14:textId="77777777">
                          <w:pPr>
                            <w:jc w:val="right"/>
                          </w:pPr>
                          <w:sdt>
                            <w:sdtPr>
                              <w:alias w:val="CC_Noformat_Partikod"/>
                              <w:tag w:val="CC_Noformat_Partikod"/>
                              <w:id w:val="-53464382"/>
                              <w:placeholder>
                                <w:docPart w:val="9FEEB1B2EF824D389107D07BE05F27B5"/>
                              </w:placeholder>
                              <w:text/>
                            </w:sdtPr>
                            <w:sdtEndPr/>
                            <w:sdtContent>
                              <w:r w:rsidR="00E070D2">
                                <w:t>M</w:t>
                              </w:r>
                            </w:sdtContent>
                          </w:sdt>
                          <w:sdt>
                            <w:sdtPr>
                              <w:alias w:val="CC_Noformat_Partinummer"/>
                              <w:tag w:val="CC_Noformat_Partinummer"/>
                              <w:id w:val="-1709555926"/>
                              <w:placeholder>
                                <w:docPart w:val="5DC3031D6C464366A30B0135207055C7"/>
                              </w:placeholder>
                              <w:text/>
                            </w:sdtPr>
                            <w:sdtEndPr/>
                            <w:sdtContent>
                              <w:r w:rsidR="006E1759">
                                <w:t>1742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3A42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390F" w14:paraId="05604460" w14:textId="77777777">
                    <w:pPr>
                      <w:jc w:val="right"/>
                    </w:pPr>
                    <w:sdt>
                      <w:sdtPr>
                        <w:alias w:val="CC_Noformat_Partikod"/>
                        <w:tag w:val="CC_Noformat_Partikod"/>
                        <w:id w:val="-53464382"/>
                        <w:placeholder>
                          <w:docPart w:val="9FEEB1B2EF824D389107D07BE05F27B5"/>
                        </w:placeholder>
                        <w:text/>
                      </w:sdtPr>
                      <w:sdtEndPr/>
                      <w:sdtContent>
                        <w:r w:rsidR="00E070D2">
                          <w:t>M</w:t>
                        </w:r>
                      </w:sdtContent>
                    </w:sdt>
                    <w:sdt>
                      <w:sdtPr>
                        <w:alias w:val="CC_Noformat_Partinummer"/>
                        <w:tag w:val="CC_Noformat_Partinummer"/>
                        <w:id w:val="-1709555926"/>
                        <w:placeholder>
                          <w:docPart w:val="5DC3031D6C464366A30B0135207055C7"/>
                        </w:placeholder>
                        <w:text/>
                      </w:sdtPr>
                      <w:sdtEndPr/>
                      <w:sdtContent>
                        <w:r w:rsidR="006E1759">
                          <w:t>1742</w:t>
                        </w:r>
                      </w:sdtContent>
                    </w:sdt>
                  </w:p>
                </w:txbxContent>
              </v:textbox>
              <w10:wrap anchorx="page"/>
            </v:shape>
          </w:pict>
        </mc:Fallback>
      </mc:AlternateContent>
    </w:r>
  </w:p>
  <w:p w:rsidRPr="00293C4F" w:rsidR="00262EA3" w:rsidP="00776B74" w:rsidRDefault="00262EA3" w14:paraId="6454BA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0B42EF" w14:textId="77777777">
    <w:pPr>
      <w:jc w:val="right"/>
    </w:pPr>
  </w:p>
  <w:p w:rsidR="00262EA3" w:rsidP="00776B74" w:rsidRDefault="00262EA3" w14:paraId="56138E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390F" w14:paraId="2543CF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CD69CB" wp14:anchorId="3C5102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390F" w14:paraId="358B94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70D2">
          <w:t>M</w:t>
        </w:r>
      </w:sdtContent>
    </w:sdt>
    <w:sdt>
      <w:sdtPr>
        <w:alias w:val="CC_Noformat_Partinummer"/>
        <w:tag w:val="CC_Noformat_Partinummer"/>
        <w:id w:val="-2014525982"/>
        <w:text/>
      </w:sdtPr>
      <w:sdtEndPr/>
      <w:sdtContent>
        <w:r w:rsidR="006E1759">
          <w:t>1742</w:t>
        </w:r>
      </w:sdtContent>
    </w:sdt>
  </w:p>
  <w:p w:rsidRPr="008227B3" w:rsidR="00262EA3" w:rsidP="008227B3" w:rsidRDefault="002F390F" w14:paraId="46D58C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390F" w14:paraId="096F3D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:1044</w:t>
        </w:r>
      </w:sdtContent>
    </w:sdt>
  </w:p>
  <w:p w:rsidR="00262EA3" w:rsidP="00E03A3D" w:rsidRDefault="002F390F" w14:paraId="0B9105C8"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E070D2" w14:paraId="55976E98" w14:textId="77777777">
        <w:pPr>
          <w:pStyle w:val="FSHRub2"/>
        </w:pPr>
        <w:r>
          <w:t>Tolkningen av beviskravet ”ställt utom rimligt tvivel”</w:t>
        </w:r>
      </w:p>
    </w:sdtContent>
  </w:sdt>
  <w:sdt>
    <w:sdtPr>
      <w:alias w:val="CC_Boilerplate_3"/>
      <w:tag w:val="CC_Boilerplate_3"/>
      <w:id w:val="1606463544"/>
      <w:lock w:val="sdtContentLocked"/>
      <w15:appearance w15:val="hidden"/>
      <w:text w:multiLine="1"/>
    </w:sdtPr>
    <w:sdtEndPr/>
    <w:sdtContent>
      <w:p w:rsidR="00262EA3" w:rsidP="00283E0F" w:rsidRDefault="00262EA3" w14:paraId="2D7AAC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070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EA3"/>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90F"/>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98A"/>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0"/>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759"/>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5AC"/>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28A1"/>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A6"/>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2BF"/>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A9D"/>
    <w:rsid w:val="00DF6BC5"/>
    <w:rsid w:val="00E000B1"/>
    <w:rsid w:val="00E001DB"/>
    <w:rsid w:val="00E01107"/>
    <w:rsid w:val="00E03A3D"/>
    <w:rsid w:val="00E03E0C"/>
    <w:rsid w:val="00E0461C"/>
    <w:rsid w:val="00E0492C"/>
    <w:rsid w:val="00E04CC8"/>
    <w:rsid w:val="00E04D77"/>
    <w:rsid w:val="00E0611B"/>
    <w:rsid w:val="00E061D2"/>
    <w:rsid w:val="00E070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32E"/>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409EF9"/>
  <w15:chartTrackingRefBased/>
  <w15:docId w15:val="{59C8D496-A8F4-44D5-930E-8713C618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E070D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E070D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47878">
      <w:bodyDiv w:val="1"/>
      <w:marLeft w:val="0"/>
      <w:marRight w:val="0"/>
      <w:marTop w:val="0"/>
      <w:marBottom w:val="0"/>
      <w:divBdr>
        <w:top w:val="none" w:sz="0" w:space="0" w:color="auto"/>
        <w:left w:val="none" w:sz="0" w:space="0" w:color="auto"/>
        <w:bottom w:val="none" w:sz="0" w:space="0" w:color="auto"/>
        <w:right w:val="none" w:sz="0" w:space="0" w:color="auto"/>
      </w:divBdr>
      <w:divsChild>
        <w:div w:id="1969243395">
          <w:marLeft w:val="0"/>
          <w:marRight w:val="0"/>
          <w:marTop w:val="0"/>
          <w:marBottom w:val="0"/>
          <w:divBdr>
            <w:top w:val="none" w:sz="0" w:space="0" w:color="auto"/>
            <w:left w:val="none" w:sz="0" w:space="0" w:color="auto"/>
            <w:bottom w:val="none" w:sz="0" w:space="0" w:color="auto"/>
            <w:right w:val="none" w:sz="0" w:space="0" w:color="auto"/>
          </w:divBdr>
          <w:divsChild>
            <w:div w:id="425853925">
              <w:marLeft w:val="0"/>
              <w:marRight w:val="0"/>
              <w:marTop w:val="0"/>
              <w:marBottom w:val="0"/>
              <w:divBdr>
                <w:top w:val="none" w:sz="0" w:space="0" w:color="auto"/>
                <w:left w:val="none" w:sz="0" w:space="0" w:color="auto"/>
                <w:bottom w:val="none" w:sz="0" w:space="0" w:color="auto"/>
                <w:right w:val="none" w:sz="0" w:space="0" w:color="auto"/>
              </w:divBdr>
              <w:divsChild>
                <w:div w:id="158739703">
                  <w:marLeft w:val="0"/>
                  <w:marRight w:val="0"/>
                  <w:marTop w:val="0"/>
                  <w:marBottom w:val="0"/>
                  <w:divBdr>
                    <w:top w:val="none" w:sz="0" w:space="0" w:color="auto"/>
                    <w:left w:val="none" w:sz="0" w:space="0" w:color="auto"/>
                    <w:bottom w:val="none" w:sz="0" w:space="0" w:color="auto"/>
                    <w:right w:val="none" w:sz="0" w:space="0" w:color="auto"/>
                  </w:divBdr>
                  <w:divsChild>
                    <w:div w:id="2066292645">
                      <w:marLeft w:val="0"/>
                      <w:marRight w:val="0"/>
                      <w:marTop w:val="0"/>
                      <w:marBottom w:val="0"/>
                      <w:divBdr>
                        <w:top w:val="none" w:sz="0" w:space="0" w:color="auto"/>
                        <w:left w:val="none" w:sz="0" w:space="0" w:color="auto"/>
                        <w:bottom w:val="none" w:sz="0" w:space="0" w:color="auto"/>
                        <w:right w:val="none" w:sz="0" w:space="0" w:color="auto"/>
                      </w:divBdr>
                      <w:divsChild>
                        <w:div w:id="1833334769">
                          <w:marLeft w:val="0"/>
                          <w:marRight w:val="0"/>
                          <w:marTop w:val="0"/>
                          <w:marBottom w:val="0"/>
                          <w:divBdr>
                            <w:top w:val="none" w:sz="0" w:space="0" w:color="auto"/>
                            <w:left w:val="none" w:sz="0" w:space="0" w:color="auto"/>
                            <w:bottom w:val="none" w:sz="0" w:space="0" w:color="auto"/>
                            <w:right w:val="none" w:sz="0" w:space="0" w:color="auto"/>
                          </w:divBdr>
                          <w:divsChild>
                            <w:div w:id="1829860156">
                              <w:marLeft w:val="0"/>
                              <w:marRight w:val="0"/>
                              <w:marTop w:val="0"/>
                              <w:marBottom w:val="0"/>
                              <w:divBdr>
                                <w:top w:val="none" w:sz="0" w:space="0" w:color="auto"/>
                                <w:left w:val="none" w:sz="0" w:space="0" w:color="auto"/>
                                <w:bottom w:val="none" w:sz="0" w:space="0" w:color="auto"/>
                                <w:right w:val="none" w:sz="0" w:space="0" w:color="auto"/>
                              </w:divBdr>
                              <w:divsChild>
                                <w:div w:id="1762994605">
                                  <w:marLeft w:val="0"/>
                                  <w:marRight w:val="0"/>
                                  <w:marTop w:val="0"/>
                                  <w:marBottom w:val="0"/>
                                  <w:divBdr>
                                    <w:top w:val="none" w:sz="0" w:space="0" w:color="auto"/>
                                    <w:left w:val="none" w:sz="0" w:space="0" w:color="auto"/>
                                    <w:bottom w:val="none" w:sz="0" w:space="0" w:color="auto"/>
                                    <w:right w:val="none" w:sz="0" w:space="0" w:color="auto"/>
                                  </w:divBdr>
                                  <w:divsChild>
                                    <w:div w:id="603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4130EB5D38474A97F6826FD94E3697"/>
        <w:category>
          <w:name w:val="Allmänt"/>
          <w:gallery w:val="placeholder"/>
        </w:category>
        <w:types>
          <w:type w:val="bbPlcHdr"/>
        </w:types>
        <w:behaviors>
          <w:behavior w:val="content"/>
        </w:behaviors>
        <w:guid w:val="{6E4D3CAC-E353-4498-874F-EB557D9099F9}"/>
      </w:docPartPr>
      <w:docPartBody>
        <w:p w:rsidR="008D7A6B" w:rsidRDefault="00F27C3D">
          <w:pPr>
            <w:pStyle w:val="D14130EB5D38474A97F6826FD94E3697"/>
          </w:pPr>
          <w:r w:rsidRPr="005A0A93">
            <w:rPr>
              <w:rStyle w:val="Platshllartext"/>
            </w:rPr>
            <w:t>Förslag till riksdagsbeslut</w:t>
          </w:r>
        </w:p>
      </w:docPartBody>
    </w:docPart>
    <w:docPart>
      <w:docPartPr>
        <w:name w:val="0B0AA270841140DCB311FCACDD011B9B"/>
        <w:category>
          <w:name w:val="Allmänt"/>
          <w:gallery w:val="placeholder"/>
        </w:category>
        <w:types>
          <w:type w:val="bbPlcHdr"/>
        </w:types>
        <w:behaviors>
          <w:behavior w:val="content"/>
        </w:behaviors>
        <w:guid w:val="{EA548B6E-FED9-4C3B-8E56-341CD736F5E9}"/>
      </w:docPartPr>
      <w:docPartBody>
        <w:p w:rsidR="008D7A6B" w:rsidRDefault="00F27C3D">
          <w:pPr>
            <w:pStyle w:val="0B0AA270841140DCB311FCACDD011B9B"/>
          </w:pPr>
          <w:r w:rsidRPr="005A0A93">
            <w:rPr>
              <w:rStyle w:val="Platshllartext"/>
            </w:rPr>
            <w:t>Motivering</w:t>
          </w:r>
        </w:p>
      </w:docPartBody>
    </w:docPart>
    <w:docPart>
      <w:docPartPr>
        <w:name w:val="9FEEB1B2EF824D389107D07BE05F27B5"/>
        <w:category>
          <w:name w:val="Allmänt"/>
          <w:gallery w:val="placeholder"/>
        </w:category>
        <w:types>
          <w:type w:val="bbPlcHdr"/>
        </w:types>
        <w:behaviors>
          <w:behavior w:val="content"/>
        </w:behaviors>
        <w:guid w:val="{B0844D55-26F5-4FB3-B005-B8660B931980}"/>
      </w:docPartPr>
      <w:docPartBody>
        <w:p w:rsidR="008D7A6B" w:rsidRDefault="00F27C3D">
          <w:pPr>
            <w:pStyle w:val="9FEEB1B2EF824D389107D07BE05F27B5"/>
          </w:pPr>
          <w:r>
            <w:rPr>
              <w:rStyle w:val="Platshllartext"/>
            </w:rPr>
            <w:t xml:space="preserve"> </w:t>
          </w:r>
        </w:p>
      </w:docPartBody>
    </w:docPart>
    <w:docPart>
      <w:docPartPr>
        <w:name w:val="5DC3031D6C464366A30B0135207055C7"/>
        <w:category>
          <w:name w:val="Allmänt"/>
          <w:gallery w:val="placeholder"/>
        </w:category>
        <w:types>
          <w:type w:val="bbPlcHdr"/>
        </w:types>
        <w:behaviors>
          <w:behavior w:val="content"/>
        </w:behaviors>
        <w:guid w:val="{393EC8D5-D53F-4CAB-8814-32FD5C485253}"/>
      </w:docPartPr>
      <w:docPartBody>
        <w:p w:rsidR="008D7A6B" w:rsidRDefault="00F27C3D">
          <w:pPr>
            <w:pStyle w:val="5DC3031D6C464366A30B0135207055C7"/>
          </w:pPr>
          <w:r>
            <w:t xml:space="preserve"> </w:t>
          </w:r>
        </w:p>
      </w:docPartBody>
    </w:docPart>
    <w:docPart>
      <w:docPartPr>
        <w:name w:val="A8EECD1895064611B22CBC15867FDB66"/>
        <w:category>
          <w:name w:val="Allmänt"/>
          <w:gallery w:val="placeholder"/>
        </w:category>
        <w:types>
          <w:type w:val="bbPlcHdr"/>
        </w:types>
        <w:behaviors>
          <w:behavior w:val="content"/>
        </w:behaviors>
        <w:guid w:val="{2894BD57-8B25-4C54-A28A-2467A0DD93EA}"/>
      </w:docPartPr>
      <w:docPartBody>
        <w:p w:rsidR="00F52B88" w:rsidRDefault="00F52B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6B"/>
    <w:rsid w:val="008D7A6B"/>
    <w:rsid w:val="00F27C3D"/>
    <w:rsid w:val="00F52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4130EB5D38474A97F6826FD94E3697">
    <w:name w:val="D14130EB5D38474A97F6826FD94E3697"/>
  </w:style>
  <w:style w:type="paragraph" w:customStyle="1" w:styleId="E6B7E60CDE034636993A6F075EA9AFF2">
    <w:name w:val="E6B7E60CDE034636993A6F075EA9AF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AD36FEBD054F9890342BA2D19765C3">
    <w:name w:val="0BAD36FEBD054F9890342BA2D19765C3"/>
  </w:style>
  <w:style w:type="paragraph" w:customStyle="1" w:styleId="0B0AA270841140DCB311FCACDD011B9B">
    <w:name w:val="0B0AA270841140DCB311FCACDD011B9B"/>
  </w:style>
  <w:style w:type="paragraph" w:customStyle="1" w:styleId="B7699BF2389547BE836E4D6D40653F84">
    <w:name w:val="B7699BF2389547BE836E4D6D40653F84"/>
  </w:style>
  <w:style w:type="paragraph" w:customStyle="1" w:styleId="60C2F0D34532407EBDB71F60563A7A0C">
    <w:name w:val="60C2F0D34532407EBDB71F60563A7A0C"/>
  </w:style>
  <w:style w:type="paragraph" w:customStyle="1" w:styleId="9FEEB1B2EF824D389107D07BE05F27B5">
    <w:name w:val="9FEEB1B2EF824D389107D07BE05F27B5"/>
  </w:style>
  <w:style w:type="paragraph" w:customStyle="1" w:styleId="5DC3031D6C464366A30B0135207055C7">
    <w:name w:val="5DC3031D6C464366A30B013520705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E2279-0DB0-4538-AF24-3147046E1F5A}"/>
</file>

<file path=customXml/itemProps2.xml><?xml version="1.0" encoding="utf-8"?>
<ds:datastoreItem xmlns:ds="http://schemas.openxmlformats.org/officeDocument/2006/customXml" ds:itemID="{7178E835-DB6D-404A-B310-4C7604C24CAD}"/>
</file>

<file path=customXml/itemProps3.xml><?xml version="1.0" encoding="utf-8"?>
<ds:datastoreItem xmlns:ds="http://schemas.openxmlformats.org/officeDocument/2006/customXml" ds:itemID="{EC1657F3-E45B-4946-8346-9C8BEBE24EF2}"/>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1499</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M1742 Tolkningen av beviskravet  ställt utom rimligt tvivel</vt:lpstr>
      <vt:lpstr>
      </vt:lpstr>
    </vt:vector>
  </TitlesOfParts>
  <Company>Sveriges riksdag</Company>
  <LinksUpToDate>false</LinksUpToDate>
  <CharactersWithSpaces>1769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