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5593186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A018E0" w:rsidRDefault="00A018E0" w14:paraId="49CD88A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F640AF87820438EB224B563A55E93F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360b4b0-ef45-4d78-9e4b-74a22c6809e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ta bort de geografiska begränsningarna vid tilldelning av YH-utbildningar och tillkännager detta för regeringen.</w:t>
          </w:r>
        </w:p>
      </w:sdtContent>
    </w:sdt>
    <w:sdt>
      <w:sdtPr>
        <w:tag w:val="f17fe695-f6a2-4d3f-a99c-675ae1d8eb9a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finansieringsmodellen genom att kombinera grundstöd med en prestationsbaserad 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2E44EC41FD54BC681A2DBD70D2EE7A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0461D8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11277" w:rsidP="0004479D" w:rsidRDefault="0004479D" w14:paraId="0B00BCF5" w14:textId="77777777">
      <w:r>
        <w:t>Yrkeshögskolan är ett av Sveriges mest träffsäkra verktyg för kompetensförsörjning och tillväxt. Den är efterfrågestyrd, arbetslivsnära och leder i hög grad till arbete. Trots dessa styrkor begränsas systemet idag av stelbenta regler, geografiska avgränsningar och ett myndighetsstyrt tillståndsförfarande som hämmar både flexibilitet och innovationsförmåga.</w:t>
      </w:r>
    </w:p>
    <w:p xmlns:w14="http://schemas.microsoft.com/office/word/2010/wordml" w:rsidR="0004479D" w:rsidP="0004479D" w:rsidRDefault="0004479D" w14:paraId="5BD97CDE" w14:textId="6DB67057">
      <w:r>
        <w:t xml:space="preserve">För att ta nästa steg i utvecklingen av yrkeshögskolan behövs en modell som i högre grad premierar resultat och kvalitet. Grundfinansieringen bör baseras på tydliga kriterier, medan faktiska effekter – i form av att studenter får arbete inom sitt utbildningsområde – bör belönas genom en prestationsbaserad bonus till anordnaren. Ett </w:t>
      </w:r>
      <w:r>
        <w:lastRenderedPageBreak/>
        <w:t>sådant system skulle stärka incitamenten för relevans, kvalitet och kontinuerlig uppföljning.</w:t>
      </w:r>
    </w:p>
    <w:p xmlns:w14="http://schemas.microsoft.com/office/word/2010/wordml" w:rsidR="0004479D" w:rsidP="0004479D" w:rsidRDefault="0004479D" w14:paraId="081E1281" w14:textId="7E58D847">
      <w:r>
        <w:t>.</w:t>
      </w:r>
    </w:p>
    <w:p xmlns:w14="http://schemas.microsoft.com/office/word/2010/wordml" w:rsidR="0004479D" w:rsidP="0004479D" w:rsidRDefault="0004479D" w14:paraId="393FF4DB" w14:textId="77777777">
      <w:r>
        <w:t>Vidare bör de geografiska begränsningarna i dagens system tas bort. I en digital och arbetslivsdriven utbildningsmiljö kan inte en utbildnings fysiska lokalisering vara avgörande för dess existens. Fokus bör i stället ligga på utbildningens kvalitet, arbetsmarknadens behov och studenternas faktiska utfall – oavsett var i landet utbildningen ges. De nuvarande geografiska avgränsningarna leder ofta till orimliga beslut eftersom arbetsmarknadsregioner går över länsgränser och kompetensbehov inte upphör vid administrativa gränser.</w:t>
      </w:r>
    </w:p>
    <w:p xmlns:w14="http://schemas.microsoft.com/office/word/2010/wordml" w:rsidR="00911277" w:rsidP="0004479D" w:rsidRDefault="0004479D" w14:paraId="09BDEF66" w14:textId="77777777">
      <w:r>
        <w:t>Med en reformerad struktur som kombinerar ansvar, incitament och förtroende med tydliga kvalitetskriterier kan yrkeshögskolan utvecklas från ett redan starkt system till ett strategiskt nav för framtidens kompetensförsörjning.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6612B9B0D1749BE9A65887A22B46032"/>
        </w:placeholder>
      </w:sdtPr>
      <w:sdtEndPr/>
      <w:sdtContent>
        <w:p xmlns:w14="http://schemas.microsoft.com/office/word/2010/wordml" w:rsidR="00A018E0" w:rsidRDefault="00A018E0" w14:paraId="7AF7B2F4" w14:textId="77777777">
          <w:pPr/>
          <w:r/>
        </w:p>
        <w:p xmlns:w14="http://schemas.microsoft.com/office/word/2010/wordml" w:rsidR="00A018E0" w:rsidP="00A018E0" w:rsidRDefault="00A018E0" w14:paraId="42DE7B00" w14:textId="3A1474CF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3EE5FC4" w14:textId="6C21833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22210" w14:textId="77777777" w:rsidR="00193716" w:rsidRDefault="00193716" w:rsidP="000C1CAD">
      <w:pPr>
        <w:spacing w:line="240" w:lineRule="auto"/>
      </w:pPr>
      <w:r>
        <w:separator/>
      </w:r>
    </w:p>
  </w:endnote>
  <w:endnote w:type="continuationSeparator" w:id="0">
    <w:p w14:paraId="52A25EDB" w14:textId="77777777" w:rsidR="00193716" w:rsidRDefault="001937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2AB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3E32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E671F" w14:textId="1EB3AB64" w:rsidR="00262EA3" w:rsidRPr="00A018E0" w:rsidRDefault="00262EA3" w:rsidP="00A018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0A99C" w14:textId="77777777" w:rsidR="00193716" w:rsidRDefault="00193716" w:rsidP="000C1CAD">
      <w:pPr>
        <w:spacing w:line="240" w:lineRule="auto"/>
      </w:pPr>
      <w:r>
        <w:separator/>
      </w:r>
    </w:p>
  </w:footnote>
  <w:footnote w:type="continuationSeparator" w:id="0">
    <w:p w14:paraId="42584E01" w14:textId="77777777" w:rsidR="00193716" w:rsidRDefault="001937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8AB1BB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F97B56" wp14:anchorId="0B1822B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018E0" w14:paraId="4F362DE3" w14:textId="14F1941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9EB11FBA7DA49AB9CBC5DE3E96A70C1"/>
                              </w:placeholder>
                              <w:text/>
                            </w:sdtPr>
                            <w:sdtEndPr/>
                            <w:sdtContent>
                              <w:r w:rsidR="0004479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2EC66AB6EE5426494636C31D186305E"/>
                              </w:placeholder>
                              <w:text/>
                            </w:sdtPr>
                            <w:sdtEndPr/>
                            <w:sdtContent>
                              <w:r w:rsidR="00911277">
                                <w:t>1250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1822B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018E0" w14:paraId="4F362DE3" w14:textId="14F1941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9EB11FBA7DA49AB9CBC5DE3E96A70C1"/>
                        </w:placeholder>
                        <w:text/>
                      </w:sdtPr>
                      <w:sdtEndPr/>
                      <w:sdtContent>
                        <w:r w:rsidR="0004479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2EC66AB6EE5426494636C31D186305E"/>
                        </w:placeholder>
                        <w:text/>
                      </w:sdtPr>
                      <w:sdtEndPr/>
                      <w:sdtContent>
                        <w:r w:rsidR="00911277">
                          <w:t>1250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75350B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719D78E" w14:textId="77777777">
    <w:pPr>
      <w:jc w:val="right"/>
    </w:pPr>
  </w:p>
  <w:p w:rsidR="00262EA3" w:rsidP="00776B74" w:rsidRDefault="00262EA3" w14:paraId="056F270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018E0" w14:paraId="543AD2B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B9005AB" wp14:anchorId="78FD61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018E0" w14:paraId="6FB29569" w14:textId="0CE05FE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4479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11277">
          <w:t>1250</w:t>
        </w:r>
      </w:sdtContent>
    </w:sdt>
  </w:p>
  <w:p w:rsidRPr="008227B3" w:rsidR="00262EA3" w:rsidP="008227B3" w:rsidRDefault="00A018E0" w14:paraId="311AE2A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018E0" w14:paraId="6F7687F8" w14:textId="52E2B76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9B11306FAF5D4E87AB8C952B9C88C64A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:3249</w:t>
        </w:r>
      </w:sdtContent>
    </w:sdt>
  </w:p>
  <w:p w:rsidR="00262EA3" w:rsidP="00E03A3D" w:rsidRDefault="00A018E0" w14:paraId="314B2ABB" w14:textId="3F087F98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9EB11FBA7DA49AB9CBC5DE3E96A70C1"/>
        </w:placeholder>
        <w15:appearance w15:val="hidden"/>
        <w:text/>
      </w:sdtPr>
      <w:sdtEndPr/>
      <w:sdtContent>
        <w:r>
          <w:t>av Camilla Brunsberg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2EC66AB6EE5426494636C31D186305E"/>
      </w:placeholder>
      <w:text/>
    </w:sdtPr>
    <w:sdtEndPr/>
    <w:sdtContent>
      <w:p w:rsidR="00262EA3" w:rsidP="00283E0F" w:rsidRDefault="0004479D" w14:paraId="2BB328AB" w14:textId="235C9CD1">
        <w:pPr>
          <w:pStyle w:val="FSHRub2"/>
        </w:pPr>
        <w:r>
          <w:t>En yrkeshögskola som möter framtidens behov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32BEEB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4479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79D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716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81C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5279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1BD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4A0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44E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277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4A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8E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3F4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CCF03D"/>
  <w15:chartTrackingRefBased/>
  <w15:docId w15:val="{C4959DE4-C02B-483E-A562-D0CABB04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640AF87820438EB224B563A55E93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4F1DCD-153D-4F75-B35B-038D3D4A52EE}"/>
      </w:docPartPr>
      <w:docPartBody>
        <w:p w:rsidR="000F75E0" w:rsidRDefault="00542EC0">
          <w:pPr>
            <w:pStyle w:val="5F640AF87820438EB224B563A55E93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9B6B0F58774578B0D3646A255E1F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9664B-645D-4882-9B23-F1B7D9C8896F}"/>
      </w:docPartPr>
      <w:docPartBody>
        <w:p w:rsidR="000F75E0" w:rsidRDefault="00542EC0">
          <w:pPr>
            <w:pStyle w:val="4C9B6B0F58774578B0D3646A255E1F4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2E44EC41FD54BC681A2DBD70D2EE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A573ED-FA4F-49D2-9717-995F1C80D863}"/>
      </w:docPartPr>
      <w:docPartBody>
        <w:p w:rsidR="000F75E0" w:rsidRDefault="00542EC0">
          <w:pPr>
            <w:pStyle w:val="92E44EC41FD54BC681A2DBD70D2EE7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612B9B0D1749BE9A65887A22B46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B02EB5-7D26-42EF-ADD3-B62E3FA4BEEF}"/>
      </w:docPartPr>
      <w:docPartBody>
        <w:p w:rsidR="000F75E0" w:rsidRDefault="00542EC0">
          <w:pPr>
            <w:pStyle w:val="F6612B9B0D1749BE9A65887A22B4603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E9EB11FBA7DA49AB9CBC5DE3E96A70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F91FA-B72E-4BE6-A9D9-7A648999A207}"/>
      </w:docPartPr>
      <w:docPartBody>
        <w:p w:rsidR="000F75E0" w:rsidRDefault="00542EC0">
          <w:pPr>
            <w:pStyle w:val="E9EB11FBA7DA49AB9CBC5DE3E96A70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EC66AB6EE5426494636C31D1863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937D0-DDE8-492F-A098-42C73853082C}"/>
      </w:docPartPr>
      <w:docPartBody>
        <w:p w:rsidR="000F75E0" w:rsidRDefault="00542EC0">
          <w:pPr>
            <w:pStyle w:val="32EC66AB6EE5426494636C31D186305E"/>
          </w:pPr>
          <w:r>
            <w:t xml:space="preserve"> </w:t>
          </w:r>
        </w:p>
      </w:docPartBody>
    </w:docPart>
    <w:docPart>
      <w:docPartPr>
        <w:name w:val="9B11306FAF5D4E87AB8C952B9C88C6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00A619-AD04-4103-BF2B-A47C36C12CFB}"/>
      </w:docPartPr>
      <w:docPartBody>
        <w:p w:rsidR="000F75E0" w:rsidRDefault="007501E9">
          <w:r w:rsidRPr="00851252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E9"/>
    <w:rsid w:val="000F75E0"/>
    <w:rsid w:val="00542EC0"/>
    <w:rsid w:val="007501E9"/>
    <w:rsid w:val="009E0AC7"/>
    <w:rsid w:val="00BD166F"/>
    <w:rsid w:val="00F2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501E9"/>
    <w:rPr>
      <w:color w:val="F4B083" w:themeColor="accent2" w:themeTint="99"/>
    </w:rPr>
  </w:style>
  <w:style w:type="paragraph" w:customStyle="1" w:styleId="5F640AF87820438EB224B563A55E93F4">
    <w:name w:val="5F640AF87820438EB224B563A55E93F4"/>
  </w:style>
  <w:style w:type="paragraph" w:customStyle="1" w:styleId="4C9B6B0F58774578B0D3646A255E1F4A">
    <w:name w:val="4C9B6B0F58774578B0D3646A255E1F4A"/>
  </w:style>
  <w:style w:type="paragraph" w:customStyle="1" w:styleId="92E44EC41FD54BC681A2DBD70D2EE7A7">
    <w:name w:val="92E44EC41FD54BC681A2DBD70D2EE7A7"/>
  </w:style>
  <w:style w:type="paragraph" w:customStyle="1" w:styleId="F6612B9B0D1749BE9A65887A22B46032">
    <w:name w:val="F6612B9B0D1749BE9A65887A22B46032"/>
  </w:style>
  <w:style w:type="paragraph" w:customStyle="1" w:styleId="E9EB11FBA7DA49AB9CBC5DE3E96A70C1">
    <w:name w:val="E9EB11FBA7DA49AB9CBC5DE3E96A70C1"/>
  </w:style>
  <w:style w:type="paragraph" w:customStyle="1" w:styleId="32EC66AB6EE5426494636C31D186305E">
    <w:name w:val="32EC66AB6EE5426494636C31D18630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58F54-9A79-4DE5-AFA3-C973D9F504D0}"/>
</file>

<file path=customXml/itemProps2.xml><?xml version="1.0" encoding="utf-8"?>
<ds:datastoreItem xmlns:ds="http://schemas.openxmlformats.org/officeDocument/2006/customXml" ds:itemID="{1215BF18-F50B-4F82-B3CA-B2FB200B756D}"/>
</file>

<file path=customXml/itemProps3.xml><?xml version="1.0" encoding="utf-8"?>
<ds:datastoreItem xmlns:ds="http://schemas.openxmlformats.org/officeDocument/2006/customXml" ds:itemID="{745EEAC6-7CD3-457C-9AA3-C3D28534AA82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1737</Characters>
  <Application>Microsoft Office Word</Application>
  <DocSecurity>0</DocSecurity>
  <Lines>35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