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6F2F6C3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</w:t>
            </w:r>
            <w:r w:rsidR="009E164E">
              <w:rPr>
                <w:b/>
              </w:rPr>
              <w:t>8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5EE36E16" w:rsidR="000B7DD3" w:rsidRDefault="000B7DD3" w:rsidP="002F3121">
            <w:r>
              <w:t>2025-0</w:t>
            </w:r>
            <w:r w:rsidR="009E164E">
              <w:t>4</w:t>
            </w:r>
            <w:r>
              <w:t>-</w:t>
            </w:r>
            <w:r w:rsidR="009E164E">
              <w:t>03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66281F8" w:rsidR="000B7DD3" w:rsidRDefault="00EA15F3" w:rsidP="002F3121">
            <w:r>
              <w:t>09</w:t>
            </w:r>
            <w:r w:rsidR="000B7DD3">
              <w:t>.00</w:t>
            </w:r>
            <w:r w:rsidR="000B7DD3" w:rsidRPr="005874BB">
              <w:rPr>
                <w:szCs w:val="24"/>
              </w:rPr>
              <w:t>–</w:t>
            </w:r>
            <w:r w:rsidR="000B7DD3" w:rsidRPr="0083750C">
              <w:rPr>
                <w:szCs w:val="24"/>
              </w:rPr>
              <w:t>1</w:t>
            </w:r>
            <w:r w:rsidR="009E164E">
              <w:rPr>
                <w:szCs w:val="24"/>
              </w:rPr>
              <w:t>1</w:t>
            </w:r>
            <w:r w:rsidR="000B7DD3" w:rsidRPr="0083750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9E164E">
              <w:rPr>
                <w:szCs w:val="24"/>
              </w:rPr>
              <w:t>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77777777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2A73FC1" w14:textId="54DF6C28" w:rsidR="00616642" w:rsidRDefault="009E164E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Säkerhetspolisen</w:t>
            </w:r>
          </w:p>
          <w:p w14:paraId="12E41DF0" w14:textId="7350A904" w:rsidR="00672DBC" w:rsidRDefault="00A24C5C" w:rsidP="0061664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24C5C">
              <w:rPr>
                <w:bCs/>
                <w:snapToGrid w:val="0"/>
              </w:rPr>
              <w:t>Säkerhetspolischef Charlotte von Essen</w:t>
            </w:r>
            <w:r>
              <w:rPr>
                <w:bCs/>
                <w:snapToGrid w:val="0"/>
              </w:rPr>
              <w:t xml:space="preserve"> med medarbetare informerade om myndighetens verksamhet. </w:t>
            </w:r>
            <w:r w:rsidR="00094767">
              <w:rPr>
                <w:bCs/>
                <w:snapToGrid w:val="0"/>
              </w:rPr>
              <w:t>Samtliga närvarande deltog på plats hos Säkerhetspolisen i Solna.</w:t>
            </w:r>
          </w:p>
          <w:p w14:paraId="3CCCA58F" w14:textId="11F829CE" w:rsidR="00A24C5C" w:rsidRDefault="00A24C5C" w:rsidP="0061664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75F3A08" w14:textId="2D51F9F1" w:rsidR="00A24C5C" w:rsidRDefault="00A24C5C" w:rsidP="00616642">
            <w:pPr>
              <w:tabs>
                <w:tab w:val="left" w:pos="1701"/>
              </w:tabs>
            </w:pPr>
            <w:r>
              <w:t xml:space="preserve">Utskottet beslutade att tystnadsplikt ska gälla enligt 7 kap. 20 § riksdagsordningen för de uppgifter som </w:t>
            </w:r>
            <w:r w:rsidR="00094767">
              <w:t>säkerhetspolischefen med medarbetare</w:t>
            </w:r>
            <w:r>
              <w:t xml:space="preserve"> lämnat om</w:t>
            </w:r>
            <w:r w:rsidR="00094767">
              <w:t xml:space="preserve"> </w:t>
            </w:r>
            <w:r w:rsidR="00EA1DB6" w:rsidRPr="00EA1DB6">
              <w:t>Säkerhetspolisens samverkan och samarbete regionalt, nationellt och internationellt</w:t>
            </w:r>
            <w:r w:rsidRPr="00EA1DB6">
              <w:t xml:space="preserve">, </w:t>
            </w:r>
            <w:r w:rsidR="00EA1DB6">
              <w:t xml:space="preserve">lägesbilden över hot och sårbarheter samt terrorhotet, </w:t>
            </w:r>
            <w:r>
              <w:t xml:space="preserve">och som omfattas av sekretess enligt 15 kap. 1 </w:t>
            </w:r>
            <w:r w:rsidR="00665E1B">
              <w:t>§</w:t>
            </w:r>
            <w:r>
              <w:t xml:space="preserve"> offentlighets- och sekretesslagen (2009:400). </w:t>
            </w:r>
          </w:p>
          <w:p w14:paraId="482B411F" w14:textId="61344645" w:rsidR="000B7DD3" w:rsidRDefault="000B7DD3" w:rsidP="00C21D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8D26B6B" w14:textId="77777777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3B6E07EC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0382B9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18D796" w14:textId="0732B983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0DE9CF0" w14:textId="77777777" w:rsidR="009E164E" w:rsidRDefault="009E164E" w:rsidP="009E1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37377635" w14:textId="0F1E0845" w:rsidR="009E164E" w:rsidRDefault="009E164E" w:rsidP="009E1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torsdagen den 10 april 2025 </w:t>
            </w:r>
            <w:r w:rsidRPr="006C1674">
              <w:rPr>
                <w:snapToGrid w:val="0"/>
              </w:rPr>
              <w:t xml:space="preserve">kl. </w:t>
            </w:r>
            <w:r>
              <w:rPr>
                <w:snapToGrid w:val="0"/>
              </w:rPr>
              <w:t>10</w:t>
            </w:r>
            <w:r w:rsidRPr="006C1674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67137374" w14:textId="77777777" w:rsidR="007B66A4" w:rsidRDefault="007B66A4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62F6866D" w14:textId="118A8320" w:rsidR="000B7DD3" w:rsidRDefault="000B7DD3" w:rsidP="000B7DD3"/>
    <w:p w14:paraId="09D522C4" w14:textId="77777777" w:rsidR="00665E1B" w:rsidRDefault="00665E1B" w:rsidP="000B7DD3"/>
    <w:p w14:paraId="19F7479C" w14:textId="77777777" w:rsidR="00E678F0" w:rsidRDefault="00E678F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065071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2889B47F" w14:textId="6E0697C3" w:rsidR="00E55425" w:rsidRDefault="00E55425" w:rsidP="002F3121">
            <w:pPr>
              <w:tabs>
                <w:tab w:val="left" w:pos="1701"/>
              </w:tabs>
            </w:pPr>
          </w:p>
          <w:p w14:paraId="59844E19" w14:textId="43B4ED33" w:rsidR="00E55425" w:rsidRDefault="00E55425" w:rsidP="002F3121">
            <w:pPr>
              <w:tabs>
                <w:tab w:val="left" w:pos="1701"/>
              </w:tabs>
            </w:pPr>
          </w:p>
          <w:p w14:paraId="0EFC8862" w14:textId="77777777" w:rsidR="00E55425" w:rsidRDefault="00E55425" w:rsidP="002F3121">
            <w:pPr>
              <w:tabs>
                <w:tab w:val="left" w:pos="1701"/>
              </w:tabs>
            </w:pPr>
          </w:p>
          <w:p w14:paraId="3EDDF690" w14:textId="68A270DD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82554F">
              <w:rPr>
                <w:snapToGrid w:val="0"/>
              </w:rPr>
              <w:t>1</w:t>
            </w:r>
            <w:r w:rsidR="009E164E">
              <w:rPr>
                <w:snapToGrid w:val="0"/>
              </w:rPr>
              <w:t>0</w:t>
            </w:r>
            <w:r w:rsidR="0082554F">
              <w:rPr>
                <w:snapToGrid w:val="0"/>
              </w:rPr>
              <w:t xml:space="preserve"> april </w:t>
            </w:r>
            <w:r>
              <w:t>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448942E2" w14:textId="7001DC69" w:rsidR="000B7DD3" w:rsidRDefault="009E164E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7053DC0C" w14:textId="434B8DBC" w:rsidR="00FF6780" w:rsidRPr="00ED345C" w:rsidRDefault="00FF6780" w:rsidP="002F3121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362AE013" w14:textId="34C8F8B2" w:rsidR="00862B75" w:rsidRDefault="00862B75" w:rsidP="000B7DD3">
      <w:pPr>
        <w:widowControl/>
      </w:pPr>
    </w:p>
    <w:p w14:paraId="1CF984F4" w14:textId="77777777" w:rsidR="00862B75" w:rsidRDefault="00862B75">
      <w:pPr>
        <w:widowControl/>
        <w:spacing w:after="160" w:line="259" w:lineRule="auto"/>
      </w:pPr>
      <w:r>
        <w:br w:type="page"/>
      </w:r>
    </w:p>
    <w:p w14:paraId="49253E04" w14:textId="77777777" w:rsidR="000B7DD3" w:rsidRDefault="000B7DD3" w:rsidP="000B7DD3">
      <w:pPr>
        <w:widowControl/>
      </w:pPr>
    </w:p>
    <w:tbl>
      <w:tblPr>
        <w:tblW w:w="8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452"/>
        <w:gridCol w:w="425"/>
        <w:gridCol w:w="284"/>
        <w:gridCol w:w="425"/>
        <w:gridCol w:w="337"/>
        <w:gridCol w:w="356"/>
        <w:gridCol w:w="356"/>
        <w:gridCol w:w="356"/>
        <w:gridCol w:w="356"/>
        <w:gridCol w:w="301"/>
        <w:gridCol w:w="55"/>
        <w:gridCol w:w="356"/>
        <w:gridCol w:w="356"/>
        <w:gridCol w:w="356"/>
        <w:gridCol w:w="356"/>
        <w:gridCol w:w="6"/>
      </w:tblGrid>
      <w:tr w:rsidR="000B7DD3" w14:paraId="10A2D6BF" w14:textId="77777777" w:rsidTr="00862B75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6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DC79566" w:rsidR="000B7DD3" w:rsidRDefault="000B7DD3" w:rsidP="002F3121">
            <w:pPr>
              <w:tabs>
                <w:tab w:val="left" w:pos="1701"/>
              </w:tabs>
            </w:pPr>
            <w:r>
              <w:t>2024/25:2</w:t>
            </w:r>
            <w:r w:rsidR="009E164E">
              <w:t>8</w:t>
            </w:r>
          </w:p>
        </w:tc>
      </w:tr>
      <w:tr w:rsidR="000B7DD3" w14:paraId="365E24E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39DA5AD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678F0">
              <w:rPr>
                <w:sz w:val="22"/>
              </w:rPr>
              <w:t>1–</w:t>
            </w:r>
            <w:r w:rsidR="009E164E"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4FACC8E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0010D9C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1A52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1C8C63DD" w:rsidR="000B7DD3" w:rsidRPr="00F72CCB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1BA451F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6278506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AE6A74" w14:paraId="2220A53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1EF3FA4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1FA9B0B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08DB329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461AC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32B6FF6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0B7DD3" w:rsidRPr="00A74BA5" w:rsidRDefault="001A5270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2D03AB85" w:rsidR="000B7DD3" w:rsidRDefault="00F346B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D02FC0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368CAFE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Garpvall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707954ED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0CF3BFA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5060C2D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0D7D2EE" w:rsidR="000B7DD3" w:rsidRDefault="00F346B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E0B16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3025A7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CF01D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A5D6C0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18D98A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B1F7CA9" w:rsidR="000B7DD3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3D06E3B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8BACE6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3FC9B7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C5A0D9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E1BB9F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5C30677A" w:rsidR="000B7DD3" w:rsidRDefault="009E164E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5C913B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56E28B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47FE9BFF" w:rsidR="000B7DD3" w:rsidRDefault="009E164E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3B6E1AA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9FC188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52F509C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7E06C2A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BC7F5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B9B5E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46652B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A3393D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9A55E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4800C6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93B7CE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534E5B2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7F69722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378BCCC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17876D1E" w:rsidR="000B7DD3" w:rsidRPr="00B20174" w:rsidRDefault="001A527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B4E64F2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311A8F6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0B7DD3" w:rsidRPr="00CD65BC" w:rsidRDefault="0052672A" w:rsidP="002F3121">
            <w:pPr>
              <w:rPr>
                <w:sz w:val="22"/>
              </w:rPr>
            </w:pPr>
            <w:r>
              <w:t>Mats Hellhoff</w:t>
            </w:r>
            <w:r w:rsidR="000B7DD3"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595E4CD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98352BB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>Sanna Backeskog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277743F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E09C05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EAC3996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>Ludvig Ceimertz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5E7AF11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7241BA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3F58D6B" w:rsidR="000B7DD3" w:rsidRPr="0078232D" w:rsidRDefault="009E164E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55C90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217E8EF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0B7DD3" w:rsidRDefault="0052672A" w:rsidP="002F3121">
            <w:r w:rsidRPr="00775568">
              <w:t>Mats Arkhem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0B7DD3" w:rsidRDefault="0052672A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>Lotta Johnsson Fornarve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6E3F0D8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3F46886D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672A" w14:paraId="7334B62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52672A" w:rsidRPr="00775568" w:rsidRDefault="0052672A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9D7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BF25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019CB8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t>Patrik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7D20" w14:paraId="7D952CD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077D20" w:rsidRDefault="00077D20" w:rsidP="002F3121">
            <w:r>
              <w:lastRenderedPageBreak/>
              <w:t>Anders Ekegren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211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18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t>Kajsa Fredholm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Jilmstad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4DA47F83" w:rsidR="000B7DD3" w:rsidRDefault="009E164E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0FEC89A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19E92EFF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7021" w:type="dxa"/>
            <w:gridSpan w:val="18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21" w:type="dxa"/>
            <w:gridSpan w:val="18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3066B"/>
    <w:rsid w:val="0003128F"/>
    <w:rsid w:val="00031D60"/>
    <w:rsid w:val="00046D4E"/>
    <w:rsid w:val="0006043F"/>
    <w:rsid w:val="000638AE"/>
    <w:rsid w:val="00064A5C"/>
    <w:rsid w:val="00072835"/>
    <w:rsid w:val="00077D20"/>
    <w:rsid w:val="00094767"/>
    <w:rsid w:val="00094A50"/>
    <w:rsid w:val="000B7DD3"/>
    <w:rsid w:val="000E1A00"/>
    <w:rsid w:val="00104FB7"/>
    <w:rsid w:val="0011723B"/>
    <w:rsid w:val="0012215E"/>
    <w:rsid w:val="00127E96"/>
    <w:rsid w:val="0018067D"/>
    <w:rsid w:val="00184017"/>
    <w:rsid w:val="001A5270"/>
    <w:rsid w:val="001B6C70"/>
    <w:rsid w:val="001C76B1"/>
    <w:rsid w:val="001E28A8"/>
    <w:rsid w:val="001E60AF"/>
    <w:rsid w:val="001F2123"/>
    <w:rsid w:val="002157A2"/>
    <w:rsid w:val="002646EE"/>
    <w:rsid w:val="0028015F"/>
    <w:rsid w:val="00280BC7"/>
    <w:rsid w:val="002A0E7A"/>
    <w:rsid w:val="002B10F4"/>
    <w:rsid w:val="002B7046"/>
    <w:rsid w:val="002B7485"/>
    <w:rsid w:val="002E718E"/>
    <w:rsid w:val="002F783C"/>
    <w:rsid w:val="003103FC"/>
    <w:rsid w:val="0031064D"/>
    <w:rsid w:val="003200B4"/>
    <w:rsid w:val="00356C7C"/>
    <w:rsid w:val="00361D20"/>
    <w:rsid w:val="00362203"/>
    <w:rsid w:val="00386CC5"/>
    <w:rsid w:val="003E0388"/>
    <w:rsid w:val="00461E15"/>
    <w:rsid w:val="0046261F"/>
    <w:rsid w:val="0047167B"/>
    <w:rsid w:val="0047710C"/>
    <w:rsid w:val="00481351"/>
    <w:rsid w:val="00491D82"/>
    <w:rsid w:val="00491FEC"/>
    <w:rsid w:val="00496AC5"/>
    <w:rsid w:val="005128A0"/>
    <w:rsid w:val="00524D6B"/>
    <w:rsid w:val="0052672A"/>
    <w:rsid w:val="005315D0"/>
    <w:rsid w:val="0056254D"/>
    <w:rsid w:val="005813BF"/>
    <w:rsid w:val="00585C22"/>
    <w:rsid w:val="005900E8"/>
    <w:rsid w:val="005B3359"/>
    <w:rsid w:val="005C2B68"/>
    <w:rsid w:val="005F12A9"/>
    <w:rsid w:val="00616642"/>
    <w:rsid w:val="00653792"/>
    <w:rsid w:val="0065419E"/>
    <w:rsid w:val="00662A01"/>
    <w:rsid w:val="00665E1B"/>
    <w:rsid w:val="00672DBC"/>
    <w:rsid w:val="006A5149"/>
    <w:rsid w:val="006C1674"/>
    <w:rsid w:val="006D3AF9"/>
    <w:rsid w:val="00712851"/>
    <w:rsid w:val="00712E1F"/>
    <w:rsid w:val="007149F6"/>
    <w:rsid w:val="007414DB"/>
    <w:rsid w:val="007459DC"/>
    <w:rsid w:val="007516A5"/>
    <w:rsid w:val="007621B9"/>
    <w:rsid w:val="0078442A"/>
    <w:rsid w:val="007B66A4"/>
    <w:rsid w:val="007B6A85"/>
    <w:rsid w:val="007C1964"/>
    <w:rsid w:val="007C61E6"/>
    <w:rsid w:val="007C7765"/>
    <w:rsid w:val="007E11BA"/>
    <w:rsid w:val="007E2A19"/>
    <w:rsid w:val="007E6798"/>
    <w:rsid w:val="00815793"/>
    <w:rsid w:val="0082554F"/>
    <w:rsid w:val="0083750C"/>
    <w:rsid w:val="00862B75"/>
    <w:rsid w:val="00874A67"/>
    <w:rsid w:val="008B06E2"/>
    <w:rsid w:val="008B301A"/>
    <w:rsid w:val="008D3BE8"/>
    <w:rsid w:val="008F5C48"/>
    <w:rsid w:val="009027D8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9E164E"/>
    <w:rsid w:val="00A24C5C"/>
    <w:rsid w:val="00A37376"/>
    <w:rsid w:val="00A46F10"/>
    <w:rsid w:val="00A656F2"/>
    <w:rsid w:val="00A666BE"/>
    <w:rsid w:val="00A731ED"/>
    <w:rsid w:val="00A92EC5"/>
    <w:rsid w:val="00AB3729"/>
    <w:rsid w:val="00AD05A2"/>
    <w:rsid w:val="00B026D0"/>
    <w:rsid w:val="00B03F4E"/>
    <w:rsid w:val="00B25EB1"/>
    <w:rsid w:val="00B353C5"/>
    <w:rsid w:val="00B71A12"/>
    <w:rsid w:val="00B804C0"/>
    <w:rsid w:val="00BA047C"/>
    <w:rsid w:val="00BA692F"/>
    <w:rsid w:val="00C10FDC"/>
    <w:rsid w:val="00C21DDA"/>
    <w:rsid w:val="00C41451"/>
    <w:rsid w:val="00C41804"/>
    <w:rsid w:val="00C80A97"/>
    <w:rsid w:val="00C9395A"/>
    <w:rsid w:val="00CD030B"/>
    <w:rsid w:val="00CE6889"/>
    <w:rsid w:val="00CF6027"/>
    <w:rsid w:val="00D260D7"/>
    <w:rsid w:val="00D30A68"/>
    <w:rsid w:val="00D4514C"/>
    <w:rsid w:val="00D47BBD"/>
    <w:rsid w:val="00D61B7E"/>
    <w:rsid w:val="00D66118"/>
    <w:rsid w:val="00D75F89"/>
    <w:rsid w:val="00D8468E"/>
    <w:rsid w:val="00DA50BB"/>
    <w:rsid w:val="00DB0A30"/>
    <w:rsid w:val="00DD73C4"/>
    <w:rsid w:val="00DE3D8E"/>
    <w:rsid w:val="00E07164"/>
    <w:rsid w:val="00E13A68"/>
    <w:rsid w:val="00E15132"/>
    <w:rsid w:val="00E159B7"/>
    <w:rsid w:val="00E26A48"/>
    <w:rsid w:val="00E55425"/>
    <w:rsid w:val="00E678F0"/>
    <w:rsid w:val="00E85860"/>
    <w:rsid w:val="00E8734D"/>
    <w:rsid w:val="00E9663C"/>
    <w:rsid w:val="00EA15F3"/>
    <w:rsid w:val="00EA1DB6"/>
    <w:rsid w:val="00EA1DEC"/>
    <w:rsid w:val="00EC1780"/>
    <w:rsid w:val="00ED58E1"/>
    <w:rsid w:val="00ED71A0"/>
    <w:rsid w:val="00EF73AE"/>
    <w:rsid w:val="00F04106"/>
    <w:rsid w:val="00F063C4"/>
    <w:rsid w:val="00F346B4"/>
    <w:rsid w:val="00F37F9E"/>
    <w:rsid w:val="00F4243C"/>
    <w:rsid w:val="00F42749"/>
    <w:rsid w:val="00F47425"/>
    <w:rsid w:val="00F65F82"/>
    <w:rsid w:val="00F66E5F"/>
    <w:rsid w:val="00F70D49"/>
    <w:rsid w:val="00FE27E9"/>
    <w:rsid w:val="00FE4067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95</TotalTime>
  <Pages>3</Pages>
  <Words>441</Words>
  <Characters>2459</Characters>
  <Application>Microsoft Office Word</Application>
  <DocSecurity>0</DocSecurity>
  <Lines>1229</Lines>
  <Paragraphs>170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19</cp:revision>
  <cp:lastPrinted>2025-03-27T14:51:00Z</cp:lastPrinted>
  <dcterms:created xsi:type="dcterms:W3CDTF">2025-03-27T10:41:00Z</dcterms:created>
  <dcterms:modified xsi:type="dcterms:W3CDTF">2025-04-11T14:14:00Z</dcterms:modified>
</cp:coreProperties>
</file>