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D2906" w:rsidRDefault="00D03CDD" w14:paraId="21280EF0" w14:textId="77777777">
      <w:pPr>
        <w:pStyle w:val="RubrikFrslagTIllRiksdagsbeslut"/>
      </w:pPr>
      <w:sdt>
        <w:sdtPr>
          <w:alias w:val="CC_Boilerplate_4"/>
          <w:tag w:val="CC_Boilerplate_4"/>
          <w:id w:val="-1644581176"/>
          <w:lock w:val="sdtContentLocked"/>
          <w:placeholder>
            <w:docPart w:val="E2F5B5730A484021B12630F7D89D741F"/>
          </w:placeholder>
          <w:text/>
        </w:sdtPr>
        <w:sdtEndPr/>
        <w:sdtContent>
          <w:r w:rsidRPr="009B062B" w:rsidR="00AF30DD">
            <w:t>Förslag till riksdagsbeslut</w:t>
          </w:r>
        </w:sdtContent>
      </w:sdt>
      <w:bookmarkEnd w:id="0"/>
      <w:bookmarkEnd w:id="1"/>
    </w:p>
    <w:sdt>
      <w:sdtPr>
        <w:alias w:val="Yrkande 1"/>
        <w:tag w:val="e870e6e1-8791-4d49-b1e4-6e0b2a903851"/>
        <w:id w:val="615338073"/>
        <w:lock w:val="sdtLocked"/>
      </w:sdtPr>
      <w:sdtEndPr/>
      <w:sdtContent>
        <w:p w:rsidR="00682BAE" w:rsidRDefault="008421CD" w14:paraId="610184F7" w14:textId="77777777">
          <w:pPr>
            <w:pStyle w:val="Frslagstext"/>
            <w:numPr>
              <w:ilvl w:val="0"/>
              <w:numId w:val="0"/>
            </w:numPr>
          </w:pPr>
          <w:r>
            <w:t>Riksdagen ställer sig bakom det som anförs i motionen om att överväga att reformera strandskyddet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B3A2589AF34A73A7D7D605D23651FB"/>
        </w:placeholder>
        <w:text/>
      </w:sdtPr>
      <w:sdtEndPr/>
      <w:sdtContent>
        <w:p w:rsidRPr="009B062B" w:rsidR="006D79C9" w:rsidP="00333E95" w:rsidRDefault="006D79C9" w14:paraId="41EA4AA7" w14:textId="77777777">
          <w:pPr>
            <w:pStyle w:val="Rubrik1"/>
          </w:pPr>
          <w:r>
            <w:t>Motivering</w:t>
          </w:r>
        </w:p>
      </w:sdtContent>
    </w:sdt>
    <w:bookmarkEnd w:displacedByCustomXml="prev" w:id="3"/>
    <w:bookmarkEnd w:displacedByCustomXml="prev" w:id="4"/>
    <w:p w:rsidR="008C51DF" w:rsidP="008C51DF" w:rsidRDefault="008C51DF" w14:paraId="6577874B" w14:textId="77777777">
      <w:pPr>
        <w:pStyle w:val="Normalutanindragellerluft"/>
      </w:pPr>
      <w:r>
        <w:t>När strandskyddet infördes på 1950-talet var tanken god; allmänheten skulle kunna komma ned till vattnet. Men sedan dess har strandskyddet utvidgats och det lägger sig i dag som en blöt filt över utvecklingen i stora delar av landet. Strandskyddet behöver reformeras i grunden för att en mer balanserad lagstiftning ska kunna uppnås som skyddar stränder och natur, värnar äganderätten och underlättar bostadsbyggande.</w:t>
      </w:r>
    </w:p>
    <w:p w:rsidR="008C51DF" w:rsidP="008421CD" w:rsidRDefault="008C51DF" w14:paraId="746BEEB1" w14:textId="1C93E772">
      <w:r>
        <w:t>Vi tror att kommunerna, med sin lokalkännedom, är bättre lämpade än länsstyrelserna att fatta beslut rörande strandskyddet. Därför bör det generella strandskyddet avskaffas och kommunerna få möjlighet att själva peka ut sjöar och vattendrag där 50 eller 100 meter strandskydd ska gälla. Flexibiliteten i strandskyddet, där sådant beslutats, bör samtidigt ökas genom fler dispensskäl och större möjligheter till intresseavvägning i dispensbedömningen.</w:t>
      </w:r>
    </w:p>
    <w:p w:rsidR="008C51DF" w:rsidP="008421CD" w:rsidRDefault="008C51DF" w14:paraId="4EDC22DD" w14:textId="5ECDB78E">
      <w:r>
        <w:t>En reformering av strandskyddet skulle möjliggöra fler attraktiva boendemiljöer i naturområden och underlätta för landsbygdskommuner att behålla och locka till sig nya invånare. För somliga kommuner är det en avgörande möjlighet, som skulle kunna bidra till att vända en negativ utveckling till en positiv. Fler invånare ger förutsättningar för fler näringar och därmed fler arbetstillfällen.</w:t>
      </w:r>
    </w:p>
    <w:p w:rsidR="008C51DF" w:rsidP="008421CD" w:rsidRDefault="008C51DF" w14:paraId="081F6965" w14:textId="4D387530">
      <w:r>
        <w:t>Det bör också utredas hur privata markägare framgent kan ersättas för den värde</w:t>
      </w:r>
      <w:r w:rsidR="00D03CDD">
        <w:softHyphen/>
      </w:r>
      <w:r>
        <w:t>minskning som strandskyddet ger upphov till. En sådan utredning behöver titta på hur omfattande ersättning som ska ges, hur det kan finansieras samt hur övergångs</w:t>
      </w:r>
      <w:r w:rsidR="00D03CDD">
        <w:softHyphen/>
      </w:r>
      <w:r>
        <w:t>bestämmelser kan utformas på ett sätt som ger en rimlig värdeöverföring mellan det offentliga och det privata. På så vis stärks äganderätten och ersättning utgår till enskilda som hindras från att bebygga sin mark.</w:t>
      </w:r>
    </w:p>
    <w:p w:rsidR="002D2906" w:rsidP="008421CD" w:rsidRDefault="008C51DF" w14:paraId="38941719" w14:textId="4DF88E8F">
      <w:r>
        <w:lastRenderedPageBreak/>
        <w:t>Sverige har totalt 385</w:t>
      </w:r>
      <w:r w:rsidR="008421CD">
        <w:t> </w:t>
      </w:r>
      <w:r>
        <w:t>000 kilometer kust och strand, varav 90 procent är obebyggda. Den obebyggda sträckan motsvarar 8,5 varv runt jorden. Landsbygden har problem med utflyttning samtidigt som det råder bostadsbrist i Sveriges storstäder. Vi behöver fler bostäder, såväl på landsbygden som i storstäderna. Det är därför välkommet att regeringen aviserat vissa lättnader för strandskyddet, men mer behöver göras. Vi behöver reformera strandskyddet i grunden.</w:t>
      </w:r>
    </w:p>
    <w:sdt>
      <w:sdtPr>
        <w:rPr>
          <w:i/>
          <w:noProof/>
        </w:rPr>
        <w:alias w:val="CC_Underskrifter"/>
        <w:tag w:val="CC_Underskrifter"/>
        <w:id w:val="583496634"/>
        <w:lock w:val="sdtContentLocked"/>
        <w:placeholder>
          <w:docPart w:val="047EFFD94DF3493B819C59AEEA6E6EE9"/>
        </w:placeholder>
      </w:sdtPr>
      <w:sdtEndPr/>
      <w:sdtContent>
        <w:p w:rsidR="002D2906" w:rsidP="002D2906" w:rsidRDefault="002D2906" w14:paraId="50DAC5C0" w14:textId="26196DC0"/>
        <w:p w:rsidR="002D2906" w:rsidP="002D2906" w:rsidRDefault="00D03CDD" w14:paraId="65F36716" w14:textId="3EFFE92A"/>
      </w:sdtContent>
    </w:sdt>
    <w:tbl>
      <w:tblPr>
        <w:tblW w:w="5000" w:type="pct"/>
        <w:tblLook w:val="04A0" w:firstRow="1" w:lastRow="0" w:firstColumn="1" w:lastColumn="0" w:noHBand="0" w:noVBand="1"/>
        <w:tblCaption w:val="underskrifter"/>
      </w:tblPr>
      <w:tblGrid>
        <w:gridCol w:w="4252"/>
        <w:gridCol w:w="4252"/>
      </w:tblGrid>
      <w:tr w:rsidR="00682BAE" w14:paraId="0AD4BDFA" w14:textId="77777777">
        <w:trPr>
          <w:cantSplit/>
        </w:trPr>
        <w:tc>
          <w:tcPr>
            <w:tcW w:w="50" w:type="pct"/>
            <w:vAlign w:val="bottom"/>
          </w:tcPr>
          <w:p w:rsidR="00682BAE" w:rsidRDefault="008421CD" w14:paraId="595506EC" w14:textId="77777777">
            <w:pPr>
              <w:pStyle w:val="Underskrifter"/>
              <w:spacing w:after="0"/>
            </w:pPr>
            <w:r>
              <w:t>Josefin Malmqvist (M)</w:t>
            </w:r>
          </w:p>
        </w:tc>
        <w:tc>
          <w:tcPr>
            <w:tcW w:w="50" w:type="pct"/>
            <w:vAlign w:val="bottom"/>
          </w:tcPr>
          <w:p w:rsidR="00682BAE" w:rsidRDefault="00682BAE" w14:paraId="2DF77F20" w14:textId="77777777">
            <w:pPr>
              <w:pStyle w:val="Underskrifter"/>
              <w:spacing w:after="0"/>
            </w:pPr>
          </w:p>
        </w:tc>
      </w:tr>
      <w:tr w:rsidR="00682BAE" w14:paraId="494B4189" w14:textId="77777777">
        <w:trPr>
          <w:cantSplit/>
        </w:trPr>
        <w:tc>
          <w:tcPr>
            <w:tcW w:w="50" w:type="pct"/>
            <w:vAlign w:val="bottom"/>
          </w:tcPr>
          <w:p w:rsidR="00682BAE" w:rsidRDefault="008421CD" w14:paraId="1E88E103" w14:textId="77777777">
            <w:pPr>
              <w:pStyle w:val="Underskrifter"/>
              <w:spacing w:after="0"/>
            </w:pPr>
            <w:r>
              <w:t>Maria Stockhaus (M)</w:t>
            </w:r>
          </w:p>
        </w:tc>
        <w:tc>
          <w:tcPr>
            <w:tcW w:w="50" w:type="pct"/>
            <w:vAlign w:val="bottom"/>
          </w:tcPr>
          <w:p w:rsidR="00682BAE" w:rsidRDefault="008421CD" w14:paraId="042CE49E" w14:textId="77777777">
            <w:pPr>
              <w:pStyle w:val="Underskrifter"/>
              <w:spacing w:after="0"/>
            </w:pPr>
            <w:r>
              <w:t>Joanna Lewerentz (M)</w:t>
            </w:r>
          </w:p>
        </w:tc>
      </w:tr>
      <w:tr w:rsidR="00682BAE" w14:paraId="47F5363E" w14:textId="77777777">
        <w:trPr>
          <w:cantSplit/>
        </w:trPr>
        <w:tc>
          <w:tcPr>
            <w:tcW w:w="50" w:type="pct"/>
            <w:vAlign w:val="bottom"/>
          </w:tcPr>
          <w:p w:rsidR="00682BAE" w:rsidRDefault="008421CD" w14:paraId="671E1130" w14:textId="77777777">
            <w:pPr>
              <w:pStyle w:val="Underskrifter"/>
              <w:spacing w:after="0"/>
            </w:pPr>
            <w:r>
              <w:t>Adam Reuterskiöld (M)</w:t>
            </w:r>
          </w:p>
        </w:tc>
        <w:tc>
          <w:tcPr>
            <w:tcW w:w="50" w:type="pct"/>
            <w:vAlign w:val="bottom"/>
          </w:tcPr>
          <w:p w:rsidR="00682BAE" w:rsidRDefault="008421CD" w14:paraId="07865846" w14:textId="77777777">
            <w:pPr>
              <w:pStyle w:val="Underskrifter"/>
              <w:spacing w:after="0"/>
            </w:pPr>
            <w:r>
              <w:t>Merit Frost Lindberg (M)</w:t>
            </w:r>
          </w:p>
        </w:tc>
      </w:tr>
      <w:tr w:rsidR="00682BAE" w14:paraId="28340C3A" w14:textId="77777777">
        <w:trPr>
          <w:cantSplit/>
        </w:trPr>
        <w:tc>
          <w:tcPr>
            <w:tcW w:w="50" w:type="pct"/>
            <w:vAlign w:val="bottom"/>
          </w:tcPr>
          <w:p w:rsidR="00682BAE" w:rsidRDefault="008421CD" w14:paraId="252EC6EF" w14:textId="77777777">
            <w:pPr>
              <w:pStyle w:val="Underskrifter"/>
              <w:spacing w:after="0"/>
            </w:pPr>
            <w:r>
              <w:t>Erik Ottoson (M)</w:t>
            </w:r>
          </w:p>
        </w:tc>
        <w:tc>
          <w:tcPr>
            <w:tcW w:w="50" w:type="pct"/>
            <w:vAlign w:val="bottom"/>
          </w:tcPr>
          <w:p w:rsidR="00682BAE" w:rsidRDefault="008421CD" w14:paraId="0E929392" w14:textId="77777777">
            <w:pPr>
              <w:pStyle w:val="Underskrifter"/>
              <w:spacing w:after="0"/>
            </w:pPr>
            <w:r>
              <w:t>Kjell Jansson (M)</w:t>
            </w:r>
          </w:p>
        </w:tc>
      </w:tr>
      <w:tr w:rsidR="00682BAE" w14:paraId="18F62266" w14:textId="77777777">
        <w:trPr>
          <w:cantSplit/>
        </w:trPr>
        <w:tc>
          <w:tcPr>
            <w:tcW w:w="50" w:type="pct"/>
            <w:vAlign w:val="bottom"/>
          </w:tcPr>
          <w:p w:rsidR="00682BAE" w:rsidRDefault="008421CD" w14:paraId="6FC5CBC8" w14:textId="77777777">
            <w:pPr>
              <w:pStyle w:val="Underskrifter"/>
              <w:spacing w:after="0"/>
            </w:pPr>
            <w:r>
              <w:t>Kristina Axén Olin (M)</w:t>
            </w:r>
          </w:p>
        </w:tc>
        <w:tc>
          <w:tcPr>
            <w:tcW w:w="50" w:type="pct"/>
            <w:vAlign w:val="bottom"/>
          </w:tcPr>
          <w:p w:rsidR="00682BAE" w:rsidRDefault="008421CD" w14:paraId="1227B923" w14:textId="77777777">
            <w:pPr>
              <w:pStyle w:val="Underskrifter"/>
              <w:spacing w:after="0"/>
            </w:pPr>
            <w:r>
              <w:t>Carl Nordblom (M)</w:t>
            </w:r>
          </w:p>
        </w:tc>
      </w:tr>
      <w:tr w:rsidR="00682BAE" w14:paraId="67E93A94" w14:textId="77777777">
        <w:trPr>
          <w:cantSplit/>
        </w:trPr>
        <w:tc>
          <w:tcPr>
            <w:tcW w:w="50" w:type="pct"/>
            <w:vAlign w:val="bottom"/>
          </w:tcPr>
          <w:p w:rsidR="00682BAE" w:rsidRDefault="008421CD" w14:paraId="35925CC0" w14:textId="77777777">
            <w:pPr>
              <w:pStyle w:val="Underskrifter"/>
              <w:spacing w:after="0"/>
            </w:pPr>
            <w:r>
              <w:t>Magdalena Thuresson (M)</w:t>
            </w:r>
          </w:p>
        </w:tc>
        <w:tc>
          <w:tcPr>
            <w:tcW w:w="50" w:type="pct"/>
            <w:vAlign w:val="bottom"/>
          </w:tcPr>
          <w:p w:rsidR="00682BAE" w:rsidRDefault="008421CD" w14:paraId="4AFD0658" w14:textId="77777777">
            <w:pPr>
              <w:pStyle w:val="Underskrifter"/>
              <w:spacing w:after="0"/>
            </w:pPr>
            <w:r>
              <w:t>Arin Karapet (M)</w:t>
            </w:r>
          </w:p>
        </w:tc>
      </w:tr>
    </w:tbl>
    <w:p w:rsidRPr="008E0FE2" w:rsidR="004801AC" w:rsidP="00DF3554" w:rsidRDefault="004801AC" w14:paraId="30F9BBD4" w14:textId="45C6A9D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21C1F" w14:textId="77777777" w:rsidR="008C51DF" w:rsidRDefault="008C51DF" w:rsidP="000C1CAD">
      <w:pPr>
        <w:spacing w:line="240" w:lineRule="auto"/>
      </w:pPr>
      <w:r>
        <w:separator/>
      </w:r>
    </w:p>
  </w:endnote>
  <w:endnote w:type="continuationSeparator" w:id="0">
    <w:p w14:paraId="62F9BB29" w14:textId="77777777" w:rsidR="008C51DF" w:rsidRDefault="008C51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D6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EF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687A5" w14:textId="7FB8494C" w:rsidR="00262EA3" w:rsidRPr="002D2906" w:rsidRDefault="00262EA3" w:rsidP="002D29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77EE3" w14:textId="77777777" w:rsidR="008C51DF" w:rsidRDefault="008C51DF" w:rsidP="000C1CAD">
      <w:pPr>
        <w:spacing w:line="240" w:lineRule="auto"/>
      </w:pPr>
      <w:r>
        <w:separator/>
      </w:r>
    </w:p>
  </w:footnote>
  <w:footnote w:type="continuationSeparator" w:id="0">
    <w:p w14:paraId="4EE8E25A" w14:textId="77777777" w:rsidR="008C51DF" w:rsidRDefault="008C51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E8B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729584" wp14:editId="57DECF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98D4A4" w14:textId="71674D0F" w:rsidR="00262EA3" w:rsidRDefault="00D03CDD" w:rsidP="008103B5">
                          <w:pPr>
                            <w:jc w:val="right"/>
                          </w:pPr>
                          <w:sdt>
                            <w:sdtPr>
                              <w:alias w:val="CC_Noformat_Partikod"/>
                              <w:tag w:val="CC_Noformat_Partikod"/>
                              <w:id w:val="-53464382"/>
                              <w:placeholder>
                                <w:docPart w:val="59B316A74664488A964A445C327FBFA1"/>
                              </w:placeholder>
                              <w:text/>
                            </w:sdtPr>
                            <w:sdtEndPr/>
                            <w:sdtContent>
                              <w:r w:rsidR="008C51DF">
                                <w:t>M</w:t>
                              </w:r>
                            </w:sdtContent>
                          </w:sdt>
                          <w:sdt>
                            <w:sdtPr>
                              <w:alias w:val="CC_Noformat_Partinummer"/>
                              <w:tag w:val="CC_Noformat_Partinummer"/>
                              <w:id w:val="-1709555926"/>
                              <w:placeholder>
                                <w:docPart w:val="C5ADEBBADDFA4B5E8A3B8BED6B84793D"/>
                              </w:placeholder>
                              <w:text/>
                            </w:sdtPr>
                            <w:sdtEndPr/>
                            <w:sdtContent>
                              <w:r w:rsidR="003F246A">
                                <w:t>1662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7295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98D4A4" w14:textId="71674D0F" w:rsidR="00262EA3" w:rsidRDefault="00D03CDD" w:rsidP="008103B5">
                    <w:pPr>
                      <w:jc w:val="right"/>
                    </w:pPr>
                    <w:sdt>
                      <w:sdtPr>
                        <w:alias w:val="CC_Noformat_Partikod"/>
                        <w:tag w:val="CC_Noformat_Partikod"/>
                        <w:id w:val="-53464382"/>
                        <w:placeholder>
                          <w:docPart w:val="59B316A74664488A964A445C327FBFA1"/>
                        </w:placeholder>
                        <w:text/>
                      </w:sdtPr>
                      <w:sdtEndPr/>
                      <w:sdtContent>
                        <w:r w:rsidR="008C51DF">
                          <w:t>M</w:t>
                        </w:r>
                      </w:sdtContent>
                    </w:sdt>
                    <w:sdt>
                      <w:sdtPr>
                        <w:alias w:val="CC_Noformat_Partinummer"/>
                        <w:tag w:val="CC_Noformat_Partinummer"/>
                        <w:id w:val="-1709555926"/>
                        <w:placeholder>
                          <w:docPart w:val="C5ADEBBADDFA4B5E8A3B8BED6B84793D"/>
                        </w:placeholder>
                        <w:text/>
                      </w:sdtPr>
                      <w:sdtEndPr/>
                      <w:sdtContent>
                        <w:r w:rsidR="003F246A">
                          <w:t>1662</w:t>
                        </w:r>
                      </w:sdtContent>
                    </w:sdt>
                  </w:p>
                </w:txbxContent>
              </v:textbox>
              <w10:wrap anchorx="page"/>
            </v:shape>
          </w:pict>
        </mc:Fallback>
      </mc:AlternateContent>
    </w:r>
  </w:p>
  <w:p w14:paraId="235A0F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76F21" w14:textId="77777777" w:rsidR="00262EA3" w:rsidRDefault="00262EA3" w:rsidP="008563AC">
    <w:pPr>
      <w:jc w:val="right"/>
    </w:pPr>
  </w:p>
  <w:p w14:paraId="7EDF27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353F4" w14:textId="77777777" w:rsidR="00262EA3" w:rsidRDefault="00D03C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D5010C" wp14:editId="1B95EC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787BE6" w14:textId="739C74CF" w:rsidR="00262EA3" w:rsidRDefault="00D03CDD" w:rsidP="00A314CF">
    <w:pPr>
      <w:pStyle w:val="FSHNormal"/>
      <w:spacing w:before="40"/>
    </w:pPr>
    <w:sdt>
      <w:sdtPr>
        <w:alias w:val="CC_Noformat_Motionstyp"/>
        <w:tag w:val="CC_Noformat_Motionstyp"/>
        <w:id w:val="1162973129"/>
        <w:lock w:val="sdtContentLocked"/>
        <w15:appearance w15:val="hidden"/>
        <w:text/>
      </w:sdtPr>
      <w:sdtEndPr/>
      <w:sdtContent>
        <w:r w:rsidR="002D2906">
          <w:t>Enskild motion</w:t>
        </w:r>
      </w:sdtContent>
    </w:sdt>
    <w:r w:rsidR="00821B36">
      <w:t xml:space="preserve"> </w:t>
    </w:r>
    <w:sdt>
      <w:sdtPr>
        <w:alias w:val="CC_Noformat_Partikod"/>
        <w:tag w:val="CC_Noformat_Partikod"/>
        <w:id w:val="1471015553"/>
        <w:text/>
      </w:sdtPr>
      <w:sdtEndPr/>
      <w:sdtContent>
        <w:r w:rsidR="008C51DF">
          <w:t>M</w:t>
        </w:r>
      </w:sdtContent>
    </w:sdt>
    <w:sdt>
      <w:sdtPr>
        <w:alias w:val="CC_Noformat_Partinummer"/>
        <w:tag w:val="CC_Noformat_Partinummer"/>
        <w:id w:val="-2014525982"/>
        <w:text/>
      </w:sdtPr>
      <w:sdtEndPr/>
      <w:sdtContent>
        <w:r w:rsidR="003F246A">
          <w:t>1662</w:t>
        </w:r>
      </w:sdtContent>
    </w:sdt>
  </w:p>
  <w:p w14:paraId="4E36129A" w14:textId="77777777" w:rsidR="00262EA3" w:rsidRPr="008227B3" w:rsidRDefault="00D03C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7474F1" w14:textId="3F119860" w:rsidR="00262EA3" w:rsidRPr="008227B3" w:rsidRDefault="00D03C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290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2906">
          <w:t>:1275</w:t>
        </w:r>
      </w:sdtContent>
    </w:sdt>
  </w:p>
  <w:p w14:paraId="0DB6F09C" w14:textId="1C968541" w:rsidR="00262EA3" w:rsidRDefault="00D03CDD" w:rsidP="00E03A3D">
    <w:pPr>
      <w:pStyle w:val="Motionr"/>
    </w:pPr>
    <w:sdt>
      <w:sdtPr>
        <w:alias w:val="CC_Noformat_Avtext"/>
        <w:tag w:val="CC_Noformat_Avtext"/>
        <w:id w:val="-2020768203"/>
        <w:lock w:val="sdtContentLocked"/>
        <w:placeholder>
          <w:docPart w:val="59B316A74664488A964A445C327FBFA1"/>
        </w:placeholder>
        <w15:appearance w15:val="hidden"/>
        <w:text/>
      </w:sdtPr>
      <w:sdtEndPr/>
      <w:sdtContent>
        <w:r w:rsidR="002D2906">
          <w:t>av Josefin Malmqvist m.fl. (M)</w:t>
        </w:r>
      </w:sdtContent>
    </w:sdt>
  </w:p>
  <w:sdt>
    <w:sdtPr>
      <w:alias w:val="CC_Noformat_Rubtext"/>
      <w:tag w:val="CC_Noformat_Rubtext"/>
      <w:id w:val="-218060500"/>
      <w:lock w:val="sdtLocked"/>
      <w:placeholder>
        <w:docPart w:val="C5ADEBBADDFA4B5E8A3B8BED6B84793D"/>
      </w:placeholder>
      <w:text/>
    </w:sdtPr>
    <w:sdtEndPr/>
    <w:sdtContent>
      <w:p w14:paraId="3E3946D8" w14:textId="64B1C493" w:rsidR="00262EA3" w:rsidRDefault="008C51DF" w:rsidP="00283E0F">
        <w:pPr>
          <w:pStyle w:val="FSHRub2"/>
        </w:pPr>
        <w:r>
          <w:t>Avskaffande av strandskyddet</w:t>
        </w:r>
      </w:p>
    </w:sdtContent>
  </w:sdt>
  <w:sdt>
    <w:sdtPr>
      <w:alias w:val="CC_Boilerplate_3"/>
      <w:tag w:val="CC_Boilerplate_3"/>
      <w:id w:val="1606463544"/>
      <w:lock w:val="sdtContentLocked"/>
      <w15:appearance w15:val="hidden"/>
      <w:text w:multiLine="1"/>
    </w:sdtPr>
    <w:sdtEndPr/>
    <w:sdtContent>
      <w:p w14:paraId="365FB2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51D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906"/>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782"/>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46A"/>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76D"/>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BAE"/>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1CD"/>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1D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B5F"/>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DD"/>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6AA8C1"/>
  <w15:chartTrackingRefBased/>
  <w15:docId w15:val="{9B038C4D-F620-4049-AC07-4DF3FE100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F5B5730A484021B12630F7D89D741F"/>
        <w:category>
          <w:name w:val="Allmänt"/>
          <w:gallery w:val="placeholder"/>
        </w:category>
        <w:types>
          <w:type w:val="bbPlcHdr"/>
        </w:types>
        <w:behaviors>
          <w:behavior w:val="content"/>
        </w:behaviors>
        <w:guid w:val="{E27C77A3-16A8-4A5F-A8DB-CE858844C339}"/>
      </w:docPartPr>
      <w:docPartBody>
        <w:p w:rsidR="00E247B2" w:rsidRDefault="00E247B2">
          <w:pPr>
            <w:pStyle w:val="E2F5B5730A484021B12630F7D89D741F"/>
          </w:pPr>
          <w:r w:rsidRPr="005A0A93">
            <w:rPr>
              <w:rStyle w:val="Platshllartext"/>
            </w:rPr>
            <w:t>Förslag till riksdagsbeslut</w:t>
          </w:r>
        </w:p>
      </w:docPartBody>
    </w:docPart>
    <w:docPart>
      <w:docPartPr>
        <w:name w:val="26B3A2589AF34A73A7D7D605D23651FB"/>
        <w:category>
          <w:name w:val="Allmänt"/>
          <w:gallery w:val="placeholder"/>
        </w:category>
        <w:types>
          <w:type w:val="bbPlcHdr"/>
        </w:types>
        <w:behaviors>
          <w:behavior w:val="content"/>
        </w:behaviors>
        <w:guid w:val="{AF9BB440-F7AB-40A1-A97E-CFB14B7F1E58}"/>
      </w:docPartPr>
      <w:docPartBody>
        <w:p w:rsidR="00E247B2" w:rsidRDefault="00E247B2">
          <w:pPr>
            <w:pStyle w:val="26B3A2589AF34A73A7D7D605D23651FB"/>
          </w:pPr>
          <w:r w:rsidRPr="005A0A93">
            <w:rPr>
              <w:rStyle w:val="Platshllartext"/>
            </w:rPr>
            <w:t>Motivering</w:t>
          </w:r>
        </w:p>
      </w:docPartBody>
    </w:docPart>
    <w:docPart>
      <w:docPartPr>
        <w:name w:val="59B316A74664488A964A445C327FBFA1"/>
        <w:category>
          <w:name w:val="Allmänt"/>
          <w:gallery w:val="placeholder"/>
        </w:category>
        <w:types>
          <w:type w:val="bbPlcHdr"/>
        </w:types>
        <w:behaviors>
          <w:behavior w:val="content"/>
        </w:behaviors>
        <w:guid w:val="{71D4ED01-8726-4714-A31B-A76A3DC4B166}"/>
      </w:docPartPr>
      <w:docPartBody>
        <w:p w:rsidR="00E247B2" w:rsidRDefault="00E247B2">
          <w:pPr>
            <w:pStyle w:val="59B316A74664488A964A445C327FBFA1"/>
          </w:pPr>
          <w:r>
            <w:rPr>
              <w:rStyle w:val="Platshllartext"/>
            </w:rPr>
            <w:t xml:space="preserve"> </w:t>
          </w:r>
        </w:p>
      </w:docPartBody>
    </w:docPart>
    <w:docPart>
      <w:docPartPr>
        <w:name w:val="C5ADEBBADDFA4B5E8A3B8BED6B84793D"/>
        <w:category>
          <w:name w:val="Allmänt"/>
          <w:gallery w:val="placeholder"/>
        </w:category>
        <w:types>
          <w:type w:val="bbPlcHdr"/>
        </w:types>
        <w:behaviors>
          <w:behavior w:val="content"/>
        </w:behaviors>
        <w:guid w:val="{56632FAC-9F8A-45BF-8FE1-D7C98116AB23}"/>
      </w:docPartPr>
      <w:docPartBody>
        <w:p w:rsidR="00E247B2" w:rsidRDefault="00E247B2">
          <w:pPr>
            <w:pStyle w:val="C5ADEBBADDFA4B5E8A3B8BED6B84793D"/>
          </w:pPr>
          <w:r>
            <w:t xml:space="preserve"> </w:t>
          </w:r>
        </w:p>
      </w:docPartBody>
    </w:docPart>
    <w:docPart>
      <w:docPartPr>
        <w:name w:val="047EFFD94DF3493B819C59AEEA6E6EE9"/>
        <w:category>
          <w:name w:val="Allmänt"/>
          <w:gallery w:val="placeholder"/>
        </w:category>
        <w:types>
          <w:type w:val="bbPlcHdr"/>
        </w:types>
        <w:behaviors>
          <w:behavior w:val="content"/>
        </w:behaviors>
        <w:guid w:val="{6DF961E0-2A2D-49DA-819A-F19F6FEC06B5}"/>
      </w:docPartPr>
      <w:docPartBody>
        <w:p w:rsidR="00BF52DC" w:rsidRDefault="004E55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7B2"/>
    <w:rsid w:val="003A4782"/>
    <w:rsid w:val="00E247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F5B5730A484021B12630F7D89D741F">
    <w:name w:val="E2F5B5730A484021B12630F7D89D741F"/>
  </w:style>
  <w:style w:type="paragraph" w:customStyle="1" w:styleId="26B3A2589AF34A73A7D7D605D23651FB">
    <w:name w:val="26B3A2589AF34A73A7D7D605D23651FB"/>
  </w:style>
  <w:style w:type="paragraph" w:customStyle="1" w:styleId="59B316A74664488A964A445C327FBFA1">
    <w:name w:val="59B316A74664488A964A445C327FBFA1"/>
  </w:style>
  <w:style w:type="paragraph" w:customStyle="1" w:styleId="C5ADEBBADDFA4B5E8A3B8BED6B84793D">
    <w:name w:val="C5ADEBBADDFA4B5E8A3B8BED6B8479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F85446-D5E1-4767-BC04-530D1ABDF9DF}"/>
</file>

<file path=customXml/itemProps2.xml><?xml version="1.0" encoding="utf-8"?>
<ds:datastoreItem xmlns:ds="http://schemas.openxmlformats.org/officeDocument/2006/customXml" ds:itemID="{45D17362-AA12-4818-ADD2-429C87E709D3}"/>
</file>

<file path=customXml/itemProps3.xml><?xml version="1.0" encoding="utf-8"?>
<ds:datastoreItem xmlns:ds="http://schemas.openxmlformats.org/officeDocument/2006/customXml" ds:itemID="{AA01D368-2069-4822-99F3-68A4D5A1D73F}"/>
</file>

<file path=docProps/app.xml><?xml version="1.0" encoding="utf-8"?>
<Properties xmlns="http://schemas.openxmlformats.org/officeDocument/2006/extended-properties" xmlns:vt="http://schemas.openxmlformats.org/officeDocument/2006/docPropsVTypes">
  <Template>Normal</Template>
  <TotalTime>10</TotalTime>
  <Pages>2</Pages>
  <Words>376</Words>
  <Characters>2224</Characters>
  <Application>Microsoft Office Word</Application>
  <DocSecurity>0</DocSecurity>
  <Lines>48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