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4AE" w:rsidRPr="00802B5B" w:rsidRDefault="00AC44AE" w:rsidP="003D50FE">
      <w:pPr>
        <w:pStyle w:val="Hemstlrubrik"/>
      </w:pPr>
      <w:r w:rsidRPr="00802B5B">
        <w:t>Förslag till riksdagsbeslut</w:t>
      </w:r>
    </w:p>
    <w:p w:rsidR="00AC44AE" w:rsidRPr="00802B5B" w:rsidRDefault="00AC44AE" w:rsidP="00AC44AE">
      <w:pPr>
        <w:pStyle w:val="Hemstlatt"/>
      </w:pPr>
      <w:r w:rsidRPr="00802B5B">
        <w:t xml:space="preserve">Riksdagen </w:t>
      </w:r>
      <w:r w:rsidR="00100F4C" w:rsidRPr="00802B5B">
        <w:t>beslutar i enlighet med</w:t>
      </w:r>
      <w:r w:rsidRPr="00802B5B">
        <w:t xml:space="preserve"> vad i motionen anförs om en begrän</w:t>
      </w:r>
      <w:r w:rsidRPr="00802B5B">
        <w:t>s</w:t>
      </w:r>
      <w:r w:rsidRPr="00802B5B">
        <w:t>ning av antalet mandatperioder en person får vara ledamot av Sveriges riksdag.</w:t>
      </w:r>
    </w:p>
    <w:p w:rsidR="00AC44AE" w:rsidRPr="00802B5B" w:rsidRDefault="00AC44AE" w:rsidP="00AC44AE">
      <w:pPr>
        <w:pStyle w:val="Rubrik1"/>
      </w:pPr>
      <w:r w:rsidRPr="00802B5B">
        <w:t>Bakgrund</w:t>
      </w:r>
    </w:p>
    <w:p w:rsidR="00AC44AE" w:rsidRPr="00802B5B" w:rsidRDefault="00AC44AE" w:rsidP="00AC44AE">
      <w:r w:rsidRPr="00802B5B">
        <w:t>I</w:t>
      </w:r>
      <w:r w:rsidR="004E1C25" w:rsidRPr="00802B5B">
        <w:t xml:space="preserve"> </w:t>
      </w:r>
      <w:r w:rsidRPr="00802B5B">
        <w:t>dag finns ingen begränsning av hur många mandatperiod</w:t>
      </w:r>
      <w:r w:rsidR="00563C4D" w:rsidRPr="00802B5B">
        <w:t>er en riksdagsled</w:t>
      </w:r>
      <w:r w:rsidR="00563C4D" w:rsidRPr="00802B5B">
        <w:t>a</w:t>
      </w:r>
      <w:r w:rsidR="00563C4D" w:rsidRPr="00802B5B">
        <w:t>mot kan sitta i Sveriges riksdag.</w:t>
      </w:r>
      <w:r w:rsidR="0007730B" w:rsidRPr="00802B5B">
        <w:t xml:space="preserve"> </w:t>
      </w:r>
      <w:r w:rsidRPr="00802B5B">
        <w:t>Detta medför att omsättningen på riksdags</w:t>
      </w:r>
      <w:r w:rsidR="003D50FE" w:rsidRPr="00802B5B">
        <w:softHyphen/>
      </w:r>
      <w:r w:rsidRPr="00802B5B">
        <w:t>l</w:t>
      </w:r>
      <w:r w:rsidRPr="00802B5B">
        <w:t>e</w:t>
      </w:r>
      <w:r w:rsidRPr="00802B5B">
        <w:t>damöter är liten och nya personer med nya infallsv</w:t>
      </w:r>
      <w:r w:rsidR="00563C4D" w:rsidRPr="00802B5B">
        <w:t xml:space="preserve">inklar på problem </w:t>
      </w:r>
      <w:r w:rsidRPr="00802B5B">
        <w:t>har svårt att komma in</w:t>
      </w:r>
      <w:r w:rsidR="00563C4D" w:rsidRPr="00802B5B">
        <w:t xml:space="preserve"> i riksdagen</w:t>
      </w:r>
      <w:r w:rsidRPr="00802B5B">
        <w:t>. Det finns en seniorsprincip som exempelvis innebär att den som suttit länge i riksdagen får sitta längst fram i valkrets</w:t>
      </w:r>
      <w:r w:rsidR="003D50FE" w:rsidRPr="00802B5B">
        <w:softHyphen/>
      </w:r>
      <w:r w:rsidRPr="00802B5B">
        <w:t>bänkarna i kammaren. Ur ett demokratiskt perspektiv är det viktigt att eng</w:t>
      </w:r>
      <w:r w:rsidRPr="00802B5B">
        <w:t>a</w:t>
      </w:r>
      <w:r w:rsidRPr="00802B5B">
        <w:t xml:space="preserve">gerade personer har en </w:t>
      </w:r>
      <w:r w:rsidR="00563C4D" w:rsidRPr="00802B5B">
        <w:t>faktisk</w:t>
      </w:r>
      <w:r w:rsidRPr="00802B5B">
        <w:t xml:space="preserve"> möjlighet att komma i</w:t>
      </w:r>
      <w:r w:rsidR="00563C4D" w:rsidRPr="00802B5B">
        <w:t>n i de valda församlin</w:t>
      </w:r>
      <w:r w:rsidR="00563C4D" w:rsidRPr="00802B5B">
        <w:t>g</w:t>
      </w:r>
      <w:r w:rsidR="00563C4D" w:rsidRPr="00802B5B">
        <w:t xml:space="preserve">arna för att </w:t>
      </w:r>
      <w:r w:rsidRPr="00802B5B">
        <w:t>få delta i det lagstiftande arbetet. Demokratin fördjupas genom att riksdagen förnyas och makten delas mellan fler personer över en period. Pol</w:t>
      </w:r>
      <w:r w:rsidRPr="00802B5B">
        <w:t>i</w:t>
      </w:r>
      <w:r w:rsidRPr="00802B5B">
        <w:t>tik är inte ett yrke</w:t>
      </w:r>
      <w:r w:rsidR="003D50FE" w:rsidRPr="00802B5B">
        <w:t>,</w:t>
      </w:r>
      <w:r w:rsidRPr="00802B5B">
        <w:t xml:space="preserve"> och om man sitter för länge kan det bl.a. vara svårt att hålla kontakten med sitt yrkesarbete. Det gäller att inte bita sig fast utan våga lä</w:t>
      </w:r>
      <w:r w:rsidRPr="00802B5B">
        <w:t>m</w:t>
      </w:r>
      <w:r w:rsidRPr="00802B5B">
        <w:t>na över makten åt andra.</w:t>
      </w:r>
    </w:p>
    <w:p w:rsidR="00563C4D" w:rsidRPr="00802B5B" w:rsidRDefault="00563C4D" w:rsidP="004E1C25">
      <w:pPr>
        <w:pStyle w:val="Normaltindrag"/>
      </w:pPr>
      <w:r w:rsidRPr="00802B5B">
        <w:t>Ja</w:t>
      </w:r>
      <w:r w:rsidRPr="00802B5B">
        <w:rPr>
          <w:spacing w:val="-2"/>
          <w:szCs w:val="19"/>
        </w:rPr>
        <w:t>g anser att a</w:t>
      </w:r>
      <w:r w:rsidR="00AC44AE" w:rsidRPr="00802B5B">
        <w:rPr>
          <w:spacing w:val="-2"/>
          <w:szCs w:val="19"/>
        </w:rPr>
        <w:t>ntalet mandatperioder en person får vara ledamot av Sve</w:t>
      </w:r>
      <w:r w:rsidR="003D50FE" w:rsidRPr="00802B5B">
        <w:softHyphen/>
      </w:r>
      <w:r w:rsidR="00AC44AE" w:rsidRPr="00802B5B">
        <w:t>riges riksdag</w:t>
      </w:r>
      <w:r w:rsidRPr="00802B5B">
        <w:t xml:space="preserve"> bör begränsas</w:t>
      </w:r>
      <w:r w:rsidR="00AC44AE" w:rsidRPr="00802B5B">
        <w:t>. Förslags</w:t>
      </w:r>
      <w:r w:rsidR="00405C61" w:rsidRPr="00802B5B">
        <w:t>vis bör en person kunna vara riksdags</w:t>
      </w:r>
      <w:r w:rsidR="003D50FE" w:rsidRPr="00802B5B">
        <w:softHyphen/>
      </w:r>
      <w:r w:rsidR="00405C61" w:rsidRPr="00802B5B">
        <w:t>l</w:t>
      </w:r>
      <w:r w:rsidR="00405C61" w:rsidRPr="00802B5B">
        <w:t>e</w:t>
      </w:r>
      <w:r w:rsidR="00405C61" w:rsidRPr="00802B5B">
        <w:t xml:space="preserve">damot </w:t>
      </w:r>
      <w:r w:rsidR="00AC44AE" w:rsidRPr="00802B5B">
        <w:t xml:space="preserve">tre mandatperioder i sträck. Efter </w:t>
      </w:r>
      <w:r w:rsidR="004E1C25" w:rsidRPr="00802B5B">
        <w:t xml:space="preserve">att </w:t>
      </w:r>
      <w:r w:rsidR="00AC44AE" w:rsidRPr="00802B5B">
        <w:t>man varit borta från riksdagen under en mandatperiod ska man åter kunna väljas in för ytterligare tre ma</w:t>
      </w:r>
      <w:r w:rsidR="00AC44AE" w:rsidRPr="00802B5B">
        <w:t>n</w:t>
      </w:r>
      <w:r w:rsidR="00AC44AE" w:rsidRPr="00802B5B">
        <w:t xml:space="preserve">datperioder. </w:t>
      </w:r>
      <w:r w:rsidRPr="00802B5B">
        <w:t>Regeringen bör därför återkomma med förslag till lagstiftning som innebär att det införs en begränsning av antalet mandatperioder en person får vara led</w:t>
      </w:r>
      <w:r w:rsidRPr="00802B5B">
        <w:t>a</w:t>
      </w:r>
      <w:r w:rsidRPr="00802B5B">
        <w:t>mot av Sveriges riksdag.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D50FE" w:rsidRPr="00802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D50FE" w:rsidRPr="00802B5B" w:rsidRDefault="003D50FE" w:rsidP="003D50FE">
            <w:pPr>
              <w:pStyle w:val="UnderskriftDatum"/>
              <w:spacing w:before="240"/>
            </w:pPr>
            <w:r w:rsidRPr="00802B5B">
              <w:t>Stockholm den 5 oktober 2005</w:t>
            </w:r>
          </w:p>
        </w:tc>
        <w:tc>
          <w:tcPr>
            <w:tcW w:w="3047" w:type="dxa"/>
          </w:tcPr>
          <w:p w:rsidR="003D50FE" w:rsidRPr="00802B5B" w:rsidRDefault="003D50FE" w:rsidP="003D50FE">
            <w:pPr>
              <w:pStyle w:val="Underskrifter"/>
              <w:spacing w:before="240"/>
            </w:pPr>
          </w:p>
        </w:tc>
      </w:tr>
      <w:tr w:rsidR="003D50FE" w:rsidRPr="00802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D50FE" w:rsidRPr="00802B5B" w:rsidRDefault="003D50FE" w:rsidP="003D50FE">
            <w:pPr>
              <w:pStyle w:val="Underskrifter"/>
            </w:pPr>
            <w:r w:rsidRPr="00802B5B">
              <w:t>Tasso Stafilidis (v)</w:t>
            </w:r>
          </w:p>
        </w:tc>
        <w:tc>
          <w:tcPr>
            <w:tcW w:w="3047" w:type="dxa"/>
          </w:tcPr>
          <w:p w:rsidR="003D50FE" w:rsidRPr="00802B5B" w:rsidRDefault="003D50FE" w:rsidP="003D50FE">
            <w:pPr>
              <w:pStyle w:val="Underskrifter"/>
            </w:pPr>
          </w:p>
        </w:tc>
      </w:tr>
    </w:tbl>
    <w:p w:rsidR="00AC44AE" w:rsidRPr="00802B5B" w:rsidRDefault="00AC44AE" w:rsidP="003D50FE">
      <w:pPr>
        <w:pStyle w:val="Normaltindrag"/>
      </w:pPr>
    </w:p>
    <w:sectPr w:rsidR="00AC44AE" w:rsidRPr="00802B5B" w:rsidSect="003D5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CCE" w:rsidRPr="00802B5B" w:rsidRDefault="004F0CCE">
      <w:r w:rsidRPr="00802B5B">
        <w:separator/>
      </w:r>
    </w:p>
  </w:endnote>
  <w:endnote w:type="continuationSeparator" w:id="0">
    <w:p w:rsidR="004F0CCE" w:rsidRPr="00802B5B" w:rsidRDefault="004F0CCE">
      <w:r w:rsidRPr="00802B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4C" w:rsidRPr="00802B5B" w:rsidRDefault="00802B5B" w:rsidP="003D50FE">
    <w:pPr>
      <w:pStyle w:val="Sidfot"/>
    </w:pPr>
    <w:r w:rsidRPr="00802B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32397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0FE" w:rsidRDefault="003D50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50FE" w:rsidRDefault="003D50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C25" w:rsidRPr="00802B5B" w:rsidRDefault="00802B5B" w:rsidP="003D50FE">
    <w:pPr>
      <w:pStyle w:val="Sidfot"/>
    </w:pPr>
    <w:r w:rsidRPr="00802B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5477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0FE" w:rsidRDefault="003D50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0FE" w:rsidRDefault="003D50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C25" w:rsidRPr="00802B5B" w:rsidRDefault="00802B5B" w:rsidP="003D50FE">
    <w:pPr>
      <w:pStyle w:val="Sidfot"/>
    </w:pPr>
    <w:r w:rsidRPr="00802B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26944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0FE" w:rsidRDefault="003D50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0FE" w:rsidRDefault="003D50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CCE" w:rsidRPr="00802B5B" w:rsidRDefault="004F0CCE">
      <w:r w:rsidRPr="00802B5B">
        <w:separator/>
      </w:r>
    </w:p>
  </w:footnote>
  <w:footnote w:type="continuationSeparator" w:id="0">
    <w:p w:rsidR="004F0CCE" w:rsidRPr="00802B5B" w:rsidRDefault="004F0CCE">
      <w:r w:rsidRPr="00802B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4C" w:rsidRPr="00802B5B" w:rsidRDefault="00802B5B" w:rsidP="003D50FE">
    <w:pPr>
      <w:pStyle w:val="Sidhuvud"/>
    </w:pPr>
    <w:r w:rsidRPr="00802B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56397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0FE" w:rsidRDefault="003D50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50FE" w:rsidRDefault="003D50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C25" w:rsidRPr="00802B5B" w:rsidRDefault="00802B5B" w:rsidP="003D50FE">
    <w:pPr>
      <w:pStyle w:val="Sidhuvud"/>
    </w:pPr>
    <w:r w:rsidRPr="00802B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95086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0FE" w:rsidRDefault="003D50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50FE" w:rsidRDefault="003D50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0FE" w:rsidRPr="00802B5B" w:rsidRDefault="003D50FE">
    <w:pPr>
      <w:pStyle w:val="FSHNormal"/>
      <w:tabs>
        <w:tab w:val="right" w:pos="5840"/>
      </w:tabs>
    </w:pPr>
    <w:r w:rsidRPr="00802B5B">
      <w:br/>
    </w:r>
    <w:r w:rsidRPr="00802B5B">
      <w:fldChar w:fldCharType="begin" w:fldLock="1"/>
    </w:r>
    <w:r w:rsidRPr="00802B5B">
      <w:instrText xml:space="preserve"> DOCPROPERTY</w:instrText>
    </w:r>
    <w:r w:rsidRPr="00802B5B">
      <w:rPr>
        <w:sz w:val="18"/>
      </w:rPr>
      <w:instrText xml:space="preserve"> "YearUser" *\charformat </w:instrText>
    </w:r>
    <w:r w:rsidRPr="00802B5B">
      <w:fldChar w:fldCharType="separate"/>
    </w:r>
    <w:r w:rsidRPr="00802B5B">
      <w:t>2005/06</w:t>
    </w:r>
    <w:r w:rsidRPr="00802B5B">
      <w:fldChar w:fldCharType="end"/>
    </w:r>
    <w:r w:rsidRPr="00802B5B">
      <w:t xml:space="preserve"> </w:t>
    </w:r>
    <w:r w:rsidRPr="00802B5B">
      <w:tab/>
      <w:t xml:space="preserve">mnr: </w:t>
    </w:r>
    <w:r w:rsidRPr="00802B5B">
      <w:fldChar w:fldCharType="begin" w:fldLock="1"/>
    </w:r>
    <w:r w:rsidRPr="00802B5B">
      <w:instrText xml:space="preserve"> DOCPROPERTY</w:instrText>
    </w:r>
    <w:r w:rsidRPr="00802B5B">
      <w:rPr>
        <w:sz w:val="18"/>
      </w:rPr>
      <w:instrText xml:space="preserve"> "Motionsnummer" *\charformat </w:instrText>
    </w:r>
    <w:r w:rsidRPr="00802B5B">
      <w:fldChar w:fldCharType="separate"/>
    </w:r>
    <w:r w:rsidRPr="00802B5B">
      <w:t>K438</w:t>
    </w:r>
    <w:r w:rsidRPr="00802B5B">
      <w:fldChar w:fldCharType="end"/>
    </w:r>
    <w:r w:rsidRPr="00802B5B">
      <w:br/>
    </w:r>
    <w:r w:rsidRPr="00802B5B">
      <w:fldChar w:fldCharType="begin" w:fldLock="1"/>
    </w:r>
    <w:r w:rsidRPr="00802B5B">
      <w:instrText xml:space="preserve"> DOCPROPERTY</w:instrText>
    </w:r>
    <w:r w:rsidRPr="00802B5B">
      <w:rPr>
        <w:sz w:val="18"/>
      </w:rPr>
      <w:instrText xml:space="preserve"> "Samling" *\charformat </w:instrText>
    </w:r>
    <w:r w:rsidRPr="00802B5B">
      <w:fldChar w:fldCharType="end"/>
    </w:r>
    <w:r w:rsidRPr="00802B5B">
      <w:tab/>
      <w:t xml:space="preserve">pnr: </w:t>
    </w:r>
    <w:r w:rsidRPr="00802B5B">
      <w:fldChar w:fldCharType="begin" w:fldLock="1"/>
    </w:r>
    <w:r w:rsidRPr="00802B5B">
      <w:instrText xml:space="preserve"> DOCPROPERTY</w:instrText>
    </w:r>
    <w:r w:rsidRPr="00802B5B">
      <w:rPr>
        <w:sz w:val="18"/>
      </w:rPr>
      <w:instrText xml:space="preserve"> "Partinummer" *\charformat </w:instrText>
    </w:r>
    <w:r w:rsidRPr="00802B5B">
      <w:fldChar w:fldCharType="separate"/>
    </w:r>
    <w:r w:rsidRPr="00802B5B">
      <w:t>v878</w:t>
    </w:r>
    <w:r w:rsidRPr="00802B5B">
      <w:fldChar w:fldCharType="end"/>
    </w:r>
  </w:p>
  <w:p w:rsidR="003D50FE" w:rsidRPr="00802B5B" w:rsidRDefault="003D50FE">
    <w:pPr>
      <w:pStyle w:val="FSHRub1"/>
    </w:pPr>
    <w:r w:rsidRPr="00802B5B">
      <w:t>Motion till riksdagen</w:t>
    </w:r>
    <w:r w:rsidRPr="00802B5B">
      <w:br/>
    </w:r>
    <w:r w:rsidRPr="00802B5B">
      <w:fldChar w:fldCharType="begin" w:fldLock="1"/>
    </w:r>
    <w:r w:rsidRPr="00802B5B">
      <w:instrText xml:space="preserve"> DOCPROPERTY "YearUser" *\charformat </w:instrText>
    </w:r>
    <w:r w:rsidRPr="00802B5B">
      <w:fldChar w:fldCharType="separate"/>
    </w:r>
    <w:r w:rsidRPr="00802B5B">
      <w:t>2005/06</w:t>
    </w:r>
    <w:r w:rsidRPr="00802B5B">
      <w:fldChar w:fldCharType="end"/>
    </w:r>
    <w:r w:rsidRPr="00802B5B">
      <w:t>:</w:t>
    </w:r>
    <w:r w:rsidRPr="00802B5B">
      <w:fldChar w:fldCharType="begin" w:fldLock="1"/>
    </w:r>
    <w:r w:rsidRPr="00802B5B">
      <w:instrText xml:space="preserve"> DOCPROPERTY "Motionsnummer" *\charformat </w:instrText>
    </w:r>
    <w:r w:rsidRPr="00802B5B">
      <w:fldChar w:fldCharType="separate"/>
    </w:r>
    <w:r w:rsidRPr="00802B5B">
      <w:t>K438</w:t>
    </w:r>
    <w:r w:rsidRPr="00802B5B">
      <w:fldChar w:fldCharType="end"/>
    </w:r>
  </w:p>
  <w:p w:rsidR="003D50FE" w:rsidRPr="00802B5B" w:rsidRDefault="003D50FE">
    <w:pPr>
      <w:pStyle w:val="FSHNormalS5"/>
    </w:pPr>
    <w:r w:rsidRPr="00802B5B">
      <w:fldChar w:fldCharType="begin" w:fldLock="1"/>
    </w:r>
    <w:r w:rsidRPr="00802B5B">
      <w:instrText xml:space="preserve"> DOCPROPERTY "MotionarText" *\charformat </w:instrText>
    </w:r>
    <w:r w:rsidRPr="00802B5B">
      <w:fldChar w:fldCharType="separate"/>
    </w:r>
    <w:r w:rsidRPr="00802B5B">
      <w:t>av Tasso Stafilidis (v)</w:t>
    </w:r>
    <w:r w:rsidRPr="00802B5B">
      <w:fldChar w:fldCharType="end"/>
    </w:r>
    <w:r w:rsidRPr="00802B5B">
      <w:br/>
    </w:r>
    <w:r w:rsidRPr="00802B5B">
      <w:fldChar w:fldCharType="begin" w:fldLock="1"/>
    </w:r>
    <w:r w:rsidRPr="00802B5B">
      <w:instrText xml:space="preserve"> DOCPROPERTY "SvarFrasKort" *\charformat </w:instrText>
    </w:r>
    <w:r w:rsidRPr="00802B5B">
      <w:fldChar w:fldCharType="end"/>
    </w:r>
  </w:p>
  <w:p w:rsidR="003D50FE" w:rsidRPr="00802B5B" w:rsidRDefault="003D50FE">
    <w:pPr>
      <w:pStyle w:val="FSHTitel"/>
    </w:pPr>
    <w:r w:rsidRPr="00802B5B">
      <w:fldChar w:fldCharType="begin" w:fldLock="1"/>
    </w:r>
    <w:r w:rsidRPr="00802B5B">
      <w:instrText xml:space="preserve"> DOCPROPERTY</w:instrText>
    </w:r>
    <w:r w:rsidRPr="00802B5B">
      <w:rPr>
        <w:sz w:val="18"/>
      </w:rPr>
      <w:instrText xml:space="preserve"> "RubrikSvar" *\charformat </w:instrText>
    </w:r>
    <w:r w:rsidRPr="00802B5B">
      <w:fldChar w:fldCharType="separate"/>
    </w:r>
    <w:r w:rsidRPr="00802B5B">
      <w:t>Begränsad mandatperiod</w:t>
    </w:r>
    <w:r w:rsidRPr="00802B5B">
      <w:fldChar w:fldCharType="end"/>
    </w:r>
  </w:p>
  <w:p w:rsidR="003D50FE" w:rsidRPr="00802B5B" w:rsidRDefault="003D50FE" w:rsidP="003D50F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590399">
    <w:abstractNumId w:val="13"/>
  </w:num>
  <w:num w:numId="2" w16cid:durableId="277492075">
    <w:abstractNumId w:val="10"/>
  </w:num>
  <w:num w:numId="3" w16cid:durableId="280694030">
    <w:abstractNumId w:val="11"/>
  </w:num>
  <w:num w:numId="4" w16cid:durableId="2036925228">
    <w:abstractNumId w:val="12"/>
  </w:num>
  <w:num w:numId="5" w16cid:durableId="1603801052">
    <w:abstractNumId w:val="8"/>
  </w:num>
  <w:num w:numId="6" w16cid:durableId="697706627">
    <w:abstractNumId w:val="3"/>
  </w:num>
  <w:num w:numId="7" w16cid:durableId="1808166023">
    <w:abstractNumId w:val="2"/>
  </w:num>
  <w:num w:numId="8" w16cid:durableId="1296369392">
    <w:abstractNumId w:val="1"/>
  </w:num>
  <w:num w:numId="9" w16cid:durableId="1726641873">
    <w:abstractNumId w:val="0"/>
  </w:num>
  <w:num w:numId="10" w16cid:durableId="188106845">
    <w:abstractNumId w:val="9"/>
  </w:num>
  <w:num w:numId="11" w16cid:durableId="1464425935">
    <w:abstractNumId w:val="7"/>
  </w:num>
  <w:num w:numId="12" w16cid:durableId="255601820">
    <w:abstractNumId w:val="6"/>
  </w:num>
  <w:num w:numId="13" w16cid:durableId="141317707">
    <w:abstractNumId w:val="5"/>
  </w:num>
  <w:num w:numId="14" w16cid:durableId="1009723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563C4D"/>
    <w:rsid w:val="0004381F"/>
    <w:rsid w:val="00064BC3"/>
    <w:rsid w:val="00066775"/>
    <w:rsid w:val="00072FB9"/>
    <w:rsid w:val="0007730B"/>
    <w:rsid w:val="00100531"/>
    <w:rsid w:val="00100F4C"/>
    <w:rsid w:val="00201DFB"/>
    <w:rsid w:val="00204A63"/>
    <w:rsid w:val="00212FF1"/>
    <w:rsid w:val="00230193"/>
    <w:rsid w:val="0025068A"/>
    <w:rsid w:val="002818D3"/>
    <w:rsid w:val="002D11A8"/>
    <w:rsid w:val="003D50FE"/>
    <w:rsid w:val="00405C61"/>
    <w:rsid w:val="00445271"/>
    <w:rsid w:val="004A0504"/>
    <w:rsid w:val="004E1C25"/>
    <w:rsid w:val="004E38D9"/>
    <w:rsid w:val="004F0CCE"/>
    <w:rsid w:val="00532347"/>
    <w:rsid w:val="00563C4D"/>
    <w:rsid w:val="005B145B"/>
    <w:rsid w:val="006771A2"/>
    <w:rsid w:val="006D08B8"/>
    <w:rsid w:val="0071458E"/>
    <w:rsid w:val="00740D6D"/>
    <w:rsid w:val="0077579C"/>
    <w:rsid w:val="00794149"/>
    <w:rsid w:val="007B67A7"/>
    <w:rsid w:val="007C6092"/>
    <w:rsid w:val="00802B5B"/>
    <w:rsid w:val="00843E14"/>
    <w:rsid w:val="00A053C6"/>
    <w:rsid w:val="00AC44AE"/>
    <w:rsid w:val="00B13BF0"/>
    <w:rsid w:val="00B174B2"/>
    <w:rsid w:val="00C1285C"/>
    <w:rsid w:val="00C27B7D"/>
    <w:rsid w:val="00CF7A43"/>
    <w:rsid w:val="00D1174F"/>
    <w:rsid w:val="00D82BEA"/>
    <w:rsid w:val="00D965DD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811342-0B35-4003-810B-A840FB09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174B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771A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249</Words>
  <Characters>1352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K438</vt:lpstr>
    </vt:vector>
  </TitlesOfParts>
  <Company>Riksdagen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K438</dc:title>
  <dc:subject>K438</dc:subject>
  <dc:creator>Riksdagen</dc:creator>
  <cp:keywords>Riksdagen</cp:keywords>
  <dc:description/>
  <cp:lastModifiedBy>Lars Brink</cp:lastModifiedBy>
  <cp:revision>2</cp:revision>
  <cp:lastPrinted>2005-11-13T15:04:00Z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Begränsad mandatperiod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Begränsad mandatperiod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v878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20052006000000000118000008780069</vt:lpwstr>
  </property>
  <property fmtid="{D5CDD505-2E9C-101B-9397-08002B2CF9AE}" pid="47" name="datum">
    <vt:lpwstr>051005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20052006000000000118000008780069</vt:lpwstr>
  </property>
  <property fmtid="{D5CDD505-2E9C-101B-9397-08002B2CF9AE}" pid="50" name="nummer">
    <vt:lpwstr>438</vt:lpwstr>
  </property>
  <property fmtid="{D5CDD505-2E9C-101B-9397-08002B2CF9AE}" pid="51" name="utskottsbeteckning">
    <vt:lpwstr>K</vt:lpwstr>
  </property>
</Properties>
</file>