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F88E7" w14:textId="77777777" w:rsidR="00303742" w:rsidRPr="00631228" w:rsidRDefault="00303742" w:rsidP="00C8222F">
      <w:pPr>
        <w:pStyle w:val="Datum"/>
      </w:pPr>
      <w:bookmarkStart w:id="0" w:name="DocumentDate"/>
      <w:r w:rsidRPr="00631228">
        <w:t>Tisdagen den 14 april 2026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86"/>
        <w:gridCol w:w="58"/>
        <w:gridCol w:w="6954"/>
        <w:gridCol w:w="275"/>
      </w:tblGrid>
      <w:tr w:rsidR="0020503D" w14:paraId="00AF88EC" w14:textId="77777777" w:rsidTr="00303742">
        <w:trPr>
          <w:cantSplit/>
        </w:trPr>
        <w:tc>
          <w:tcPr>
            <w:tcW w:w="440" w:type="dxa"/>
          </w:tcPr>
          <w:p w14:paraId="00AF88E8" w14:textId="77777777" w:rsidR="00303742" w:rsidRPr="00631228" w:rsidRDefault="00303742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00AF88E9" w14:textId="77777777" w:rsidR="00303742" w:rsidRPr="00631228" w:rsidRDefault="00303742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86" w:type="dxa"/>
          </w:tcPr>
          <w:p w14:paraId="00AF88EA" w14:textId="77777777" w:rsidR="00303742" w:rsidRPr="00631228" w:rsidRDefault="0030374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00AF88EB" w14:textId="77777777" w:rsidR="00303742" w:rsidRPr="00631228" w:rsidRDefault="00303742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20503D" w14:paraId="00AF88F1" w14:textId="77777777" w:rsidTr="00303742">
        <w:trPr>
          <w:gridAfter w:val="1"/>
          <w:wAfter w:w="275" w:type="dxa"/>
          <w:cantSplit/>
        </w:trPr>
        <w:tc>
          <w:tcPr>
            <w:tcW w:w="440" w:type="dxa"/>
          </w:tcPr>
          <w:p w14:paraId="00AF88ED" w14:textId="77777777" w:rsidR="00303742" w:rsidRPr="00631228" w:rsidRDefault="0030374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00AF88EE" w14:textId="77777777" w:rsidR="00303742" w:rsidRPr="00631228" w:rsidRDefault="00303742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3"/>
          </w:tcPr>
          <w:p w14:paraId="00AF88EF" w14:textId="77777777" w:rsidR="00303742" w:rsidRPr="00631228" w:rsidRDefault="0030374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00AF88F0" w14:textId="77777777" w:rsidR="00303742" w:rsidRPr="00631228" w:rsidRDefault="00303742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00AF88F2" w14:textId="77777777" w:rsidR="00303742" w:rsidRDefault="00303742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20503D" w14:paraId="00AF88F7" w14:textId="77777777" w:rsidTr="00303742">
        <w:tc>
          <w:tcPr>
            <w:tcW w:w="472" w:type="dxa"/>
            <w:vAlign w:val="bottom"/>
          </w:tcPr>
          <w:p w14:paraId="00AF88F3" w14:textId="77777777" w:rsidR="00303742" w:rsidRPr="006F2BC3" w:rsidRDefault="00303742" w:rsidP="006F2BC3">
            <w:r w:rsidRPr="006F2BC3">
              <w:t>Nr</w:t>
            </w:r>
          </w:p>
        </w:tc>
        <w:tc>
          <w:tcPr>
            <w:tcW w:w="5902" w:type="dxa"/>
            <w:gridSpan w:val="3"/>
            <w:vAlign w:val="bottom"/>
          </w:tcPr>
          <w:p w14:paraId="00AF88F4" w14:textId="77777777" w:rsidR="00303742" w:rsidRPr="006F2BC3" w:rsidRDefault="00303742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0AF88F5" w14:textId="77777777" w:rsidR="00303742" w:rsidRPr="006F2BC3" w:rsidRDefault="00303742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00AF88F6" w14:textId="77777777" w:rsidR="00303742" w:rsidRPr="006F2BC3" w:rsidRDefault="00303742" w:rsidP="006F2BC3">
            <w:r w:rsidRPr="006F2BC3">
              <w:t>Ackumulerad tid</w:t>
            </w:r>
          </w:p>
        </w:tc>
      </w:tr>
      <w:tr w:rsidR="0020503D" w14:paraId="00AF88FC" w14:textId="77777777" w:rsidTr="00303742">
        <w:tc>
          <w:tcPr>
            <w:tcW w:w="472" w:type="dxa"/>
          </w:tcPr>
          <w:p w14:paraId="00AF88F8" w14:textId="77777777" w:rsidR="00303742" w:rsidRPr="006F2BC3" w:rsidRDefault="00303742" w:rsidP="006F2BC3">
            <w:pPr>
              <w:pStyle w:val="rendenr"/>
            </w:pPr>
            <w:r w:rsidRPr="006F2BC3">
              <w:t>103</w:t>
            </w:r>
          </w:p>
        </w:tc>
        <w:tc>
          <w:tcPr>
            <w:tcW w:w="5902" w:type="dxa"/>
            <w:gridSpan w:val="3"/>
            <w:vAlign w:val="bottom"/>
          </w:tcPr>
          <w:p w14:paraId="00AF88F9" w14:textId="77777777" w:rsidR="00303742" w:rsidRPr="006F2BC3" w:rsidRDefault="00303742" w:rsidP="006F2BC3">
            <w:pPr>
              <w:pStyle w:val="renderubrik"/>
            </w:pPr>
            <w:r>
              <w:t>Försvarsutskottets betänkande FöU11</w:t>
            </w:r>
          </w:p>
        </w:tc>
        <w:tc>
          <w:tcPr>
            <w:tcW w:w="1309" w:type="dxa"/>
            <w:gridSpan w:val="2"/>
            <w:vAlign w:val="bottom"/>
          </w:tcPr>
          <w:p w14:paraId="00AF88FA" w14:textId="77777777" w:rsidR="00303742" w:rsidRPr="006F2BC3" w:rsidRDefault="00303742" w:rsidP="006F2BC3"/>
        </w:tc>
        <w:tc>
          <w:tcPr>
            <w:tcW w:w="1517" w:type="dxa"/>
            <w:gridSpan w:val="2"/>
            <w:vAlign w:val="bottom"/>
          </w:tcPr>
          <w:p w14:paraId="00AF88FB" w14:textId="77777777" w:rsidR="00303742" w:rsidRPr="006F2BC3" w:rsidRDefault="00303742" w:rsidP="006F2BC3"/>
        </w:tc>
      </w:tr>
      <w:tr w:rsidR="0020503D" w14:paraId="00AF8901" w14:textId="77777777" w:rsidTr="00303742">
        <w:tc>
          <w:tcPr>
            <w:tcW w:w="472" w:type="dxa"/>
            <w:vAlign w:val="bottom"/>
          </w:tcPr>
          <w:p w14:paraId="00AF88FD" w14:textId="77777777" w:rsidR="00303742" w:rsidRPr="006F2BC3" w:rsidRDefault="00303742" w:rsidP="006F2BC3"/>
        </w:tc>
        <w:tc>
          <w:tcPr>
            <w:tcW w:w="5902" w:type="dxa"/>
            <w:gridSpan w:val="3"/>
            <w:vAlign w:val="bottom"/>
          </w:tcPr>
          <w:p w14:paraId="00AF88FE" w14:textId="77777777" w:rsidR="00303742" w:rsidRPr="006F2BC3" w:rsidRDefault="00303742" w:rsidP="006F2BC3">
            <w:pPr>
              <w:pStyle w:val="Underrubrik"/>
            </w:pPr>
            <w:r>
              <w:t>Riksrevisionens rapport om miljöräddning vid stora olyckor till sjöss</w:t>
            </w:r>
          </w:p>
        </w:tc>
        <w:tc>
          <w:tcPr>
            <w:tcW w:w="1309" w:type="dxa"/>
            <w:gridSpan w:val="2"/>
            <w:vAlign w:val="bottom"/>
          </w:tcPr>
          <w:p w14:paraId="00AF88FF" w14:textId="77777777" w:rsidR="00303742" w:rsidRPr="006F2BC3" w:rsidRDefault="00303742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00AF8900" w14:textId="77777777" w:rsidR="00303742" w:rsidRPr="006F2BC3" w:rsidRDefault="00303742" w:rsidP="006F2BC3">
            <w:r w:rsidRPr="006F2BC3">
              <w:t xml:space="preserve"> </w:t>
            </w:r>
          </w:p>
        </w:tc>
      </w:tr>
      <w:tr w:rsidR="0020503D" w14:paraId="00AF8907" w14:textId="77777777" w:rsidTr="0030374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0AF8902" w14:textId="77777777" w:rsidR="00303742" w:rsidRPr="006F2BC3" w:rsidRDefault="0030374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0AF8903" w14:textId="77777777" w:rsidR="00303742" w:rsidRPr="006F2BC3" w:rsidRDefault="0030374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00AF8904" w14:textId="77777777" w:rsidR="00303742" w:rsidRPr="006F2BC3" w:rsidRDefault="00303742" w:rsidP="006F2BC3">
            <w:r w:rsidRPr="006F2BC3">
              <w:t>Hanna Westerén (S)</w:t>
            </w:r>
          </w:p>
        </w:tc>
        <w:tc>
          <w:tcPr>
            <w:tcW w:w="1309" w:type="dxa"/>
            <w:gridSpan w:val="2"/>
            <w:vAlign w:val="bottom"/>
          </w:tcPr>
          <w:p w14:paraId="00AF8905" w14:textId="77777777" w:rsidR="00303742" w:rsidRPr="006F2BC3" w:rsidRDefault="0030374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0AF8906" w14:textId="77777777" w:rsidR="00303742" w:rsidRPr="006F2BC3" w:rsidRDefault="00303742" w:rsidP="006F2BC3">
            <w:r w:rsidRPr="006F2BC3">
              <w:t xml:space="preserve"> </w:t>
            </w:r>
          </w:p>
        </w:tc>
      </w:tr>
      <w:tr w:rsidR="0020503D" w14:paraId="00AF890D" w14:textId="77777777" w:rsidTr="0030374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0AF8908" w14:textId="77777777" w:rsidR="00303742" w:rsidRPr="006F2BC3" w:rsidRDefault="0030374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0AF8909" w14:textId="77777777" w:rsidR="00303742" w:rsidRPr="006F2BC3" w:rsidRDefault="0030374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00AF890A" w14:textId="77777777" w:rsidR="00303742" w:rsidRPr="006F2BC3" w:rsidRDefault="00303742" w:rsidP="006F2BC3">
            <w:r w:rsidRPr="006F2BC3">
              <w:t>Helena Bouveng (M)</w:t>
            </w:r>
          </w:p>
        </w:tc>
        <w:tc>
          <w:tcPr>
            <w:tcW w:w="1309" w:type="dxa"/>
            <w:gridSpan w:val="2"/>
            <w:vAlign w:val="bottom"/>
          </w:tcPr>
          <w:p w14:paraId="00AF890B" w14:textId="77777777" w:rsidR="00303742" w:rsidRPr="006F2BC3" w:rsidRDefault="0030374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0AF890C" w14:textId="77777777" w:rsidR="00303742" w:rsidRPr="006F2BC3" w:rsidRDefault="00303742" w:rsidP="006F2BC3">
            <w:r w:rsidRPr="006F2BC3">
              <w:t xml:space="preserve"> </w:t>
            </w:r>
          </w:p>
        </w:tc>
      </w:tr>
      <w:tr w:rsidR="0020503D" w14:paraId="00AF8913" w14:textId="77777777" w:rsidTr="0030374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0AF890E" w14:textId="77777777" w:rsidR="00303742" w:rsidRPr="006F2BC3" w:rsidRDefault="0030374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0AF890F" w14:textId="77777777" w:rsidR="00303742" w:rsidRPr="006F2BC3" w:rsidRDefault="0030374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00AF8910" w14:textId="77777777" w:rsidR="00303742" w:rsidRPr="006F2BC3" w:rsidRDefault="00303742" w:rsidP="006F2BC3">
            <w:r w:rsidRPr="006F2BC3">
              <w:t>Hanna Gunnarsson (V)</w:t>
            </w:r>
          </w:p>
        </w:tc>
        <w:tc>
          <w:tcPr>
            <w:tcW w:w="1309" w:type="dxa"/>
            <w:gridSpan w:val="2"/>
            <w:vAlign w:val="bottom"/>
          </w:tcPr>
          <w:p w14:paraId="00AF8911" w14:textId="77777777" w:rsidR="00303742" w:rsidRPr="006F2BC3" w:rsidRDefault="0030374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0AF8912" w14:textId="77777777" w:rsidR="00303742" w:rsidRPr="006F2BC3" w:rsidRDefault="00303742" w:rsidP="006F2BC3">
            <w:r w:rsidRPr="006F2BC3">
              <w:t xml:space="preserve"> </w:t>
            </w:r>
          </w:p>
        </w:tc>
      </w:tr>
      <w:tr w:rsidR="0020503D" w14:paraId="00AF8919" w14:textId="77777777" w:rsidTr="0030374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0AF8914" w14:textId="77777777" w:rsidR="00303742" w:rsidRPr="006F2BC3" w:rsidRDefault="003037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0AF8915" w14:textId="77777777" w:rsidR="00303742" w:rsidRPr="006F2BC3" w:rsidRDefault="003037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0AF8916" w14:textId="77777777" w:rsidR="00303742" w:rsidRPr="006F2BC3" w:rsidRDefault="003037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0AF8917" w14:textId="77777777" w:rsidR="00303742" w:rsidRPr="006F2BC3" w:rsidRDefault="0030374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0AF8918" w14:textId="77777777" w:rsidR="00303742" w:rsidRPr="006F2BC3" w:rsidRDefault="00303742" w:rsidP="006F2BC3">
            <w:pPr>
              <w:pStyle w:val="Summalinje"/>
            </w:pPr>
            <w:r w:rsidRPr="006F2BC3">
              <w:t>____</w:t>
            </w:r>
          </w:p>
        </w:tc>
      </w:tr>
      <w:tr w:rsidR="0020503D" w14:paraId="00AF891F" w14:textId="77777777" w:rsidTr="0030374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0AF891A" w14:textId="77777777" w:rsidR="00303742" w:rsidRPr="006F2BC3" w:rsidRDefault="003037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0AF891B" w14:textId="77777777" w:rsidR="00303742" w:rsidRPr="006F2BC3" w:rsidRDefault="003037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0AF891C" w14:textId="77777777" w:rsidR="00303742" w:rsidRPr="006F2BC3" w:rsidRDefault="003037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0AF891D" w14:textId="77777777" w:rsidR="00303742" w:rsidRPr="006F2BC3" w:rsidRDefault="00303742" w:rsidP="006F2BC3">
            <w:pPr>
              <w:pStyle w:val="TalartidSumma"/>
            </w:pPr>
            <w:r w:rsidRPr="006F2BC3">
              <w:t xml:space="preserve"> 0.20</w:t>
            </w:r>
          </w:p>
        </w:tc>
        <w:tc>
          <w:tcPr>
            <w:tcW w:w="1517" w:type="dxa"/>
            <w:gridSpan w:val="2"/>
            <w:vAlign w:val="bottom"/>
          </w:tcPr>
          <w:p w14:paraId="00AF891E" w14:textId="77777777" w:rsidR="00303742" w:rsidRPr="006F2BC3" w:rsidRDefault="00303742" w:rsidP="006F2BC3">
            <w:pPr>
              <w:pStyle w:val="TalartidSumma"/>
            </w:pPr>
            <w:r w:rsidRPr="006F2BC3">
              <w:t>0.20</w:t>
            </w:r>
          </w:p>
        </w:tc>
      </w:tr>
      <w:tr w:rsidR="0020503D" w14:paraId="00AF8924" w14:textId="77777777" w:rsidTr="00303742">
        <w:tc>
          <w:tcPr>
            <w:tcW w:w="472" w:type="dxa"/>
          </w:tcPr>
          <w:p w14:paraId="00AF8920" w14:textId="77777777" w:rsidR="00303742" w:rsidRPr="006F2BC3" w:rsidRDefault="00303742" w:rsidP="006F2BC3">
            <w:pPr>
              <w:pStyle w:val="rendenr"/>
            </w:pPr>
            <w:r w:rsidRPr="006F2BC3">
              <w:t>104</w:t>
            </w:r>
          </w:p>
        </w:tc>
        <w:tc>
          <w:tcPr>
            <w:tcW w:w="5902" w:type="dxa"/>
            <w:gridSpan w:val="3"/>
            <w:vAlign w:val="bottom"/>
          </w:tcPr>
          <w:p w14:paraId="00AF8921" w14:textId="77777777" w:rsidR="00303742" w:rsidRPr="006F2BC3" w:rsidRDefault="00303742" w:rsidP="006F2BC3">
            <w:pPr>
              <w:pStyle w:val="renderubrik"/>
            </w:pPr>
            <w:r>
              <w:t>Arbetsmarknadsutskottets betänkande AU11</w:t>
            </w:r>
          </w:p>
        </w:tc>
        <w:tc>
          <w:tcPr>
            <w:tcW w:w="1309" w:type="dxa"/>
            <w:gridSpan w:val="2"/>
            <w:vAlign w:val="bottom"/>
          </w:tcPr>
          <w:p w14:paraId="00AF8922" w14:textId="77777777" w:rsidR="00303742" w:rsidRPr="006F2BC3" w:rsidRDefault="00303742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00AF8923" w14:textId="77777777" w:rsidR="00303742" w:rsidRPr="006F2BC3" w:rsidRDefault="00303742" w:rsidP="006F2BC3">
            <w:pPr>
              <w:pStyle w:val="renderubrik"/>
            </w:pPr>
          </w:p>
        </w:tc>
      </w:tr>
      <w:tr w:rsidR="0020503D" w14:paraId="00AF8929" w14:textId="77777777" w:rsidTr="00303742">
        <w:tc>
          <w:tcPr>
            <w:tcW w:w="472" w:type="dxa"/>
            <w:vAlign w:val="bottom"/>
          </w:tcPr>
          <w:p w14:paraId="00AF8925" w14:textId="77777777" w:rsidR="00303742" w:rsidRPr="006F2BC3" w:rsidRDefault="00303742" w:rsidP="006F2BC3"/>
        </w:tc>
        <w:tc>
          <w:tcPr>
            <w:tcW w:w="5902" w:type="dxa"/>
            <w:gridSpan w:val="3"/>
            <w:vAlign w:val="bottom"/>
          </w:tcPr>
          <w:p w14:paraId="00AF8926" w14:textId="77777777" w:rsidR="00303742" w:rsidRPr="006F2BC3" w:rsidRDefault="00303742" w:rsidP="006F2BC3">
            <w:pPr>
              <w:pStyle w:val="Underrubrik"/>
            </w:pPr>
            <w:r>
              <w:t>Jämställdhet och åtgärder mot diskriminering</w:t>
            </w:r>
          </w:p>
        </w:tc>
        <w:tc>
          <w:tcPr>
            <w:tcW w:w="1309" w:type="dxa"/>
            <w:gridSpan w:val="2"/>
            <w:vAlign w:val="bottom"/>
          </w:tcPr>
          <w:p w14:paraId="00AF8927" w14:textId="77777777" w:rsidR="00303742" w:rsidRPr="006F2BC3" w:rsidRDefault="00303742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00AF8928" w14:textId="77777777" w:rsidR="00303742" w:rsidRPr="006F2BC3" w:rsidRDefault="00303742" w:rsidP="006F2BC3">
            <w:r w:rsidRPr="006F2BC3">
              <w:t xml:space="preserve"> </w:t>
            </w:r>
          </w:p>
        </w:tc>
      </w:tr>
      <w:tr w:rsidR="0020503D" w14:paraId="00AF892F" w14:textId="77777777" w:rsidTr="0030374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0AF892A" w14:textId="77777777" w:rsidR="00303742" w:rsidRPr="006F2BC3" w:rsidRDefault="0030374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0AF892B" w14:textId="77777777" w:rsidR="00303742" w:rsidRPr="006F2BC3" w:rsidRDefault="0030374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00AF892C" w14:textId="77777777" w:rsidR="00303742" w:rsidRPr="006F2BC3" w:rsidRDefault="00303742" w:rsidP="006F2BC3">
            <w:r w:rsidRPr="006F2BC3">
              <w:t>Ann-Christine Frohm (SD)</w:t>
            </w:r>
          </w:p>
        </w:tc>
        <w:tc>
          <w:tcPr>
            <w:tcW w:w="1309" w:type="dxa"/>
            <w:gridSpan w:val="2"/>
            <w:vAlign w:val="bottom"/>
          </w:tcPr>
          <w:p w14:paraId="00AF892D" w14:textId="77777777" w:rsidR="00303742" w:rsidRPr="006F2BC3" w:rsidRDefault="0030374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0AF892E" w14:textId="77777777" w:rsidR="00303742" w:rsidRPr="006F2BC3" w:rsidRDefault="00303742" w:rsidP="006F2BC3">
            <w:r w:rsidRPr="006F2BC3">
              <w:t xml:space="preserve"> </w:t>
            </w:r>
          </w:p>
        </w:tc>
      </w:tr>
      <w:tr w:rsidR="0020503D" w14:paraId="00AF8935" w14:textId="77777777" w:rsidTr="0030374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0AF8930" w14:textId="77777777" w:rsidR="00303742" w:rsidRPr="006F2BC3" w:rsidRDefault="0030374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0AF8931" w14:textId="77777777" w:rsidR="00303742" w:rsidRPr="006F2BC3" w:rsidRDefault="0030374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00AF8932" w14:textId="77777777" w:rsidR="00303742" w:rsidRPr="006F2BC3" w:rsidRDefault="00303742" w:rsidP="006F2BC3">
            <w:r w:rsidRPr="006F2BC3">
              <w:t>Sofia Amloh (S)</w:t>
            </w:r>
          </w:p>
        </w:tc>
        <w:tc>
          <w:tcPr>
            <w:tcW w:w="1309" w:type="dxa"/>
            <w:gridSpan w:val="2"/>
            <w:vAlign w:val="bottom"/>
          </w:tcPr>
          <w:p w14:paraId="00AF8933" w14:textId="77777777" w:rsidR="00303742" w:rsidRPr="006F2BC3" w:rsidRDefault="0030374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0AF8934" w14:textId="77777777" w:rsidR="00303742" w:rsidRPr="006F2BC3" w:rsidRDefault="00303742" w:rsidP="006F2BC3">
            <w:r w:rsidRPr="006F2BC3">
              <w:t xml:space="preserve"> </w:t>
            </w:r>
          </w:p>
        </w:tc>
      </w:tr>
      <w:tr w:rsidR="0020503D" w14:paraId="00AF893B" w14:textId="77777777" w:rsidTr="0030374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0AF8936" w14:textId="77777777" w:rsidR="00303742" w:rsidRPr="006F2BC3" w:rsidRDefault="0030374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0AF8937" w14:textId="77777777" w:rsidR="00303742" w:rsidRPr="006F2BC3" w:rsidRDefault="0030374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00AF8938" w14:textId="77777777" w:rsidR="00303742" w:rsidRPr="006F2BC3" w:rsidRDefault="00303742" w:rsidP="006F2BC3">
            <w:r w:rsidRPr="006F2BC3">
              <w:t>Merit Frost Lindberg (M)</w:t>
            </w:r>
          </w:p>
        </w:tc>
        <w:tc>
          <w:tcPr>
            <w:tcW w:w="1309" w:type="dxa"/>
            <w:gridSpan w:val="2"/>
            <w:vAlign w:val="bottom"/>
          </w:tcPr>
          <w:p w14:paraId="00AF8939" w14:textId="77777777" w:rsidR="00303742" w:rsidRPr="006F2BC3" w:rsidRDefault="0030374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0AF893A" w14:textId="77777777" w:rsidR="00303742" w:rsidRPr="006F2BC3" w:rsidRDefault="00303742" w:rsidP="006F2BC3">
            <w:r w:rsidRPr="006F2BC3">
              <w:t xml:space="preserve"> </w:t>
            </w:r>
          </w:p>
        </w:tc>
      </w:tr>
      <w:tr w:rsidR="0020503D" w14:paraId="00AF8941" w14:textId="77777777" w:rsidTr="0030374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0AF893C" w14:textId="77777777" w:rsidR="00303742" w:rsidRPr="006F2BC3" w:rsidRDefault="0030374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0AF893D" w14:textId="77777777" w:rsidR="00303742" w:rsidRPr="006F2BC3" w:rsidRDefault="0030374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00AF893E" w14:textId="77777777" w:rsidR="00303742" w:rsidRPr="006F2BC3" w:rsidRDefault="00303742" w:rsidP="006F2BC3">
            <w:r w:rsidRPr="006F2BC3">
              <w:t>Maj Karlsson (V)</w:t>
            </w:r>
          </w:p>
        </w:tc>
        <w:tc>
          <w:tcPr>
            <w:tcW w:w="1309" w:type="dxa"/>
            <w:gridSpan w:val="2"/>
            <w:vAlign w:val="bottom"/>
          </w:tcPr>
          <w:p w14:paraId="00AF893F" w14:textId="77777777" w:rsidR="00303742" w:rsidRPr="006F2BC3" w:rsidRDefault="0030374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0AF8940" w14:textId="77777777" w:rsidR="00303742" w:rsidRPr="006F2BC3" w:rsidRDefault="00303742" w:rsidP="006F2BC3">
            <w:r w:rsidRPr="006F2BC3">
              <w:t xml:space="preserve"> </w:t>
            </w:r>
          </w:p>
        </w:tc>
      </w:tr>
      <w:tr w:rsidR="0020503D" w14:paraId="00AF8947" w14:textId="77777777" w:rsidTr="0030374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0AF8942" w14:textId="77777777" w:rsidR="00303742" w:rsidRPr="006F2BC3" w:rsidRDefault="0030374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0AF8943" w14:textId="77777777" w:rsidR="00303742" w:rsidRPr="006F2BC3" w:rsidRDefault="0030374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00AF8944" w14:textId="77777777" w:rsidR="00303742" w:rsidRPr="006F2BC3" w:rsidRDefault="00303742" w:rsidP="006F2BC3">
            <w:r w:rsidRPr="006F2BC3">
              <w:t>Camilla Rinaldo Miller (KD)</w:t>
            </w:r>
          </w:p>
        </w:tc>
        <w:tc>
          <w:tcPr>
            <w:tcW w:w="1309" w:type="dxa"/>
            <w:gridSpan w:val="2"/>
            <w:vAlign w:val="bottom"/>
          </w:tcPr>
          <w:p w14:paraId="00AF8945" w14:textId="77777777" w:rsidR="00303742" w:rsidRPr="006F2BC3" w:rsidRDefault="0030374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0AF8946" w14:textId="77777777" w:rsidR="00303742" w:rsidRPr="006F2BC3" w:rsidRDefault="00303742" w:rsidP="006F2BC3">
            <w:r w:rsidRPr="006F2BC3">
              <w:t xml:space="preserve"> </w:t>
            </w:r>
          </w:p>
        </w:tc>
      </w:tr>
      <w:tr w:rsidR="0020503D" w14:paraId="00AF894D" w14:textId="77777777" w:rsidTr="0030374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0AF8948" w14:textId="77777777" w:rsidR="00303742" w:rsidRPr="006F2BC3" w:rsidRDefault="0030374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0AF8949" w14:textId="77777777" w:rsidR="00303742" w:rsidRPr="006F2BC3" w:rsidRDefault="0030374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00AF894A" w14:textId="77777777" w:rsidR="00303742" w:rsidRPr="006F2BC3" w:rsidRDefault="00303742" w:rsidP="006F2BC3">
            <w:r w:rsidRPr="006F2BC3">
              <w:t>Helena Vilhelmsson (C)</w:t>
            </w:r>
          </w:p>
        </w:tc>
        <w:tc>
          <w:tcPr>
            <w:tcW w:w="1309" w:type="dxa"/>
            <w:gridSpan w:val="2"/>
            <w:vAlign w:val="bottom"/>
          </w:tcPr>
          <w:p w14:paraId="00AF894B" w14:textId="77777777" w:rsidR="00303742" w:rsidRPr="006F2BC3" w:rsidRDefault="0030374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0AF894C" w14:textId="77777777" w:rsidR="00303742" w:rsidRPr="006F2BC3" w:rsidRDefault="00303742" w:rsidP="006F2BC3">
            <w:r w:rsidRPr="006F2BC3">
              <w:t xml:space="preserve"> </w:t>
            </w:r>
          </w:p>
        </w:tc>
      </w:tr>
      <w:tr w:rsidR="0020503D" w14:paraId="00AF8953" w14:textId="77777777" w:rsidTr="0030374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0AF894E" w14:textId="77777777" w:rsidR="00303742" w:rsidRPr="006F2BC3" w:rsidRDefault="0030374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0AF894F" w14:textId="77777777" w:rsidR="00303742" w:rsidRPr="006F2BC3" w:rsidRDefault="0030374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00AF8950" w14:textId="77777777" w:rsidR="00303742" w:rsidRPr="006F2BC3" w:rsidRDefault="00303742" w:rsidP="006F2BC3">
            <w:r w:rsidRPr="006F2BC3">
              <w:t>Helene Odenjung (L)</w:t>
            </w:r>
          </w:p>
        </w:tc>
        <w:tc>
          <w:tcPr>
            <w:tcW w:w="1309" w:type="dxa"/>
            <w:gridSpan w:val="2"/>
            <w:vAlign w:val="bottom"/>
          </w:tcPr>
          <w:p w14:paraId="00AF8951" w14:textId="77777777" w:rsidR="00303742" w:rsidRPr="006F2BC3" w:rsidRDefault="0030374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0AF8952" w14:textId="77777777" w:rsidR="00303742" w:rsidRPr="006F2BC3" w:rsidRDefault="00303742" w:rsidP="006F2BC3">
            <w:r w:rsidRPr="006F2BC3">
              <w:t xml:space="preserve"> </w:t>
            </w:r>
          </w:p>
        </w:tc>
      </w:tr>
      <w:tr w:rsidR="0020503D" w14:paraId="00AF8959" w14:textId="77777777" w:rsidTr="0030374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0AF8954" w14:textId="77777777" w:rsidR="00303742" w:rsidRPr="006F2BC3" w:rsidRDefault="0030374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0AF8955" w14:textId="77777777" w:rsidR="00303742" w:rsidRPr="006F2BC3" w:rsidRDefault="0030374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00AF8956" w14:textId="77777777" w:rsidR="00303742" w:rsidRPr="006F2BC3" w:rsidRDefault="00303742" w:rsidP="006F2BC3">
            <w:r w:rsidRPr="006F2BC3">
              <w:t>Leila Ali Elmi (MP)</w:t>
            </w:r>
          </w:p>
        </w:tc>
        <w:tc>
          <w:tcPr>
            <w:tcW w:w="1309" w:type="dxa"/>
            <w:gridSpan w:val="2"/>
            <w:vAlign w:val="bottom"/>
          </w:tcPr>
          <w:p w14:paraId="00AF8957" w14:textId="77777777" w:rsidR="00303742" w:rsidRPr="006F2BC3" w:rsidRDefault="00303742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517" w:type="dxa"/>
            <w:gridSpan w:val="2"/>
            <w:vAlign w:val="bottom"/>
          </w:tcPr>
          <w:p w14:paraId="00AF8958" w14:textId="77777777" w:rsidR="00303742" w:rsidRPr="006F2BC3" w:rsidRDefault="00303742" w:rsidP="006F2BC3">
            <w:r w:rsidRPr="006F2BC3">
              <w:t xml:space="preserve"> </w:t>
            </w:r>
          </w:p>
        </w:tc>
      </w:tr>
      <w:tr w:rsidR="0020503D" w14:paraId="00AF895F" w14:textId="77777777" w:rsidTr="0030374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0AF895A" w14:textId="77777777" w:rsidR="00303742" w:rsidRPr="006F2BC3" w:rsidRDefault="0030374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0AF895B" w14:textId="77777777" w:rsidR="00303742" w:rsidRPr="006F2BC3" w:rsidRDefault="00303742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00AF895C" w14:textId="77777777" w:rsidR="00303742" w:rsidRPr="006F2BC3" w:rsidRDefault="00303742" w:rsidP="006F2BC3">
            <w:r w:rsidRPr="006F2BC3">
              <w:t>Sara Gille (SD)</w:t>
            </w:r>
          </w:p>
        </w:tc>
        <w:tc>
          <w:tcPr>
            <w:tcW w:w="1309" w:type="dxa"/>
            <w:gridSpan w:val="2"/>
            <w:vAlign w:val="bottom"/>
          </w:tcPr>
          <w:p w14:paraId="00AF895D" w14:textId="77777777" w:rsidR="00303742" w:rsidRPr="006F2BC3" w:rsidRDefault="0030374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0AF895E" w14:textId="77777777" w:rsidR="00303742" w:rsidRPr="006F2BC3" w:rsidRDefault="00303742" w:rsidP="006F2BC3">
            <w:r w:rsidRPr="006F2BC3">
              <w:t xml:space="preserve"> </w:t>
            </w:r>
          </w:p>
        </w:tc>
      </w:tr>
      <w:tr w:rsidR="0020503D" w14:paraId="00AF8965" w14:textId="77777777" w:rsidTr="0030374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0AF8960" w14:textId="77777777" w:rsidR="00303742" w:rsidRPr="006F2BC3" w:rsidRDefault="0030374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0AF8961" w14:textId="77777777" w:rsidR="00303742" w:rsidRPr="006F2BC3" w:rsidRDefault="00303742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403" w:type="dxa"/>
            <w:vAlign w:val="bottom"/>
          </w:tcPr>
          <w:p w14:paraId="00AF8962" w14:textId="77777777" w:rsidR="00303742" w:rsidRPr="006F2BC3" w:rsidRDefault="00303742" w:rsidP="006F2BC3">
            <w:r w:rsidRPr="006F2BC3">
              <w:t>Ciczie Weidby (V)</w:t>
            </w:r>
          </w:p>
        </w:tc>
        <w:tc>
          <w:tcPr>
            <w:tcW w:w="1309" w:type="dxa"/>
            <w:gridSpan w:val="2"/>
            <w:vAlign w:val="bottom"/>
          </w:tcPr>
          <w:p w14:paraId="00AF8963" w14:textId="77777777" w:rsidR="00303742" w:rsidRPr="006F2BC3" w:rsidRDefault="0030374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0AF8964" w14:textId="77777777" w:rsidR="00303742" w:rsidRPr="006F2BC3" w:rsidRDefault="00303742" w:rsidP="006F2BC3">
            <w:r w:rsidRPr="006F2BC3">
              <w:t xml:space="preserve"> </w:t>
            </w:r>
          </w:p>
        </w:tc>
      </w:tr>
      <w:tr w:rsidR="0020503D" w14:paraId="00AF896B" w14:textId="77777777" w:rsidTr="0030374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0AF8966" w14:textId="77777777" w:rsidR="00303742" w:rsidRPr="006F2BC3" w:rsidRDefault="0030374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0AF8967" w14:textId="77777777" w:rsidR="00303742" w:rsidRPr="006F2BC3" w:rsidRDefault="00303742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403" w:type="dxa"/>
            <w:vAlign w:val="bottom"/>
          </w:tcPr>
          <w:p w14:paraId="00AF8968" w14:textId="77777777" w:rsidR="00303742" w:rsidRPr="006F2BC3" w:rsidRDefault="00303742" w:rsidP="006F2BC3">
            <w:r w:rsidRPr="006F2BC3">
              <w:t>Jamal El-Haj (-)</w:t>
            </w:r>
          </w:p>
        </w:tc>
        <w:tc>
          <w:tcPr>
            <w:tcW w:w="1309" w:type="dxa"/>
            <w:gridSpan w:val="2"/>
            <w:vAlign w:val="bottom"/>
          </w:tcPr>
          <w:p w14:paraId="00AF8969" w14:textId="77777777" w:rsidR="00303742" w:rsidRPr="006F2BC3" w:rsidRDefault="0030374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0AF896A" w14:textId="77777777" w:rsidR="00303742" w:rsidRPr="006F2BC3" w:rsidRDefault="00303742" w:rsidP="006F2BC3">
            <w:r w:rsidRPr="006F2BC3">
              <w:t xml:space="preserve"> </w:t>
            </w:r>
          </w:p>
        </w:tc>
      </w:tr>
      <w:tr w:rsidR="0020503D" w14:paraId="00AF8971" w14:textId="77777777" w:rsidTr="0030374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0AF896C" w14:textId="77777777" w:rsidR="00303742" w:rsidRPr="006F2BC3" w:rsidRDefault="003037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0AF896D" w14:textId="77777777" w:rsidR="00303742" w:rsidRPr="006F2BC3" w:rsidRDefault="003037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0AF896E" w14:textId="77777777" w:rsidR="00303742" w:rsidRPr="006F2BC3" w:rsidRDefault="003037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0AF896F" w14:textId="77777777" w:rsidR="00303742" w:rsidRPr="006F2BC3" w:rsidRDefault="0030374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0AF8970" w14:textId="77777777" w:rsidR="00303742" w:rsidRPr="006F2BC3" w:rsidRDefault="00303742" w:rsidP="006F2BC3">
            <w:pPr>
              <w:pStyle w:val="Summalinje"/>
            </w:pPr>
            <w:r w:rsidRPr="006F2BC3">
              <w:t>____</w:t>
            </w:r>
          </w:p>
        </w:tc>
      </w:tr>
      <w:tr w:rsidR="0020503D" w14:paraId="00AF8977" w14:textId="77777777" w:rsidTr="0030374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0AF8972" w14:textId="77777777" w:rsidR="00303742" w:rsidRPr="006F2BC3" w:rsidRDefault="003037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0AF8973" w14:textId="77777777" w:rsidR="00303742" w:rsidRPr="006F2BC3" w:rsidRDefault="003037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0AF8974" w14:textId="77777777" w:rsidR="00303742" w:rsidRPr="006F2BC3" w:rsidRDefault="003037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0AF8975" w14:textId="77777777" w:rsidR="00303742" w:rsidRPr="006F2BC3" w:rsidRDefault="00303742" w:rsidP="006F2BC3">
            <w:pPr>
              <w:pStyle w:val="TalartidSumma"/>
            </w:pPr>
            <w:r w:rsidRPr="006F2BC3">
              <w:t xml:space="preserve"> 1.25</w:t>
            </w:r>
          </w:p>
        </w:tc>
        <w:tc>
          <w:tcPr>
            <w:tcW w:w="1517" w:type="dxa"/>
            <w:gridSpan w:val="2"/>
            <w:vAlign w:val="bottom"/>
          </w:tcPr>
          <w:p w14:paraId="00AF8976" w14:textId="77777777" w:rsidR="00303742" w:rsidRPr="006F2BC3" w:rsidRDefault="00303742" w:rsidP="006F2BC3">
            <w:pPr>
              <w:pStyle w:val="TalartidSumma"/>
            </w:pPr>
            <w:r w:rsidRPr="006F2BC3">
              <w:t>1.45</w:t>
            </w:r>
          </w:p>
        </w:tc>
      </w:tr>
      <w:tr w:rsidR="0020503D" w14:paraId="00AF897C" w14:textId="77777777" w:rsidTr="00303742">
        <w:tc>
          <w:tcPr>
            <w:tcW w:w="472" w:type="dxa"/>
          </w:tcPr>
          <w:p w14:paraId="00AF8978" w14:textId="77777777" w:rsidR="00303742" w:rsidRPr="006F2BC3" w:rsidRDefault="00303742" w:rsidP="006F2BC3">
            <w:pPr>
              <w:pStyle w:val="rendenr"/>
            </w:pPr>
            <w:r w:rsidRPr="006F2BC3">
              <w:lastRenderedPageBreak/>
              <w:t>105</w:t>
            </w:r>
          </w:p>
        </w:tc>
        <w:tc>
          <w:tcPr>
            <w:tcW w:w="5902" w:type="dxa"/>
            <w:gridSpan w:val="3"/>
            <w:vAlign w:val="bottom"/>
          </w:tcPr>
          <w:p w14:paraId="00AF8979" w14:textId="77777777" w:rsidR="00303742" w:rsidRPr="006F2BC3" w:rsidRDefault="00303742" w:rsidP="006F2BC3">
            <w:pPr>
              <w:pStyle w:val="renderubrik"/>
            </w:pPr>
            <w:r>
              <w:t>Arbetsmarknadsutskottets betänkande AU12</w:t>
            </w:r>
          </w:p>
        </w:tc>
        <w:tc>
          <w:tcPr>
            <w:tcW w:w="1309" w:type="dxa"/>
            <w:gridSpan w:val="2"/>
            <w:vAlign w:val="bottom"/>
          </w:tcPr>
          <w:p w14:paraId="00AF897A" w14:textId="77777777" w:rsidR="00303742" w:rsidRPr="006F2BC3" w:rsidRDefault="00303742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00AF897B" w14:textId="77777777" w:rsidR="00303742" w:rsidRPr="006F2BC3" w:rsidRDefault="00303742" w:rsidP="006F2BC3">
            <w:pPr>
              <w:pStyle w:val="renderubrik"/>
            </w:pPr>
          </w:p>
        </w:tc>
      </w:tr>
      <w:tr w:rsidR="0020503D" w14:paraId="00AF8981" w14:textId="77777777" w:rsidTr="00303742">
        <w:tc>
          <w:tcPr>
            <w:tcW w:w="472" w:type="dxa"/>
            <w:vAlign w:val="bottom"/>
          </w:tcPr>
          <w:p w14:paraId="00AF897D" w14:textId="77777777" w:rsidR="00303742" w:rsidRPr="006F2BC3" w:rsidRDefault="00303742" w:rsidP="006F2BC3"/>
        </w:tc>
        <w:tc>
          <w:tcPr>
            <w:tcW w:w="5902" w:type="dxa"/>
            <w:gridSpan w:val="3"/>
            <w:vAlign w:val="bottom"/>
          </w:tcPr>
          <w:p w14:paraId="00AF897E" w14:textId="77777777" w:rsidR="00303742" w:rsidRPr="006F2BC3" w:rsidRDefault="00303742" w:rsidP="006F2BC3">
            <w:pPr>
              <w:pStyle w:val="Underrubrik"/>
            </w:pPr>
            <w:r>
              <w:t>Arbetsmiljö</w:t>
            </w:r>
          </w:p>
        </w:tc>
        <w:tc>
          <w:tcPr>
            <w:tcW w:w="1309" w:type="dxa"/>
            <w:gridSpan w:val="2"/>
            <w:vAlign w:val="bottom"/>
          </w:tcPr>
          <w:p w14:paraId="00AF897F" w14:textId="77777777" w:rsidR="00303742" w:rsidRPr="006F2BC3" w:rsidRDefault="00303742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00AF8980" w14:textId="77777777" w:rsidR="00303742" w:rsidRPr="006F2BC3" w:rsidRDefault="00303742" w:rsidP="006F2BC3">
            <w:r w:rsidRPr="006F2BC3">
              <w:t xml:space="preserve"> </w:t>
            </w:r>
          </w:p>
        </w:tc>
      </w:tr>
      <w:tr w:rsidR="0020503D" w14:paraId="00AF8987" w14:textId="77777777" w:rsidTr="0030374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0AF8982" w14:textId="77777777" w:rsidR="00303742" w:rsidRPr="006F2BC3" w:rsidRDefault="0030374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0AF8983" w14:textId="77777777" w:rsidR="00303742" w:rsidRPr="006F2BC3" w:rsidRDefault="0030374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00AF8984" w14:textId="77777777" w:rsidR="00303742" w:rsidRPr="006F2BC3" w:rsidRDefault="00303742" w:rsidP="006F2BC3">
            <w:r w:rsidRPr="006F2BC3">
              <w:t>Magnus Persson (SD)</w:t>
            </w:r>
          </w:p>
        </w:tc>
        <w:tc>
          <w:tcPr>
            <w:tcW w:w="1309" w:type="dxa"/>
            <w:gridSpan w:val="2"/>
            <w:vAlign w:val="bottom"/>
          </w:tcPr>
          <w:p w14:paraId="00AF8985" w14:textId="77777777" w:rsidR="00303742" w:rsidRPr="006F2BC3" w:rsidRDefault="0030374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0AF8986" w14:textId="77777777" w:rsidR="00303742" w:rsidRPr="006F2BC3" w:rsidRDefault="00303742" w:rsidP="006F2BC3">
            <w:r w:rsidRPr="006F2BC3">
              <w:t xml:space="preserve"> </w:t>
            </w:r>
          </w:p>
        </w:tc>
      </w:tr>
      <w:tr w:rsidR="0020503D" w14:paraId="00AF898D" w14:textId="77777777" w:rsidTr="0030374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0AF8988" w14:textId="77777777" w:rsidR="00303742" w:rsidRPr="006F2BC3" w:rsidRDefault="0030374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0AF8989" w14:textId="77777777" w:rsidR="00303742" w:rsidRPr="006F2BC3" w:rsidRDefault="0030374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00AF898A" w14:textId="77777777" w:rsidR="00303742" w:rsidRPr="006F2BC3" w:rsidRDefault="00303742" w:rsidP="006F2BC3">
            <w:r w:rsidRPr="006F2BC3">
              <w:t>Johanna Haraldsson (S)</w:t>
            </w:r>
          </w:p>
        </w:tc>
        <w:tc>
          <w:tcPr>
            <w:tcW w:w="1309" w:type="dxa"/>
            <w:gridSpan w:val="2"/>
            <w:vAlign w:val="bottom"/>
          </w:tcPr>
          <w:p w14:paraId="00AF898B" w14:textId="77777777" w:rsidR="00303742" w:rsidRPr="006F2BC3" w:rsidRDefault="0030374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0AF898C" w14:textId="77777777" w:rsidR="00303742" w:rsidRPr="006F2BC3" w:rsidRDefault="00303742" w:rsidP="006F2BC3">
            <w:r w:rsidRPr="006F2BC3">
              <w:t xml:space="preserve"> </w:t>
            </w:r>
          </w:p>
        </w:tc>
      </w:tr>
      <w:tr w:rsidR="0020503D" w14:paraId="00AF8993" w14:textId="77777777" w:rsidTr="0030374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0AF898E" w14:textId="77777777" w:rsidR="00303742" w:rsidRPr="006F2BC3" w:rsidRDefault="0030374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0AF898F" w14:textId="77777777" w:rsidR="00303742" w:rsidRPr="006F2BC3" w:rsidRDefault="0030374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00AF8990" w14:textId="77777777" w:rsidR="00303742" w:rsidRPr="006F2BC3" w:rsidRDefault="00303742" w:rsidP="006F2BC3">
            <w:r w:rsidRPr="006F2BC3">
              <w:t>Saila Quicklund (M)</w:t>
            </w:r>
          </w:p>
        </w:tc>
        <w:tc>
          <w:tcPr>
            <w:tcW w:w="1309" w:type="dxa"/>
            <w:gridSpan w:val="2"/>
            <w:vAlign w:val="bottom"/>
          </w:tcPr>
          <w:p w14:paraId="00AF8991" w14:textId="77777777" w:rsidR="00303742" w:rsidRPr="006F2BC3" w:rsidRDefault="0030374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0AF8992" w14:textId="77777777" w:rsidR="00303742" w:rsidRPr="006F2BC3" w:rsidRDefault="00303742" w:rsidP="006F2BC3">
            <w:r w:rsidRPr="006F2BC3">
              <w:t xml:space="preserve"> </w:t>
            </w:r>
          </w:p>
        </w:tc>
      </w:tr>
      <w:tr w:rsidR="0020503D" w14:paraId="00AF8999" w14:textId="77777777" w:rsidTr="0030374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0AF8994" w14:textId="77777777" w:rsidR="00303742" w:rsidRPr="006F2BC3" w:rsidRDefault="0030374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0AF8995" w14:textId="77777777" w:rsidR="00303742" w:rsidRPr="006F2BC3" w:rsidRDefault="0030374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00AF8996" w14:textId="77777777" w:rsidR="00303742" w:rsidRPr="006F2BC3" w:rsidRDefault="00303742" w:rsidP="006F2BC3">
            <w:r w:rsidRPr="006F2BC3">
              <w:t>Ciczie Weidby (V)</w:t>
            </w:r>
          </w:p>
        </w:tc>
        <w:tc>
          <w:tcPr>
            <w:tcW w:w="1309" w:type="dxa"/>
            <w:gridSpan w:val="2"/>
            <w:vAlign w:val="bottom"/>
          </w:tcPr>
          <w:p w14:paraId="00AF8997" w14:textId="77777777" w:rsidR="00303742" w:rsidRPr="006F2BC3" w:rsidRDefault="0030374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0AF8998" w14:textId="77777777" w:rsidR="00303742" w:rsidRPr="006F2BC3" w:rsidRDefault="00303742" w:rsidP="006F2BC3">
            <w:r w:rsidRPr="006F2BC3">
              <w:t xml:space="preserve"> </w:t>
            </w:r>
          </w:p>
        </w:tc>
      </w:tr>
      <w:tr w:rsidR="0020503D" w14:paraId="00AF899F" w14:textId="77777777" w:rsidTr="0030374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0AF899A" w14:textId="77777777" w:rsidR="00303742" w:rsidRPr="006F2BC3" w:rsidRDefault="0030374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0AF899B" w14:textId="77777777" w:rsidR="00303742" w:rsidRPr="006F2BC3" w:rsidRDefault="0030374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00AF899C" w14:textId="77777777" w:rsidR="00303742" w:rsidRPr="006F2BC3" w:rsidRDefault="00303742" w:rsidP="006F2BC3">
            <w:r w:rsidRPr="006F2BC3">
              <w:t>Yusuf Aydin (KD)</w:t>
            </w:r>
          </w:p>
        </w:tc>
        <w:tc>
          <w:tcPr>
            <w:tcW w:w="1309" w:type="dxa"/>
            <w:gridSpan w:val="2"/>
            <w:vAlign w:val="bottom"/>
          </w:tcPr>
          <w:p w14:paraId="00AF899D" w14:textId="77777777" w:rsidR="00303742" w:rsidRPr="006F2BC3" w:rsidRDefault="0030374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0AF899E" w14:textId="77777777" w:rsidR="00303742" w:rsidRPr="006F2BC3" w:rsidRDefault="00303742" w:rsidP="006F2BC3">
            <w:r w:rsidRPr="006F2BC3">
              <w:t xml:space="preserve"> </w:t>
            </w:r>
          </w:p>
        </w:tc>
      </w:tr>
      <w:tr w:rsidR="0020503D" w14:paraId="00AF89A5" w14:textId="77777777" w:rsidTr="0030374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0AF89A0" w14:textId="77777777" w:rsidR="00303742" w:rsidRPr="006F2BC3" w:rsidRDefault="0030374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0AF89A1" w14:textId="77777777" w:rsidR="00303742" w:rsidRPr="006F2BC3" w:rsidRDefault="0030374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00AF89A2" w14:textId="77777777" w:rsidR="00303742" w:rsidRPr="006F2BC3" w:rsidRDefault="00303742" w:rsidP="006F2BC3">
            <w:r w:rsidRPr="006F2BC3">
              <w:t>Martina Johansson (C)</w:t>
            </w:r>
          </w:p>
        </w:tc>
        <w:tc>
          <w:tcPr>
            <w:tcW w:w="1309" w:type="dxa"/>
            <w:gridSpan w:val="2"/>
            <w:vAlign w:val="bottom"/>
          </w:tcPr>
          <w:p w14:paraId="00AF89A3" w14:textId="77777777" w:rsidR="00303742" w:rsidRPr="006F2BC3" w:rsidRDefault="0030374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0AF89A4" w14:textId="77777777" w:rsidR="00303742" w:rsidRPr="006F2BC3" w:rsidRDefault="00303742" w:rsidP="006F2BC3">
            <w:r w:rsidRPr="006F2BC3">
              <w:t xml:space="preserve"> </w:t>
            </w:r>
          </w:p>
        </w:tc>
      </w:tr>
      <w:tr w:rsidR="0020503D" w14:paraId="00AF89AB" w14:textId="77777777" w:rsidTr="0030374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0AF89A6" w14:textId="77777777" w:rsidR="00303742" w:rsidRPr="006F2BC3" w:rsidRDefault="0030374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0AF89A7" w14:textId="77777777" w:rsidR="00303742" w:rsidRPr="006F2BC3" w:rsidRDefault="0030374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00AF89A8" w14:textId="77777777" w:rsidR="00303742" w:rsidRPr="006F2BC3" w:rsidRDefault="00303742" w:rsidP="006F2BC3">
            <w:r w:rsidRPr="006F2BC3">
              <w:t>Helene Odenjung (L)</w:t>
            </w:r>
          </w:p>
        </w:tc>
        <w:tc>
          <w:tcPr>
            <w:tcW w:w="1309" w:type="dxa"/>
            <w:gridSpan w:val="2"/>
            <w:vAlign w:val="bottom"/>
          </w:tcPr>
          <w:p w14:paraId="00AF89A9" w14:textId="77777777" w:rsidR="00303742" w:rsidRPr="006F2BC3" w:rsidRDefault="0030374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0AF89AA" w14:textId="77777777" w:rsidR="00303742" w:rsidRPr="006F2BC3" w:rsidRDefault="00303742" w:rsidP="006F2BC3">
            <w:r w:rsidRPr="006F2BC3">
              <w:t xml:space="preserve"> </w:t>
            </w:r>
          </w:p>
        </w:tc>
      </w:tr>
      <w:tr w:rsidR="0020503D" w14:paraId="00AF89B1" w14:textId="77777777" w:rsidTr="0030374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0AF89AC" w14:textId="77777777" w:rsidR="00303742" w:rsidRPr="006F2BC3" w:rsidRDefault="0030374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0AF89AD" w14:textId="77777777" w:rsidR="00303742" w:rsidRPr="006F2BC3" w:rsidRDefault="0030374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00AF89AE" w14:textId="77777777" w:rsidR="00303742" w:rsidRPr="006F2BC3" w:rsidRDefault="00303742" w:rsidP="006F2BC3">
            <w:r w:rsidRPr="006F2BC3">
              <w:t>Leila Ali Elmi (MP)</w:t>
            </w:r>
          </w:p>
        </w:tc>
        <w:tc>
          <w:tcPr>
            <w:tcW w:w="1309" w:type="dxa"/>
            <w:gridSpan w:val="2"/>
            <w:vAlign w:val="bottom"/>
          </w:tcPr>
          <w:p w14:paraId="00AF89AF" w14:textId="77777777" w:rsidR="00303742" w:rsidRPr="006F2BC3" w:rsidRDefault="0030374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0AF89B0" w14:textId="77777777" w:rsidR="00303742" w:rsidRPr="006F2BC3" w:rsidRDefault="00303742" w:rsidP="006F2BC3">
            <w:r w:rsidRPr="006F2BC3">
              <w:t xml:space="preserve"> </w:t>
            </w:r>
          </w:p>
        </w:tc>
      </w:tr>
      <w:tr w:rsidR="0020503D" w14:paraId="00AF89B7" w14:textId="77777777" w:rsidTr="0030374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0AF89B2" w14:textId="77777777" w:rsidR="00303742" w:rsidRPr="006F2BC3" w:rsidRDefault="0030374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0AF89B3" w14:textId="77777777" w:rsidR="00303742" w:rsidRPr="006F2BC3" w:rsidRDefault="00303742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00AF89B4" w14:textId="77777777" w:rsidR="00303742" w:rsidRPr="006F2BC3" w:rsidRDefault="00303742" w:rsidP="006F2BC3">
            <w:r w:rsidRPr="006F2BC3">
              <w:t>Adrian Magnusson (S)</w:t>
            </w:r>
          </w:p>
        </w:tc>
        <w:tc>
          <w:tcPr>
            <w:tcW w:w="1309" w:type="dxa"/>
            <w:gridSpan w:val="2"/>
            <w:vAlign w:val="bottom"/>
          </w:tcPr>
          <w:p w14:paraId="00AF89B5" w14:textId="77777777" w:rsidR="00303742" w:rsidRPr="006F2BC3" w:rsidRDefault="0030374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0AF89B6" w14:textId="77777777" w:rsidR="00303742" w:rsidRPr="006F2BC3" w:rsidRDefault="00303742" w:rsidP="006F2BC3">
            <w:r w:rsidRPr="006F2BC3">
              <w:t xml:space="preserve"> </w:t>
            </w:r>
          </w:p>
        </w:tc>
      </w:tr>
      <w:tr w:rsidR="0020503D" w14:paraId="00AF89BD" w14:textId="77777777" w:rsidTr="0030374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0AF89B8" w14:textId="77777777" w:rsidR="00303742" w:rsidRPr="006F2BC3" w:rsidRDefault="003037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0AF89B9" w14:textId="77777777" w:rsidR="00303742" w:rsidRPr="006F2BC3" w:rsidRDefault="003037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0AF89BA" w14:textId="77777777" w:rsidR="00303742" w:rsidRPr="006F2BC3" w:rsidRDefault="003037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0AF89BB" w14:textId="77777777" w:rsidR="00303742" w:rsidRPr="006F2BC3" w:rsidRDefault="0030374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0AF89BC" w14:textId="77777777" w:rsidR="00303742" w:rsidRPr="006F2BC3" w:rsidRDefault="00303742" w:rsidP="006F2BC3">
            <w:pPr>
              <w:pStyle w:val="Summalinje"/>
            </w:pPr>
            <w:r w:rsidRPr="006F2BC3">
              <w:t>____</w:t>
            </w:r>
          </w:p>
        </w:tc>
      </w:tr>
      <w:tr w:rsidR="0020503D" w14:paraId="00AF89C3" w14:textId="77777777" w:rsidTr="0030374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0AF89BE" w14:textId="77777777" w:rsidR="00303742" w:rsidRPr="006F2BC3" w:rsidRDefault="003037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0AF89BF" w14:textId="77777777" w:rsidR="00303742" w:rsidRPr="006F2BC3" w:rsidRDefault="003037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0AF89C0" w14:textId="77777777" w:rsidR="00303742" w:rsidRPr="006F2BC3" w:rsidRDefault="003037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0AF89C1" w14:textId="77777777" w:rsidR="00303742" w:rsidRPr="006F2BC3" w:rsidRDefault="00303742" w:rsidP="006F2BC3">
            <w:pPr>
              <w:pStyle w:val="TalartidSumma"/>
            </w:pPr>
            <w:r w:rsidRPr="006F2BC3">
              <w:t xml:space="preserve"> 1.02</w:t>
            </w:r>
          </w:p>
        </w:tc>
        <w:tc>
          <w:tcPr>
            <w:tcW w:w="1517" w:type="dxa"/>
            <w:gridSpan w:val="2"/>
            <w:vAlign w:val="bottom"/>
          </w:tcPr>
          <w:p w14:paraId="00AF89C2" w14:textId="77777777" w:rsidR="00303742" w:rsidRPr="006F2BC3" w:rsidRDefault="00303742" w:rsidP="006F2BC3">
            <w:pPr>
              <w:pStyle w:val="TalartidSumma"/>
            </w:pPr>
            <w:r w:rsidRPr="006F2BC3">
              <w:t>2.47</w:t>
            </w:r>
          </w:p>
        </w:tc>
      </w:tr>
      <w:tr w:rsidR="0020503D" w14:paraId="00AF89C8" w14:textId="77777777" w:rsidTr="00303742">
        <w:tc>
          <w:tcPr>
            <w:tcW w:w="472" w:type="dxa"/>
          </w:tcPr>
          <w:p w14:paraId="00AF89C4" w14:textId="77777777" w:rsidR="00303742" w:rsidRPr="006F2BC3" w:rsidRDefault="00303742" w:rsidP="006F2BC3">
            <w:pPr>
              <w:pStyle w:val="rendenr"/>
            </w:pPr>
            <w:r w:rsidRPr="006F2BC3">
              <w:t>106</w:t>
            </w:r>
          </w:p>
        </w:tc>
        <w:tc>
          <w:tcPr>
            <w:tcW w:w="5902" w:type="dxa"/>
            <w:gridSpan w:val="3"/>
            <w:vAlign w:val="bottom"/>
          </w:tcPr>
          <w:p w14:paraId="00AF89C5" w14:textId="77777777" w:rsidR="00303742" w:rsidRPr="006F2BC3" w:rsidRDefault="00303742" w:rsidP="006F2BC3">
            <w:pPr>
              <w:pStyle w:val="renderubrik"/>
            </w:pPr>
            <w:r>
              <w:t>Justitieutskottets betänkande JuU16</w:t>
            </w:r>
          </w:p>
        </w:tc>
        <w:tc>
          <w:tcPr>
            <w:tcW w:w="1309" w:type="dxa"/>
            <w:gridSpan w:val="2"/>
            <w:vAlign w:val="bottom"/>
          </w:tcPr>
          <w:p w14:paraId="00AF89C6" w14:textId="77777777" w:rsidR="00303742" w:rsidRPr="006F2BC3" w:rsidRDefault="00303742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00AF89C7" w14:textId="77777777" w:rsidR="00303742" w:rsidRPr="006F2BC3" w:rsidRDefault="00303742" w:rsidP="006F2BC3">
            <w:pPr>
              <w:pStyle w:val="renderubrik"/>
            </w:pPr>
          </w:p>
        </w:tc>
      </w:tr>
      <w:tr w:rsidR="0020503D" w14:paraId="00AF89CD" w14:textId="77777777" w:rsidTr="00303742">
        <w:tc>
          <w:tcPr>
            <w:tcW w:w="472" w:type="dxa"/>
            <w:vAlign w:val="bottom"/>
          </w:tcPr>
          <w:p w14:paraId="00AF89C9" w14:textId="77777777" w:rsidR="00303742" w:rsidRPr="006F2BC3" w:rsidRDefault="00303742" w:rsidP="006F2BC3"/>
        </w:tc>
        <w:tc>
          <w:tcPr>
            <w:tcW w:w="5902" w:type="dxa"/>
            <w:gridSpan w:val="3"/>
            <w:vAlign w:val="bottom"/>
          </w:tcPr>
          <w:p w14:paraId="00AF89CA" w14:textId="77777777" w:rsidR="00303742" w:rsidRPr="006F2BC3" w:rsidRDefault="00303742" w:rsidP="006F2BC3">
            <w:pPr>
              <w:pStyle w:val="Underrubrik"/>
            </w:pPr>
            <w:r>
              <w:t>Polisfrågor</w:t>
            </w:r>
          </w:p>
        </w:tc>
        <w:tc>
          <w:tcPr>
            <w:tcW w:w="1309" w:type="dxa"/>
            <w:gridSpan w:val="2"/>
            <w:vAlign w:val="bottom"/>
          </w:tcPr>
          <w:p w14:paraId="00AF89CB" w14:textId="77777777" w:rsidR="00303742" w:rsidRPr="006F2BC3" w:rsidRDefault="00303742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00AF89CC" w14:textId="77777777" w:rsidR="00303742" w:rsidRPr="006F2BC3" w:rsidRDefault="00303742" w:rsidP="006F2BC3">
            <w:r w:rsidRPr="006F2BC3">
              <w:t xml:space="preserve"> </w:t>
            </w:r>
          </w:p>
        </w:tc>
      </w:tr>
      <w:tr w:rsidR="0020503D" w14:paraId="00AF89D3" w14:textId="77777777" w:rsidTr="0030374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0AF89CE" w14:textId="77777777" w:rsidR="00303742" w:rsidRPr="006F2BC3" w:rsidRDefault="0030374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0AF89CF" w14:textId="77777777" w:rsidR="00303742" w:rsidRPr="006F2BC3" w:rsidRDefault="0030374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00AF89D0" w14:textId="77777777" w:rsidR="00303742" w:rsidRPr="006F2BC3" w:rsidRDefault="00303742" w:rsidP="006F2BC3">
            <w:r w:rsidRPr="006F2BC3">
              <w:t>Mats Hellhoff (SD)</w:t>
            </w:r>
          </w:p>
        </w:tc>
        <w:tc>
          <w:tcPr>
            <w:tcW w:w="1309" w:type="dxa"/>
            <w:gridSpan w:val="2"/>
            <w:vAlign w:val="bottom"/>
          </w:tcPr>
          <w:p w14:paraId="00AF89D1" w14:textId="77777777" w:rsidR="00303742" w:rsidRPr="006F2BC3" w:rsidRDefault="0030374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0AF89D2" w14:textId="77777777" w:rsidR="00303742" w:rsidRPr="006F2BC3" w:rsidRDefault="00303742" w:rsidP="006F2BC3">
            <w:r w:rsidRPr="006F2BC3">
              <w:t xml:space="preserve"> </w:t>
            </w:r>
          </w:p>
        </w:tc>
      </w:tr>
      <w:tr w:rsidR="0020503D" w14:paraId="00AF89D9" w14:textId="77777777" w:rsidTr="0030374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0AF89D4" w14:textId="77777777" w:rsidR="00303742" w:rsidRPr="006F2BC3" w:rsidRDefault="0030374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0AF89D5" w14:textId="77777777" w:rsidR="00303742" w:rsidRPr="006F2BC3" w:rsidRDefault="0030374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00AF89D6" w14:textId="77777777" w:rsidR="00303742" w:rsidRPr="006F2BC3" w:rsidRDefault="00303742" w:rsidP="006F2BC3">
            <w:r w:rsidRPr="006F2BC3">
              <w:t>Petter Löberg (S)</w:t>
            </w:r>
          </w:p>
        </w:tc>
        <w:tc>
          <w:tcPr>
            <w:tcW w:w="1309" w:type="dxa"/>
            <w:gridSpan w:val="2"/>
            <w:vAlign w:val="bottom"/>
          </w:tcPr>
          <w:p w14:paraId="00AF89D7" w14:textId="77777777" w:rsidR="00303742" w:rsidRPr="006F2BC3" w:rsidRDefault="0030374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0AF89D8" w14:textId="77777777" w:rsidR="00303742" w:rsidRPr="006F2BC3" w:rsidRDefault="00303742" w:rsidP="006F2BC3">
            <w:r w:rsidRPr="006F2BC3">
              <w:t xml:space="preserve"> </w:t>
            </w:r>
          </w:p>
        </w:tc>
      </w:tr>
      <w:tr w:rsidR="0020503D" w14:paraId="00AF89DF" w14:textId="77777777" w:rsidTr="0030374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0AF89DA" w14:textId="77777777" w:rsidR="00303742" w:rsidRPr="006F2BC3" w:rsidRDefault="0030374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0AF89DB" w14:textId="77777777" w:rsidR="00303742" w:rsidRPr="006F2BC3" w:rsidRDefault="0030374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00AF89DC" w14:textId="77777777" w:rsidR="00303742" w:rsidRPr="006F2BC3" w:rsidRDefault="00303742" w:rsidP="006F2BC3">
            <w:r w:rsidRPr="006F2BC3">
              <w:t>Charlotte Nordström (M)</w:t>
            </w:r>
          </w:p>
        </w:tc>
        <w:tc>
          <w:tcPr>
            <w:tcW w:w="1309" w:type="dxa"/>
            <w:gridSpan w:val="2"/>
            <w:vAlign w:val="bottom"/>
          </w:tcPr>
          <w:p w14:paraId="00AF89DD" w14:textId="77777777" w:rsidR="00303742" w:rsidRPr="006F2BC3" w:rsidRDefault="0030374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0AF89DE" w14:textId="77777777" w:rsidR="00303742" w:rsidRPr="006F2BC3" w:rsidRDefault="00303742" w:rsidP="006F2BC3">
            <w:r w:rsidRPr="006F2BC3">
              <w:t xml:space="preserve"> </w:t>
            </w:r>
          </w:p>
        </w:tc>
      </w:tr>
      <w:tr w:rsidR="0020503D" w14:paraId="00AF89E5" w14:textId="77777777" w:rsidTr="0030374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0AF89E0" w14:textId="77777777" w:rsidR="00303742" w:rsidRPr="006F2BC3" w:rsidRDefault="0030374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0AF89E1" w14:textId="77777777" w:rsidR="00303742" w:rsidRPr="006F2BC3" w:rsidRDefault="0030374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00AF89E2" w14:textId="77777777" w:rsidR="00303742" w:rsidRPr="006F2BC3" w:rsidRDefault="00303742" w:rsidP="006F2BC3">
            <w:r w:rsidRPr="006F2BC3">
              <w:t>Gudrun Nordborg (V)</w:t>
            </w:r>
          </w:p>
        </w:tc>
        <w:tc>
          <w:tcPr>
            <w:tcW w:w="1309" w:type="dxa"/>
            <w:gridSpan w:val="2"/>
            <w:vAlign w:val="bottom"/>
          </w:tcPr>
          <w:p w14:paraId="00AF89E3" w14:textId="77777777" w:rsidR="00303742" w:rsidRPr="006F2BC3" w:rsidRDefault="0030374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0AF89E4" w14:textId="77777777" w:rsidR="00303742" w:rsidRPr="006F2BC3" w:rsidRDefault="00303742" w:rsidP="006F2BC3">
            <w:r w:rsidRPr="006F2BC3">
              <w:t xml:space="preserve"> </w:t>
            </w:r>
          </w:p>
        </w:tc>
      </w:tr>
      <w:tr w:rsidR="0020503D" w14:paraId="00AF89EB" w14:textId="77777777" w:rsidTr="0030374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0AF89E6" w14:textId="77777777" w:rsidR="00303742" w:rsidRPr="006F2BC3" w:rsidRDefault="0030374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0AF89E7" w14:textId="77777777" w:rsidR="00303742" w:rsidRPr="006F2BC3" w:rsidRDefault="0030374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00AF89E8" w14:textId="77777777" w:rsidR="00303742" w:rsidRPr="006F2BC3" w:rsidRDefault="00303742" w:rsidP="006F2BC3">
            <w:r w:rsidRPr="006F2BC3">
              <w:t>Torsten Elofsson (KD)</w:t>
            </w:r>
          </w:p>
        </w:tc>
        <w:tc>
          <w:tcPr>
            <w:tcW w:w="1309" w:type="dxa"/>
            <w:gridSpan w:val="2"/>
            <w:vAlign w:val="bottom"/>
          </w:tcPr>
          <w:p w14:paraId="00AF89E9" w14:textId="77777777" w:rsidR="00303742" w:rsidRPr="006F2BC3" w:rsidRDefault="0030374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0AF89EA" w14:textId="77777777" w:rsidR="00303742" w:rsidRPr="006F2BC3" w:rsidRDefault="00303742" w:rsidP="006F2BC3">
            <w:r w:rsidRPr="006F2BC3">
              <w:t xml:space="preserve"> </w:t>
            </w:r>
          </w:p>
        </w:tc>
      </w:tr>
      <w:tr w:rsidR="0020503D" w14:paraId="00AF89F1" w14:textId="77777777" w:rsidTr="0030374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0AF89EC" w14:textId="77777777" w:rsidR="00303742" w:rsidRPr="006F2BC3" w:rsidRDefault="0030374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0AF89ED" w14:textId="77777777" w:rsidR="00303742" w:rsidRPr="006F2BC3" w:rsidRDefault="0030374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00AF89EE" w14:textId="77777777" w:rsidR="00303742" w:rsidRPr="006F2BC3" w:rsidRDefault="00303742" w:rsidP="006F2BC3">
            <w:r w:rsidRPr="006F2BC3">
              <w:t>Ulrika Liljeberg (C)</w:t>
            </w:r>
          </w:p>
        </w:tc>
        <w:tc>
          <w:tcPr>
            <w:tcW w:w="1309" w:type="dxa"/>
            <w:gridSpan w:val="2"/>
            <w:vAlign w:val="bottom"/>
          </w:tcPr>
          <w:p w14:paraId="00AF89EF" w14:textId="77777777" w:rsidR="00303742" w:rsidRPr="006F2BC3" w:rsidRDefault="0030374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0AF89F0" w14:textId="77777777" w:rsidR="00303742" w:rsidRPr="006F2BC3" w:rsidRDefault="00303742" w:rsidP="006F2BC3">
            <w:r w:rsidRPr="006F2BC3">
              <w:t xml:space="preserve"> </w:t>
            </w:r>
          </w:p>
        </w:tc>
      </w:tr>
      <w:tr w:rsidR="0020503D" w14:paraId="00AF89F7" w14:textId="77777777" w:rsidTr="0030374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0AF89F2" w14:textId="77777777" w:rsidR="00303742" w:rsidRPr="006F2BC3" w:rsidRDefault="0030374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0AF89F3" w14:textId="77777777" w:rsidR="00303742" w:rsidRPr="006F2BC3" w:rsidRDefault="0030374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00AF89F4" w14:textId="77777777" w:rsidR="00303742" w:rsidRPr="006F2BC3" w:rsidRDefault="00303742" w:rsidP="006F2BC3">
            <w:r w:rsidRPr="006F2BC3">
              <w:t>Martin Melin (L)</w:t>
            </w:r>
          </w:p>
        </w:tc>
        <w:tc>
          <w:tcPr>
            <w:tcW w:w="1309" w:type="dxa"/>
            <w:gridSpan w:val="2"/>
            <w:vAlign w:val="bottom"/>
          </w:tcPr>
          <w:p w14:paraId="00AF89F5" w14:textId="77777777" w:rsidR="00303742" w:rsidRPr="006F2BC3" w:rsidRDefault="0030374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0AF89F6" w14:textId="77777777" w:rsidR="00303742" w:rsidRPr="006F2BC3" w:rsidRDefault="00303742" w:rsidP="006F2BC3">
            <w:r w:rsidRPr="006F2BC3">
              <w:t xml:space="preserve"> </w:t>
            </w:r>
          </w:p>
        </w:tc>
      </w:tr>
      <w:tr w:rsidR="0020503D" w14:paraId="00AF89FD" w14:textId="77777777" w:rsidTr="0030374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0AF89F8" w14:textId="77777777" w:rsidR="00303742" w:rsidRPr="006F2BC3" w:rsidRDefault="0030374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0AF89F9" w14:textId="77777777" w:rsidR="00303742" w:rsidRPr="006F2BC3" w:rsidRDefault="0030374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00AF89FA" w14:textId="77777777" w:rsidR="00303742" w:rsidRPr="006F2BC3" w:rsidRDefault="00303742" w:rsidP="006F2BC3">
            <w:r w:rsidRPr="006F2BC3">
              <w:t>Ulrika Westerlund (MP)</w:t>
            </w:r>
          </w:p>
        </w:tc>
        <w:tc>
          <w:tcPr>
            <w:tcW w:w="1309" w:type="dxa"/>
            <w:gridSpan w:val="2"/>
            <w:vAlign w:val="bottom"/>
          </w:tcPr>
          <w:p w14:paraId="00AF89FB" w14:textId="77777777" w:rsidR="00303742" w:rsidRPr="006F2BC3" w:rsidRDefault="0030374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0AF89FC" w14:textId="77777777" w:rsidR="00303742" w:rsidRPr="006F2BC3" w:rsidRDefault="00303742" w:rsidP="006F2BC3">
            <w:r w:rsidRPr="006F2BC3">
              <w:t xml:space="preserve"> </w:t>
            </w:r>
          </w:p>
        </w:tc>
      </w:tr>
      <w:tr w:rsidR="0020503D" w14:paraId="00AF8A03" w14:textId="77777777" w:rsidTr="0030374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0AF89FE" w14:textId="77777777" w:rsidR="00303742" w:rsidRPr="006F2BC3" w:rsidRDefault="0030374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0AF89FF" w14:textId="77777777" w:rsidR="00303742" w:rsidRPr="006F2BC3" w:rsidRDefault="00303742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00AF8A00" w14:textId="77777777" w:rsidR="00303742" w:rsidRPr="006F2BC3" w:rsidRDefault="00303742" w:rsidP="006F2BC3">
            <w:r w:rsidRPr="006F2BC3">
              <w:t>Malte Tängmark Roos (MP)</w:t>
            </w:r>
          </w:p>
        </w:tc>
        <w:tc>
          <w:tcPr>
            <w:tcW w:w="1309" w:type="dxa"/>
            <w:gridSpan w:val="2"/>
            <w:vAlign w:val="bottom"/>
          </w:tcPr>
          <w:p w14:paraId="00AF8A01" w14:textId="77777777" w:rsidR="00303742" w:rsidRPr="006F2BC3" w:rsidRDefault="0030374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0AF8A02" w14:textId="77777777" w:rsidR="00303742" w:rsidRPr="006F2BC3" w:rsidRDefault="00303742" w:rsidP="006F2BC3">
            <w:r w:rsidRPr="006F2BC3">
              <w:t xml:space="preserve"> </w:t>
            </w:r>
          </w:p>
        </w:tc>
      </w:tr>
      <w:tr w:rsidR="0020503D" w14:paraId="00AF8A09" w14:textId="77777777" w:rsidTr="0030374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0AF8A04" w14:textId="77777777" w:rsidR="00303742" w:rsidRPr="006F2BC3" w:rsidRDefault="003037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0AF8A05" w14:textId="77777777" w:rsidR="00303742" w:rsidRPr="006F2BC3" w:rsidRDefault="003037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0AF8A06" w14:textId="77777777" w:rsidR="00303742" w:rsidRPr="006F2BC3" w:rsidRDefault="003037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0AF8A07" w14:textId="77777777" w:rsidR="00303742" w:rsidRPr="006F2BC3" w:rsidRDefault="0030374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0AF8A08" w14:textId="77777777" w:rsidR="00303742" w:rsidRPr="006F2BC3" w:rsidRDefault="00303742" w:rsidP="006F2BC3">
            <w:pPr>
              <w:pStyle w:val="Summalinje"/>
            </w:pPr>
            <w:r w:rsidRPr="006F2BC3">
              <w:t>____</w:t>
            </w:r>
          </w:p>
        </w:tc>
      </w:tr>
      <w:tr w:rsidR="0020503D" w14:paraId="00AF8A0F" w14:textId="77777777" w:rsidTr="0030374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0AF8A0A" w14:textId="77777777" w:rsidR="00303742" w:rsidRPr="006F2BC3" w:rsidRDefault="003037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0AF8A0B" w14:textId="77777777" w:rsidR="00303742" w:rsidRPr="006F2BC3" w:rsidRDefault="003037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0AF8A0C" w14:textId="77777777" w:rsidR="00303742" w:rsidRPr="006F2BC3" w:rsidRDefault="003037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0AF8A0D" w14:textId="77777777" w:rsidR="00303742" w:rsidRPr="006F2BC3" w:rsidRDefault="00303742" w:rsidP="006F2BC3">
            <w:pPr>
              <w:pStyle w:val="TalartidSumma"/>
            </w:pPr>
            <w:r w:rsidRPr="006F2BC3">
              <w:t xml:space="preserve"> 1.10</w:t>
            </w:r>
          </w:p>
        </w:tc>
        <w:tc>
          <w:tcPr>
            <w:tcW w:w="1517" w:type="dxa"/>
            <w:gridSpan w:val="2"/>
            <w:vAlign w:val="bottom"/>
          </w:tcPr>
          <w:p w14:paraId="00AF8A0E" w14:textId="77777777" w:rsidR="00303742" w:rsidRPr="006F2BC3" w:rsidRDefault="00303742" w:rsidP="006F2BC3">
            <w:pPr>
              <w:pStyle w:val="TalartidSumma"/>
            </w:pPr>
            <w:r w:rsidRPr="006F2BC3">
              <w:t>3.57</w:t>
            </w:r>
          </w:p>
        </w:tc>
      </w:tr>
      <w:tr w:rsidR="0020503D" w14:paraId="00AF8A12" w14:textId="77777777" w:rsidTr="00303742">
        <w:tc>
          <w:tcPr>
            <w:tcW w:w="472" w:type="dxa"/>
            <w:vAlign w:val="bottom"/>
          </w:tcPr>
          <w:p w14:paraId="00AF8A10" w14:textId="77777777" w:rsidR="00303742" w:rsidRPr="006F2BC3" w:rsidRDefault="00303742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00AF8A11" w14:textId="77777777" w:rsidR="00303742" w:rsidRPr="006F2BC3" w:rsidRDefault="00303742" w:rsidP="006F2BC3">
            <w:pPr>
              <w:pStyle w:val="TalartidTotalText"/>
            </w:pPr>
            <w:r w:rsidRPr="006F2BC3">
              <w:t>Totalt anmäld tid 3 tim. 57 min.</w:t>
            </w:r>
          </w:p>
        </w:tc>
      </w:tr>
    </w:tbl>
    <w:p w14:paraId="00AF8A17" w14:textId="77777777" w:rsidR="00303742" w:rsidRPr="00631228" w:rsidRDefault="00303742" w:rsidP="00786E32">
      <w:pPr>
        <w:pStyle w:val="renderubrikKursiv"/>
      </w:pPr>
      <w:bookmarkStart w:id="2" w:name="StartTalarLista"/>
      <w:bookmarkEnd w:id="2"/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F8A25" w14:textId="77777777" w:rsidR="00303742" w:rsidRDefault="00303742">
      <w:pPr>
        <w:spacing w:after="0" w:line="240" w:lineRule="auto"/>
      </w:pPr>
      <w:r>
        <w:separator/>
      </w:r>
    </w:p>
  </w:endnote>
  <w:endnote w:type="continuationSeparator" w:id="0">
    <w:p w14:paraId="00AF8A27" w14:textId="77777777" w:rsidR="00303742" w:rsidRDefault="00303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F8A1C" w14:textId="77777777" w:rsidR="00303742" w:rsidRDefault="0030374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F8A1D" w14:textId="77777777" w:rsidR="00303742" w:rsidRDefault="0030374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F8A20" w14:textId="77777777" w:rsidR="00303742" w:rsidRDefault="0030374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F8A21" w14:textId="77777777" w:rsidR="00303742" w:rsidRDefault="00303742">
      <w:pPr>
        <w:spacing w:after="0" w:line="240" w:lineRule="auto"/>
      </w:pPr>
      <w:r>
        <w:separator/>
      </w:r>
    </w:p>
  </w:footnote>
  <w:footnote w:type="continuationSeparator" w:id="0">
    <w:p w14:paraId="00AF8A23" w14:textId="77777777" w:rsidR="00303742" w:rsidRDefault="00303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F8A18" w14:textId="77777777" w:rsidR="00303742" w:rsidRDefault="0030374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F8A19" w14:textId="4FB0F11E" w:rsidR="00303742" w:rsidRDefault="00303742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14 april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00AF8A1A" w14:textId="77777777" w:rsidR="00303742" w:rsidRDefault="0030374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0AF8A1B" w14:textId="77777777" w:rsidR="00303742" w:rsidRDefault="0030374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F8A1E" w14:textId="77777777" w:rsidR="00303742" w:rsidRDefault="00303742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00AF8A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pt;height:27.1pt" fillcolor="window">
          <v:imagedata r:id="rId1" o:title=""/>
        </v:shape>
      </w:pict>
    </w:r>
  </w:p>
  <w:p w14:paraId="00AF8A1F" w14:textId="77777777" w:rsidR="00303742" w:rsidRDefault="00303742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62DAB5E8">
      <w:start w:val="1"/>
      <w:numFmt w:val="decimal"/>
      <w:lvlText w:val="%1"/>
      <w:legacy w:legacy="1" w:legacySpace="0" w:legacyIndent="0"/>
      <w:lvlJc w:val="left"/>
    </w:lvl>
    <w:lvl w:ilvl="1" w:tplc="09705B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5247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36F2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48EC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B8AB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40A0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D62D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D85B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B202A0DC">
      <w:start w:val="1"/>
      <w:numFmt w:val="decimal"/>
      <w:lvlText w:val="%1"/>
      <w:legacy w:legacy="1" w:legacySpace="0" w:legacyIndent="0"/>
      <w:lvlJc w:val="left"/>
    </w:lvl>
    <w:lvl w:ilvl="1" w:tplc="C76062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2E5C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101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8A90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E45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A4D6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2CC6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3EE9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80284304">
    <w:abstractNumId w:val="41"/>
  </w:num>
  <w:num w:numId="2" w16cid:durableId="1374232414">
    <w:abstractNumId w:val="23"/>
  </w:num>
  <w:num w:numId="3" w16cid:durableId="1301572225">
    <w:abstractNumId w:val="40"/>
  </w:num>
  <w:num w:numId="4" w16cid:durableId="106049203">
    <w:abstractNumId w:val="21"/>
  </w:num>
  <w:num w:numId="5" w16cid:durableId="1454786225">
    <w:abstractNumId w:val="11"/>
  </w:num>
  <w:num w:numId="6" w16cid:durableId="797531214">
    <w:abstractNumId w:val="27"/>
  </w:num>
  <w:num w:numId="7" w16cid:durableId="722800401">
    <w:abstractNumId w:val="35"/>
  </w:num>
  <w:num w:numId="8" w16cid:durableId="120657244">
    <w:abstractNumId w:val="25"/>
  </w:num>
  <w:num w:numId="9" w16cid:durableId="1594822215">
    <w:abstractNumId w:val="33"/>
  </w:num>
  <w:num w:numId="10" w16cid:durableId="930160286">
    <w:abstractNumId w:val="22"/>
  </w:num>
  <w:num w:numId="11" w16cid:durableId="1370033119">
    <w:abstractNumId w:val="14"/>
  </w:num>
  <w:num w:numId="12" w16cid:durableId="600065059">
    <w:abstractNumId w:val="10"/>
  </w:num>
  <w:num w:numId="13" w16cid:durableId="384647169">
    <w:abstractNumId w:val="16"/>
  </w:num>
  <w:num w:numId="14" w16cid:durableId="41368031">
    <w:abstractNumId w:val="17"/>
  </w:num>
  <w:num w:numId="15" w16cid:durableId="440955525">
    <w:abstractNumId w:val="24"/>
  </w:num>
  <w:num w:numId="16" w16cid:durableId="588777619">
    <w:abstractNumId w:val="19"/>
  </w:num>
  <w:num w:numId="17" w16cid:durableId="1180311282">
    <w:abstractNumId w:val="36"/>
  </w:num>
  <w:num w:numId="18" w16cid:durableId="162401534">
    <w:abstractNumId w:val="20"/>
  </w:num>
  <w:num w:numId="19" w16cid:durableId="1574969355">
    <w:abstractNumId w:val="43"/>
  </w:num>
  <w:num w:numId="20" w16cid:durableId="2132048105">
    <w:abstractNumId w:val="12"/>
  </w:num>
  <w:num w:numId="21" w16cid:durableId="881673458">
    <w:abstractNumId w:val="18"/>
  </w:num>
  <w:num w:numId="22" w16cid:durableId="847989096">
    <w:abstractNumId w:val="29"/>
  </w:num>
  <w:num w:numId="23" w16cid:durableId="415445257">
    <w:abstractNumId w:val="31"/>
  </w:num>
  <w:num w:numId="24" w16cid:durableId="1454130848">
    <w:abstractNumId w:val="15"/>
  </w:num>
  <w:num w:numId="25" w16cid:durableId="1390571891">
    <w:abstractNumId w:val="32"/>
  </w:num>
  <w:num w:numId="26" w16cid:durableId="667826174">
    <w:abstractNumId w:val="37"/>
  </w:num>
  <w:num w:numId="27" w16cid:durableId="94598184">
    <w:abstractNumId w:val="34"/>
  </w:num>
  <w:num w:numId="28" w16cid:durableId="287587003">
    <w:abstractNumId w:val="39"/>
  </w:num>
  <w:num w:numId="29" w16cid:durableId="1078090742">
    <w:abstractNumId w:val="13"/>
  </w:num>
  <w:num w:numId="30" w16cid:durableId="1075393759">
    <w:abstractNumId w:val="42"/>
  </w:num>
  <w:num w:numId="31" w16cid:durableId="2055882415">
    <w:abstractNumId w:val="26"/>
  </w:num>
  <w:num w:numId="32" w16cid:durableId="167064950">
    <w:abstractNumId w:val="28"/>
  </w:num>
  <w:num w:numId="33" w16cid:durableId="427165410">
    <w:abstractNumId w:val="30"/>
  </w:num>
  <w:num w:numId="34" w16cid:durableId="1013336666">
    <w:abstractNumId w:val="38"/>
  </w:num>
  <w:num w:numId="35" w16cid:durableId="1827282019">
    <w:abstractNumId w:val="8"/>
  </w:num>
  <w:num w:numId="36" w16cid:durableId="1337490307">
    <w:abstractNumId w:val="3"/>
  </w:num>
  <w:num w:numId="37" w16cid:durableId="1579175599">
    <w:abstractNumId w:val="2"/>
  </w:num>
  <w:num w:numId="38" w16cid:durableId="489440716">
    <w:abstractNumId w:val="1"/>
  </w:num>
  <w:num w:numId="39" w16cid:durableId="732657723">
    <w:abstractNumId w:val="0"/>
  </w:num>
  <w:num w:numId="40" w16cid:durableId="293340077">
    <w:abstractNumId w:val="9"/>
  </w:num>
  <w:num w:numId="41" w16cid:durableId="996298480">
    <w:abstractNumId w:val="7"/>
  </w:num>
  <w:num w:numId="42" w16cid:durableId="1696999219">
    <w:abstractNumId w:val="6"/>
  </w:num>
  <w:num w:numId="43" w16cid:durableId="377440785">
    <w:abstractNumId w:val="5"/>
  </w:num>
  <w:num w:numId="44" w16cid:durableId="1937209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0503D"/>
    <w:rsid w:val="0020503D"/>
    <w:rsid w:val="00303742"/>
    <w:rsid w:val="007A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F88E7"/>
  <w15:docId w15:val="{6638AC6B-5379-4FB2-A271-7FC74F4E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2026-04-14</SAFIR_Sammantradesdatum_Doc>
    <SAFIR_SammantradeID xmlns="C07A1A6C-0B19-41D9-BDF8-F523BA3921EB">82924bbf-e58e-45c8-9d42-ee370c4e1106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9B347-298C-4F5D-9563-311A56A15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C07A1A6C-0B19-41D9-BDF8-F523BA3921E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7999CB9C-0913-479B-AA3F-F5BF99582E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1</TotalTime>
  <Pages>2</Pages>
  <Words>283</Words>
  <Characters>1326</Characters>
  <Application>Microsoft Office Word</Application>
  <DocSecurity>0</DocSecurity>
  <Lines>331</Lines>
  <Paragraphs>178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2026-04-13T16:20:00Z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14 april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false</vt:bool>
  </property>
</Properties>
</file>