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35F59" w:rsidRDefault="006E04A4">
      <w:pPr>
        <w:pStyle w:val="Dokumentbeteckning"/>
      </w:pPr>
      <w:r w:rsidRPr="00035F59">
        <w:fldChar w:fldCharType="begin" w:fldLock="1"/>
      </w:r>
      <w:r w:rsidRPr="00035F59">
        <w:instrText xml:space="preserve"> DOCPROPERTY "DocumentYear" </w:instrText>
      </w:r>
      <w:r w:rsidRPr="00035F59">
        <w:fldChar w:fldCharType="separate"/>
      </w:r>
      <w:r w:rsidR="00FE50E4" w:rsidRPr="00035F59">
        <w:t>2005/06</w:t>
      </w:r>
      <w:r w:rsidRPr="00035F59">
        <w:fldChar w:fldCharType="end"/>
      </w:r>
      <w:r w:rsidRPr="00035F59">
        <w:t>:</w:t>
      </w:r>
      <w:r w:rsidR="009E5FB2" w:rsidRPr="00035F59">
        <w:t>138</w:t>
      </w:r>
    </w:p>
    <w:p w:rsidR="006E04A4" w:rsidRPr="00035F59" w:rsidRDefault="006E04A4">
      <w:pPr>
        <w:pStyle w:val="Datum"/>
        <w:outlineLvl w:val="0"/>
      </w:pPr>
      <w:r w:rsidRPr="00035F59">
        <w:fldChar w:fldCharType="begin" w:fldLock="1"/>
      </w:r>
      <w:r w:rsidRPr="00035F59">
        <w:instrText xml:space="preserve"> DOCPROPERTY "DocumentDate" </w:instrText>
      </w:r>
      <w:r w:rsidRPr="00035F59">
        <w:fldChar w:fldCharType="separate"/>
      </w:r>
      <w:r w:rsidR="00FE50E4" w:rsidRPr="00035F59">
        <w:t>Måndagen den 12 juni 2006</w:t>
      </w:r>
      <w:r w:rsidRPr="00035F5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35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35F59" w:rsidRDefault="009F2679">
            <w:pPr>
              <w:pStyle w:val="Plenum"/>
              <w:tabs>
                <w:tab w:val="clear" w:pos="1418"/>
              </w:tabs>
            </w:pPr>
            <w:r w:rsidRPr="00035F59">
              <w:t>Kl.</w:t>
            </w:r>
          </w:p>
        </w:tc>
        <w:tc>
          <w:tcPr>
            <w:tcW w:w="851" w:type="dxa"/>
          </w:tcPr>
          <w:p w:rsidR="006E04A4" w:rsidRPr="00035F59" w:rsidRDefault="009F267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35F59">
              <w:t>10.00</w:t>
            </w:r>
          </w:p>
        </w:tc>
        <w:tc>
          <w:tcPr>
            <w:tcW w:w="397" w:type="dxa"/>
          </w:tcPr>
          <w:p w:rsidR="006E04A4" w:rsidRPr="00035F5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35F59" w:rsidRDefault="009F2679">
            <w:pPr>
              <w:pStyle w:val="Plenum"/>
              <w:tabs>
                <w:tab w:val="clear" w:pos="1418"/>
              </w:tabs>
              <w:ind w:right="1"/>
            </w:pPr>
            <w:r w:rsidRPr="00035F59">
              <w:t>Interpellationssvar</w:t>
            </w:r>
          </w:p>
        </w:tc>
      </w:tr>
    </w:tbl>
    <w:p w:rsidR="006E04A4" w:rsidRPr="00035F59" w:rsidRDefault="006E04A4">
      <w:pPr>
        <w:pStyle w:val="StreckLngt"/>
      </w:pPr>
      <w:r w:rsidRPr="00035F59">
        <w:tab/>
      </w:r>
    </w:p>
    <w:p w:rsidR="00D45AE3" w:rsidRPr="00035F59" w:rsidRDefault="00D45AE3" w:rsidP="00D45AE3">
      <w:pPr>
        <w:pStyle w:val="Blankrad"/>
      </w:pPr>
      <w:r w:rsidRPr="00035F59">
        <w:t>     </w:t>
      </w:r>
    </w:p>
    <w:p w:rsidR="00CF242C" w:rsidRPr="00035F59" w:rsidRDefault="00CF242C" w:rsidP="00CF242C">
      <w:pPr>
        <w:pStyle w:val="Blankrad"/>
      </w:pPr>
      <w:r w:rsidRPr="00035F5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35F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35F59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035F59" w:rsidRDefault="006E04A4">
            <w:pPr>
              <w:pStyle w:val="HuvudrubrikEnsam"/>
            </w:pPr>
            <w:r w:rsidRPr="00035F59">
              <w:t>Justering av pr</w:t>
            </w:r>
            <w:r w:rsidR="00D22A02" w:rsidRPr="00035F59">
              <w:t>o</w:t>
            </w:r>
            <w:r w:rsidRPr="00035F59">
              <w:t>tokoll</w:t>
            </w:r>
          </w:p>
        </w:tc>
        <w:tc>
          <w:tcPr>
            <w:tcW w:w="2481" w:type="dxa"/>
          </w:tcPr>
          <w:p w:rsidR="006E04A4" w:rsidRPr="00035F59" w:rsidRDefault="006E04A4" w:rsidP="00147F56">
            <w:pPr>
              <w:pStyle w:val="HuvudrubrikKolumn3"/>
            </w:pPr>
          </w:p>
        </w:tc>
      </w:tr>
      <w:tr w:rsidR="006E04A4" w:rsidRPr="00035F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35F59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035F59" w:rsidRDefault="006E04A4">
            <w:r w:rsidRPr="00035F59">
              <w:t xml:space="preserve">Protokollet från sammanträdet </w:t>
            </w:r>
            <w:r w:rsidR="00280E79" w:rsidRPr="00035F59">
              <w:t>måndagen den 5 juni</w:t>
            </w:r>
          </w:p>
        </w:tc>
        <w:tc>
          <w:tcPr>
            <w:tcW w:w="2481" w:type="dxa"/>
          </w:tcPr>
          <w:p w:rsidR="006E04A4" w:rsidRPr="00035F59" w:rsidRDefault="006E04A4">
            <w:pPr>
              <w:rPr>
                <w:spacing w:val="-4"/>
              </w:rPr>
            </w:pPr>
          </w:p>
        </w:tc>
      </w:tr>
    </w:tbl>
    <w:p w:rsidR="006E04A4" w:rsidRPr="00035F59" w:rsidRDefault="006E04A4">
      <w:pPr>
        <w:pStyle w:val="Blankrad"/>
      </w:pPr>
      <w:r w:rsidRPr="00035F59">
        <w:t>     </w:t>
      </w:r>
    </w:p>
    <w:p w:rsidR="006E04A4" w:rsidRPr="00035F59" w:rsidRDefault="006E04A4">
      <w:pPr>
        <w:pStyle w:val="Blankrad"/>
      </w:pPr>
      <w:r w:rsidRPr="00035F59">
        <w:t>     </w:t>
      </w:r>
    </w:p>
    <w:p w:rsidR="009F2679" w:rsidRPr="00035F59" w:rsidRDefault="009F2679">
      <w:pPr>
        <w:pStyle w:val="Blankrad"/>
      </w:pPr>
      <w:r w:rsidRPr="00035F59">
        <w:t>     </w:t>
      </w:r>
    </w:p>
    <w:p w:rsidR="009F2679" w:rsidRPr="00035F59" w:rsidRDefault="009F2679">
      <w:pPr>
        <w:pStyle w:val="Blankrad"/>
      </w:pPr>
      <w:r w:rsidRPr="00035F5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F2679" w:rsidRPr="00035F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2679" w:rsidRPr="00035F59" w:rsidRDefault="009F2679" w:rsidP="008F1E1E">
            <w:pPr>
              <w:pStyle w:val="HuvudrubrikFlisteNr"/>
              <w:spacing w:before="480" w:after="240"/>
            </w:pPr>
          </w:p>
        </w:tc>
        <w:tc>
          <w:tcPr>
            <w:tcW w:w="6237" w:type="dxa"/>
          </w:tcPr>
          <w:p w:rsidR="009F2679" w:rsidRPr="00035F59" w:rsidRDefault="009F2679" w:rsidP="008F1E1E">
            <w:pPr>
              <w:pStyle w:val="Huvudrubrik"/>
              <w:spacing w:before="480" w:after="240"/>
            </w:pPr>
            <w:bookmarkStart w:id="1" w:name="Start_Interpellationer"/>
            <w:bookmarkEnd w:id="1"/>
            <w:r w:rsidRPr="00035F59">
              <w:t>Svar på interpellationer</w:t>
            </w:r>
          </w:p>
        </w:tc>
        <w:tc>
          <w:tcPr>
            <w:tcW w:w="2481" w:type="dxa"/>
          </w:tcPr>
          <w:p w:rsidR="009F2679" w:rsidRPr="00035F59" w:rsidRDefault="009F2679" w:rsidP="008F1E1E">
            <w:pPr>
              <w:pStyle w:val="HuvudrubrikKolumn3"/>
              <w:spacing w:before="480" w:after="240"/>
            </w:pPr>
          </w:p>
        </w:tc>
      </w:tr>
      <w:tr w:rsidR="008F1E1E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1E1E" w:rsidRPr="00035F59" w:rsidRDefault="008F1E1E" w:rsidP="00BB21D4">
            <w:pPr>
              <w:pStyle w:val="Underrubrik"/>
            </w:pPr>
          </w:p>
        </w:tc>
        <w:tc>
          <w:tcPr>
            <w:tcW w:w="6237" w:type="dxa"/>
          </w:tcPr>
          <w:p w:rsidR="008F1E1E" w:rsidRPr="00035F59" w:rsidRDefault="008F1E1E" w:rsidP="00BB21D4">
            <w:pPr>
              <w:pStyle w:val="Underrubrik"/>
            </w:pPr>
            <w:bookmarkStart w:id="2" w:name="TypUnderrubrik"/>
            <w:bookmarkEnd w:id="2"/>
            <w:r w:rsidRPr="00035F59">
              <w:t>Interpellationer upptagna under samma punkt besvaras i ett sammanhang</w:t>
            </w:r>
          </w:p>
        </w:tc>
        <w:tc>
          <w:tcPr>
            <w:tcW w:w="2481" w:type="dxa"/>
          </w:tcPr>
          <w:p w:rsidR="008F1E1E" w:rsidRPr="00035F59" w:rsidRDefault="008F1E1E" w:rsidP="00BB21D4">
            <w:pPr>
              <w:pStyle w:val="Underrubrik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Besvaradav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Besvaradav"/>
            </w:pPr>
            <w:r w:rsidRPr="00035F59">
              <w:t>Samhällsbyggnadsminister Mona Sahlin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Besvaradav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2005/06:451 av Nina Lundström (fp)</w:t>
            </w:r>
          </w:p>
          <w:p w:rsidR="009F2679" w:rsidRPr="00035F59" w:rsidRDefault="009F2679" w:rsidP="009F2679">
            <w:r w:rsidRPr="00035F59">
              <w:t>Hyressättning och kommunala bostadsföretag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2005/06:454 av Nina Lundström (fp)</w:t>
            </w:r>
          </w:p>
          <w:p w:rsidR="009F2679" w:rsidRPr="00035F59" w:rsidRDefault="009F2679" w:rsidP="009F2679">
            <w:r w:rsidRPr="00035F59">
              <w:t>Byggbranschen och boendeutveckling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2005/06:477 av Nina Lundström (fp)</w:t>
            </w:r>
          </w:p>
          <w:p w:rsidR="009F2679" w:rsidRPr="00035F59" w:rsidRDefault="009F2679" w:rsidP="009F2679">
            <w:r w:rsidRPr="00035F59">
              <w:t>Statens roll som markägare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2005/06:455 av Lars Ångström (mp)</w:t>
            </w:r>
          </w:p>
          <w:p w:rsidR="009F2679" w:rsidRPr="00035F59" w:rsidRDefault="009F2679" w:rsidP="009F2679">
            <w:r w:rsidRPr="00035F59">
              <w:t>Estonias bogvisir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2005/06:456 av Lars Ångström (mp)</w:t>
            </w:r>
          </w:p>
          <w:p w:rsidR="009F2679" w:rsidRPr="00035F59" w:rsidRDefault="009F2679" w:rsidP="009F2679">
            <w:r w:rsidRPr="00035F59">
              <w:t>Andra utförda dykningar på Estonia år 1994 än haverikommissionens egna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4E1153"/>
        </w:tc>
        <w:tc>
          <w:tcPr>
            <w:tcW w:w="6237" w:type="dxa"/>
          </w:tcPr>
          <w:p w:rsidR="009F2679" w:rsidRPr="00035F59" w:rsidRDefault="009F2679" w:rsidP="004E1153">
            <w:r w:rsidRPr="00035F59">
              <w:t>2005/06:473 av Lars Ångström (mp)</w:t>
            </w:r>
          </w:p>
          <w:p w:rsidR="009F2679" w:rsidRPr="00035F59" w:rsidRDefault="009F2679" w:rsidP="004E1153">
            <w:r w:rsidRPr="00035F59">
              <w:t>Klargörande av omständigheterna kring Estonias förlisning</w:t>
            </w:r>
          </w:p>
        </w:tc>
        <w:tc>
          <w:tcPr>
            <w:tcW w:w="2481" w:type="dxa"/>
          </w:tcPr>
          <w:p w:rsidR="009F2679" w:rsidRPr="00035F59" w:rsidRDefault="009F2679" w:rsidP="004E1153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Besvaradav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Besvaradav"/>
            </w:pPr>
            <w:r w:rsidRPr="00035F59">
              <w:t>Utbildnings- och kulturminister Leif Pagrotsky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Besvaradav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2005/06:457 av Gunnar Andrén (fp)</w:t>
            </w:r>
          </w:p>
          <w:p w:rsidR="009F2679" w:rsidRPr="00035F59" w:rsidRDefault="009F2679" w:rsidP="009F2679">
            <w:r w:rsidRPr="00035F59">
              <w:t>Reklamfinansierad television i Sverige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2005/06:476 av Solveig Hellquist (fp)</w:t>
            </w:r>
          </w:p>
          <w:p w:rsidR="009F2679" w:rsidRPr="00035F59" w:rsidRDefault="009F2679" w:rsidP="009F2679">
            <w:r w:rsidRPr="00035F59">
              <w:t>Våld och stereotypa könsroller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Besvaradav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Besvaradav"/>
            </w:pPr>
            <w:r w:rsidRPr="00035F59">
              <w:t>Statsrådet Lena Sommestad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Besvaradav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2005/06:474 av Yvonne Andersson (kd)</w:t>
            </w:r>
          </w:p>
          <w:p w:rsidR="009F2679" w:rsidRPr="00035F59" w:rsidRDefault="009F2679" w:rsidP="009F2679">
            <w:r w:rsidRPr="00035F59">
              <w:t>Omberg som nationalpark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Besvaradav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Besvaradav"/>
            </w:pPr>
            <w:r w:rsidRPr="00035F59">
              <w:t>Statsrådet Hans Karlsson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Besvaradav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2005/06:405 av Karin Pilsäter (fp)</w:t>
            </w:r>
          </w:p>
          <w:p w:rsidR="009F2679" w:rsidRPr="00035F59" w:rsidRDefault="009F2679" w:rsidP="009F2679">
            <w:r w:rsidRPr="00035F59">
              <w:t>Unga människors etablering på arbetsmarknaden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2005/06:422 av Christer Winbäck (fp)</w:t>
            </w:r>
          </w:p>
          <w:p w:rsidR="009F2679" w:rsidRPr="00035F59" w:rsidRDefault="009F2679" w:rsidP="009F2679">
            <w:r w:rsidRPr="00035F59">
              <w:t>Vuxenmobbning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2005/06:438 av Anita Brodén (fp)</w:t>
            </w:r>
          </w:p>
          <w:p w:rsidR="009F2679" w:rsidRPr="00035F59" w:rsidRDefault="009F2679" w:rsidP="009F2679">
            <w:r w:rsidRPr="00035F59">
              <w:t>Arbetsskador av kvicksilver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2005/06:479 av Karin Pilsäter (fp)</w:t>
            </w:r>
          </w:p>
          <w:p w:rsidR="009F2679" w:rsidRPr="00035F59" w:rsidRDefault="009F2679" w:rsidP="009F2679">
            <w:r w:rsidRPr="00035F59">
              <w:t>Sjuklöneansvaret och sysselsättningen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Besvaradav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Besvaradav"/>
            </w:pPr>
            <w:r w:rsidRPr="00035F59">
              <w:t>Finansminister Pär Nuder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Besvaradav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2005/06:437 av Krister Hammarbergh (m)</w:t>
            </w:r>
          </w:p>
          <w:p w:rsidR="009F2679" w:rsidRPr="00035F59" w:rsidRDefault="009F2679" w:rsidP="009F2679">
            <w:r w:rsidRPr="00035F59">
              <w:t>Golf som friskvårdsförmån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2005/06:452 av Krister Hammarbergh (m)</w:t>
            </w:r>
          </w:p>
          <w:p w:rsidR="009F2679" w:rsidRPr="00035F59" w:rsidRDefault="009F2679" w:rsidP="009F2679">
            <w:r w:rsidRPr="00035F59">
              <w:t>Beskattning av pensioner i Sverige och Finland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2005/06:467 av Carl B Hamilton (fp)</w:t>
            </w:r>
          </w:p>
          <w:p w:rsidR="009F2679" w:rsidRPr="00035F59" w:rsidRDefault="009F2679" w:rsidP="009F2679">
            <w:r w:rsidRPr="00035F59">
              <w:t>Börsfrossa, dollarfall och stigande räntor - nya förutsättningar för den ekonomiska politiken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2005/06:468 av Carl B Hamilton (fp)</w:t>
            </w:r>
          </w:p>
          <w:p w:rsidR="009F2679" w:rsidRPr="00035F59" w:rsidRDefault="009F2679" w:rsidP="009F2679">
            <w:r w:rsidRPr="00035F59">
              <w:t>McKinseyrapportens rekommendationer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2005/06:434 av Lars Lindblad (m)</w:t>
            </w:r>
          </w:p>
          <w:p w:rsidR="009F2679" w:rsidRPr="00035F59" w:rsidRDefault="009F2679" w:rsidP="009F2679">
            <w:r w:rsidRPr="00035F59">
              <w:t>Flygskattens effekter på sysselsättningen i Skåne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Besvaradav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Besvaradav"/>
            </w:pPr>
            <w:r w:rsidRPr="00035F59">
              <w:t>Statsrådet Lena Hallengren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Besvaradav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2005/06:403 av Axel Darvik (fp)</w:t>
            </w:r>
          </w:p>
          <w:p w:rsidR="009F2679" w:rsidRPr="00035F59" w:rsidRDefault="009F2679" w:rsidP="009F2679">
            <w:r w:rsidRPr="00035F59">
              <w:t>Regeringens ungdomspolitik</w:t>
            </w:r>
          </w:p>
          <w:p w:rsidR="00175C81" w:rsidRPr="00035F59" w:rsidRDefault="00175C81" w:rsidP="009F2679">
            <w:r w:rsidRPr="00035F59">
              <w:t>Martin Andreasson (fp) tar svaret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2005/06:414 av Torsten Lindström (kd)</w:t>
            </w:r>
          </w:p>
          <w:p w:rsidR="009F2679" w:rsidRPr="00035F59" w:rsidRDefault="009F2679" w:rsidP="009F2679">
            <w:r w:rsidRPr="00035F59">
              <w:t>Studiemedlets storlek och studenters ekonomiska situation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2005/06:432 av Maria Larsson (kd)</w:t>
            </w:r>
          </w:p>
          <w:p w:rsidR="009F2679" w:rsidRPr="00035F59" w:rsidRDefault="009F2679" w:rsidP="009F2679">
            <w:r w:rsidRPr="00035F59">
              <w:t>Valfrihet inom barnomsorgen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2005/06:478 av Mikaela Valtersson (mp)</w:t>
            </w:r>
          </w:p>
          <w:p w:rsidR="009F2679" w:rsidRPr="00035F59" w:rsidRDefault="009F2679" w:rsidP="009F2679">
            <w:r w:rsidRPr="00035F59">
              <w:t>Studenters sociala trygghet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Besvaradav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Besvaradav"/>
            </w:pPr>
            <w:r w:rsidRPr="00035F59">
              <w:t>Försvarsminister Leni Björklund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Besvaradav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2005/06:406 av Marietta de Pourbaix-Lundin (m)</w:t>
            </w:r>
          </w:p>
          <w:p w:rsidR="009F2679" w:rsidRPr="00035F59" w:rsidRDefault="009F2679" w:rsidP="009F2679">
            <w:r w:rsidRPr="00035F59">
              <w:t>Färre kvinnor inom försvaret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2005/06:380 av Karin Enström (m)</w:t>
            </w:r>
          </w:p>
          <w:p w:rsidR="009F2679" w:rsidRPr="00035F59" w:rsidRDefault="009F2679" w:rsidP="009F2679">
            <w:r w:rsidRPr="00035F59">
              <w:t>Svenska anmälningar till militära styrkeregister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Besvaradav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Besvaradav"/>
            </w:pPr>
            <w:r w:rsidRPr="00035F59">
              <w:t>Statsrådet Sven-Erik Österberg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Besvaradav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2005/06:466 av Martin Andreasson (fp)</w:t>
            </w:r>
          </w:p>
          <w:p w:rsidR="009F2679" w:rsidRPr="00035F59" w:rsidRDefault="009F2679" w:rsidP="009F2679">
            <w:r w:rsidRPr="00035F59">
              <w:t>Trängselskatten och kommunal demokrati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Besvaradav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Besvaradav"/>
            </w:pPr>
            <w:r w:rsidRPr="00035F59">
              <w:t>Statsrådet Jens Orback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Besvaradav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2005/06:470 av Martin Andreasson (fp)</w:t>
            </w:r>
          </w:p>
          <w:p w:rsidR="009F2679" w:rsidRPr="00035F59" w:rsidRDefault="009F2679" w:rsidP="009F2679">
            <w:r w:rsidRPr="00035F59">
              <w:t>HBT-personers situation och den kommunala sektorn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2005/06:394 av Nina Lundström (fp)</w:t>
            </w:r>
          </w:p>
          <w:p w:rsidR="009F2679" w:rsidRPr="00035F59" w:rsidRDefault="009F2679" w:rsidP="009F2679">
            <w:r w:rsidRPr="00035F59">
              <w:t>Den sverigefinska nationella minoriteten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2005/06:401 av Ana Maria Narti (fp)</w:t>
            </w:r>
          </w:p>
          <w:p w:rsidR="009F2679" w:rsidRPr="00035F59" w:rsidRDefault="009F2679" w:rsidP="009F2679">
            <w:r w:rsidRPr="00035F59">
              <w:t>Kris för det svenska civila samhället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</w:tbl>
    <w:p w:rsidR="009F2679" w:rsidRPr="00035F59" w:rsidRDefault="009F2679">
      <w:pPr>
        <w:pStyle w:val="Blankrad"/>
      </w:pPr>
      <w:r w:rsidRPr="00035F59">
        <w:t>     </w:t>
      </w:r>
    </w:p>
    <w:p w:rsidR="009F2679" w:rsidRPr="00035F59" w:rsidRDefault="009F2679">
      <w:pPr>
        <w:pStyle w:val="Blankrad"/>
      </w:pPr>
      <w:r w:rsidRPr="00035F5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5C81" w:rsidRPr="00035F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5C81" w:rsidRPr="00035F59" w:rsidRDefault="00175C81" w:rsidP="00D03331">
            <w:pPr>
              <w:pStyle w:val="HuvudrubrikFlisteNr"/>
            </w:pPr>
          </w:p>
        </w:tc>
        <w:tc>
          <w:tcPr>
            <w:tcW w:w="6237" w:type="dxa"/>
          </w:tcPr>
          <w:p w:rsidR="00175C81" w:rsidRPr="00035F59" w:rsidRDefault="00175C81" w:rsidP="00D03331">
            <w:pPr>
              <w:pStyle w:val="HuvudrubrikEnsam"/>
            </w:pPr>
            <w:bookmarkStart w:id="3" w:name="Start_EUdokument"/>
            <w:bookmarkEnd w:id="3"/>
            <w:r w:rsidRPr="00035F59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175C81" w:rsidRPr="00035F59" w:rsidRDefault="00175C81" w:rsidP="00D03331">
            <w:pPr>
              <w:pStyle w:val="HuvudrubrikKolumn3"/>
            </w:pPr>
            <w:r w:rsidRPr="00035F59">
              <w:t>Ansvarigt utskott</w:t>
            </w:r>
          </w:p>
        </w:tc>
      </w:tr>
      <w:tr w:rsidR="00175C81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5C81" w:rsidRPr="00035F59" w:rsidRDefault="00175C81" w:rsidP="00D03331">
            <w:pPr>
              <w:pStyle w:val="FlistaNrText"/>
            </w:pPr>
          </w:p>
        </w:tc>
        <w:tc>
          <w:tcPr>
            <w:tcW w:w="6237" w:type="dxa"/>
          </w:tcPr>
          <w:p w:rsidR="00175C81" w:rsidRPr="00035F59" w:rsidRDefault="00175C81" w:rsidP="00D03331">
            <w:r w:rsidRPr="00035F59">
              <w:t>2005/06:FPM100 Miljömärkningsprogram för fiskeriprodukter</w:t>
            </w:r>
            <w:r w:rsidRPr="00035F59">
              <w:rPr>
                <w:i/>
              </w:rPr>
              <w:t xml:space="preserve"> KOM(2005)275</w:t>
            </w:r>
          </w:p>
        </w:tc>
        <w:tc>
          <w:tcPr>
            <w:tcW w:w="2481" w:type="dxa"/>
          </w:tcPr>
          <w:p w:rsidR="00175C81" w:rsidRPr="00035F59" w:rsidRDefault="00175C81" w:rsidP="00D03331">
            <w:pPr>
              <w:rPr>
                <w:spacing w:val="-4"/>
              </w:rPr>
            </w:pPr>
            <w:r w:rsidRPr="00035F59">
              <w:rPr>
                <w:spacing w:val="-4"/>
              </w:rPr>
              <w:t xml:space="preserve">MJU 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2679" w:rsidRPr="00035F59" w:rsidRDefault="009F2679">
            <w:pPr>
              <w:pStyle w:val="HuvudrubrikFlisteNr"/>
            </w:pPr>
          </w:p>
        </w:tc>
        <w:tc>
          <w:tcPr>
            <w:tcW w:w="6237" w:type="dxa"/>
          </w:tcPr>
          <w:p w:rsidR="009F2679" w:rsidRPr="00035F59" w:rsidRDefault="009F2679">
            <w:pPr>
              <w:pStyle w:val="Huvudrubrik"/>
            </w:pPr>
            <w:bookmarkStart w:id="4" w:name="Start_HänvisningTillUtskott"/>
            <w:bookmarkEnd w:id="4"/>
            <w:r w:rsidRPr="00035F59">
              <w:t>Ärenden för hänvisning till utskott</w:t>
            </w:r>
          </w:p>
        </w:tc>
        <w:tc>
          <w:tcPr>
            <w:tcW w:w="2481" w:type="dxa"/>
          </w:tcPr>
          <w:p w:rsidR="009F2679" w:rsidRPr="00035F59" w:rsidRDefault="009F2679">
            <w:pPr>
              <w:pStyle w:val="HuvudrubrikKolumn3"/>
            </w:pPr>
            <w:r w:rsidRPr="00035F59">
              <w:t>Förslag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renderubrik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renderubrik"/>
            </w:pPr>
            <w:r w:rsidRPr="00035F59">
              <w:t>Motioner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renderubrik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Motionsrubrik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Motionsrubrik"/>
            </w:pPr>
            <w:r w:rsidRPr="00035F59">
              <w:t>med anledning av skr. 2005/06:204 Sveriges politik för global utveckling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Motionsrubrik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2005/06:U12 av Joe Frans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  <w:r w:rsidRPr="00035F59">
              <w:rPr>
                <w:spacing w:val="-4"/>
              </w:rPr>
              <w:t>UU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2005/06:U13 av Joe Frans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  <w:r w:rsidRPr="00035F59">
              <w:rPr>
                <w:spacing w:val="-4"/>
              </w:rPr>
              <w:t>UU</w:t>
            </w:r>
          </w:p>
        </w:tc>
      </w:tr>
      <w:tr w:rsidR="0065491A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91A" w:rsidRPr="00035F59" w:rsidRDefault="0065491A" w:rsidP="003D1A37">
            <w:pPr>
              <w:pStyle w:val="FlistaNrText"/>
            </w:pPr>
          </w:p>
        </w:tc>
        <w:tc>
          <w:tcPr>
            <w:tcW w:w="6237" w:type="dxa"/>
          </w:tcPr>
          <w:p w:rsidR="0065491A" w:rsidRPr="00035F59" w:rsidRDefault="0065491A" w:rsidP="003D1A37">
            <w:r w:rsidRPr="00035F59">
              <w:t>2005/06:U14 av Joe Frans (s)</w:t>
            </w:r>
          </w:p>
        </w:tc>
        <w:tc>
          <w:tcPr>
            <w:tcW w:w="2481" w:type="dxa"/>
          </w:tcPr>
          <w:p w:rsidR="0065491A" w:rsidRPr="00035F59" w:rsidRDefault="0065491A" w:rsidP="003D1A37">
            <w:pPr>
              <w:rPr>
                <w:spacing w:val="-4"/>
              </w:rPr>
            </w:pPr>
            <w:r w:rsidRPr="00035F59">
              <w:rPr>
                <w:spacing w:val="-4"/>
              </w:rPr>
              <w:t>UU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2005/06:U1</w:t>
            </w:r>
            <w:r w:rsidR="0065491A" w:rsidRPr="00035F59">
              <w:t>5</w:t>
            </w:r>
            <w:r w:rsidRPr="00035F59">
              <w:t xml:space="preserve"> av </w:t>
            </w:r>
            <w:r w:rsidR="0065491A" w:rsidRPr="00035F59">
              <w:t>Anne Ludvigsson (s)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  <w:r w:rsidRPr="00035F59">
              <w:rPr>
                <w:spacing w:val="-4"/>
              </w:rPr>
              <w:t>UU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Motionsrubrik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Motionsrubrik"/>
            </w:pPr>
            <w:r w:rsidRPr="00035F59">
              <w:t>med anledning av skr. 2005/06:206 Ett Sverige för barn – redogörelse för regeringens barnpolitik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Motionsrubrik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2005/06:So49 av Ulla Hoffmann och Kalle Larsson (v)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  <w:r w:rsidRPr="00035F59">
              <w:rPr>
                <w:spacing w:val="-4"/>
              </w:rPr>
              <w:t>SoU</w:t>
            </w:r>
          </w:p>
        </w:tc>
      </w:tr>
    </w:tbl>
    <w:p w:rsidR="009F2679" w:rsidRPr="00035F59" w:rsidRDefault="009F2679">
      <w:pPr>
        <w:pStyle w:val="Blankrad"/>
      </w:pPr>
      <w:r w:rsidRPr="00035F59">
        <w:t>     </w:t>
      </w:r>
    </w:p>
    <w:p w:rsidR="009F2679" w:rsidRPr="00035F59" w:rsidRDefault="009F2679">
      <w:pPr>
        <w:pStyle w:val="Blankrad"/>
      </w:pPr>
      <w:r w:rsidRPr="00035F5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F2679" w:rsidRPr="00035F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2679" w:rsidRPr="00035F59" w:rsidRDefault="009F2679">
            <w:pPr>
              <w:pStyle w:val="HuvudrubrikFlisteNr"/>
            </w:pPr>
          </w:p>
        </w:tc>
        <w:tc>
          <w:tcPr>
            <w:tcW w:w="6237" w:type="dxa"/>
          </w:tcPr>
          <w:p w:rsidR="009F2679" w:rsidRPr="00035F59" w:rsidRDefault="009F2679">
            <w:pPr>
              <w:pStyle w:val="Huvudrubrik"/>
            </w:pPr>
            <w:bookmarkStart w:id="5" w:name="TypRubrik"/>
            <w:bookmarkStart w:id="6" w:name="Start_ÄrendenFörBordläggning"/>
            <w:bookmarkEnd w:id="5"/>
            <w:bookmarkEnd w:id="6"/>
            <w:r w:rsidRPr="00035F59">
              <w:t>Ärenden för bordläggning</w:t>
            </w:r>
          </w:p>
        </w:tc>
        <w:tc>
          <w:tcPr>
            <w:tcW w:w="2481" w:type="dxa"/>
          </w:tcPr>
          <w:p w:rsidR="009F2679" w:rsidRPr="00035F59" w:rsidRDefault="009F2679">
            <w:pPr>
              <w:pStyle w:val="HuvudrubrikKolumn3"/>
            </w:pPr>
            <w:r w:rsidRPr="00035F59">
              <w:t>Reservationer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renderubrik"/>
            </w:pPr>
            <w:r w:rsidRPr="00035F59">
              <w:t>Näringsutskottets betänkanden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renderubrik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2005/06:NU17 Förnybar el med gröna certifikat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  <w:r w:rsidRPr="00035F59">
              <w:rPr>
                <w:spacing w:val="-4"/>
              </w:rPr>
              <w:t>13 res. (m,fp,kd,c,mp)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2005/06:NU21 Miljövänlig el med vindkraft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  <w:r w:rsidRPr="00035F59">
              <w:rPr>
                <w:spacing w:val="-4"/>
              </w:rPr>
              <w:t>2 res. (m,fp,kd)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2005/06:NU22 Uppskov med behandlingen av vissa ärenden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renderubrik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renderubrik"/>
            </w:pPr>
            <w:r w:rsidRPr="00035F59">
              <w:t>Lagutskottets betänkanden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renderubrik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2005/06:LU33 Konsumentpolitikens mål och inriktning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  <w:r w:rsidRPr="00035F59">
              <w:rPr>
                <w:spacing w:val="-4"/>
              </w:rPr>
              <w:t>32 res. (m,fp,kd,v,c)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2005/06:LU36 En handlingsplan för hållbar konsumtion för hushållen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  <w:r w:rsidRPr="00035F59">
              <w:rPr>
                <w:spacing w:val="-4"/>
              </w:rPr>
              <w:t>1 res. (m,fp,kd,c)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2005/06:LU38 Uppskov med behandlingen av ett ärende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2005/06:LU39 Ändring i lagen om straff för finansiering av särskilt allvarlig brottslighet i vissa fall, m.m.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renderubrik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renderubrik"/>
            </w:pPr>
            <w:r w:rsidRPr="00035F59">
              <w:t>Bostadsutskottets betänkanden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renderubrik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2005/06:BoU9 Nationellt program för energieffektivisering och energismart byggande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  <w:r w:rsidRPr="00035F59">
              <w:rPr>
                <w:spacing w:val="-4"/>
              </w:rPr>
              <w:t>13 res. (m,fp,kd,c,mp)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2005/06:BoU13 Uppskov med behandlingen av ärende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renderubrik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renderubrik"/>
            </w:pPr>
            <w:r w:rsidRPr="00035F59">
              <w:t>Konstitutionsutskottets betänkande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renderubrik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2005/06:KU40 Nya villkor för driftsstödet till dagstidningar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  <w:r w:rsidRPr="00035F59">
              <w:rPr>
                <w:spacing w:val="-4"/>
              </w:rPr>
              <w:t>4 res. (m,fp)</w:t>
            </w:r>
          </w:p>
        </w:tc>
      </w:tr>
      <w:tr w:rsidR="005E5837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5837" w:rsidRPr="00035F59" w:rsidRDefault="005E5837" w:rsidP="003D1A37">
            <w:pPr>
              <w:pStyle w:val="renderubrik"/>
            </w:pPr>
          </w:p>
        </w:tc>
        <w:tc>
          <w:tcPr>
            <w:tcW w:w="6237" w:type="dxa"/>
          </w:tcPr>
          <w:p w:rsidR="005E5837" w:rsidRPr="00035F59" w:rsidRDefault="005E5837" w:rsidP="003D1A37">
            <w:pPr>
              <w:pStyle w:val="renderubrik"/>
            </w:pPr>
            <w:r w:rsidRPr="00035F59">
              <w:t>Sammansatta utrikes- och försvarsutskottets betänkande</w:t>
            </w:r>
          </w:p>
        </w:tc>
        <w:tc>
          <w:tcPr>
            <w:tcW w:w="2481" w:type="dxa"/>
          </w:tcPr>
          <w:p w:rsidR="005E5837" w:rsidRPr="00035F59" w:rsidRDefault="005E5837" w:rsidP="003D1A37">
            <w:pPr>
              <w:pStyle w:val="renderubrik"/>
              <w:rPr>
                <w:spacing w:val="-4"/>
              </w:rPr>
            </w:pPr>
          </w:p>
        </w:tc>
      </w:tr>
      <w:tr w:rsidR="005E5837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5837" w:rsidRPr="00035F59" w:rsidRDefault="005E5837" w:rsidP="003D1A37">
            <w:pPr>
              <w:pStyle w:val="FlistaNrText"/>
            </w:pPr>
          </w:p>
        </w:tc>
        <w:tc>
          <w:tcPr>
            <w:tcW w:w="6237" w:type="dxa"/>
          </w:tcPr>
          <w:p w:rsidR="005E5837" w:rsidRPr="00035F59" w:rsidRDefault="005E5837" w:rsidP="003D1A37">
            <w:r w:rsidRPr="00035F59">
              <w:t>2005/06:UFöU2 Svenskt deltagande i en EU-ledd militär förstärkningsstyrka till stöd för FN-insatsen i Demokratiska republiken Kongo</w:t>
            </w:r>
          </w:p>
        </w:tc>
        <w:tc>
          <w:tcPr>
            <w:tcW w:w="2481" w:type="dxa"/>
          </w:tcPr>
          <w:p w:rsidR="005E5837" w:rsidRPr="00035F59" w:rsidRDefault="005E5837" w:rsidP="003D1A37">
            <w:pPr>
              <w:rPr>
                <w:spacing w:val="-4"/>
              </w:rPr>
            </w:pPr>
            <w:r w:rsidRPr="00035F59">
              <w:rPr>
                <w:spacing w:val="-4"/>
              </w:rPr>
              <w:t>1 res. (fp)</w:t>
            </w: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renderubrik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renderubrik"/>
            </w:pPr>
            <w:r w:rsidRPr="00035F59">
              <w:t>Utrikesutskottets betänkande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renderubrik"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2005/06:UU22 Uppskov med behandlingen av vissa ärenden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153E5D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9F2679" w:rsidRPr="00035F59" w:rsidRDefault="009F2679" w:rsidP="00153E5D">
            <w:pPr>
              <w:pStyle w:val="renderubrik"/>
              <w:pageBreakBefore/>
            </w:pPr>
            <w:r w:rsidRPr="00035F59">
              <w:t>Trafikutskottets betänkande</w:t>
            </w:r>
          </w:p>
        </w:tc>
        <w:tc>
          <w:tcPr>
            <w:tcW w:w="2481" w:type="dxa"/>
          </w:tcPr>
          <w:p w:rsidR="009F2679" w:rsidRPr="00035F59" w:rsidRDefault="009F2679" w:rsidP="00153E5D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FlistaNrText"/>
            </w:pPr>
          </w:p>
        </w:tc>
        <w:tc>
          <w:tcPr>
            <w:tcW w:w="6237" w:type="dxa"/>
          </w:tcPr>
          <w:p w:rsidR="009F2679" w:rsidRPr="00035F59" w:rsidRDefault="009F2679" w:rsidP="009F2679">
            <w:r w:rsidRPr="00035F59">
              <w:t>2005/06:TU15 Uppskov med behandlingen av vissa ärenden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rPr>
                <w:spacing w:val="-4"/>
              </w:rPr>
            </w:pPr>
          </w:p>
        </w:tc>
      </w:tr>
      <w:tr w:rsidR="009F2679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2679" w:rsidRPr="00035F59" w:rsidRDefault="009F2679" w:rsidP="009F2679">
            <w:pPr>
              <w:pStyle w:val="renderubrik"/>
            </w:pPr>
          </w:p>
        </w:tc>
        <w:tc>
          <w:tcPr>
            <w:tcW w:w="6237" w:type="dxa"/>
          </w:tcPr>
          <w:p w:rsidR="009F2679" w:rsidRPr="00035F59" w:rsidRDefault="009F2679" w:rsidP="009F2679">
            <w:pPr>
              <w:pStyle w:val="renderubrik"/>
            </w:pPr>
            <w:r w:rsidRPr="00035F59">
              <w:t>Socialutskottets betänkande</w:t>
            </w:r>
          </w:p>
        </w:tc>
        <w:tc>
          <w:tcPr>
            <w:tcW w:w="2481" w:type="dxa"/>
          </w:tcPr>
          <w:p w:rsidR="009F2679" w:rsidRPr="00035F59" w:rsidRDefault="009F2679" w:rsidP="009F2679">
            <w:pPr>
              <w:pStyle w:val="renderubrik"/>
              <w:rPr>
                <w:spacing w:val="-4"/>
              </w:rPr>
            </w:pPr>
          </w:p>
        </w:tc>
      </w:tr>
      <w:tr w:rsidR="00883EFB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FB" w:rsidRPr="00035F59" w:rsidRDefault="00883EFB" w:rsidP="003D1A37">
            <w:pPr>
              <w:pStyle w:val="FlistaNrText"/>
            </w:pPr>
          </w:p>
        </w:tc>
        <w:tc>
          <w:tcPr>
            <w:tcW w:w="6237" w:type="dxa"/>
          </w:tcPr>
          <w:p w:rsidR="00883EFB" w:rsidRPr="00035F59" w:rsidRDefault="00883EFB" w:rsidP="003D1A37">
            <w:r w:rsidRPr="00035F59">
              <w:t>2005/06:SoU32 Uppskov med behandlingen av ärenden</w:t>
            </w:r>
          </w:p>
        </w:tc>
        <w:tc>
          <w:tcPr>
            <w:tcW w:w="2481" w:type="dxa"/>
          </w:tcPr>
          <w:p w:rsidR="00883EFB" w:rsidRPr="00035F59" w:rsidRDefault="00883EFB" w:rsidP="003D1A37">
            <w:pPr>
              <w:rPr>
                <w:spacing w:val="-4"/>
              </w:rPr>
            </w:pPr>
          </w:p>
        </w:tc>
      </w:tr>
      <w:tr w:rsidR="00883EFB" w:rsidRPr="00035F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83EFB" w:rsidRPr="00035F59" w:rsidRDefault="00883EFB" w:rsidP="00883EFB">
            <w:pPr>
              <w:pStyle w:val="HuvudrubrikFlisteNr"/>
            </w:pPr>
          </w:p>
        </w:tc>
        <w:tc>
          <w:tcPr>
            <w:tcW w:w="6237" w:type="dxa"/>
          </w:tcPr>
          <w:p w:rsidR="00883EFB" w:rsidRPr="00035F59" w:rsidRDefault="00883EFB" w:rsidP="00883EFB">
            <w:pPr>
              <w:pStyle w:val="Huvudrubrik"/>
            </w:pPr>
            <w:bookmarkStart w:id="8" w:name="Start_ÄrendenFörDebatt"/>
            <w:bookmarkEnd w:id="8"/>
            <w:r w:rsidRPr="00035F59">
              <w:t>Ärende för avgörande</w:t>
            </w:r>
            <w:r w:rsidRPr="00035F59">
              <w:br/>
              <w:t>onsdagen den 14 juni kl. 16.00</w:t>
            </w:r>
          </w:p>
        </w:tc>
        <w:tc>
          <w:tcPr>
            <w:tcW w:w="2481" w:type="dxa"/>
          </w:tcPr>
          <w:p w:rsidR="00883EFB" w:rsidRPr="00035F59" w:rsidRDefault="00883EFB" w:rsidP="00883EFB">
            <w:pPr>
              <w:pStyle w:val="HuvudrubrikKolumn3"/>
            </w:pPr>
          </w:p>
        </w:tc>
      </w:tr>
      <w:tr w:rsidR="00FC015D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015D" w:rsidRPr="00035F59" w:rsidRDefault="00FC015D" w:rsidP="00BB21D4">
            <w:pPr>
              <w:pStyle w:val="renderubrik"/>
            </w:pPr>
          </w:p>
        </w:tc>
        <w:tc>
          <w:tcPr>
            <w:tcW w:w="6237" w:type="dxa"/>
          </w:tcPr>
          <w:p w:rsidR="00FC015D" w:rsidRPr="00035F59" w:rsidRDefault="00FC015D" w:rsidP="00BB21D4">
            <w:pPr>
              <w:pStyle w:val="renderubrik"/>
              <w:rPr>
                <w:rFonts w:ascii="Arial" w:hAnsi="Arial" w:cs="Arial"/>
                <w:b w:val="0"/>
              </w:rPr>
            </w:pPr>
            <w:r w:rsidRPr="00035F59">
              <w:rPr>
                <w:rFonts w:ascii="Arial" w:hAnsi="Arial" w:cs="Arial"/>
                <w:b w:val="0"/>
              </w:rPr>
              <w:t>Tidigare slutdebatterat</w:t>
            </w:r>
          </w:p>
        </w:tc>
        <w:tc>
          <w:tcPr>
            <w:tcW w:w="2481" w:type="dxa"/>
          </w:tcPr>
          <w:p w:rsidR="00FC015D" w:rsidRPr="00035F59" w:rsidRDefault="00FC015D" w:rsidP="00BB21D4">
            <w:pPr>
              <w:pStyle w:val="renderubrik"/>
              <w:rPr>
                <w:spacing w:val="-4"/>
              </w:rPr>
            </w:pPr>
          </w:p>
        </w:tc>
      </w:tr>
      <w:tr w:rsidR="00883EFB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FB" w:rsidRPr="00035F59" w:rsidRDefault="00883EFB" w:rsidP="003D1A37">
            <w:pPr>
              <w:pStyle w:val="renderubrik"/>
            </w:pPr>
          </w:p>
        </w:tc>
        <w:tc>
          <w:tcPr>
            <w:tcW w:w="6237" w:type="dxa"/>
          </w:tcPr>
          <w:p w:rsidR="00883EFB" w:rsidRPr="00035F59" w:rsidRDefault="00883EFB" w:rsidP="003D1A37">
            <w:pPr>
              <w:pStyle w:val="renderubrik"/>
            </w:pPr>
            <w:r w:rsidRPr="00035F59">
              <w:t>Konstitutionsutskottets betänkande</w:t>
            </w:r>
          </w:p>
        </w:tc>
        <w:tc>
          <w:tcPr>
            <w:tcW w:w="2481" w:type="dxa"/>
          </w:tcPr>
          <w:p w:rsidR="00883EFB" w:rsidRPr="00035F59" w:rsidRDefault="00883EFB" w:rsidP="003D1A37">
            <w:pPr>
              <w:pStyle w:val="renderubrik"/>
              <w:rPr>
                <w:spacing w:val="-4"/>
              </w:rPr>
            </w:pPr>
          </w:p>
        </w:tc>
      </w:tr>
      <w:tr w:rsidR="00883EFB" w:rsidRPr="00035F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EFB" w:rsidRPr="00035F59" w:rsidRDefault="00883EFB" w:rsidP="003D1A37">
            <w:pPr>
              <w:pStyle w:val="FlistaNrText"/>
            </w:pPr>
          </w:p>
        </w:tc>
        <w:tc>
          <w:tcPr>
            <w:tcW w:w="6237" w:type="dxa"/>
          </w:tcPr>
          <w:p w:rsidR="00883EFB" w:rsidRPr="00035F59" w:rsidRDefault="00883EFB" w:rsidP="003D1A37">
            <w:r w:rsidRPr="00035F59">
              <w:t>2005/06:KU20 Granskningsbetänkande</w:t>
            </w:r>
          </w:p>
        </w:tc>
        <w:tc>
          <w:tcPr>
            <w:tcW w:w="2481" w:type="dxa"/>
          </w:tcPr>
          <w:p w:rsidR="00883EFB" w:rsidRPr="00035F59" w:rsidRDefault="00883EFB" w:rsidP="003D1A37">
            <w:pPr>
              <w:rPr>
                <w:spacing w:val="-4"/>
              </w:rPr>
            </w:pPr>
            <w:r w:rsidRPr="00035F59">
              <w:rPr>
                <w:spacing w:val="-4"/>
              </w:rPr>
              <w:t>5 res. (fp,kd,v,c,mp)</w:t>
            </w:r>
          </w:p>
        </w:tc>
      </w:tr>
    </w:tbl>
    <w:p w:rsidR="009F2679" w:rsidRPr="00035F59" w:rsidRDefault="009F2679">
      <w:pPr>
        <w:pStyle w:val="Blankrad"/>
      </w:pPr>
      <w:r w:rsidRPr="00035F59">
        <w:t>     </w:t>
      </w:r>
    </w:p>
    <w:p w:rsidR="009F2679" w:rsidRPr="00035F59" w:rsidRDefault="009F2679">
      <w:pPr>
        <w:pStyle w:val="Blankrad"/>
      </w:pPr>
      <w:r w:rsidRPr="00035F59">
        <w:t>     </w:t>
      </w:r>
    </w:p>
    <w:p w:rsidR="009F2679" w:rsidRPr="00035F59" w:rsidRDefault="009F2679">
      <w:pPr>
        <w:pStyle w:val="Blankrad"/>
      </w:pPr>
      <w:bookmarkStart w:id="9" w:name="Start"/>
      <w:bookmarkEnd w:id="9"/>
      <w:r w:rsidRPr="00035F59">
        <w:t>     </w:t>
      </w:r>
    </w:p>
    <w:p w:rsidR="009F2679" w:rsidRPr="00035F59" w:rsidRDefault="009F2679">
      <w:pPr>
        <w:pStyle w:val="Blankrad"/>
      </w:pPr>
      <w:r w:rsidRPr="00035F59">
        <w:t>    </w:t>
      </w:r>
    </w:p>
    <w:p w:rsidR="009F2679" w:rsidRPr="00035F59" w:rsidRDefault="009F2679">
      <w:pPr>
        <w:pStyle w:val="Blankrad"/>
      </w:pPr>
      <w:r w:rsidRPr="00035F59">
        <w:t>    </w:t>
      </w:r>
    </w:p>
    <w:p w:rsidR="009F2679" w:rsidRPr="00035F59" w:rsidRDefault="009F2679">
      <w:pPr>
        <w:pStyle w:val="Blankrad"/>
      </w:pPr>
      <w:r w:rsidRPr="00035F59">
        <w:t>    </w:t>
      </w:r>
    </w:p>
    <w:p w:rsidR="006E04A4" w:rsidRPr="00035F59" w:rsidRDefault="006E04A4">
      <w:pPr>
        <w:pStyle w:val="Blankrad"/>
      </w:pPr>
      <w:r w:rsidRPr="00035F5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35F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35F5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35F59" w:rsidRDefault="006E04A4">
            <w:pPr>
              <w:pStyle w:val="StreckMitten"/>
            </w:pPr>
            <w:r w:rsidRPr="00035F59">
              <w:tab/>
            </w:r>
            <w:r w:rsidRPr="00035F59">
              <w:tab/>
            </w:r>
          </w:p>
        </w:tc>
      </w:tr>
    </w:tbl>
    <w:p w:rsidR="006E04A4" w:rsidRPr="00035F59" w:rsidRDefault="006E04A4"/>
    <w:sectPr w:rsidR="006E04A4" w:rsidRPr="00035F5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051" w:rsidRPr="00035F59" w:rsidRDefault="00A72051">
      <w:r w:rsidRPr="00035F59">
        <w:separator/>
      </w:r>
    </w:p>
  </w:endnote>
  <w:endnote w:type="continuationSeparator" w:id="0">
    <w:p w:rsidR="00A72051" w:rsidRPr="00035F59" w:rsidRDefault="00A72051">
      <w:r w:rsidRPr="00035F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679" w:rsidRPr="00035F59" w:rsidRDefault="009F2679">
    <w:pPr>
      <w:pStyle w:val="Sidhuvud"/>
      <w:jc w:val="center"/>
    </w:pPr>
    <w:r w:rsidRPr="00035F59">
      <w:fldChar w:fldCharType="begin" w:fldLock="1"/>
    </w:r>
    <w:r w:rsidRPr="00035F59">
      <w:instrText xml:space="preserve"> PAGE </w:instrText>
    </w:r>
    <w:r w:rsidRPr="00035F59">
      <w:fldChar w:fldCharType="separate"/>
    </w:r>
    <w:r w:rsidR="00FE50E4" w:rsidRPr="00035F59">
      <w:t>1</w:t>
    </w:r>
    <w:r w:rsidRPr="00035F59">
      <w:fldChar w:fldCharType="end"/>
    </w:r>
    <w:r w:rsidRPr="00035F59">
      <w:t>(</w:t>
    </w:r>
    <w:r w:rsidRPr="00035F59">
      <w:fldChar w:fldCharType="begin" w:fldLock="1"/>
    </w:r>
    <w:r w:rsidRPr="00035F59">
      <w:instrText xml:space="preserve"> NUMPAGES </w:instrText>
    </w:r>
    <w:r w:rsidRPr="00035F59">
      <w:fldChar w:fldCharType="separate"/>
    </w:r>
    <w:r w:rsidR="00FE50E4" w:rsidRPr="00035F59">
      <w:t>4</w:t>
    </w:r>
    <w:r w:rsidRPr="00035F59">
      <w:fldChar w:fldCharType="end"/>
    </w:r>
    <w:r w:rsidRPr="00035F5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679" w:rsidRPr="00035F59" w:rsidRDefault="009F2679">
    <w:pPr>
      <w:pStyle w:val="Sidhuvud"/>
      <w:jc w:val="center"/>
    </w:pPr>
    <w:r w:rsidRPr="00035F59">
      <w:fldChar w:fldCharType="begin" w:fldLock="1"/>
    </w:r>
    <w:r w:rsidRPr="00035F59">
      <w:instrText xml:space="preserve"> PAGE </w:instrText>
    </w:r>
    <w:r w:rsidRPr="00035F59">
      <w:fldChar w:fldCharType="separate"/>
    </w:r>
    <w:r w:rsidR="00622725" w:rsidRPr="00035F59">
      <w:t>1</w:t>
    </w:r>
    <w:r w:rsidRPr="00035F59">
      <w:fldChar w:fldCharType="end"/>
    </w:r>
    <w:r w:rsidRPr="00035F59">
      <w:t>(</w:t>
    </w:r>
    <w:r w:rsidRPr="00035F59">
      <w:fldChar w:fldCharType="begin" w:fldLock="1"/>
    </w:r>
    <w:r w:rsidRPr="00035F59">
      <w:instrText xml:space="preserve"> NUMPAGES </w:instrText>
    </w:r>
    <w:r w:rsidRPr="00035F59">
      <w:fldChar w:fldCharType="separate"/>
    </w:r>
    <w:r w:rsidR="00FE50E4" w:rsidRPr="00035F59">
      <w:t>4</w:t>
    </w:r>
    <w:r w:rsidRPr="00035F59">
      <w:fldChar w:fldCharType="end"/>
    </w:r>
    <w:r w:rsidRPr="00035F5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051" w:rsidRPr="00035F59" w:rsidRDefault="00A72051">
      <w:r w:rsidRPr="00035F59">
        <w:separator/>
      </w:r>
    </w:p>
  </w:footnote>
  <w:footnote w:type="continuationSeparator" w:id="0">
    <w:p w:rsidR="00A72051" w:rsidRPr="00035F59" w:rsidRDefault="00A72051">
      <w:r w:rsidRPr="00035F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679" w:rsidRPr="00035F59" w:rsidRDefault="009F2679">
    <w:pPr>
      <w:pStyle w:val="Sidhuvud"/>
      <w:tabs>
        <w:tab w:val="clear" w:pos="4536"/>
      </w:tabs>
    </w:pPr>
    <w:r w:rsidRPr="00035F59">
      <w:fldChar w:fldCharType="begin" w:fldLock="1"/>
    </w:r>
    <w:r w:rsidRPr="00035F59">
      <w:instrText xml:space="preserve"> DOCPROPERTY "DocumentDate" </w:instrText>
    </w:r>
    <w:r w:rsidRPr="00035F59">
      <w:fldChar w:fldCharType="separate"/>
    </w:r>
    <w:r w:rsidR="00FE50E4" w:rsidRPr="00035F59">
      <w:t>Måndagen den 12 juni 2006</w:t>
    </w:r>
    <w:r w:rsidRPr="00035F59">
      <w:fldChar w:fldCharType="end"/>
    </w:r>
    <w:r w:rsidRPr="00035F59">
      <w:tab/>
    </w:r>
  </w:p>
  <w:p w:rsidR="009F2679" w:rsidRPr="00035F59" w:rsidRDefault="009F267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35F59">
      <w:rPr>
        <w:sz w:val="12"/>
      </w:rPr>
      <w:tab/>
    </w:r>
  </w:p>
  <w:p w:rsidR="009F2679" w:rsidRPr="00035F59" w:rsidRDefault="009F26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679" w:rsidRPr="00035F59" w:rsidRDefault="00035F5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35F5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2679" w:rsidRPr="00035F59" w:rsidRDefault="009F2679">
    <w:pPr>
      <w:pStyle w:val="Dokumentrubrik"/>
      <w:spacing w:after="360"/>
    </w:pPr>
    <w:r w:rsidRPr="00035F5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44851280">
    <w:abstractNumId w:val="5"/>
  </w:num>
  <w:num w:numId="2" w16cid:durableId="460733307">
    <w:abstractNumId w:val="2"/>
  </w:num>
  <w:num w:numId="3" w16cid:durableId="537743066">
    <w:abstractNumId w:val="4"/>
  </w:num>
  <w:num w:numId="4" w16cid:durableId="944772696">
    <w:abstractNumId w:val="1"/>
  </w:num>
  <w:num w:numId="5" w16cid:durableId="1943491457">
    <w:abstractNumId w:val="0"/>
  </w:num>
  <w:num w:numId="6" w16cid:durableId="977800362">
    <w:abstractNumId w:val="3"/>
  </w:num>
  <w:num w:numId="7" w16cid:durableId="57826026">
    <w:abstractNumId w:val="3"/>
  </w:num>
  <w:num w:numId="8" w16cid:durableId="2069693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F2679"/>
    <w:rsid w:val="00000608"/>
    <w:rsid w:val="00003249"/>
    <w:rsid w:val="00013362"/>
    <w:rsid w:val="00025ED1"/>
    <w:rsid w:val="00030ADD"/>
    <w:rsid w:val="00035F59"/>
    <w:rsid w:val="000451B8"/>
    <w:rsid w:val="000473E3"/>
    <w:rsid w:val="00052BC7"/>
    <w:rsid w:val="000541FC"/>
    <w:rsid w:val="0006427A"/>
    <w:rsid w:val="00067D5D"/>
    <w:rsid w:val="00074E52"/>
    <w:rsid w:val="00075958"/>
    <w:rsid w:val="000E30A0"/>
    <w:rsid w:val="00103C04"/>
    <w:rsid w:val="00105DF1"/>
    <w:rsid w:val="00131B9B"/>
    <w:rsid w:val="0014779C"/>
    <w:rsid w:val="00147F56"/>
    <w:rsid w:val="00153E5D"/>
    <w:rsid w:val="00160B0C"/>
    <w:rsid w:val="00165404"/>
    <w:rsid w:val="00175C81"/>
    <w:rsid w:val="00193B94"/>
    <w:rsid w:val="0019772B"/>
    <w:rsid w:val="001A1CBE"/>
    <w:rsid w:val="001B39DD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4030"/>
    <w:rsid w:val="002257C6"/>
    <w:rsid w:val="00233E62"/>
    <w:rsid w:val="00242820"/>
    <w:rsid w:val="002760B5"/>
    <w:rsid w:val="00280E79"/>
    <w:rsid w:val="002826A6"/>
    <w:rsid w:val="002A09ED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54D00"/>
    <w:rsid w:val="003652CF"/>
    <w:rsid w:val="00377B34"/>
    <w:rsid w:val="003863CC"/>
    <w:rsid w:val="003945BB"/>
    <w:rsid w:val="003B796F"/>
    <w:rsid w:val="003C7487"/>
    <w:rsid w:val="003C7EDD"/>
    <w:rsid w:val="003D0E9A"/>
    <w:rsid w:val="003D1A37"/>
    <w:rsid w:val="003E1861"/>
    <w:rsid w:val="00404049"/>
    <w:rsid w:val="004100C9"/>
    <w:rsid w:val="00415884"/>
    <w:rsid w:val="0045348A"/>
    <w:rsid w:val="00453FE0"/>
    <w:rsid w:val="004603CE"/>
    <w:rsid w:val="00481275"/>
    <w:rsid w:val="004C1FA3"/>
    <w:rsid w:val="004C4932"/>
    <w:rsid w:val="004D1B3F"/>
    <w:rsid w:val="004E1153"/>
    <w:rsid w:val="004E5670"/>
    <w:rsid w:val="004E5AC8"/>
    <w:rsid w:val="004F173D"/>
    <w:rsid w:val="004F2643"/>
    <w:rsid w:val="004F60B1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E5837"/>
    <w:rsid w:val="005F1084"/>
    <w:rsid w:val="0060198F"/>
    <w:rsid w:val="006115DB"/>
    <w:rsid w:val="0061541F"/>
    <w:rsid w:val="00622725"/>
    <w:rsid w:val="006320E4"/>
    <w:rsid w:val="006417AD"/>
    <w:rsid w:val="0064413C"/>
    <w:rsid w:val="00645051"/>
    <w:rsid w:val="00652619"/>
    <w:rsid w:val="0065491A"/>
    <w:rsid w:val="00660A6C"/>
    <w:rsid w:val="00662DB5"/>
    <w:rsid w:val="00693162"/>
    <w:rsid w:val="006C05D9"/>
    <w:rsid w:val="006C4107"/>
    <w:rsid w:val="006D0C2B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9578D"/>
    <w:rsid w:val="007A090E"/>
    <w:rsid w:val="007A7115"/>
    <w:rsid w:val="007B01A2"/>
    <w:rsid w:val="007B3D13"/>
    <w:rsid w:val="007C0AB9"/>
    <w:rsid w:val="007D165E"/>
    <w:rsid w:val="007D7A4C"/>
    <w:rsid w:val="007D7F1E"/>
    <w:rsid w:val="00807049"/>
    <w:rsid w:val="008129FF"/>
    <w:rsid w:val="00821A25"/>
    <w:rsid w:val="00835D03"/>
    <w:rsid w:val="00854C30"/>
    <w:rsid w:val="00856A6F"/>
    <w:rsid w:val="0086222B"/>
    <w:rsid w:val="00871F5F"/>
    <w:rsid w:val="00883EFB"/>
    <w:rsid w:val="00887B6F"/>
    <w:rsid w:val="00891A92"/>
    <w:rsid w:val="008C2406"/>
    <w:rsid w:val="008C2C60"/>
    <w:rsid w:val="008C79FF"/>
    <w:rsid w:val="008D70CE"/>
    <w:rsid w:val="008E1049"/>
    <w:rsid w:val="008F0DBD"/>
    <w:rsid w:val="008F1E1E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E5FB2"/>
    <w:rsid w:val="009F16CD"/>
    <w:rsid w:val="009F2679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051"/>
    <w:rsid w:val="00A76381"/>
    <w:rsid w:val="00A80A58"/>
    <w:rsid w:val="00AB746A"/>
    <w:rsid w:val="00AC0E93"/>
    <w:rsid w:val="00AD51C2"/>
    <w:rsid w:val="00AE255A"/>
    <w:rsid w:val="00AE4186"/>
    <w:rsid w:val="00AE744F"/>
    <w:rsid w:val="00AF003C"/>
    <w:rsid w:val="00AF62E9"/>
    <w:rsid w:val="00B11B39"/>
    <w:rsid w:val="00B1409E"/>
    <w:rsid w:val="00B27DC3"/>
    <w:rsid w:val="00B45B45"/>
    <w:rsid w:val="00B468D4"/>
    <w:rsid w:val="00B503C7"/>
    <w:rsid w:val="00B52F86"/>
    <w:rsid w:val="00B71361"/>
    <w:rsid w:val="00B81A07"/>
    <w:rsid w:val="00B81FDE"/>
    <w:rsid w:val="00B90627"/>
    <w:rsid w:val="00B91174"/>
    <w:rsid w:val="00B96B57"/>
    <w:rsid w:val="00BA6962"/>
    <w:rsid w:val="00BB21D4"/>
    <w:rsid w:val="00BC1C75"/>
    <w:rsid w:val="00BD5B2F"/>
    <w:rsid w:val="00BE1F3F"/>
    <w:rsid w:val="00BE26EA"/>
    <w:rsid w:val="00BE2EB7"/>
    <w:rsid w:val="00BF1A01"/>
    <w:rsid w:val="00BF2ADF"/>
    <w:rsid w:val="00BF3791"/>
    <w:rsid w:val="00C03517"/>
    <w:rsid w:val="00C04A70"/>
    <w:rsid w:val="00C20D9F"/>
    <w:rsid w:val="00C21ABE"/>
    <w:rsid w:val="00C337B2"/>
    <w:rsid w:val="00C37D3A"/>
    <w:rsid w:val="00C46D5F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3331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A0614"/>
    <w:rsid w:val="00DD564D"/>
    <w:rsid w:val="00DE04AA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11AD"/>
    <w:rsid w:val="00E521C9"/>
    <w:rsid w:val="00E64122"/>
    <w:rsid w:val="00E975DB"/>
    <w:rsid w:val="00EC40C9"/>
    <w:rsid w:val="00ED0160"/>
    <w:rsid w:val="00EE5D19"/>
    <w:rsid w:val="00F01227"/>
    <w:rsid w:val="00F01896"/>
    <w:rsid w:val="00F061D3"/>
    <w:rsid w:val="00F20F9E"/>
    <w:rsid w:val="00F27AE3"/>
    <w:rsid w:val="00F32AB0"/>
    <w:rsid w:val="00F51168"/>
    <w:rsid w:val="00F5416E"/>
    <w:rsid w:val="00F6126D"/>
    <w:rsid w:val="00F65389"/>
    <w:rsid w:val="00F75D18"/>
    <w:rsid w:val="00F824E4"/>
    <w:rsid w:val="00F849DC"/>
    <w:rsid w:val="00F9696A"/>
    <w:rsid w:val="00FA3584"/>
    <w:rsid w:val="00FA35BF"/>
    <w:rsid w:val="00FB101A"/>
    <w:rsid w:val="00FB6412"/>
    <w:rsid w:val="00FC015D"/>
    <w:rsid w:val="00FC0BAE"/>
    <w:rsid w:val="00FC1A2D"/>
    <w:rsid w:val="00FE50E4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32D63-9D01-46F9-B10A-34D9639F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8F1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679</Words>
  <Characters>4507</Characters>
  <Application>Microsoft Office Word</Application>
  <DocSecurity>4</DocSecurity>
  <Lines>321</Lines>
  <Paragraphs>216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2005/06:138</vt:lpstr>
      <vt:lpstr>Måndagen den 12 juni 2006</vt:lpstr>
    </vt:vector>
  </TitlesOfParts>
  <Company>Riksdagen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2006-06-09T13:12:00Z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12 juni 2006</vt:lpwstr>
  </property>
  <property fmtid="{D5CDD505-2E9C-101B-9397-08002B2CF9AE}" pid="3" name="DocumentNumber">
    <vt:lpwstr>128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2006-06-12</vt:lpwstr>
  </property>
</Properties>
</file>