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1D3707" w:rsidRDefault="001D3707"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748ec49c-3a09-42c2-b594-b90e7edc82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se över lagstiftningen så att etablerade skjutbanor inte oskäligt begränsas eller stängs ned på grund av klagomål från nyinflyttade grannar,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2527EB" w:rsidP="002527EB" w:rsidRDefault="002527EB" w14:paraId="1F321774" w14:textId="77777777"/>
    <w:p xmlns:w14="http://schemas.microsoft.com/office/word/2010/wordml" w:rsidR="00F519F8" w:rsidP="008C18C8" w:rsidRDefault="00922C9F" w14:paraId="12C3CC91" w14:textId="77777777">
      <w:r>
        <w:t>Allt fler skjutbanor runt om i Sverige riskerar nedläggning eller kraftiga begränsningar, ofta på grund av bullerklagomål från nyinflyttade fastighetsägare. Detta trots att många av dessa banor funnits på plats i decennier, ibland över 100 år, och varit välkända redan när de nya grannarna flyttade dit.</w:t>
      </w:r>
    </w:p>
    <w:p xmlns:w14="http://schemas.microsoft.com/office/word/2010/wordml" w:rsidR="00F519F8" w:rsidP="008C18C8" w:rsidRDefault="00922C9F" w14:paraId="0EF81A96" w14:textId="77777777">
      <w:r>
        <w:t>En nedläggning av skjutbanor slår hårt mot både jakt- och sportskyttet. Jägare behöver träna för att kunna bedriva säker jakt och sköta viltvården. Sportskyttet är dessutom en viktig del av svensk idrottstradition och har en tydlig koppling till både polisen och försvaret.</w:t>
      </w:r>
    </w:p>
    <w:p xmlns:w14="http://schemas.microsoft.com/office/word/2010/wordml" w:rsidR="00F519F8" w:rsidP="008C18C8" w:rsidRDefault="00922C9F" w14:paraId="02FEAF40" w14:textId="77777777">
      <w:r>
        <w:t xml:space="preserve">För att freda skjutbanor bör en undersökningsplikt inför fastighetsköp införas, där köpare tydligt informeras om närliggande bullrande verksamheter. På så sätt kan man </w:t>
      </w:r>
      <w:r>
        <w:lastRenderedPageBreak/>
        <w:t>förhindra att långvariga verksamheter tvingas stänga för att nya grannar klagar på villkor de redan kände till.</w:t>
      </w:r>
    </w:p>
    <w:p xmlns:w14="http://schemas.microsoft.com/office/word/2010/wordml" w:rsidR="00922C9F" w:rsidP="008C18C8" w:rsidRDefault="00922C9F" w14:paraId="6F13D692" w14:textId="5F20A8F5">
      <w:r>
        <w:t>Att skjutbanor läggs ned av oskäliga skäl är inte acceptabelt. Staten måste stå upp för skyttet som folkrörelse, idrott och resurs för totalförsvaret.</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1D3707" w:rsidP="001D3707" w:rsidRDefault="001D3707" w14:paraId="26DD084D" w14:textId="77777777">
          <w:pPr/>
          <w:r/>
        </w:p>
        <w:p xmlns:w14="http://schemas.microsoft.com/office/word/2010/wordml" w:rsidR="001D3707" w:rsidP="001D3707" w:rsidRDefault="001D3707" w14:paraId="772D2532" w14:textId="7F2625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19F8E4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64EE" w14:textId="77777777" w:rsidR="004C60D6" w:rsidRDefault="004C60D6" w:rsidP="000C1CAD">
      <w:pPr>
        <w:spacing w:line="240" w:lineRule="auto"/>
      </w:pPr>
      <w:r>
        <w:separator/>
      </w:r>
    </w:p>
  </w:endnote>
  <w:endnote w:type="continuationSeparator" w:id="0">
    <w:p w14:paraId="1E6599C9" w14:textId="77777777" w:rsidR="004C60D6" w:rsidRDefault="004C6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68F2ED8B" w:rsidR="00262EA3" w:rsidRPr="001D3707" w:rsidRDefault="00262EA3" w:rsidP="001D3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862C" w14:textId="77777777" w:rsidR="004C60D6" w:rsidRDefault="004C60D6" w:rsidP="000C1CAD">
      <w:pPr>
        <w:spacing w:line="240" w:lineRule="auto"/>
      </w:pPr>
      <w:r>
        <w:separator/>
      </w:r>
    </w:p>
  </w:footnote>
  <w:footnote w:type="continuationSeparator" w:id="0">
    <w:p w14:paraId="3ACB3C1E" w14:textId="77777777" w:rsidR="004C60D6" w:rsidRDefault="004C60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707" w14:paraId="5A921B6D" w14:textId="37F0123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F519F8">
                                <w:t>2062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707" w14:paraId="5A921B6D" w14:textId="37F0123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F519F8">
                          <w:t>2062</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3707"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707" w14:paraId="363C43E5" w14:textId="1CE1BE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F519F8">
          <w:t>2062</w:t>
        </w:r>
      </w:sdtContent>
    </w:sdt>
  </w:p>
  <w:p w:rsidRPr="008227B3" w:rsidR="00262EA3" w:rsidP="008227B3" w:rsidRDefault="001D3707"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707" w14:paraId="09AB11FB" w14:textId="675AC3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:2969</w:t>
        </w:r>
      </w:sdtContent>
    </w:sdt>
  </w:p>
  <w:p w:rsidR="00262EA3" w:rsidP="00E03A3D" w:rsidRDefault="001D3707"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22C9F" w14:paraId="06C00758" w14:textId="44D68188">
        <w:pPr>
          <w:pStyle w:val="FSHRub2"/>
        </w:pPr>
        <w:r>
          <w:t>Särskilt skydd av skjutbanor från inskränkningar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07"/>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4D"/>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D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8C8"/>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9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6C"/>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F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170C50" w:rsidRDefault="00170C50">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170C50" w:rsidRDefault="00170C50">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D54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E9BF0-1B85-46FD-8C63-13A1AB75A79C}"/>
</file>

<file path=customXml/itemProps2.xml><?xml version="1.0" encoding="utf-8"?>
<ds:datastoreItem xmlns:ds="http://schemas.openxmlformats.org/officeDocument/2006/customXml" ds:itemID="{8657482D-F272-4F07-9CB0-AC4B9B58FC3F}"/>
</file>

<file path=customXml/itemProps3.xml><?xml version="1.0" encoding="utf-8"?>
<ds:datastoreItem xmlns:ds="http://schemas.openxmlformats.org/officeDocument/2006/customXml" ds:itemID="{EB1C1E31-4476-420A-A434-C8A8806B743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1169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