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D3BC54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D1F88">
              <w:rPr>
                <w:b/>
              </w:rPr>
              <w:t>23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25AFC3C" w:rsidR="0096348C" w:rsidRDefault="00EF70DA" w:rsidP="0096348C">
            <w:r w:rsidRPr="00B53083">
              <w:t>20</w:t>
            </w:r>
            <w:r w:rsidR="00C3591B" w:rsidRPr="00B53083">
              <w:t>2</w:t>
            </w:r>
            <w:r w:rsidR="005C7598" w:rsidRPr="00B53083">
              <w:t>4</w:t>
            </w:r>
            <w:r w:rsidR="009D6560" w:rsidRPr="00B53083">
              <w:t>-</w:t>
            </w:r>
            <w:r w:rsidR="00B53083">
              <w:t>04-11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4BB8690F" w:rsidR="0096348C" w:rsidRDefault="0096348C" w:rsidP="0096348C">
            <w:r w:rsidRPr="00E0218C">
              <w:t>TID</w:t>
            </w:r>
          </w:p>
        </w:tc>
        <w:tc>
          <w:tcPr>
            <w:tcW w:w="6463" w:type="dxa"/>
          </w:tcPr>
          <w:p w14:paraId="0B1FB026" w14:textId="4AD18A9B" w:rsidR="00D12EAD" w:rsidRDefault="00E0218C" w:rsidP="0096348C">
            <w:r>
              <w:t>10.00-10.10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A568955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64DF7E7C" w14:textId="77777777" w:rsidR="00C41AA2" w:rsidRDefault="00C41AA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3C180B0" w14:textId="77777777" w:rsidR="00B53083" w:rsidRPr="001E1FAC" w:rsidRDefault="00B53083" w:rsidP="00B530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17290CB" w14:textId="77777777" w:rsidR="00B53083" w:rsidRDefault="00B53083" w:rsidP="00B53083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7B10C7BD" w:rsidR="00E57DF8" w:rsidRPr="00DC2359" w:rsidRDefault="00B53083" w:rsidP="00DC23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</w:t>
            </w:r>
            <w:r w:rsidRPr="00B53083">
              <w:rPr>
                <w:snapToGrid w:val="0"/>
              </w:rPr>
              <w:t>24:2</w:t>
            </w:r>
            <w:r w:rsidR="006279E1">
              <w:rPr>
                <w:snapToGrid w:val="0"/>
              </w:rPr>
              <w:t>2</w:t>
            </w:r>
            <w:r w:rsidR="00DC2359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0218C" w14:paraId="0F62884A" w14:textId="77777777" w:rsidTr="00D12EAD">
        <w:tc>
          <w:tcPr>
            <w:tcW w:w="567" w:type="dxa"/>
          </w:tcPr>
          <w:p w14:paraId="037C11D3" w14:textId="3733EEE2" w:rsidR="00E0218C" w:rsidRDefault="00E021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6129CE35" w14:textId="77777777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Fråga om utskottsinitiativ om bostadsbidraget</w:t>
            </w:r>
          </w:p>
          <w:p w14:paraId="62CDEEB0" w14:textId="77777777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7FCF1C9F" w14:textId="77777777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frågan om ett initiativ om bostadsbidraget.</w:t>
            </w:r>
          </w:p>
          <w:p w14:paraId="15CE45A7" w14:textId="77777777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8CCD463" w14:textId="77777777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ta något initiativ.</w:t>
            </w:r>
          </w:p>
          <w:p w14:paraId="3F4283B9" w14:textId="77777777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D673DEA" w14:textId="2224BC9B" w:rsid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V- och MP-ledamöterna </w:t>
            </w:r>
            <w:r w:rsidR="009E4BAF" w:rsidRPr="009E4BAF">
              <w:rPr>
                <w:bCs/>
                <w:szCs w:val="24"/>
              </w:rPr>
              <w:t>reserverade sig mot beslutet och ansåg att utskottet borde ha inlett ett beredningsarbete i syfte att kunna ta ett initiativ i frågan.</w:t>
            </w:r>
          </w:p>
          <w:p w14:paraId="49C46BA5" w14:textId="384FEDEC" w:rsidR="00E0218C" w:rsidRPr="00E0218C" w:rsidRDefault="00E0218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6000079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53083">
              <w:rPr>
                <w:b/>
                <w:snapToGrid w:val="0"/>
              </w:rPr>
              <w:t xml:space="preserve"> </w:t>
            </w:r>
            <w:r w:rsidR="0037104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81621DD" w14:textId="45280BD8" w:rsidR="00A073CD" w:rsidRDefault="00A073CD" w:rsidP="00A073C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Ekonomisk familjepolitik (SfU12)</w:t>
            </w:r>
          </w:p>
          <w:p w14:paraId="2A2E45FD" w14:textId="77777777" w:rsidR="00A073CD" w:rsidRDefault="00A073CD" w:rsidP="00A073CD">
            <w:pPr>
              <w:tabs>
                <w:tab w:val="left" w:pos="1701"/>
              </w:tabs>
              <w:rPr>
                <w:snapToGrid w:val="0"/>
              </w:rPr>
            </w:pPr>
          </w:p>
          <w:p w14:paraId="4C3FC457" w14:textId="599CA41D" w:rsidR="00A073CD" w:rsidRDefault="00A073CD" w:rsidP="00A073C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av motioner.</w:t>
            </w:r>
          </w:p>
          <w:p w14:paraId="455C17BF" w14:textId="77777777" w:rsidR="00A073CD" w:rsidRDefault="00A073CD" w:rsidP="00A073CD">
            <w:pPr>
              <w:tabs>
                <w:tab w:val="left" w:pos="1701"/>
              </w:tabs>
              <w:rPr>
                <w:snapToGrid w:val="0"/>
              </w:rPr>
            </w:pPr>
          </w:p>
          <w:p w14:paraId="7907C191" w14:textId="189284CE" w:rsidR="00A073CD" w:rsidRDefault="00A073CD" w:rsidP="00A073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>
              <w:rPr>
                <w:snapToGrid w:val="0"/>
              </w:rPr>
              <w:t>12.</w:t>
            </w:r>
          </w:p>
          <w:p w14:paraId="3999C6F2" w14:textId="77777777" w:rsidR="00A073CD" w:rsidRDefault="00A073CD" w:rsidP="00A073CD">
            <w:pPr>
              <w:tabs>
                <w:tab w:val="left" w:pos="1701"/>
              </w:tabs>
              <w:rPr>
                <w:snapToGrid w:val="0"/>
              </w:rPr>
            </w:pPr>
          </w:p>
          <w:p w14:paraId="5B7201B6" w14:textId="3009D5D4" w:rsidR="00A073CD" w:rsidRPr="00E0218C" w:rsidRDefault="00E0218C" w:rsidP="00A073CD">
            <w:pPr>
              <w:tabs>
                <w:tab w:val="left" w:pos="1701"/>
              </w:tabs>
              <w:rPr>
                <w:snapToGrid w:val="0"/>
              </w:rPr>
            </w:pPr>
            <w:r w:rsidRPr="00E0218C">
              <w:rPr>
                <w:snapToGrid w:val="0"/>
              </w:rPr>
              <w:t>S, SD, V, C och MP-</w:t>
            </w:r>
            <w:r w:rsidR="00A073CD" w:rsidRPr="00E0218C">
              <w:rPr>
                <w:snapToGrid w:val="0"/>
              </w:rPr>
              <w:t xml:space="preserve"> ledamöterna anmälde reservationer. </w:t>
            </w:r>
          </w:p>
          <w:p w14:paraId="3FB88E1D" w14:textId="77777777" w:rsidR="00A073CD" w:rsidRPr="00E0218C" w:rsidRDefault="00A073CD" w:rsidP="00A073CD">
            <w:pPr>
              <w:tabs>
                <w:tab w:val="left" w:pos="1701"/>
              </w:tabs>
              <w:rPr>
                <w:snapToGrid w:val="0"/>
              </w:rPr>
            </w:pPr>
          </w:p>
          <w:p w14:paraId="533C4295" w14:textId="4AE361D7" w:rsidR="003A729A" w:rsidRDefault="00E0218C" w:rsidP="0096348C">
            <w:pPr>
              <w:tabs>
                <w:tab w:val="left" w:pos="1701"/>
              </w:tabs>
              <w:rPr>
                <w:snapToGrid w:val="0"/>
              </w:rPr>
            </w:pPr>
            <w:r w:rsidRPr="00E0218C">
              <w:rPr>
                <w:snapToGrid w:val="0"/>
              </w:rPr>
              <w:t>SD</w:t>
            </w:r>
            <w:r w:rsidR="00A073CD" w:rsidRPr="00E0218C">
              <w:rPr>
                <w:snapToGrid w:val="0"/>
              </w:rPr>
              <w:t>-</w:t>
            </w:r>
            <w:r w:rsidRPr="00E0218C">
              <w:rPr>
                <w:snapToGrid w:val="0"/>
              </w:rPr>
              <w:t>ledamöterna</w:t>
            </w:r>
            <w:r w:rsidR="00A073CD" w:rsidRPr="00E0218C">
              <w:rPr>
                <w:snapToGrid w:val="0"/>
              </w:rPr>
              <w:t xml:space="preserve"> anmälde ett särskilt yttrande</w:t>
            </w:r>
            <w:r>
              <w:rPr>
                <w:snapToGrid w:val="0"/>
              </w:rPr>
              <w:t>.</w:t>
            </w:r>
          </w:p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5C56CCCE" w:rsidR="00A073CD" w:rsidRPr="00E0218C" w:rsidRDefault="00F93B25" w:rsidP="00E021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0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12523B1" w14:textId="77777777" w:rsidR="00E0218C" w:rsidRPr="00A073CD" w:rsidRDefault="00E0218C" w:rsidP="00E021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Socialförsäkringsfrågor (SfU13)</w:t>
            </w:r>
            <w:r w:rsidRPr="009612E3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18D719C4" w14:textId="77777777" w:rsidR="00E0218C" w:rsidRDefault="00E0218C" w:rsidP="00E02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0F042D3A" w14:textId="77777777" w:rsidR="00E0218C" w:rsidRDefault="00E0218C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2E47C650" w14:textId="77777777" w:rsidR="00E0218C" w:rsidRDefault="00E0218C" w:rsidP="00E02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5C26EBB7" w14:textId="120402BF" w:rsidR="007D2629" w:rsidRPr="00F93B25" w:rsidRDefault="007D2629" w:rsidP="00E021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90CDA" w14:paraId="17C7CEF1" w14:textId="77777777" w:rsidTr="00D12EAD">
        <w:tc>
          <w:tcPr>
            <w:tcW w:w="567" w:type="dxa"/>
          </w:tcPr>
          <w:p w14:paraId="3AD4E67C" w14:textId="41E0EE16" w:rsidR="00D90CDA" w:rsidRDefault="00D90CD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C2359">
              <w:rPr>
                <w:b/>
                <w:snapToGrid w:val="0"/>
              </w:rPr>
              <w:t xml:space="preserve"> </w:t>
            </w:r>
            <w:r w:rsidR="0037104D">
              <w:rPr>
                <w:b/>
                <w:snapToGrid w:val="0"/>
              </w:rPr>
              <w:t>5</w:t>
            </w:r>
            <w:r w:rsidR="00E0218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6A24F8D4" w14:textId="77777777" w:rsidR="00E0218C" w:rsidRPr="00A073CD" w:rsidRDefault="00E0218C" w:rsidP="00E021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Migrationsfrågor (SfU14)</w:t>
            </w:r>
            <w:r w:rsidRPr="009612E3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276ADB59" w14:textId="77777777" w:rsidR="00E0218C" w:rsidRDefault="00E0218C" w:rsidP="00E02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496DA240" w14:textId="77777777" w:rsidR="00E0218C" w:rsidRDefault="00E0218C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0DF63E94" w14:textId="23730611" w:rsidR="00E0218C" w:rsidRDefault="00E0218C" w:rsidP="00E02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0EBC8316" w14:textId="70FD8C5A" w:rsidR="00DF0FB7" w:rsidRDefault="00DF0FB7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49FE3CB9" w14:textId="396C71EE" w:rsidR="00DF0FB7" w:rsidRDefault="00DF0FB7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105B8072" w14:textId="215B45BF" w:rsidR="00DF0FB7" w:rsidRDefault="00DF0FB7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458F69EE" w14:textId="29DFBC7C" w:rsidR="00DF0FB7" w:rsidRDefault="00DF0FB7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074E9F8A" w14:textId="77777777" w:rsidR="00DF0FB7" w:rsidRDefault="00DF0FB7" w:rsidP="00E0218C">
            <w:pPr>
              <w:tabs>
                <w:tab w:val="left" w:pos="1701"/>
              </w:tabs>
              <w:rPr>
                <w:snapToGrid w:val="0"/>
              </w:rPr>
            </w:pPr>
          </w:p>
          <w:p w14:paraId="149AF579" w14:textId="4956DB1F" w:rsidR="00D90CDA" w:rsidRPr="00A073CD" w:rsidRDefault="00D90CDA" w:rsidP="00DC23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0F00B0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104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87DE175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E0218C">
              <w:rPr>
                <w:snapToGrid w:val="0"/>
              </w:rPr>
              <w:t>N</w:t>
            </w:r>
            <w:r w:rsidR="00134762" w:rsidRPr="00E0218C">
              <w:rPr>
                <w:snapToGrid w:val="0"/>
              </w:rPr>
              <w:t>ästa sammanträde äg</w:t>
            </w:r>
            <w:r w:rsidRPr="00E0218C">
              <w:rPr>
                <w:snapToGrid w:val="0"/>
              </w:rPr>
              <w:t>er</w:t>
            </w:r>
            <w:r w:rsidR="00134762" w:rsidRPr="00E0218C">
              <w:rPr>
                <w:snapToGrid w:val="0"/>
              </w:rPr>
              <w:t xml:space="preserve"> rum</w:t>
            </w:r>
            <w:r w:rsidR="00DC2359" w:rsidRPr="00E0218C">
              <w:rPr>
                <w:snapToGrid w:val="0"/>
              </w:rPr>
              <w:t xml:space="preserve"> </w:t>
            </w:r>
            <w:r w:rsidR="00E0218C" w:rsidRPr="00E0218C">
              <w:rPr>
                <w:snapToGrid w:val="0"/>
              </w:rPr>
              <w:t>torsdagen</w:t>
            </w:r>
            <w:r w:rsidR="00134762" w:rsidRPr="00E0218C">
              <w:rPr>
                <w:snapToGrid w:val="0"/>
              </w:rPr>
              <w:t xml:space="preserve"> den </w:t>
            </w:r>
            <w:r w:rsidR="00DC2359" w:rsidRPr="00E0218C">
              <w:rPr>
                <w:snapToGrid w:val="0"/>
              </w:rPr>
              <w:t>1</w:t>
            </w:r>
            <w:r w:rsidR="00E0218C" w:rsidRPr="00E0218C">
              <w:rPr>
                <w:snapToGrid w:val="0"/>
              </w:rPr>
              <w:t>8</w:t>
            </w:r>
            <w:r w:rsidR="00DC2359" w:rsidRPr="00E0218C">
              <w:rPr>
                <w:snapToGrid w:val="0"/>
              </w:rPr>
              <w:t xml:space="preserve"> april </w:t>
            </w:r>
            <w:r w:rsidR="00134762" w:rsidRPr="00E0218C">
              <w:rPr>
                <w:snapToGrid w:val="0"/>
              </w:rPr>
              <w:t>202</w:t>
            </w:r>
            <w:r w:rsidR="005C7598" w:rsidRPr="00E0218C">
              <w:rPr>
                <w:snapToGrid w:val="0"/>
              </w:rPr>
              <w:t>4</w:t>
            </w:r>
            <w:r w:rsidR="00134762" w:rsidRPr="00E0218C">
              <w:rPr>
                <w:snapToGrid w:val="0"/>
              </w:rPr>
              <w:t xml:space="preserve"> kl. </w:t>
            </w:r>
            <w:r w:rsidR="00DC2359" w:rsidRPr="00E0218C">
              <w:rPr>
                <w:snapToGrid w:val="0"/>
              </w:rPr>
              <w:t>1</w:t>
            </w:r>
            <w:r w:rsidR="00E0218C" w:rsidRPr="00E0218C">
              <w:rPr>
                <w:snapToGrid w:val="0"/>
              </w:rPr>
              <w:t>0</w:t>
            </w:r>
            <w:r w:rsidR="00DC2359" w:rsidRPr="00E0218C">
              <w:rPr>
                <w:snapToGrid w:val="0"/>
              </w:rPr>
              <w:t>.00</w:t>
            </w:r>
            <w:r w:rsidR="00134762" w:rsidRPr="00E0218C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DC23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696E603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592556" w14:textId="77777777" w:rsidR="00DF0FB7" w:rsidRDefault="00DF0FB7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7602E005" w:rsidR="00DF0FB7" w:rsidRDefault="00DF0FB7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7EA2F11" w:rsidR="00134762" w:rsidRPr="00CF4289" w:rsidRDefault="00134762" w:rsidP="00134762">
            <w:pPr>
              <w:tabs>
                <w:tab w:val="left" w:pos="1701"/>
              </w:tabs>
            </w:pPr>
            <w:r w:rsidRPr="00E0218C">
              <w:t xml:space="preserve">Justeras den </w:t>
            </w:r>
            <w:r w:rsidR="00DC2359" w:rsidRPr="00E0218C">
              <w:t>1</w:t>
            </w:r>
            <w:r w:rsidR="00E0218C" w:rsidRPr="00E0218C">
              <w:t>8</w:t>
            </w:r>
            <w:r w:rsidR="00DC2359" w:rsidRPr="00E0218C">
              <w:t xml:space="preserve"> april</w:t>
            </w:r>
            <w:r w:rsidRPr="00E0218C">
              <w:t xml:space="preserve"> 202</w:t>
            </w:r>
            <w:r w:rsidR="005C7598" w:rsidRPr="00E0218C">
              <w:t>4</w:t>
            </w:r>
          </w:p>
        </w:tc>
      </w:tr>
    </w:tbl>
    <w:p w14:paraId="4C739809" w14:textId="3D370AE4" w:rsidR="00DC2359" w:rsidRDefault="0096348C" w:rsidP="004D4F90">
      <w:pPr>
        <w:tabs>
          <w:tab w:val="left" w:pos="1701"/>
        </w:tabs>
        <w:sectPr w:rsidR="00DC2359" w:rsidSect="003F76C0">
          <w:pgSz w:w="11906" w:h="16838"/>
          <w:pgMar w:top="709" w:right="1134" w:bottom="709" w:left="2268" w:header="720" w:footer="720" w:gutter="0"/>
          <w:cols w:space="720"/>
        </w:sectPr>
      </w:pPr>
      <w:r>
        <w:br w:type="page"/>
      </w: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1025E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1025E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1025E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1025EC">
            <w:r>
              <w:t>till protokoll</w:t>
            </w:r>
          </w:p>
          <w:p w14:paraId="02997B08" w14:textId="1E54C0D4" w:rsidR="00BE5542" w:rsidRDefault="00BE5542" w:rsidP="001025EC">
            <w:r>
              <w:t>2023/24:</w:t>
            </w:r>
            <w:r w:rsidR="004D4F90">
              <w:t>23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8C54849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F0FB7">
              <w:rPr>
                <w:sz w:val="22"/>
              </w:rPr>
              <w:t xml:space="preserve"> </w:t>
            </w:r>
            <w:r w:rsidR="00E0218C">
              <w:rPr>
                <w:sz w:val="22"/>
              </w:rPr>
              <w:t>1–3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44631E8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0218C">
              <w:rPr>
                <w:sz w:val="22"/>
              </w:rPr>
              <w:t xml:space="preserve"> 4–</w:t>
            </w:r>
            <w:r w:rsidR="0037104D">
              <w:rPr>
                <w:sz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F976A30" w:rsidR="00BE5542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8D4E15E" w:rsidR="00BE5542" w:rsidRPr="001E1FAC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09D6A3ED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A5B673C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F941BBF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FF95C02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C4B88AD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8C7276B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4B401427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73DA7BC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358D76D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3B4C3FF0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45205AA" w:rsidR="00BE5542" w:rsidRPr="00E01F81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9B0415F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9C8A1AB" w:rsidR="00BE5542" w:rsidRPr="00E70A95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30EEF3E4" w:rsidR="00BE5542" w:rsidRPr="0078232D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1025E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1025EC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1025E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1025E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A0F3257" w:rsidR="00BE5542" w:rsidRPr="0078232D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140B1C82" w:rsidR="00BE5542" w:rsidRPr="0078232D" w:rsidRDefault="00E0218C" w:rsidP="00DF0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1025E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1025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1025E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1025EC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1025E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515C3A8" w:rsidR="00BE5542" w:rsidRPr="0078232D" w:rsidRDefault="00D62259" w:rsidP="00D622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1025EC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1025E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1025EC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1025E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1025EC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1025EC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E021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1025E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1025EC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1025E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09516618" w:rsidR="001218A4" w:rsidRPr="0078232D" w:rsidRDefault="00E0218C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4A22" w14:paraId="17222B7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5372" w14:textId="018C3A00" w:rsidR="00394A22" w:rsidRPr="001218A4" w:rsidRDefault="00394A22" w:rsidP="001025E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Eleonore Lundkvist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1F2B" w14:textId="12C66968" w:rsidR="00394A22" w:rsidRPr="0078232D" w:rsidRDefault="00E0218C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9DE4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3BE7" w14:textId="60C68795" w:rsidR="00394A22" w:rsidRPr="0078232D" w:rsidRDefault="00E0218C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BAFF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BDAE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6532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16B7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55E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0DA6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85B9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040A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DAF6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D55A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AA33" w14:textId="77777777" w:rsidR="00394A22" w:rsidRPr="0078232D" w:rsidRDefault="00394A2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102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504AB2B0"/>
    <w:lvl w:ilvl="0" w:tplc="9C5E6AB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5EC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A6AE1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104D"/>
    <w:rsid w:val="0037236A"/>
    <w:rsid w:val="003745F4"/>
    <w:rsid w:val="00374AAE"/>
    <w:rsid w:val="0037567A"/>
    <w:rsid w:val="00380417"/>
    <w:rsid w:val="003815DF"/>
    <w:rsid w:val="00394192"/>
    <w:rsid w:val="00394A2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4F90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279E1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E4BAF"/>
    <w:rsid w:val="009F6E99"/>
    <w:rsid w:val="00A01787"/>
    <w:rsid w:val="00A073CD"/>
    <w:rsid w:val="00A24263"/>
    <w:rsid w:val="00A258F2"/>
    <w:rsid w:val="00A304E0"/>
    <w:rsid w:val="00A31820"/>
    <w:rsid w:val="00A401A5"/>
    <w:rsid w:val="00A46C20"/>
    <w:rsid w:val="00A508D0"/>
    <w:rsid w:val="00A5183C"/>
    <w:rsid w:val="00A537C9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3083"/>
    <w:rsid w:val="00B54D41"/>
    <w:rsid w:val="00B60B32"/>
    <w:rsid w:val="00B64A91"/>
    <w:rsid w:val="00B722B3"/>
    <w:rsid w:val="00B85160"/>
    <w:rsid w:val="00B9203B"/>
    <w:rsid w:val="00BB1003"/>
    <w:rsid w:val="00BC47D8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1AA2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225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359"/>
    <w:rsid w:val="00DC2D9C"/>
    <w:rsid w:val="00DC58D9"/>
    <w:rsid w:val="00DD0388"/>
    <w:rsid w:val="00DD2E3A"/>
    <w:rsid w:val="00DD7DC3"/>
    <w:rsid w:val="00DF0FB7"/>
    <w:rsid w:val="00E0218C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1F88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04724DF4-1BFA-462A-A909-5F13D1F1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978</TotalTime>
  <Pages>4</Pages>
  <Words>372</Words>
  <Characters>2794</Characters>
  <Application>Microsoft Office Word</Application>
  <DocSecurity>0</DocSecurity>
  <Lines>1397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12</cp:revision>
  <cp:lastPrinted>2024-04-16T13:07:00Z</cp:lastPrinted>
  <dcterms:created xsi:type="dcterms:W3CDTF">2023-07-27T13:26:00Z</dcterms:created>
  <dcterms:modified xsi:type="dcterms:W3CDTF">2024-04-16T13:16:00Z</dcterms:modified>
</cp:coreProperties>
</file>