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B2DA70F" w14:textId="77777777" w:rsidTr="00782EA9">
        <w:tc>
          <w:tcPr>
            <w:tcW w:w="9141" w:type="dxa"/>
          </w:tcPr>
          <w:p w14:paraId="444006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7510B5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16EADBD" w14:textId="77777777" w:rsidR="0096348C" w:rsidRPr="00477C9F" w:rsidRDefault="0096348C" w:rsidP="00477C9F">
      <w:pPr>
        <w:rPr>
          <w:sz w:val="22"/>
          <w:szCs w:val="22"/>
        </w:rPr>
      </w:pPr>
    </w:p>
    <w:p w14:paraId="5E0BE37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A2C64FC" w14:textId="77777777" w:rsidTr="00F86ACF">
        <w:trPr>
          <w:cantSplit/>
          <w:trHeight w:val="742"/>
        </w:trPr>
        <w:tc>
          <w:tcPr>
            <w:tcW w:w="1790" w:type="dxa"/>
          </w:tcPr>
          <w:p w14:paraId="0922CBE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6F4940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DF1B0B" w14:textId="1C7998E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F527C">
              <w:rPr>
                <w:b/>
                <w:sz w:val="22"/>
                <w:szCs w:val="22"/>
              </w:rPr>
              <w:t>10</w:t>
            </w:r>
          </w:p>
          <w:p w14:paraId="6D1D5AA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CFEB1B5" w14:textId="77777777" w:rsidTr="00F86ACF">
        <w:tc>
          <w:tcPr>
            <w:tcW w:w="1790" w:type="dxa"/>
          </w:tcPr>
          <w:p w14:paraId="342ACB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8D275D1" w14:textId="392A87D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9F527C">
              <w:rPr>
                <w:sz w:val="22"/>
                <w:szCs w:val="22"/>
              </w:rPr>
              <w:t>13</w:t>
            </w:r>
          </w:p>
        </w:tc>
      </w:tr>
      <w:tr w:rsidR="0096348C" w:rsidRPr="00477C9F" w14:paraId="5D5868D0" w14:textId="77777777" w:rsidTr="00F86ACF">
        <w:tc>
          <w:tcPr>
            <w:tcW w:w="1790" w:type="dxa"/>
          </w:tcPr>
          <w:p w14:paraId="01F4645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BA338D" w14:textId="65B47E04" w:rsidR="00BD53C1" w:rsidRPr="00477C9F" w:rsidRDefault="009F527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95EEF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295EEF">
              <w:rPr>
                <w:sz w:val="22"/>
                <w:szCs w:val="22"/>
              </w:rPr>
              <w:t>9.28</w:t>
            </w:r>
          </w:p>
        </w:tc>
      </w:tr>
      <w:tr w:rsidR="0096348C" w:rsidRPr="00477C9F" w14:paraId="28AFAE04" w14:textId="77777777" w:rsidTr="00F86ACF">
        <w:tc>
          <w:tcPr>
            <w:tcW w:w="1790" w:type="dxa"/>
          </w:tcPr>
          <w:p w14:paraId="23B9D41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B098E95" w14:textId="2D42EBE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6B398A8" w14:textId="77777777" w:rsidR="0096348C" w:rsidRPr="00477C9F" w:rsidRDefault="0096348C" w:rsidP="00477C9F">
      <w:pPr>
        <w:rPr>
          <w:sz w:val="22"/>
          <w:szCs w:val="22"/>
        </w:rPr>
      </w:pPr>
    </w:p>
    <w:p w14:paraId="62F450A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1C6040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F527C" w14:paraId="7B633D79" w14:textId="77777777" w:rsidTr="0096460C">
        <w:tc>
          <w:tcPr>
            <w:tcW w:w="753" w:type="dxa"/>
          </w:tcPr>
          <w:p w14:paraId="3495950D" w14:textId="77777777" w:rsidR="00F84080" w:rsidRPr="009F527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F527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983EE02" w14:textId="77777777" w:rsidR="00336917" w:rsidRPr="009F527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54EBE36" w14:textId="77777777" w:rsidR="00F84080" w:rsidRPr="009F527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E3DE48" w14:textId="2E050603" w:rsidR="0069143B" w:rsidRPr="009F527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27C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9F527C">
              <w:rPr>
                <w:snapToGrid w:val="0"/>
                <w:sz w:val="22"/>
                <w:szCs w:val="22"/>
              </w:rPr>
              <w:t>5</w:t>
            </w:r>
            <w:r w:rsidRPr="009F527C">
              <w:rPr>
                <w:snapToGrid w:val="0"/>
                <w:sz w:val="22"/>
                <w:szCs w:val="22"/>
              </w:rPr>
              <w:t>/2</w:t>
            </w:r>
            <w:r w:rsidR="006F54BA" w:rsidRPr="009F527C">
              <w:rPr>
                <w:snapToGrid w:val="0"/>
                <w:sz w:val="22"/>
                <w:szCs w:val="22"/>
              </w:rPr>
              <w:t>6</w:t>
            </w:r>
            <w:r w:rsidRPr="009F527C">
              <w:rPr>
                <w:snapToGrid w:val="0"/>
                <w:sz w:val="22"/>
                <w:szCs w:val="22"/>
              </w:rPr>
              <w:t>:</w:t>
            </w:r>
            <w:r w:rsidR="009F527C">
              <w:rPr>
                <w:snapToGrid w:val="0"/>
                <w:sz w:val="22"/>
                <w:szCs w:val="22"/>
              </w:rPr>
              <w:t>9</w:t>
            </w:r>
            <w:r w:rsidR="00FD0038" w:rsidRPr="009F527C">
              <w:rPr>
                <w:snapToGrid w:val="0"/>
                <w:sz w:val="22"/>
                <w:szCs w:val="22"/>
              </w:rPr>
              <w:t>.</w:t>
            </w:r>
          </w:p>
          <w:p w14:paraId="18D340A2" w14:textId="77777777" w:rsidR="007864F6" w:rsidRPr="009F527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9F527C" w14:paraId="33B20EC6" w14:textId="77777777" w:rsidTr="0096460C">
        <w:tc>
          <w:tcPr>
            <w:tcW w:w="753" w:type="dxa"/>
          </w:tcPr>
          <w:p w14:paraId="293A34C2" w14:textId="2D77DC44" w:rsidR="008273F4" w:rsidRPr="009F527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9F527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B598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906BC3C" w14:textId="77777777" w:rsidR="0069143B" w:rsidRPr="009F527C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D30B46B" w14:textId="3F0168FB" w:rsidR="00451D02" w:rsidRPr="009F527C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34C343" w14:textId="77777777" w:rsidR="009F527C" w:rsidRPr="009F527C" w:rsidRDefault="009F527C" w:rsidP="009F52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27C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5765478B" w14:textId="77777777" w:rsidR="009F527C" w:rsidRPr="009F527C" w:rsidRDefault="009F527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05E167" w14:textId="77777777" w:rsidR="009F527C" w:rsidRPr="009F527C" w:rsidRDefault="009F527C" w:rsidP="0086610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9F527C">
              <w:t>Granskning av regeringens hantering av stödet till Ukraina (anmäld av Elsa Widding (-), inkom 2025-11-12, dnr 568-2025/26)</w:t>
            </w:r>
          </w:p>
          <w:p w14:paraId="5822D66C" w14:textId="247A7471" w:rsidR="009F527C" w:rsidRPr="009F527C" w:rsidRDefault="009F527C" w:rsidP="009F527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9F527C">
              <w:t xml:space="preserve">Granskning av försvarsministerns och statsministerns agerande vid förberedelserna för </w:t>
            </w:r>
            <w:r w:rsidR="00042BB1">
              <w:t>export</w:t>
            </w:r>
            <w:r w:rsidRPr="009F527C">
              <w:t xml:space="preserve"> av JAS Gripen till Ukraina (anmäld av Elsa Widding (-), inkom 2025-11-12, dnr 569-2025/26).</w:t>
            </w:r>
          </w:p>
          <w:p w14:paraId="527027C2" w14:textId="3BCA3A14" w:rsidR="009F527C" w:rsidRPr="009F527C" w:rsidRDefault="009F527C" w:rsidP="009F527C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9F527C" w14:paraId="331B06C3" w14:textId="77777777" w:rsidTr="0096460C">
        <w:tc>
          <w:tcPr>
            <w:tcW w:w="753" w:type="dxa"/>
          </w:tcPr>
          <w:p w14:paraId="50ED9ED7" w14:textId="6A49D92B" w:rsidR="00F84080" w:rsidRPr="009F527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598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7B25E5E" w14:textId="77777777" w:rsidR="0069143B" w:rsidRDefault="009F527C" w:rsidP="0069143B">
            <w:pPr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z w:val="22"/>
                <w:szCs w:val="22"/>
              </w:rPr>
              <w:t>Regeringens styrning av affärsverk</w:t>
            </w:r>
            <w:r w:rsidRPr="009F527C">
              <w:rPr>
                <w:b/>
                <w:sz w:val="22"/>
                <w:szCs w:val="22"/>
              </w:rPr>
              <w:br/>
            </w:r>
          </w:p>
          <w:p w14:paraId="20DB2679" w14:textId="77777777" w:rsidR="005B5988" w:rsidRPr="007373B6" w:rsidRDefault="005B5988" w:rsidP="005B5988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5FC022" w14:textId="77777777" w:rsidR="005B5988" w:rsidRPr="007373B6" w:rsidRDefault="005B5988" w:rsidP="005B5988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6A64112" w14:textId="0E5E0354" w:rsidR="005B5988" w:rsidRPr="009F527C" w:rsidRDefault="005B598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9F527C" w14:paraId="4582716A" w14:textId="77777777" w:rsidTr="0096460C">
        <w:tc>
          <w:tcPr>
            <w:tcW w:w="753" w:type="dxa"/>
          </w:tcPr>
          <w:p w14:paraId="2EDF3BA9" w14:textId="53F51012" w:rsidR="00376C7D" w:rsidRPr="009F527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§</w:t>
            </w:r>
            <w:r w:rsidR="005B598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EDC3D9D" w14:textId="77777777" w:rsidR="00930B63" w:rsidRDefault="009F527C" w:rsidP="0069143B">
            <w:pPr>
              <w:rPr>
                <w:b/>
                <w:sz w:val="22"/>
                <w:szCs w:val="22"/>
              </w:rPr>
            </w:pPr>
            <w:r w:rsidRPr="009F527C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</w:p>
          <w:p w14:paraId="41797748" w14:textId="77777777" w:rsidR="009F527C" w:rsidRDefault="009F527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BE1E570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2BE330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B778B0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39DC005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DC4F9E" w14:textId="77777777" w:rsidR="005B5988" w:rsidRPr="00AF5EC3" w:rsidRDefault="005B5988" w:rsidP="005B5988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14314D1" w14:textId="5620C02E" w:rsidR="005B5988" w:rsidRPr="009F527C" w:rsidRDefault="005B598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9F527C" w14:paraId="271BEBD5" w14:textId="77777777" w:rsidTr="0096460C">
        <w:tc>
          <w:tcPr>
            <w:tcW w:w="753" w:type="dxa"/>
          </w:tcPr>
          <w:p w14:paraId="3845C108" w14:textId="0552D778" w:rsidR="00376C7D" w:rsidRPr="009F527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527C">
              <w:rPr>
                <w:b/>
                <w:snapToGrid w:val="0"/>
                <w:sz w:val="22"/>
                <w:szCs w:val="22"/>
              </w:rPr>
              <w:t>§</w:t>
            </w:r>
            <w:r w:rsidR="005B598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D496F41" w14:textId="77777777" w:rsidR="009F527C" w:rsidRPr="009F527C" w:rsidRDefault="009F527C" w:rsidP="009F527C">
            <w:pPr>
              <w:rPr>
                <w:b/>
                <w:bCs/>
                <w:sz w:val="22"/>
                <w:szCs w:val="22"/>
              </w:rPr>
            </w:pPr>
            <w:r w:rsidRPr="009F527C">
              <w:rPr>
                <w:b/>
                <w:bCs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21848C6F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50C40B5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21B5D68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DB5026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E9E94E6" w14:textId="77777777" w:rsidR="005B5988" w:rsidRPr="00AF5EC3" w:rsidRDefault="005B5988" w:rsidP="005B59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C32642" w14:textId="77777777" w:rsidR="005B5988" w:rsidRPr="00AF5EC3" w:rsidRDefault="005B5988" w:rsidP="005B5988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0256EE4" w14:textId="3FE72508" w:rsidR="005B5988" w:rsidRPr="009F527C" w:rsidRDefault="005B598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F527C" w14:paraId="179E25D1" w14:textId="77777777" w:rsidTr="0096460C">
        <w:trPr>
          <w:gridAfter w:val="1"/>
          <w:wAfter w:w="7" w:type="dxa"/>
        </w:trPr>
        <w:tc>
          <w:tcPr>
            <w:tcW w:w="7342" w:type="dxa"/>
            <w:gridSpan w:val="2"/>
          </w:tcPr>
          <w:p w14:paraId="09502492" w14:textId="40A010ED" w:rsidR="008273F4" w:rsidRPr="009F527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F527C">
              <w:rPr>
                <w:sz w:val="22"/>
                <w:szCs w:val="22"/>
              </w:rPr>
              <w:t>Justera</w:t>
            </w:r>
            <w:r w:rsidR="0096460C">
              <w:rPr>
                <w:sz w:val="22"/>
                <w:szCs w:val="22"/>
              </w:rPr>
              <w:t xml:space="preserve">t </w:t>
            </w:r>
            <w:r w:rsidR="0096460C">
              <w:rPr>
                <w:sz w:val="22"/>
                <w:szCs w:val="22"/>
              </w:rPr>
              <w:t>2025-11-18</w:t>
            </w:r>
          </w:p>
          <w:p w14:paraId="2C5D6FFE" w14:textId="57B62445" w:rsidR="00BC495C" w:rsidRPr="009F527C" w:rsidRDefault="00FD4374" w:rsidP="0096460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F527C">
              <w:rPr>
                <w:sz w:val="22"/>
                <w:szCs w:val="22"/>
              </w:rPr>
              <w:t>Jennie Nilsson</w:t>
            </w:r>
          </w:p>
        </w:tc>
      </w:tr>
    </w:tbl>
    <w:p w14:paraId="69BBC5F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5F9F7E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A28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45968D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518D33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46C5C5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C1E801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925DFE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D0C8FEB" w14:textId="141629F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86439F">
              <w:rPr>
                <w:sz w:val="20"/>
              </w:rPr>
              <w:t>10</w:t>
            </w:r>
          </w:p>
        </w:tc>
      </w:tr>
      <w:tr w:rsidR="005805B8" w14:paraId="4EC019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2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334" w14:textId="2A55108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63E7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F6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8B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728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81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57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7B0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1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C751D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525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61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69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08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E5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3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C1E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CB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6A2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49C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56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6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75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B6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955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9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1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45B09D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1385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C76" w14:textId="31558F93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7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7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0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4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C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A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0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2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6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5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C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A9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8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1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32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86439F" w14:paraId="255DC62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60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F69" w14:textId="2EF5326E" w:rsidR="007E0A45" w:rsidRPr="006F54BA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EF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75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8B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3F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78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0E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E6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4F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E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54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94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52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10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47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93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AD751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6E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862" w14:textId="2788320F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9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6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2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B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A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7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0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9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8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A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6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4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7E3C8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66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26" w14:textId="3A71CAE0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8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2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5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E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D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4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7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2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D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F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3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6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00714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19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63F" w14:textId="3A80D05D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5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1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9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D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5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1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6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9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B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A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F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D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0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98882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BE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142" w14:textId="7AC64338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E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F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C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3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83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9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6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4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7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E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1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6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0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2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1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F929C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D2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229" w14:textId="230DA778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C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B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E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8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9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8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E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A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B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8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E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7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BF855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83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BBB" w14:textId="5DDE5E44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F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6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8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C2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C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F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B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2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B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C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C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0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30BEA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9C7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D89" w14:textId="36D32EF8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E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8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49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5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0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DE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6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1E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8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A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E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8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2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F714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25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FB9" w14:textId="0166F295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9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A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0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9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D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1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1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9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1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C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4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B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9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556F7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EA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235" w14:textId="5EBDB8E2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E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B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1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3D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A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A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C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5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A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B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5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9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E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FA880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6B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32E" w14:textId="2F6A994F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3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5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E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4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2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2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D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6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3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E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7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A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F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98C5F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7D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E50" w14:textId="6574DE6C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4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4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C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6A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E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4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B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7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F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1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9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D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F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9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A8453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31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210" w14:textId="50C07C79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A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3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5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8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9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C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1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5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1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0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8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5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9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4AC6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6B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07B" w14:textId="4F85BA17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9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1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D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3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8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F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0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9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9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4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9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3595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13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DD1" w14:textId="0F9C7CA8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5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3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5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7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1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1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2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9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5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A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E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0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E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FA34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41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11F3" w14:textId="613BF1C4" w:rsidR="007E0A45" w:rsidRPr="00003AB2" w:rsidRDefault="00C072E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9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5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3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2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C5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3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4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D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8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1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F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3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0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5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1B2ED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150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B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7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6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B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0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C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E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C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1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E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C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5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7386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5B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B0D" w14:textId="092D539D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1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B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A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5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6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95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2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A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8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0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5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2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B2B8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3E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6AF" w14:textId="63E2A6FE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D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A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4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9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F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8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F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6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8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4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A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C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C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D2F01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01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6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E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2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2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C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6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B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2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3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5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1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2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7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7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6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A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FDA9C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16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1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0F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9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9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7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D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8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6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4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E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2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3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1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E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5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384D3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A8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2E8" w14:textId="2AED72BF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D6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1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7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6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D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F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C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8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1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F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4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8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1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8CA4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78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7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A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E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6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D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0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5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3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0B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0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2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4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A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1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1CDE6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42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F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7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5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8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1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5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F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E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F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7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4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0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1D5AE0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001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A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6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D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D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35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1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A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C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E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4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7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5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E02F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74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0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E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B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1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4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3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F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9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6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4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C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8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6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E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4843C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45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A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8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F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5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D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1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A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2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2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A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D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D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6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4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D5D66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861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4E5" w14:textId="7257D284" w:rsidR="007E0A45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6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4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6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4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A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E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0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8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1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6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C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7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A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F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D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3E4D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9E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3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F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5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6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E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0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91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B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E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F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7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4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E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1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7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FA028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12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A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7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1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C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7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7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8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7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7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F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A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6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C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6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25A92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CE0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9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A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3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3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2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3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D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9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4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F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2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7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C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D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4016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59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6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0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6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C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C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8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6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D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0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2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D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A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9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1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5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A6860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78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9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B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8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E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7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5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5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3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7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4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3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6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1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3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8E593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E4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1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2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7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7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3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1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F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E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E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E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7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6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3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71E9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99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9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B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E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F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8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A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3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3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6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9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9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1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BF77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665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4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6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0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D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C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1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1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9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9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9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9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8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2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9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7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5FDE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73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C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3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A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6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6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BC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2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1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0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A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7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3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D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D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B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5022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79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9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1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0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6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1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8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0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E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89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7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6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1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7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B920D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C6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8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0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5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D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6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8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8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A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2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F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2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7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3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B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F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9E82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CB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A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F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C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4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5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1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5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1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F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A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A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2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6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7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0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C901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D6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9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0E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9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F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8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F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1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C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7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5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B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1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7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4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425C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36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8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F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2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D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1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A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6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5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3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5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1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7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4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9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4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D2BA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90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1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C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2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E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CF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F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6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3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0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CA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7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B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9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6555E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45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F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3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A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3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4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9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D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1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1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4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5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A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1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A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68A7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C8E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8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8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7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9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F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D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D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B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8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9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9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6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2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A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0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F943A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56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F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6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78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9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0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7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E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8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F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B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F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F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5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A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9EEFC4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13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1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B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9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7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6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2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C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8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B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6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6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4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9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667F49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30D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91E" w14:textId="1CFAFDAD" w:rsidR="00D650CB" w:rsidRPr="00003AB2" w:rsidRDefault="0086439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1D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49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66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2E7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D3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BFD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5F9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91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0E2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7E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EA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0C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68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31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60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8041B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644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DB854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5918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C7E2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F2D0BB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4B42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E605DB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1F800A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23D27C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E26307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A1222D4"/>
    <w:multiLevelType w:val="hybridMultilevel"/>
    <w:tmpl w:val="B2481496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7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2BB1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5EEF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988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5F6432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3E79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04D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439F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460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27C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72E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32242"/>
  <w15:chartTrackingRefBased/>
  <w15:docId w15:val="{AD8B35DF-FB6D-4112-A5DF-FCCF81E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42</TotalTime>
  <Pages>2</Pages>
  <Words>391</Words>
  <Characters>3126</Characters>
  <Application>Microsoft Office Word</Application>
  <DocSecurity>0</DocSecurity>
  <Lines>135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2025-11-12T13:22:00Z</dcterms:created>
  <dcterms:modified xsi:type="dcterms:W3CDTF">2025-11-20T12:58:00Z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