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3CD7775" w14:textId="77777777" w:rsidTr="00782EA9">
        <w:tc>
          <w:tcPr>
            <w:tcW w:w="9141" w:type="dxa"/>
          </w:tcPr>
          <w:p w14:paraId="5616B57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3C491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C6CBDDC" w14:textId="77777777" w:rsidR="0096348C" w:rsidRPr="00477C9F" w:rsidRDefault="0096348C" w:rsidP="00477C9F">
      <w:pPr>
        <w:rPr>
          <w:sz w:val="22"/>
          <w:szCs w:val="22"/>
        </w:rPr>
      </w:pPr>
    </w:p>
    <w:p w14:paraId="52BC928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A2BA8DF" w14:textId="77777777" w:rsidTr="00F86ACF">
        <w:trPr>
          <w:cantSplit/>
          <w:trHeight w:val="742"/>
        </w:trPr>
        <w:tc>
          <w:tcPr>
            <w:tcW w:w="1790" w:type="dxa"/>
          </w:tcPr>
          <w:p w14:paraId="274D9384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621065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BFC49B0" w14:textId="655BE0B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42575">
              <w:rPr>
                <w:b/>
                <w:sz w:val="22"/>
                <w:szCs w:val="22"/>
              </w:rPr>
              <w:t>9</w:t>
            </w:r>
          </w:p>
          <w:p w14:paraId="38A3ACD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401CEC9" w14:textId="77777777" w:rsidTr="00F86ACF">
        <w:tc>
          <w:tcPr>
            <w:tcW w:w="1790" w:type="dxa"/>
          </w:tcPr>
          <w:p w14:paraId="77FA664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C318D2D" w14:textId="6CB65156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</w:t>
            </w:r>
            <w:r w:rsidR="00B71674">
              <w:rPr>
                <w:sz w:val="22"/>
                <w:szCs w:val="22"/>
              </w:rPr>
              <w:t>1</w:t>
            </w:r>
            <w:r w:rsidR="006F54BA">
              <w:rPr>
                <w:sz w:val="22"/>
                <w:szCs w:val="22"/>
              </w:rPr>
              <w:t>-</w:t>
            </w:r>
            <w:r w:rsidR="00F42575">
              <w:rPr>
                <w:sz w:val="22"/>
                <w:szCs w:val="22"/>
              </w:rPr>
              <w:t>11</w:t>
            </w:r>
          </w:p>
        </w:tc>
      </w:tr>
      <w:tr w:rsidR="0096348C" w:rsidRPr="00477C9F" w14:paraId="46AF8ACA" w14:textId="77777777" w:rsidTr="00F86ACF">
        <w:tc>
          <w:tcPr>
            <w:tcW w:w="1790" w:type="dxa"/>
          </w:tcPr>
          <w:p w14:paraId="0466F44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CB4FF35" w14:textId="0804406D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B95074">
              <w:rPr>
                <w:sz w:val="22"/>
                <w:szCs w:val="22"/>
              </w:rPr>
              <w:t>16</w:t>
            </w:r>
            <w:r w:rsidR="00CF4ED5">
              <w:rPr>
                <w:sz w:val="22"/>
                <w:szCs w:val="22"/>
              </w:rPr>
              <w:t>–</w:t>
            </w:r>
            <w:r w:rsidR="00B95074">
              <w:rPr>
                <w:sz w:val="22"/>
                <w:szCs w:val="22"/>
              </w:rPr>
              <w:t>11.</w:t>
            </w:r>
            <w:r w:rsidR="006B4273">
              <w:rPr>
                <w:sz w:val="22"/>
                <w:szCs w:val="22"/>
              </w:rPr>
              <w:t>42</w:t>
            </w:r>
          </w:p>
        </w:tc>
      </w:tr>
      <w:tr w:rsidR="0096348C" w:rsidRPr="00477C9F" w14:paraId="6F1DF382" w14:textId="77777777" w:rsidTr="00F86ACF">
        <w:tc>
          <w:tcPr>
            <w:tcW w:w="1790" w:type="dxa"/>
          </w:tcPr>
          <w:p w14:paraId="576C4F0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11FE195" w14:textId="2C30398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B13AF18" w14:textId="77777777" w:rsidR="0096348C" w:rsidRPr="00477C9F" w:rsidRDefault="0096348C" w:rsidP="00477C9F">
      <w:pPr>
        <w:rPr>
          <w:sz w:val="22"/>
          <w:szCs w:val="22"/>
        </w:rPr>
      </w:pPr>
    </w:p>
    <w:p w14:paraId="6D31291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201936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F5EC3" w14:paraId="5CADF3BF" w14:textId="77777777" w:rsidTr="004542E9">
        <w:tc>
          <w:tcPr>
            <w:tcW w:w="753" w:type="dxa"/>
          </w:tcPr>
          <w:p w14:paraId="61806D45" w14:textId="77777777" w:rsidR="00F84080" w:rsidRPr="00AF5EC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F5EC3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6ECD945" w14:textId="77777777" w:rsidR="00336917" w:rsidRPr="00AF5EC3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757E072" w14:textId="77777777" w:rsidR="00F84080" w:rsidRPr="00AF5EC3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4A279E" w14:textId="42988964" w:rsidR="0069143B" w:rsidRPr="00AF5EC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AF5EC3">
              <w:rPr>
                <w:snapToGrid w:val="0"/>
                <w:sz w:val="22"/>
                <w:szCs w:val="22"/>
              </w:rPr>
              <w:t>5</w:t>
            </w:r>
            <w:r w:rsidRPr="00AF5EC3">
              <w:rPr>
                <w:snapToGrid w:val="0"/>
                <w:sz w:val="22"/>
                <w:szCs w:val="22"/>
              </w:rPr>
              <w:t>/2</w:t>
            </w:r>
            <w:r w:rsidR="006F54BA" w:rsidRPr="00AF5EC3">
              <w:rPr>
                <w:snapToGrid w:val="0"/>
                <w:sz w:val="22"/>
                <w:szCs w:val="22"/>
              </w:rPr>
              <w:t>6</w:t>
            </w:r>
            <w:r w:rsidRPr="00AF5EC3">
              <w:rPr>
                <w:snapToGrid w:val="0"/>
                <w:sz w:val="22"/>
                <w:szCs w:val="22"/>
              </w:rPr>
              <w:t>:</w:t>
            </w:r>
            <w:r w:rsidR="00F42575" w:rsidRPr="00AF5EC3">
              <w:rPr>
                <w:snapToGrid w:val="0"/>
                <w:sz w:val="22"/>
                <w:szCs w:val="22"/>
              </w:rPr>
              <w:t>8</w:t>
            </w:r>
            <w:r w:rsidR="00FD0038" w:rsidRPr="00AF5EC3">
              <w:rPr>
                <w:snapToGrid w:val="0"/>
                <w:sz w:val="22"/>
                <w:szCs w:val="22"/>
              </w:rPr>
              <w:t>.</w:t>
            </w:r>
          </w:p>
          <w:p w14:paraId="34DEA6B3" w14:textId="77777777" w:rsidR="007864F6" w:rsidRPr="00AF5EC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AF5EC3" w14:paraId="001EDD03" w14:textId="77777777" w:rsidTr="004542E9">
        <w:tc>
          <w:tcPr>
            <w:tcW w:w="753" w:type="dxa"/>
          </w:tcPr>
          <w:p w14:paraId="7199686A" w14:textId="1B53C3F4" w:rsidR="00F84080" w:rsidRPr="00AF5EC3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60504" w:rsidRPr="00AF5EC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37A93D7" w14:textId="77777777" w:rsidR="0069143B" w:rsidRPr="00AF5EC3" w:rsidRDefault="000D025D" w:rsidP="0069143B">
            <w:pPr>
              <w:rPr>
                <w:b/>
                <w:sz w:val="22"/>
                <w:szCs w:val="22"/>
              </w:rPr>
            </w:pPr>
            <w:bookmarkStart w:id="0" w:name="_Hlk213752704"/>
            <w:r w:rsidRPr="00AF5EC3">
              <w:rPr>
                <w:b/>
                <w:sz w:val="22"/>
                <w:szCs w:val="22"/>
              </w:rPr>
              <w:t>Regeringens personalpolitik och fråga om åsiktsregistrering inom Regeringskansliet – G14</w:t>
            </w:r>
          </w:p>
          <w:bookmarkEnd w:id="0"/>
          <w:p w14:paraId="4FDB049B" w14:textId="77777777" w:rsidR="000D025D" w:rsidRPr="00AF5EC3" w:rsidRDefault="000D025D" w:rsidP="0069143B">
            <w:pPr>
              <w:rPr>
                <w:b/>
                <w:sz w:val="22"/>
                <w:szCs w:val="22"/>
              </w:rPr>
            </w:pPr>
          </w:p>
          <w:p w14:paraId="204C8C59" w14:textId="77777777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A0D1FB2" w14:textId="77777777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85DC62" w14:textId="77777777" w:rsidR="000D025D" w:rsidRPr="00AF5EC3" w:rsidRDefault="000D025D" w:rsidP="000D025D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46D1F7DE" w14:textId="50866B9B" w:rsidR="000D025D" w:rsidRPr="00AF5EC3" w:rsidRDefault="000D025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F5EC3" w14:paraId="02D49A44" w14:textId="77777777" w:rsidTr="004542E9">
        <w:tc>
          <w:tcPr>
            <w:tcW w:w="753" w:type="dxa"/>
          </w:tcPr>
          <w:p w14:paraId="3B117C01" w14:textId="15C9F410" w:rsidR="00376C7D" w:rsidRPr="00AF5EC3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b/>
                <w:snapToGrid w:val="0"/>
                <w:sz w:val="22"/>
                <w:szCs w:val="22"/>
              </w:rPr>
              <w:t>§</w:t>
            </w:r>
            <w:r w:rsidR="00B60504" w:rsidRPr="00AF5EC3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20EF5042" w14:textId="77777777" w:rsidR="00930B63" w:rsidRPr="00AF5EC3" w:rsidRDefault="000D025D" w:rsidP="0069143B">
            <w:pPr>
              <w:rPr>
                <w:b/>
                <w:sz w:val="22"/>
                <w:szCs w:val="22"/>
              </w:rPr>
            </w:pPr>
            <w:r w:rsidRPr="00AF5EC3">
              <w:rPr>
                <w:b/>
                <w:sz w:val="22"/>
                <w:szCs w:val="22"/>
              </w:rPr>
              <w:t>Dåvarande regeringens hantering av det s.k. tjänstemannauppropet – G16</w:t>
            </w:r>
          </w:p>
          <w:p w14:paraId="0BBAA4E1" w14:textId="77777777" w:rsidR="000D025D" w:rsidRPr="00AF5EC3" w:rsidRDefault="000D025D" w:rsidP="0069143B">
            <w:pPr>
              <w:rPr>
                <w:b/>
                <w:sz w:val="22"/>
                <w:szCs w:val="22"/>
              </w:rPr>
            </w:pPr>
          </w:p>
          <w:p w14:paraId="1253F9F9" w14:textId="77777777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AA97BB5" w14:textId="77777777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FB95B7" w14:textId="75CD0104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 w:rsidR="002A4A1C"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58AB417B" w14:textId="77777777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FBE7C5" w14:textId="77777777" w:rsidR="000D025D" w:rsidRPr="00AF5EC3" w:rsidRDefault="000D025D" w:rsidP="000D025D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29BAEAF6" w14:textId="17E6C906" w:rsidR="000D025D" w:rsidRPr="00AF5EC3" w:rsidRDefault="000D025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F5EC3" w14:paraId="119ADB06" w14:textId="77777777" w:rsidTr="004542E9">
        <w:tc>
          <w:tcPr>
            <w:tcW w:w="753" w:type="dxa"/>
          </w:tcPr>
          <w:p w14:paraId="312ECD57" w14:textId="7076F51A" w:rsidR="00376C7D" w:rsidRPr="00AF5EC3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b/>
                <w:snapToGrid w:val="0"/>
                <w:sz w:val="22"/>
                <w:szCs w:val="22"/>
              </w:rPr>
              <w:t>§</w:t>
            </w:r>
            <w:r w:rsidR="00B60504" w:rsidRPr="00AF5EC3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B8843A5" w14:textId="518FAB52" w:rsidR="00376C7D" w:rsidRPr="00AF5EC3" w:rsidRDefault="000D025D" w:rsidP="0069143B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b/>
                <w:sz w:val="22"/>
                <w:szCs w:val="22"/>
              </w:rPr>
              <w:t>Statsministerns ansvar för rutiner och hanteringen av handlingar vid utlandsresor – G22</w:t>
            </w:r>
          </w:p>
          <w:p w14:paraId="2ACCCD4D" w14:textId="77777777" w:rsidR="00376C7D" w:rsidRPr="00AF5EC3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DECD852" w14:textId="77777777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23370FE" w14:textId="77777777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82AAC0" w14:textId="32CD9829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 w:rsidR="002A4A1C"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21DD3F80" w14:textId="77777777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D9CA5F" w14:textId="77777777" w:rsidR="000D025D" w:rsidRPr="00AF5EC3" w:rsidRDefault="000D025D" w:rsidP="000D025D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6597F4E5" w14:textId="794A19CD" w:rsidR="000D025D" w:rsidRPr="00AF5EC3" w:rsidRDefault="000D025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D025D" w:rsidRPr="00AF5EC3" w14:paraId="0A202CAB" w14:textId="77777777" w:rsidTr="004542E9">
        <w:tc>
          <w:tcPr>
            <w:tcW w:w="753" w:type="dxa"/>
          </w:tcPr>
          <w:p w14:paraId="3F2BE88A" w14:textId="59DF6A78" w:rsidR="000D025D" w:rsidRPr="00AF5EC3" w:rsidRDefault="000D025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b/>
                <w:snapToGrid w:val="0"/>
                <w:sz w:val="22"/>
                <w:szCs w:val="22"/>
              </w:rPr>
              <w:t>§</w:t>
            </w:r>
            <w:r w:rsidR="00B60504" w:rsidRPr="00AF5EC3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36D5F315" w14:textId="77777777" w:rsidR="000D025D" w:rsidRPr="00AF5EC3" w:rsidRDefault="000D025D" w:rsidP="0069143B">
            <w:pPr>
              <w:rPr>
                <w:b/>
                <w:sz w:val="22"/>
                <w:szCs w:val="22"/>
              </w:rPr>
            </w:pPr>
            <w:bookmarkStart w:id="1" w:name="_Hlk213753526"/>
            <w:r w:rsidRPr="00AF5EC3">
              <w:rPr>
                <w:b/>
                <w:sz w:val="22"/>
                <w:szCs w:val="22"/>
              </w:rPr>
              <w:t>Regeringens ansvar i förhållande till Sveriges förpliktelser i relation till Israel och Palestina samt kriget i Gaza – G24 och 18 (delvis)</w:t>
            </w:r>
          </w:p>
          <w:bookmarkEnd w:id="1"/>
          <w:p w14:paraId="1F4DB9B7" w14:textId="77777777" w:rsidR="000D025D" w:rsidRPr="00AF5EC3" w:rsidRDefault="000D025D" w:rsidP="0069143B">
            <w:pPr>
              <w:rPr>
                <w:b/>
                <w:sz w:val="22"/>
                <w:szCs w:val="22"/>
              </w:rPr>
            </w:pPr>
          </w:p>
          <w:p w14:paraId="03DA6FC9" w14:textId="77777777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A77750E" w14:textId="77777777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D24BC3" w14:textId="77777777" w:rsidR="000D025D" w:rsidRPr="00AF5EC3" w:rsidRDefault="000D025D" w:rsidP="000D025D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1284C257" w14:textId="48DB475E" w:rsidR="000D025D" w:rsidRPr="00AF5EC3" w:rsidRDefault="000D025D" w:rsidP="0069143B">
            <w:pPr>
              <w:rPr>
                <w:b/>
                <w:sz w:val="22"/>
                <w:szCs w:val="22"/>
              </w:rPr>
            </w:pPr>
          </w:p>
        </w:tc>
      </w:tr>
      <w:tr w:rsidR="000D025D" w:rsidRPr="00AF5EC3" w14:paraId="2CDD017F" w14:textId="77777777" w:rsidTr="004542E9">
        <w:tc>
          <w:tcPr>
            <w:tcW w:w="753" w:type="dxa"/>
          </w:tcPr>
          <w:p w14:paraId="1A8C0712" w14:textId="22EE143A" w:rsidR="000D025D" w:rsidRPr="00AF5EC3" w:rsidRDefault="000D025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b/>
                <w:snapToGrid w:val="0"/>
                <w:sz w:val="22"/>
                <w:szCs w:val="22"/>
              </w:rPr>
              <w:t>§</w:t>
            </w:r>
            <w:r w:rsidR="00B60504" w:rsidRPr="00AF5EC3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69814656" w14:textId="77777777" w:rsidR="000D025D" w:rsidRPr="00AF5EC3" w:rsidRDefault="000D025D" w:rsidP="0069143B">
            <w:pPr>
              <w:rPr>
                <w:b/>
                <w:sz w:val="22"/>
                <w:szCs w:val="22"/>
              </w:rPr>
            </w:pPr>
            <w:r w:rsidRPr="00AF5EC3">
              <w:rPr>
                <w:b/>
                <w:sz w:val="22"/>
                <w:szCs w:val="22"/>
              </w:rPr>
              <w:t>Information till och överläggning med Utrikesnämnden</w:t>
            </w:r>
          </w:p>
          <w:p w14:paraId="4B430126" w14:textId="77777777" w:rsidR="000D025D" w:rsidRPr="00AF5EC3" w:rsidRDefault="000D025D" w:rsidP="0069143B">
            <w:pPr>
              <w:rPr>
                <w:b/>
                <w:sz w:val="22"/>
                <w:szCs w:val="22"/>
              </w:rPr>
            </w:pPr>
          </w:p>
          <w:p w14:paraId="648FE26C" w14:textId="77777777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EEE3E58" w14:textId="77777777" w:rsidR="000D025D" w:rsidRPr="00AF5EC3" w:rsidRDefault="000D025D" w:rsidP="000D025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DAB281" w14:textId="77777777" w:rsidR="000D025D" w:rsidRPr="00AF5EC3" w:rsidRDefault="000D025D" w:rsidP="000D025D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08F7FE22" w14:textId="1F7449E1" w:rsidR="000D025D" w:rsidRPr="00AF5EC3" w:rsidRDefault="000D025D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AF5EC3" w14:paraId="0CD55738" w14:textId="77777777" w:rsidTr="004542E9">
        <w:trPr>
          <w:gridAfter w:val="1"/>
          <w:wAfter w:w="7" w:type="dxa"/>
        </w:trPr>
        <w:tc>
          <w:tcPr>
            <w:tcW w:w="7342" w:type="dxa"/>
            <w:gridSpan w:val="2"/>
          </w:tcPr>
          <w:p w14:paraId="51DABA73" w14:textId="44ECC4C2" w:rsidR="008273F4" w:rsidRPr="00AF5EC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F5EC3">
              <w:rPr>
                <w:sz w:val="22"/>
                <w:szCs w:val="22"/>
              </w:rPr>
              <w:t>Justera</w:t>
            </w:r>
            <w:r w:rsidR="004542E9">
              <w:rPr>
                <w:sz w:val="22"/>
                <w:szCs w:val="22"/>
              </w:rPr>
              <w:t xml:space="preserve">t </w:t>
            </w:r>
            <w:r w:rsidR="004542E9">
              <w:rPr>
                <w:sz w:val="22"/>
                <w:szCs w:val="22"/>
              </w:rPr>
              <w:t>2025-11-13</w:t>
            </w:r>
          </w:p>
          <w:p w14:paraId="7357DD65" w14:textId="4A452C87" w:rsidR="00BC495C" w:rsidRPr="00AF5EC3" w:rsidRDefault="00FD4374" w:rsidP="004542E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F5EC3">
              <w:rPr>
                <w:sz w:val="22"/>
                <w:szCs w:val="22"/>
              </w:rPr>
              <w:t>Jennie Nilsson</w:t>
            </w:r>
          </w:p>
        </w:tc>
      </w:tr>
    </w:tbl>
    <w:p w14:paraId="0F020AB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D77652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2312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E0465C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9C08CF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</w:t>
            </w:r>
            <w:r w:rsidR="00D650CB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D650CB">
              <w:rPr>
                <w:sz w:val="20"/>
              </w:rPr>
              <w:t>06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AED5A4A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EADB24E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89E4A0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B8BCE55" w14:textId="6C22C77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F42575">
              <w:rPr>
                <w:sz w:val="20"/>
              </w:rPr>
              <w:t>9</w:t>
            </w:r>
          </w:p>
        </w:tc>
      </w:tr>
      <w:tr w:rsidR="005805B8" w14:paraId="2CCF6CC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4D9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FA63" w14:textId="145332F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2A4A1C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76B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20A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55C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569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A74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BA8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E8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00F2B6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3CC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39C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EDA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D48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7B9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D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B25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E30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862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2A0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A1B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A8A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C69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95A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F8B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90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50B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0AD5B9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69AA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3E4E" w14:textId="1934DF07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FB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6E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D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BB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ED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72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4C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AF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35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1E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F9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A0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07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6D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6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0B7B59" w14:paraId="678EA3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3E6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3EA5" w14:textId="1C5CE0D8" w:rsidR="007E0A45" w:rsidRPr="006F54BA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224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0B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308E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36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3A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B9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DE3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572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2A5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ED0E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FF91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59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6F36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370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55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B2620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E59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E2B" w14:textId="322A7505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9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6C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FC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C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0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1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B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8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6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DD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22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8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66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5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2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E627C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B5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17F1" w14:textId="21D7FD49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5B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C7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F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1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CE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99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E7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E7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F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93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D0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9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97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A2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4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CAAD8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3D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5DC" w14:textId="761CA365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6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5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16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4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E7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4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99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7B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8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1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F4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9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F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4C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1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284CD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9994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E8E" w14:textId="43B55DA4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0B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13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1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B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F7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45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FC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5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69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A5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F6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44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A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49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F3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AA2B5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8B4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ECB" w14:textId="1FD63179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D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43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A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8F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C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7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D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A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1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3B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F7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99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62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2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9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AAF19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4F49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5067" w14:textId="7734C113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51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7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94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5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C3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9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90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A4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ED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6E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2F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E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2D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A9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8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DD007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61F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47B8" w14:textId="3DDFF91A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0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1B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7F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F7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C4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2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6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16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B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D6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95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D2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B8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39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38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668C6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DC2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B22B" w14:textId="47F8F5EB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C1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5B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8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A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D6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60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F8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71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B6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65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AE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2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E1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13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19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6BF361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185B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411D" w14:textId="54643662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8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4F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5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9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6F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B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C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6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D5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F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3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48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7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D3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6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39FFF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A8B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7D1E" w14:textId="2B320A75" w:rsidR="007E0A45" w:rsidRPr="00003AB2" w:rsidRDefault="00C14B0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A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96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86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AF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3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E1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B6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A7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9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3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96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F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2F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C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D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1F6EE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964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4A5" w14:textId="23872293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4D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B4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9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92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93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39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B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5A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0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6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B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5C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7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02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94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6B361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9EB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FBD2" w14:textId="12461422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6E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1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10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6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0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E0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4D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BB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9D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1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F6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D4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55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9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3C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D7C54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5BE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436" w14:textId="257F0EB5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4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5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2C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6D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8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44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8B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F1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8F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AF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0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98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D3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FC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BE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361E3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448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0454" w14:textId="1663EBA1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F0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53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DA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F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79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85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4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4C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6B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0C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FE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63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F6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D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B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3613C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2DD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4896" w14:textId="125349F8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59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B7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A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81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4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62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B3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74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A2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2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D7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C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9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95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18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05BA8D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5A1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46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13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54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30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12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9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7F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0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6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9A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3E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1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9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93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1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41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6BACF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289A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6B25" w14:textId="732DEB50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4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0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13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C0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9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D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1A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12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7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3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B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B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3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45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F2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54C83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106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4B3" w14:textId="451CE687" w:rsidR="007E0A45" w:rsidRPr="00003AB2" w:rsidRDefault="00C14B0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1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5C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DE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B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C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8B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5D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8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31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2B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5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C2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EA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D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2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757FF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0B0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57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B9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4A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A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A9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90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E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28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B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7B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0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1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1E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27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3B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F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76B6EF8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CE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37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13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2D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9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A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D5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65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6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75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AE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DF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6E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7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14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B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0693B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0817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F0D" w14:textId="537C0C11" w:rsidR="007E0A45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9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EB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E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0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55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5C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0F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B5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0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4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B6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F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45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F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D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4CD21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A4C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3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7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B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5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2B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C0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2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8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3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53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5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A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7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3B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EE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F8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E9DAE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CA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DD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D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8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B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90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2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1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1A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CA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68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6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5C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F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B6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D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8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5B57E24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DA34" w14:textId="77777777" w:rsidR="007E0A45" w:rsidRPr="00244936" w:rsidRDefault="00F47E0B" w:rsidP="007E0A45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2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40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6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6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04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4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D9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4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6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B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DE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E8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0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0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4F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D2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2383E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759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D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A9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FE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D4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61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19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4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6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C0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E7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EE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42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A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1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20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C70E1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C42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B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4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F8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3C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B9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6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7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2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2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6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92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0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F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E0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E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9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760AC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41D" w14:textId="77777777" w:rsidR="007E0A45" w:rsidRPr="00244936" w:rsidRDefault="00561DF3" w:rsidP="007E0A45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3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7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E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82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DD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1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1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4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3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B5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FD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57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F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E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4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6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658D1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E2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6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1C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DF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06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13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3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B9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8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9F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BF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43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38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06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6B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8C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5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4092B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82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4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1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42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4B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7F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9F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9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4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38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B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6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98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2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E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36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A0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EFE1F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47D5" w14:textId="77777777" w:rsidR="007E0A45" w:rsidRPr="00244936" w:rsidRDefault="005C7F5A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="003B2561"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B1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2C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8A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6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6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A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A1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2D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AB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5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9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D6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F5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0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7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5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A969E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32A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AE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6D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6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8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0C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8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BC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0A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9A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F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3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1B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F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D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2F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E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88252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88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3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4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0F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C9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72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E8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18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82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95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FD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C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A3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D3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CD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D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66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C5C60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39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FE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1C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1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1B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B5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2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3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EC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13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3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A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A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4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7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A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A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39082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C55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57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3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A1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37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86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5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2B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1B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86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0F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00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52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4C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B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16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67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6B892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786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93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1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F9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1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4C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8A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7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1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36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35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E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0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1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03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E4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D0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B82D0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96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F1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F5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C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9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8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3A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49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0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A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3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4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D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CA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6B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23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2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CBFD1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F5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52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20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3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39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E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79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D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CB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0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0C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F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7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30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D1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FD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B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4E499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127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3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F3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6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B7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E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A6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3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4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4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4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C7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E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92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C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5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3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D8154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F83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14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4B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D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12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8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4B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EC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CC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58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C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A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23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31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42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71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5E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B8EC3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C60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0F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DE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F4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27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8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0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2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A4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6B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27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1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1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2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0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C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7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0906A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DF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3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FA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32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12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FA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3C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B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F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B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4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2F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2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3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62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D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3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A59B4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3C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F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E8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B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5A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77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48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6C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AE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37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09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F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3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B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D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3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0B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A3119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01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D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8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C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7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ED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A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DD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6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BB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4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7D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39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0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F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1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32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8175C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0AE0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B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0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1F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FC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11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D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9F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93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09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2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A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3B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91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7B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B7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77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7177D8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86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C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4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1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3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CC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4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6C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16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1F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F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EC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0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03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D5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06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A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7BAA9A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B6A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0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62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35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8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87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8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4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C7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27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F7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4C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B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D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5D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A6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7B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50CB" w14:paraId="7C8BD30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696" w14:textId="77777777" w:rsidR="00D650CB" w:rsidRPr="00244936" w:rsidRDefault="00D650CB" w:rsidP="007E0A45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 xml:space="preserve">Fredrik </w:t>
            </w:r>
            <w:proofErr w:type="spellStart"/>
            <w:r w:rsidRPr="00D650CB">
              <w:rPr>
                <w:sz w:val="22"/>
                <w:szCs w:val="22"/>
              </w:rPr>
              <w:t>Lindstål</w:t>
            </w:r>
            <w:proofErr w:type="spellEnd"/>
            <w:r w:rsidRPr="00D650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931" w14:textId="62EE833F" w:rsidR="00D650CB" w:rsidRPr="00003AB2" w:rsidRDefault="000B7B59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0854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BF4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686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F612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71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FB4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20C2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A08B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E2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33F3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D801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967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327F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FF5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37DC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02CD53E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2C9BB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5EE7B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D2E3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253F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3731469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D9E8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6B7E70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825E72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121C28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86E88BD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75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2FED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B59"/>
    <w:rsid w:val="000B7C05"/>
    <w:rsid w:val="000D025D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4A1C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2E9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1796C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4273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5EC3"/>
    <w:rsid w:val="00AF6DAF"/>
    <w:rsid w:val="00AF7C8D"/>
    <w:rsid w:val="00B11C9C"/>
    <w:rsid w:val="00B15788"/>
    <w:rsid w:val="00B17845"/>
    <w:rsid w:val="00B54D41"/>
    <w:rsid w:val="00B56452"/>
    <w:rsid w:val="00B60504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95074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14B04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2389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2575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D313D"/>
  <w15:chartTrackingRefBased/>
  <w15:docId w15:val="{E4CB404F-E16E-483B-929F-57984EA1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44</TotalTime>
  <Pages>2</Pages>
  <Words>373</Words>
  <Characters>3056</Characters>
  <Application>Microsoft Office Word</Application>
  <DocSecurity>0</DocSecurity>
  <Lines>132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2021-05-04T07:05:00Z</cp:lastPrinted>
  <dcterms:created xsi:type="dcterms:W3CDTF">2025-11-11T09:23:00Z</dcterms:created>
  <dcterms:modified xsi:type="dcterms:W3CDTF">2025-11-20T12:57:00Z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