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70F39" w:rsidRDefault="006E04A4">
      <w:pPr>
        <w:pStyle w:val="Dokumentbeteckning"/>
        <w:rPr>
          <w:u w:val="single"/>
        </w:rPr>
      </w:pPr>
      <w:r w:rsidRPr="00270F39">
        <w:fldChar w:fldCharType="begin" w:fldLock="1"/>
      </w:r>
      <w:r w:rsidRPr="00270F39">
        <w:instrText xml:space="preserve"> DOCPROPERTY "DocumentYear" </w:instrText>
      </w:r>
      <w:r w:rsidRPr="00270F39">
        <w:fldChar w:fldCharType="separate"/>
      </w:r>
      <w:r w:rsidR="00E757AB" w:rsidRPr="00270F39">
        <w:t>2011/12</w:t>
      </w:r>
      <w:r w:rsidRPr="00270F39">
        <w:fldChar w:fldCharType="end"/>
      </w:r>
      <w:r w:rsidRPr="00270F39">
        <w:t>:</w:t>
      </w:r>
      <w:r w:rsidRPr="00270F39">
        <w:fldChar w:fldCharType="begin" w:fldLock="1"/>
      </w:r>
      <w:r w:rsidRPr="00270F39">
        <w:instrText xml:space="preserve"> DOCPROPERTY "DocumentNumber" </w:instrText>
      </w:r>
      <w:r w:rsidRPr="00270F39">
        <w:fldChar w:fldCharType="separate"/>
      </w:r>
      <w:r w:rsidR="00E757AB" w:rsidRPr="00270F39">
        <w:t>84</w:t>
      </w:r>
      <w:r w:rsidRPr="00270F39">
        <w:fldChar w:fldCharType="end"/>
      </w:r>
    </w:p>
    <w:p w:rsidR="006E04A4" w:rsidRPr="00270F39" w:rsidRDefault="006E04A4">
      <w:pPr>
        <w:pStyle w:val="Datum"/>
        <w:outlineLvl w:val="0"/>
      </w:pPr>
      <w:r w:rsidRPr="00270F39">
        <w:fldChar w:fldCharType="begin" w:fldLock="1"/>
      </w:r>
      <w:r w:rsidRPr="00270F39">
        <w:instrText xml:space="preserve"> DOCPROPERTY "DocumentDate" </w:instrText>
      </w:r>
      <w:r w:rsidRPr="00270F39">
        <w:fldChar w:fldCharType="separate"/>
      </w:r>
      <w:r w:rsidR="00E757AB" w:rsidRPr="00270F39">
        <w:t>Måndagen den 19 mars 2012</w:t>
      </w:r>
      <w:r w:rsidRPr="00270F3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70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70F39" w:rsidRDefault="00385E22">
            <w:pPr>
              <w:pStyle w:val="Plenum"/>
              <w:tabs>
                <w:tab w:val="clear" w:pos="1418"/>
              </w:tabs>
            </w:pPr>
            <w:r w:rsidRPr="00270F39">
              <w:t>Kl.</w:t>
            </w:r>
          </w:p>
        </w:tc>
        <w:tc>
          <w:tcPr>
            <w:tcW w:w="851" w:type="dxa"/>
          </w:tcPr>
          <w:p w:rsidR="006E04A4" w:rsidRPr="00270F39" w:rsidRDefault="00385E2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70F39">
              <w:t>15.00</w:t>
            </w:r>
          </w:p>
        </w:tc>
        <w:tc>
          <w:tcPr>
            <w:tcW w:w="397" w:type="dxa"/>
          </w:tcPr>
          <w:p w:rsidR="006E04A4" w:rsidRPr="00270F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70F39" w:rsidRDefault="00385E22">
            <w:pPr>
              <w:pStyle w:val="Plenum"/>
              <w:tabs>
                <w:tab w:val="clear" w:pos="1418"/>
              </w:tabs>
              <w:ind w:right="1"/>
            </w:pPr>
            <w:r w:rsidRPr="00270F39">
              <w:t>Bordläggningsplenum</w:t>
            </w:r>
          </w:p>
        </w:tc>
      </w:tr>
    </w:tbl>
    <w:p w:rsidR="006E04A4" w:rsidRPr="00270F39" w:rsidRDefault="006E04A4">
      <w:pPr>
        <w:pStyle w:val="StreckLngt"/>
      </w:pPr>
      <w:r w:rsidRPr="00270F39">
        <w:tab/>
      </w:r>
    </w:p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>Justering av protokoll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Protokollen från sammanträdena måndagen den 12 och tisdagen den 13 mars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bookmarkStart w:id="1" w:name="TypRubrik"/>
            <w:bookmarkEnd w:id="1"/>
            <w:r w:rsidRPr="00270F39">
              <w:t>Ansökan om ledighet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Gunnar Andrén (FP) fr.o.m. den 20 mars t.o.m. den 20 april</w:t>
            </w:r>
          </w:p>
          <w:p w:rsidR="00D04217" w:rsidRPr="00270F39" w:rsidRDefault="00D04217" w:rsidP="001A52F4">
            <w:r w:rsidRPr="00270F39">
              <w:t>Martin Andreasson (FP) inträder som ersättare för utbildningsminister Jan Björklund (FP) under Gunnar Andréns (FP) ledighet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bookmarkStart w:id="2" w:name="StartText"/>
      <w:bookmarkEnd w:id="2"/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>Anmälan om kompletteringsval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Jessica Rosencrantz (M) som ledamot i trafikutskottet och som suppleant i EU-nämnden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Bengt Berg (V) som suppleant i trafikutskottet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 xml:space="preserve">Bino Drummond (M) som suppleant i justitieutskottet fr.o.m. </w:t>
            </w:r>
          </w:p>
          <w:p w:rsidR="00D04217" w:rsidRPr="00270F39" w:rsidRDefault="00D04217" w:rsidP="001A52F4">
            <w:r w:rsidRPr="00270F39">
              <w:t>i dag t.o.m. den 30 april under Eliza Roszkowska Öbergs (M) ledighet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Ma</w:t>
            </w:r>
            <w:r w:rsidR="00653320" w:rsidRPr="00270F39">
              <w:t>r</w:t>
            </w:r>
            <w:r w:rsidRPr="00270F39">
              <w:t>tin Andreasson (FP) som suppleant i finansutskottet, skatteutskottet och EU-nämnden fr.o.m. den 20 mars t.o.m. den 20 april under Gunnar Andréns (FP) ledighet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>Anmälan om vice ordförande i utskott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Leif Jakobsson (S) som vice ordförande i skatteutskottet fr.o.m. den 28 februari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>Meddelande om frågestund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Underrubrik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Underrubrik"/>
            </w:pPr>
            <w:bookmarkStart w:id="3" w:name="TypUnderrubrik"/>
            <w:bookmarkEnd w:id="3"/>
            <w:r w:rsidRPr="00270F39">
              <w:t>Torsdagen den 22 mars kl. 14.00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Under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Frågor besvaras av:</w:t>
            </w:r>
          </w:p>
          <w:p w:rsidR="00D04217" w:rsidRPr="00270F39" w:rsidRDefault="00D04217" w:rsidP="001A52F4">
            <w:r w:rsidRPr="00270F39">
              <w:t>Finansminister Anders Borg (M)</w:t>
            </w:r>
          </w:p>
          <w:p w:rsidR="00D04217" w:rsidRPr="00270F39" w:rsidRDefault="00D04217" w:rsidP="001A52F4">
            <w:r w:rsidRPr="00270F39">
              <w:t>Justitieminister Beatrice Ask (M)</w:t>
            </w:r>
          </w:p>
          <w:p w:rsidR="00D04217" w:rsidRPr="00270F39" w:rsidRDefault="00D04217" w:rsidP="001A52F4">
            <w:r w:rsidRPr="00270F39">
              <w:t>Socialminister Göran Hägglund (KD)</w:t>
            </w:r>
          </w:p>
          <w:p w:rsidR="00D04217" w:rsidRPr="00270F39" w:rsidRDefault="00D04217" w:rsidP="001A52F4">
            <w:r w:rsidRPr="00270F39">
              <w:t>Statsrådet Ulf Kristersson (M)</w:t>
            </w:r>
          </w:p>
          <w:p w:rsidR="00D04217" w:rsidRPr="00270F39" w:rsidRDefault="00D04217" w:rsidP="001A52F4">
            <w:r w:rsidRPr="00270F39">
              <w:t>Statsrådet Anna-Karin Hatt (C)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>Anmälan om uppteckningar vid EU-nämndens sammanträden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2011/12:24 Fredagen den 24 februari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2011/12:25 Onsdagen den 29 februari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2011/12:26 Fredagen den 2 mars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bookmarkStart w:id="4" w:name="Start_FördröjdaInterpellationer"/>
            <w:bookmarkEnd w:id="4"/>
            <w:r w:rsidRPr="00270F39">
              <w:t>Anmälan om fördröjda svar på interpellationer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2011/12:283 av Amineh Kakabaveh (V)</w:t>
            </w:r>
          </w:p>
          <w:p w:rsidR="00D04217" w:rsidRPr="00270F39" w:rsidRDefault="00D04217" w:rsidP="001A52F4">
            <w:r w:rsidRPr="00270F39">
              <w:t>Kvinnors mänskliga rättigheter och vapenexport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2011/12:291 av Marie Nordén (S)</w:t>
            </w:r>
          </w:p>
          <w:p w:rsidR="00D04217" w:rsidRPr="00270F39" w:rsidRDefault="00D04217" w:rsidP="001A52F4">
            <w:r w:rsidRPr="00270F39">
              <w:t>LSS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bookmarkStart w:id="5" w:name="Start_Riksrevisionen"/>
            <w:bookmarkEnd w:id="5"/>
            <w:r w:rsidRPr="00270F39">
              <w:t>Anmälan om inkommen granskningsrapport från Riksrevisionen</w:t>
            </w:r>
          </w:p>
        </w:tc>
        <w:tc>
          <w:tcPr>
            <w:tcW w:w="2481" w:type="dxa"/>
          </w:tcPr>
          <w:p w:rsidR="00D04217" w:rsidRPr="00270F39" w:rsidRDefault="00653320" w:rsidP="001A52F4">
            <w:pPr>
              <w:pStyle w:val="HuvudrubrikKolumn3"/>
            </w:pPr>
            <w:r w:rsidRPr="00270F39">
              <w:t>Ansvarigt utskott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RiR 2012:5 Besparingar i försvarets materielförsörjning - regeringens genomförandegrupp 2008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  <w:r w:rsidRPr="00270F39">
              <w:rPr>
                <w:spacing w:val="-4"/>
              </w:rPr>
              <w:t>FöU</w:t>
            </w: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"/>
            </w:pPr>
            <w:bookmarkStart w:id="6" w:name="Start_HänvisningTillUtskott"/>
            <w:bookmarkEnd w:id="6"/>
            <w:r w:rsidRPr="00270F39">
              <w:t>Ärenden för hänvisning till utskott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  <w:r w:rsidRPr="00270F39">
              <w:t>Förslag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rende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renderubrik"/>
            </w:pPr>
            <w:r w:rsidRPr="00270F39">
              <w:t>Propositioner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2011/12:95 Genomförande av EU-direktivet om mänskliga organ avsedda för transplantation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SoU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2011/12:113 Ett återinförande av begreppet normalt förekommande arbete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SfU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rende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renderubrik"/>
            </w:pPr>
            <w:r w:rsidRPr="00270F39">
              <w:t>Skrivelser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2011/12:93 Arlandabanan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TU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2011/12:105 Berättelse om verksamheten i Europeiska unionen under 2011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UU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rende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renderubrik"/>
            </w:pPr>
            <w:r w:rsidRPr="00270F39">
              <w:t>Redogörelse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2011/12:ER1 Från Sveriges delegation vid Europarådets parlamentariska församling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UU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rende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renderubrik"/>
            </w:pPr>
            <w:r w:rsidRPr="00270F39">
              <w:t>Motioner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Motions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Motionsrubrik"/>
            </w:pPr>
            <w:r w:rsidRPr="00270F39">
              <w:t>med anledning av prop. 2011/12:66 Godkännande av Europeiska rådets beslut om ändring av artikel 136 i EUF-fördraget – stabilitetsmekanism för euroländer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Motions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2011/12:Fi9 av Jonas Sjöstedt m.fl. (V)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FiU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2011/12:Fi10 av Erik Almqvist och Johnny Skalin (SD)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FiU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2011/12:Fi11 av Per Bolund (MP)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>FiU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renderubrik"/>
            </w:pPr>
          </w:p>
        </w:tc>
        <w:tc>
          <w:tcPr>
            <w:tcW w:w="6237" w:type="dxa"/>
          </w:tcPr>
          <w:p w:rsidR="00D04217" w:rsidRPr="00270F39" w:rsidRDefault="00D04217" w:rsidP="00D04217">
            <w:pPr>
              <w:pStyle w:val="renderubrik"/>
            </w:pPr>
            <w:r w:rsidRPr="00270F39">
              <w:t>EU-dokument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D04217">
            <w:pPr>
              <w:pStyle w:val="FlistaNrText"/>
            </w:pPr>
          </w:p>
        </w:tc>
        <w:tc>
          <w:tcPr>
            <w:tcW w:w="6237" w:type="dxa"/>
          </w:tcPr>
          <w:p w:rsidR="00D04217" w:rsidRPr="00270F39" w:rsidRDefault="00D04217" w:rsidP="00D04217">
            <w:r w:rsidRPr="00270F39">
              <w:t>KOM(2012) 73 Förslag till Europaparlamentets och rådets förordning om förbättrad värdepappersavveckling i Europeiska unionen och om värdepapperscentraler samt ändring av direktiv 98/26/EG</w:t>
            </w:r>
          </w:p>
          <w:p w:rsidR="00D04217" w:rsidRPr="00270F39" w:rsidRDefault="00D04217" w:rsidP="00D04217">
            <w:r w:rsidRPr="00270F39">
              <w:rPr>
                <w:i/>
              </w:rPr>
              <w:t>Åttaveckorsfristen för att avge ett motiverat yttrande går ut den 9 maj</w:t>
            </w:r>
          </w:p>
        </w:tc>
        <w:tc>
          <w:tcPr>
            <w:tcW w:w="2481" w:type="dxa"/>
          </w:tcPr>
          <w:p w:rsidR="00D04217" w:rsidRPr="00270F39" w:rsidRDefault="00D04217" w:rsidP="00D04217">
            <w:pPr>
              <w:rPr>
                <w:spacing w:val="-4"/>
              </w:rPr>
            </w:pPr>
            <w:r w:rsidRPr="00270F39">
              <w:rPr>
                <w:spacing w:val="-4"/>
              </w:rPr>
              <w:t xml:space="preserve">FiU </w:t>
            </w:r>
          </w:p>
        </w:tc>
      </w:tr>
    </w:tbl>
    <w:p w:rsidR="00D04217" w:rsidRPr="00270F39" w:rsidRDefault="00D04217" w:rsidP="003675A0">
      <w:pPr>
        <w:pStyle w:val="Blankrad"/>
      </w:pPr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4217" w:rsidRPr="00270F39" w:rsidTr="001A52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4217" w:rsidRPr="00270F39" w:rsidRDefault="00D04217" w:rsidP="001A52F4">
            <w:pPr>
              <w:pStyle w:val="HuvudrubrikFlisteNr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HuvudrubrikEnsam"/>
            </w:pPr>
            <w:r w:rsidRPr="00270F39">
              <w:t xml:space="preserve">Ärenden för avgörande </w:t>
            </w:r>
            <w:r w:rsidRPr="00270F39">
              <w:br/>
              <w:t>onsdagen den 21 mars kl. 16.00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HuvudrubrikKolumn3"/>
            </w:pPr>
            <w:r w:rsidRPr="00270F39">
              <w:t>Reservationer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Underrubrik"/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Underrubrik"/>
            </w:pPr>
            <w:r w:rsidRPr="00270F39">
              <w:t>Tidigare slutdebatterade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Under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renderubrik"/>
            </w:pPr>
            <w:r w:rsidRPr="00270F39">
              <w:t>Konstitutionsutskottets betänkanden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2011/12:KU6 Justitieombudsmännens ämbetsberättelse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2011/12:KU12 Trossamfund m.m.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  <w:r w:rsidRPr="00270F39">
              <w:rPr>
                <w:spacing w:val="-4"/>
              </w:rPr>
              <w:t>1 res. (V)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renderubrik"/>
            </w:pPr>
            <w:r w:rsidRPr="00270F39">
              <w:t>Skatteutskottets betänkanden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2011/12:SkU15 Allmänna motioner om mervärdesskatt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  <w:r w:rsidRPr="00270F39">
              <w:rPr>
                <w:spacing w:val="-4"/>
              </w:rPr>
              <w:t>5 res. (S,MP,SD,V)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2011/12:SkU17 Allmänna motioner om skatteförfarande och folkbokföring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  <w:r w:rsidRPr="00270F39">
              <w:rPr>
                <w:spacing w:val="-4"/>
              </w:rPr>
              <w:t>8 res. (S,MP,SD,V)</w:t>
            </w: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pPr>
              <w:pStyle w:val="renderubrik"/>
            </w:pPr>
            <w:r w:rsidRPr="00270F39">
              <w:t>Justitieutskottets betänkande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pStyle w:val="renderubrik"/>
              <w:rPr>
                <w:spacing w:val="-4"/>
              </w:rPr>
            </w:pPr>
          </w:p>
        </w:tc>
      </w:tr>
      <w:tr w:rsidR="00D04217" w:rsidRPr="00270F39" w:rsidTr="001A52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4217" w:rsidRPr="00270F39" w:rsidRDefault="00D04217" w:rsidP="001A52F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04217" w:rsidRPr="00270F39" w:rsidRDefault="00D04217" w:rsidP="001A52F4">
            <w:r w:rsidRPr="00270F39">
              <w:t>2011/12:JuU15 Polisfrågor</w:t>
            </w:r>
          </w:p>
        </w:tc>
        <w:tc>
          <w:tcPr>
            <w:tcW w:w="2481" w:type="dxa"/>
          </w:tcPr>
          <w:p w:rsidR="00D04217" w:rsidRPr="00270F39" w:rsidRDefault="00D04217" w:rsidP="001A52F4">
            <w:pPr>
              <w:rPr>
                <w:spacing w:val="-4"/>
              </w:rPr>
            </w:pPr>
            <w:r w:rsidRPr="00270F39">
              <w:rPr>
                <w:spacing w:val="-4"/>
              </w:rPr>
              <w:t>17 res. (S,MP,SD,V)</w:t>
            </w:r>
          </w:p>
        </w:tc>
      </w:tr>
    </w:tbl>
    <w:p w:rsidR="00D04217" w:rsidRPr="00270F39" w:rsidRDefault="00D04217" w:rsidP="003675A0">
      <w:pPr>
        <w:pStyle w:val="Blankrad"/>
      </w:pPr>
      <w:r w:rsidRPr="00270F39">
        <w:t>     </w:t>
      </w:r>
    </w:p>
    <w:p w:rsidR="00EA1070" w:rsidRPr="00270F39" w:rsidRDefault="00D04217" w:rsidP="003675A0">
      <w:pPr>
        <w:pStyle w:val="Blankrad"/>
      </w:pPr>
      <w:bookmarkStart w:id="7" w:name="Start"/>
      <w:bookmarkEnd w:id="7"/>
      <w:r w:rsidRPr="00270F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70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70F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70F39" w:rsidRDefault="006E04A4" w:rsidP="00D016E9">
            <w:pPr>
              <w:pStyle w:val="StreckMitten"/>
            </w:pPr>
            <w:r w:rsidRPr="00270F39">
              <w:tab/>
            </w:r>
            <w:r w:rsidRPr="00270F39">
              <w:tab/>
            </w:r>
          </w:p>
        </w:tc>
      </w:tr>
    </w:tbl>
    <w:p w:rsidR="006E04A4" w:rsidRPr="00270F39" w:rsidRDefault="006E04A4" w:rsidP="003675A0">
      <w:pPr>
        <w:pStyle w:val="Blankrad"/>
      </w:pPr>
    </w:p>
    <w:sectPr w:rsidR="006E04A4" w:rsidRPr="00270F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DBA" w:rsidRPr="00270F39" w:rsidRDefault="00486DBA">
      <w:r w:rsidRPr="00270F39">
        <w:separator/>
      </w:r>
    </w:p>
  </w:endnote>
  <w:endnote w:type="continuationSeparator" w:id="0">
    <w:p w:rsidR="00486DBA" w:rsidRPr="00270F39" w:rsidRDefault="00486DBA">
      <w:r w:rsidRPr="00270F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7AB" w:rsidRPr="00270F39" w:rsidRDefault="00E757AB">
    <w:pPr>
      <w:pStyle w:val="Sidhuvud"/>
      <w:jc w:val="center"/>
    </w:pPr>
    <w:r w:rsidRPr="00270F39">
      <w:fldChar w:fldCharType="begin" w:fldLock="1"/>
    </w:r>
    <w:r w:rsidRPr="00270F39">
      <w:instrText xml:space="preserve"> PAGE </w:instrText>
    </w:r>
    <w:r w:rsidRPr="00270F39">
      <w:fldChar w:fldCharType="separate"/>
    </w:r>
    <w:r w:rsidRPr="00270F39">
      <w:t>3</w:t>
    </w:r>
    <w:r w:rsidRPr="00270F39">
      <w:fldChar w:fldCharType="end"/>
    </w:r>
    <w:r w:rsidRPr="00270F39">
      <w:t xml:space="preserve"> (</w:t>
    </w:r>
    <w:r w:rsidRPr="00270F39">
      <w:fldChar w:fldCharType="begin" w:fldLock="1"/>
    </w:r>
    <w:r w:rsidRPr="00270F39">
      <w:instrText xml:space="preserve"> NUMPAGES </w:instrText>
    </w:r>
    <w:r w:rsidRPr="00270F39">
      <w:fldChar w:fldCharType="separate"/>
    </w:r>
    <w:r w:rsidRPr="00270F39">
      <w:t>3</w:t>
    </w:r>
    <w:r w:rsidRPr="00270F39">
      <w:fldChar w:fldCharType="end"/>
    </w:r>
    <w:r w:rsidRPr="00270F39">
      <w:t>)</w:t>
    </w:r>
  </w:p>
  <w:p w:rsidR="00E757AB" w:rsidRPr="00270F39" w:rsidRDefault="00E757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7AB" w:rsidRPr="00270F39" w:rsidRDefault="00E757AB">
    <w:pPr>
      <w:pStyle w:val="Sidhuvud"/>
      <w:jc w:val="center"/>
    </w:pPr>
    <w:r w:rsidRPr="00270F39">
      <w:fldChar w:fldCharType="begin" w:fldLock="1"/>
    </w:r>
    <w:r w:rsidRPr="00270F39">
      <w:instrText xml:space="preserve"> PAGE </w:instrText>
    </w:r>
    <w:r w:rsidRPr="00270F39">
      <w:fldChar w:fldCharType="separate"/>
    </w:r>
    <w:r w:rsidRPr="00270F39">
      <w:t>3</w:t>
    </w:r>
    <w:r w:rsidRPr="00270F39">
      <w:fldChar w:fldCharType="end"/>
    </w:r>
    <w:r w:rsidRPr="00270F39">
      <w:t xml:space="preserve"> (</w:t>
    </w:r>
    <w:r w:rsidRPr="00270F39">
      <w:fldChar w:fldCharType="begin" w:fldLock="1"/>
    </w:r>
    <w:r w:rsidRPr="00270F39">
      <w:instrText xml:space="preserve"> NUMPAGES </w:instrText>
    </w:r>
    <w:r w:rsidRPr="00270F39">
      <w:fldChar w:fldCharType="separate"/>
    </w:r>
    <w:r w:rsidRPr="00270F39">
      <w:t>3</w:t>
    </w:r>
    <w:r w:rsidRPr="00270F39">
      <w:fldChar w:fldCharType="end"/>
    </w:r>
    <w:r w:rsidRPr="00270F39">
      <w:t>)</w:t>
    </w:r>
  </w:p>
  <w:p w:rsidR="00E757AB" w:rsidRPr="00270F39" w:rsidRDefault="00E75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DBA" w:rsidRPr="00270F39" w:rsidRDefault="00486DBA">
      <w:r w:rsidRPr="00270F39">
        <w:separator/>
      </w:r>
    </w:p>
  </w:footnote>
  <w:footnote w:type="continuationSeparator" w:id="0">
    <w:p w:rsidR="00486DBA" w:rsidRPr="00270F39" w:rsidRDefault="00486DBA">
      <w:r w:rsidRPr="00270F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7AB" w:rsidRPr="00270F39" w:rsidRDefault="00E757AB">
    <w:pPr>
      <w:pStyle w:val="Sidhuvud"/>
      <w:tabs>
        <w:tab w:val="clear" w:pos="4536"/>
      </w:tabs>
    </w:pPr>
    <w:r w:rsidRPr="00270F39">
      <w:fldChar w:fldCharType="begin" w:fldLock="1"/>
    </w:r>
    <w:r w:rsidRPr="00270F39">
      <w:instrText xml:space="preserve"> DOCPROPERTY "DocumentDate" </w:instrText>
    </w:r>
    <w:r w:rsidRPr="00270F39">
      <w:fldChar w:fldCharType="separate"/>
    </w:r>
    <w:r w:rsidRPr="00270F39">
      <w:t>Måndagen den 19 mars 2012</w:t>
    </w:r>
    <w:r w:rsidRPr="00270F39">
      <w:fldChar w:fldCharType="end"/>
    </w:r>
    <w:r w:rsidRPr="00270F39">
      <w:tab/>
    </w:r>
  </w:p>
  <w:p w:rsidR="00E757AB" w:rsidRPr="00270F39" w:rsidRDefault="00E757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70F39">
      <w:rPr>
        <w:sz w:val="12"/>
      </w:rPr>
      <w:tab/>
    </w:r>
  </w:p>
  <w:p w:rsidR="00E757AB" w:rsidRPr="00270F39" w:rsidRDefault="00E757AB"/>
  <w:p w:rsidR="00E757AB" w:rsidRPr="00270F39" w:rsidRDefault="00E757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7AB" w:rsidRPr="00270F39" w:rsidRDefault="00270F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70F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7AB" w:rsidRPr="00270F39" w:rsidRDefault="00E757AB">
    <w:pPr>
      <w:pStyle w:val="Dokumentrubrik"/>
      <w:spacing w:after="360"/>
    </w:pPr>
    <w:r w:rsidRPr="00270F39">
      <w:t>Föredragningslista</w:t>
    </w:r>
  </w:p>
  <w:p w:rsidR="00E757AB" w:rsidRPr="00270F39" w:rsidRDefault="00E757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6915121">
    <w:abstractNumId w:val="5"/>
  </w:num>
  <w:num w:numId="2" w16cid:durableId="168255501">
    <w:abstractNumId w:val="2"/>
  </w:num>
  <w:num w:numId="3" w16cid:durableId="259025152">
    <w:abstractNumId w:val="4"/>
  </w:num>
  <w:num w:numId="4" w16cid:durableId="1984264001">
    <w:abstractNumId w:val="1"/>
  </w:num>
  <w:num w:numId="5" w16cid:durableId="997266436">
    <w:abstractNumId w:val="0"/>
  </w:num>
  <w:num w:numId="6" w16cid:durableId="576938707">
    <w:abstractNumId w:val="3"/>
  </w:num>
  <w:num w:numId="7" w16cid:durableId="2076662379">
    <w:abstractNumId w:val="3"/>
  </w:num>
  <w:num w:numId="8" w16cid:durableId="7216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006B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2DFB"/>
    <w:rsid w:val="00083022"/>
    <w:rsid w:val="00086017"/>
    <w:rsid w:val="0009271C"/>
    <w:rsid w:val="00092904"/>
    <w:rsid w:val="000962C5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2568"/>
    <w:rsid w:val="001548E3"/>
    <w:rsid w:val="00160B0C"/>
    <w:rsid w:val="00165404"/>
    <w:rsid w:val="0016727E"/>
    <w:rsid w:val="00170F83"/>
    <w:rsid w:val="00174FCA"/>
    <w:rsid w:val="00175144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52F4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0F39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5E22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00B5"/>
    <w:rsid w:val="00434ECF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6DBA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4816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3320"/>
    <w:rsid w:val="00654041"/>
    <w:rsid w:val="0065466B"/>
    <w:rsid w:val="00660A6C"/>
    <w:rsid w:val="00662905"/>
    <w:rsid w:val="00662DB5"/>
    <w:rsid w:val="0067195E"/>
    <w:rsid w:val="006728B2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06BD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1069"/>
    <w:rsid w:val="007F32E4"/>
    <w:rsid w:val="007F3C22"/>
    <w:rsid w:val="007F5275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217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7CBD"/>
    <w:rsid w:val="00E610C7"/>
    <w:rsid w:val="00E61243"/>
    <w:rsid w:val="00E62231"/>
    <w:rsid w:val="00E635E7"/>
    <w:rsid w:val="00E70164"/>
    <w:rsid w:val="00E757AB"/>
    <w:rsid w:val="00E7771F"/>
    <w:rsid w:val="00E835F2"/>
    <w:rsid w:val="00E975DB"/>
    <w:rsid w:val="00EA0896"/>
    <w:rsid w:val="00EA1070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2DC5F-ACCB-46F4-B82A-4F8524E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470</Words>
  <Characters>3001</Characters>
  <Application>Microsoft Office Word</Application>
  <DocSecurity>4</DocSecurity>
  <Lines>230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2012-03-16T14:55:00Z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mars 2012</vt:lpwstr>
  </property>
  <property fmtid="{D5CDD505-2E9C-101B-9397-08002B2CF9AE}" pid="3" name="DocumentNumber">
    <vt:lpwstr>84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2012-03-19</vt:lpwstr>
  </property>
  <property fmtid="{D5CDD505-2E9C-101B-9397-08002B2CF9AE}" pid="7" name="DatumAvgörande">
    <vt:lpwstr>2012-03-21</vt:lpwstr>
  </property>
</Properties>
</file>