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5E6" w:rsidRPr="00717146" w:rsidRDefault="004D55E6" w:rsidP="00B0054F">
      <w:pPr>
        <w:pStyle w:val="Hemstlrubrik"/>
      </w:pPr>
      <w:r w:rsidRPr="00717146">
        <w:t>Förslag till riksdagsbeslut</w:t>
      </w:r>
    </w:p>
    <w:p w:rsidR="00CD3FCB" w:rsidRPr="00717146" w:rsidRDefault="00CD3FCB" w:rsidP="00CD3FCB">
      <w:pPr>
        <w:pStyle w:val="Hemstlatt"/>
      </w:pPr>
      <w:r w:rsidRPr="00717146">
        <w:t>Riksdagen tillkännager för regeringen som sin mening vad i motionen anförs om att minska rattonykterheten</w:t>
      </w:r>
      <w:r w:rsidR="00F439E0" w:rsidRPr="00717146">
        <w:t>.</w:t>
      </w:r>
    </w:p>
    <w:p w:rsidR="004D55E6" w:rsidRPr="00717146" w:rsidRDefault="004D55E6" w:rsidP="004D55E6">
      <w:pPr>
        <w:pStyle w:val="Rubrik1"/>
      </w:pPr>
      <w:r w:rsidRPr="00717146">
        <w:t>Motivering</w:t>
      </w:r>
    </w:p>
    <w:p w:rsidR="004D55E6" w:rsidRPr="00717146" w:rsidRDefault="004D55E6" w:rsidP="00CD3FCB">
      <w:r w:rsidRPr="00717146">
        <w:t>Varje dag kör 14</w:t>
      </w:r>
      <w:r w:rsidR="00B0054F" w:rsidRPr="00717146">
        <w:t> </w:t>
      </w:r>
      <w:r w:rsidRPr="00717146">
        <w:t>400 personer bil i Sverige med alkohol i kroppen. År 1997 var 18</w:t>
      </w:r>
      <w:r w:rsidR="00B0054F" w:rsidRPr="00717146">
        <w:t> %</w:t>
      </w:r>
      <w:r w:rsidRPr="00717146">
        <w:t xml:space="preserve"> av omkomna bilförare alkoholpåverkade, </w:t>
      </w:r>
      <w:r w:rsidR="00B0054F" w:rsidRPr="00717146">
        <w:t xml:space="preserve">år </w:t>
      </w:r>
      <w:r w:rsidRPr="00717146">
        <w:t>2001 hade siffran stigit till 24</w:t>
      </w:r>
      <w:r w:rsidR="00B0054F" w:rsidRPr="00717146">
        <w:t> %</w:t>
      </w:r>
      <w:r w:rsidRPr="00717146">
        <w:t xml:space="preserve"> och </w:t>
      </w:r>
      <w:r w:rsidR="00B0054F" w:rsidRPr="00717146">
        <w:t xml:space="preserve">år </w:t>
      </w:r>
      <w:r w:rsidRPr="00717146">
        <w:t>2002 ytterligare till 28</w:t>
      </w:r>
      <w:r w:rsidR="00B0054F" w:rsidRPr="00717146">
        <w:t> %</w:t>
      </w:r>
      <w:r w:rsidRPr="00717146">
        <w:t xml:space="preserve">. </w:t>
      </w:r>
      <w:r w:rsidR="00CD3FCB" w:rsidRPr="00717146">
        <w:t>Under 2005 har rattfylleriet i e</w:t>
      </w:r>
      <w:r w:rsidR="00CD3FCB" w:rsidRPr="00717146">
        <w:t>x</w:t>
      </w:r>
      <w:r w:rsidR="00CD3FCB" w:rsidRPr="00717146">
        <w:t xml:space="preserve">empelvis Stockholm ökat med </w:t>
      </w:r>
      <w:r w:rsidR="00B0054F" w:rsidRPr="00717146">
        <w:t>7 %</w:t>
      </w:r>
      <w:r w:rsidR="00CD3FCB" w:rsidRPr="00717146">
        <w:t xml:space="preserve">, i Uppsala </w:t>
      </w:r>
      <w:r w:rsidR="00B0054F" w:rsidRPr="00717146">
        <w:t>8 %</w:t>
      </w:r>
      <w:r w:rsidR="00CD3FCB" w:rsidRPr="00717146">
        <w:t>, i Sörmland 16</w:t>
      </w:r>
      <w:r w:rsidR="00B0054F" w:rsidRPr="00717146">
        <w:t> %</w:t>
      </w:r>
      <w:r w:rsidR="00CD3FCB" w:rsidRPr="00717146">
        <w:t xml:space="preserve"> och i Västernorrland 37</w:t>
      </w:r>
      <w:r w:rsidR="00B0054F" w:rsidRPr="00717146">
        <w:t> %</w:t>
      </w:r>
      <w:r w:rsidR="00CD3FCB" w:rsidRPr="00717146">
        <w:t>. Det betyder i praktiken att tusentals omdömeslösa, påverkade, livsfarliga trafikanter kör på våra gator varje dag och utsätter våra barn och andra medborgare för livsfara. 25</w:t>
      </w:r>
      <w:r w:rsidR="00B0054F" w:rsidRPr="00717146">
        <w:t> </w:t>
      </w:r>
      <w:r w:rsidR="00CD3FCB" w:rsidRPr="00717146">
        <w:t>% av alla dem som dör i trafiken i</w:t>
      </w:r>
      <w:r w:rsidR="00B0054F" w:rsidRPr="00717146">
        <w:t xml:space="preserve"> </w:t>
      </w:r>
      <w:r w:rsidR="00CD3FCB" w:rsidRPr="00717146">
        <w:t>dag dör i alkoholrelaterade olyckor</w:t>
      </w:r>
      <w:r w:rsidR="00B0054F" w:rsidRPr="00717146">
        <w:t>,</w:t>
      </w:r>
      <w:r w:rsidR="00F54DA8" w:rsidRPr="00717146">
        <w:t xml:space="preserve"> och det är viktigt att minnas att </w:t>
      </w:r>
      <w:r w:rsidRPr="00717146">
        <w:t xml:space="preserve">många oskyldiga blir offer för </w:t>
      </w:r>
      <w:r w:rsidR="00F54DA8" w:rsidRPr="00717146">
        <w:t xml:space="preserve">alkoholpåverkade bilisters vansinnesfärder. </w:t>
      </w:r>
      <w:r w:rsidRPr="00717146">
        <w:t>Med de knappa resurser som trafikpolisen har i dag behövs det nya tag</w:t>
      </w:r>
      <w:r w:rsidR="00B0054F" w:rsidRPr="00717146">
        <w:t xml:space="preserve"> och</w:t>
      </w:r>
      <w:r w:rsidRPr="00717146">
        <w:t xml:space="preserve"> fler alte</w:t>
      </w:r>
      <w:r w:rsidRPr="00717146">
        <w:t>r</w:t>
      </w:r>
      <w:r w:rsidRPr="00717146">
        <w:t>nativ</w:t>
      </w:r>
      <w:r w:rsidR="00B0054F" w:rsidRPr="00717146">
        <w:t>. F</w:t>
      </w:r>
      <w:r w:rsidRPr="00717146">
        <w:t>örnyande idéer bör välkomnas. En studie vid SKL i Linköping för åren 1996</w:t>
      </w:r>
      <w:r w:rsidR="00B0054F" w:rsidRPr="00717146">
        <w:t>–</w:t>
      </w:r>
      <w:r w:rsidRPr="00717146">
        <w:t>2000 visar att 34</w:t>
      </w:r>
      <w:r w:rsidR="00B0054F" w:rsidRPr="00717146">
        <w:t> %</w:t>
      </w:r>
      <w:r w:rsidRPr="00717146">
        <w:t xml:space="preserve"> av de rattfulla greps tack vare allmänheten till skillnad från polisens 25</w:t>
      </w:r>
      <w:r w:rsidR="00B0054F" w:rsidRPr="00717146">
        <w:t> %</w:t>
      </w:r>
      <w:r w:rsidRPr="00717146">
        <w:t xml:space="preserve"> som upptäcktes vid rutinkontroller. Några förslag so</w:t>
      </w:r>
      <w:r w:rsidR="00B0054F" w:rsidRPr="00717146">
        <w:t>m kan minska antalet olyckor är</w:t>
      </w:r>
    </w:p>
    <w:p w:rsidR="004D55E6" w:rsidRPr="00717146" w:rsidRDefault="004D55E6" w:rsidP="00B0054F">
      <w:pPr>
        <w:pStyle w:val="PunktlistaBomb"/>
        <w:tabs>
          <w:tab w:val="clear" w:pos="360"/>
        </w:tabs>
      </w:pPr>
      <w:r w:rsidRPr="00717146">
        <w:t>att det inrättas ett 020-nummer (alltså dit man ringer gratis) dit allmänh</w:t>
      </w:r>
      <w:r w:rsidRPr="00717146">
        <w:t>e</w:t>
      </w:r>
      <w:r w:rsidRPr="00717146">
        <w:t>ten kan tipsa polisen d</w:t>
      </w:r>
      <w:r w:rsidR="00F54DA8" w:rsidRPr="00717146">
        <w:t>irekt när rattfylleri misstänks</w:t>
      </w:r>
      <w:r w:rsidR="00B0054F" w:rsidRPr="00717146">
        <w:t>,</w:t>
      </w:r>
    </w:p>
    <w:p w:rsidR="004D55E6" w:rsidRPr="00717146" w:rsidRDefault="004D55E6" w:rsidP="00B0054F">
      <w:pPr>
        <w:pStyle w:val="PunktlistaBomb"/>
        <w:tabs>
          <w:tab w:val="clear" w:pos="360"/>
        </w:tabs>
        <w:spacing w:before="0"/>
      </w:pPr>
      <w:r w:rsidRPr="00717146">
        <w:t>att göra allmänheten uppmärksam genom en tydlig markna</w:t>
      </w:r>
      <w:r w:rsidR="00F54DA8" w:rsidRPr="00717146">
        <w:t>dsföring av detta telefonnummer</w:t>
      </w:r>
      <w:r w:rsidR="00B0054F" w:rsidRPr="00717146">
        <w:t xml:space="preserve"> och</w:t>
      </w:r>
    </w:p>
    <w:p w:rsidR="004D55E6" w:rsidRPr="00717146" w:rsidRDefault="004D55E6" w:rsidP="00B0054F">
      <w:pPr>
        <w:pStyle w:val="PunktlistaBomb"/>
        <w:tabs>
          <w:tab w:val="clear" w:pos="360"/>
        </w:tabs>
        <w:spacing w:before="0"/>
      </w:pPr>
      <w:r w:rsidRPr="00717146">
        <w:t xml:space="preserve">att </w:t>
      </w:r>
      <w:r w:rsidR="00B0054F" w:rsidRPr="00717146">
        <w:t>ställa krav eller uppmana</w:t>
      </w:r>
      <w:r w:rsidRPr="00717146">
        <w:t xml:space="preserve"> körskolorna att ge ordentlig</w:t>
      </w:r>
      <w:r w:rsidR="00CD3FCB" w:rsidRPr="00717146">
        <w:t>a</w:t>
      </w:r>
      <w:r w:rsidRPr="00717146">
        <w:t xml:space="preserve"> instruktion</w:t>
      </w:r>
      <w:r w:rsidR="00CD3FCB" w:rsidRPr="00717146">
        <w:t>er</w:t>
      </w:r>
      <w:r w:rsidRPr="00717146">
        <w:t xml:space="preserve"> till blivande körkortsinnehavare om hur och vad man bäst bör göra när man misstänker rattfylleri.</w:t>
      </w:r>
    </w:p>
    <w:p w:rsidR="00B0054F" w:rsidRPr="00717146" w:rsidRDefault="00B0054F" w:rsidP="00B0054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054F" w:rsidRPr="00717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054F" w:rsidRPr="00717146" w:rsidRDefault="00B0054F" w:rsidP="00B0054F">
            <w:pPr>
              <w:pStyle w:val="UnderskriftDatum"/>
              <w:spacing w:before="0"/>
            </w:pPr>
            <w:r w:rsidRPr="00717146">
              <w:lastRenderedPageBreak/>
              <w:t>Stockholm den 27 september 2005</w:t>
            </w:r>
          </w:p>
        </w:tc>
        <w:tc>
          <w:tcPr>
            <w:tcW w:w="3047" w:type="dxa"/>
          </w:tcPr>
          <w:p w:rsidR="00B0054F" w:rsidRPr="00717146" w:rsidRDefault="00B0054F" w:rsidP="00B0054F">
            <w:pPr>
              <w:pStyle w:val="Underskrifter"/>
            </w:pPr>
          </w:p>
        </w:tc>
      </w:tr>
      <w:tr w:rsidR="00B0054F" w:rsidRPr="00717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054F" w:rsidRPr="00717146" w:rsidRDefault="00B0054F" w:rsidP="00B0054F">
            <w:pPr>
              <w:pStyle w:val="Underskrifter"/>
            </w:pPr>
            <w:r w:rsidRPr="00717146">
              <w:t>Rosita Runegrund (kd)</w:t>
            </w:r>
          </w:p>
        </w:tc>
        <w:tc>
          <w:tcPr>
            <w:tcW w:w="3047" w:type="dxa"/>
          </w:tcPr>
          <w:p w:rsidR="00B0054F" w:rsidRPr="00717146" w:rsidRDefault="00B0054F" w:rsidP="00B0054F">
            <w:pPr>
              <w:pStyle w:val="Underskrifter"/>
            </w:pPr>
          </w:p>
        </w:tc>
      </w:tr>
    </w:tbl>
    <w:p w:rsidR="00E84F25" w:rsidRPr="00717146" w:rsidRDefault="00E84F25" w:rsidP="00B0054F">
      <w:pPr>
        <w:pStyle w:val="Normaltindrag"/>
      </w:pPr>
    </w:p>
    <w:sectPr w:rsidR="00E84F25" w:rsidRPr="00717146" w:rsidSect="00B00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FB4" w:rsidRPr="00717146" w:rsidRDefault="001C4FB4">
      <w:r w:rsidRPr="00717146">
        <w:separator/>
      </w:r>
    </w:p>
  </w:endnote>
  <w:endnote w:type="continuationSeparator" w:id="0">
    <w:p w:rsidR="001C4FB4" w:rsidRPr="00717146" w:rsidRDefault="001C4FB4">
      <w:r w:rsidRPr="00717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9E0" w:rsidRPr="00717146" w:rsidRDefault="00717146" w:rsidP="00B0054F">
    <w:pPr>
      <w:pStyle w:val="Sidfot"/>
    </w:pPr>
    <w:r w:rsidRPr="007171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9489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54F" w:rsidRDefault="00B005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054F" w:rsidRDefault="00B005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9E0" w:rsidRPr="00717146" w:rsidRDefault="00717146" w:rsidP="00B0054F">
    <w:pPr>
      <w:pStyle w:val="Sidfot"/>
    </w:pPr>
    <w:r w:rsidRPr="007171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35274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54F" w:rsidRDefault="00B005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54F" w:rsidRDefault="00B005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9E0" w:rsidRPr="00717146" w:rsidRDefault="00717146" w:rsidP="00B0054F">
    <w:pPr>
      <w:pStyle w:val="Sidfot"/>
    </w:pPr>
    <w:r w:rsidRPr="007171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3198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54F" w:rsidRDefault="00B005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054F" w:rsidRDefault="00B005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FB4" w:rsidRPr="00717146" w:rsidRDefault="001C4FB4">
      <w:r w:rsidRPr="00717146">
        <w:separator/>
      </w:r>
    </w:p>
  </w:footnote>
  <w:footnote w:type="continuationSeparator" w:id="0">
    <w:p w:rsidR="001C4FB4" w:rsidRPr="00717146" w:rsidRDefault="001C4FB4">
      <w:r w:rsidRPr="00717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9E0" w:rsidRPr="00717146" w:rsidRDefault="00717146" w:rsidP="00B0054F">
    <w:pPr>
      <w:pStyle w:val="Sidhuvud"/>
    </w:pPr>
    <w:r w:rsidRPr="007171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96224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54F" w:rsidRDefault="00B005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054F" w:rsidRDefault="00B005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9E0" w:rsidRPr="00717146" w:rsidRDefault="00717146" w:rsidP="00B0054F">
    <w:pPr>
      <w:pStyle w:val="Sidhuvud"/>
    </w:pPr>
    <w:r w:rsidRPr="007171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33849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54F" w:rsidRDefault="00B005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054F" w:rsidRDefault="00B005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54F" w:rsidRPr="00717146" w:rsidRDefault="00B0054F">
    <w:pPr>
      <w:pStyle w:val="FSHNormal"/>
      <w:tabs>
        <w:tab w:val="right" w:pos="5840"/>
      </w:tabs>
    </w:pPr>
    <w:r w:rsidRPr="00717146">
      <w:br/>
    </w:r>
    <w:r w:rsidRPr="00717146">
      <w:fldChar w:fldCharType="begin" w:fldLock="1"/>
    </w:r>
    <w:r w:rsidRPr="00717146">
      <w:instrText xml:space="preserve"> DOCPROPERTY</w:instrText>
    </w:r>
    <w:r w:rsidRPr="00717146">
      <w:rPr>
        <w:sz w:val="18"/>
      </w:rPr>
      <w:instrText xml:space="preserve"> "YearUser" *\charformat </w:instrText>
    </w:r>
    <w:r w:rsidRPr="00717146">
      <w:fldChar w:fldCharType="separate"/>
    </w:r>
    <w:r w:rsidRPr="00717146">
      <w:t>2005/06</w:t>
    </w:r>
    <w:r w:rsidRPr="00717146">
      <w:fldChar w:fldCharType="end"/>
    </w:r>
    <w:r w:rsidRPr="00717146">
      <w:t xml:space="preserve"> </w:t>
    </w:r>
    <w:r w:rsidRPr="00717146">
      <w:tab/>
      <w:t xml:space="preserve">mnr: </w:t>
    </w:r>
    <w:r w:rsidRPr="00717146">
      <w:fldChar w:fldCharType="begin" w:fldLock="1"/>
    </w:r>
    <w:r w:rsidRPr="00717146">
      <w:instrText xml:space="preserve"> DOCPROPERTY</w:instrText>
    </w:r>
    <w:r w:rsidRPr="00717146">
      <w:rPr>
        <w:sz w:val="18"/>
      </w:rPr>
      <w:instrText xml:space="preserve"> "Motionsnummer" *\charformat </w:instrText>
    </w:r>
    <w:r w:rsidRPr="00717146">
      <w:fldChar w:fldCharType="separate"/>
    </w:r>
    <w:r w:rsidRPr="00717146">
      <w:t>Ju424</w:t>
    </w:r>
    <w:r w:rsidRPr="00717146">
      <w:fldChar w:fldCharType="end"/>
    </w:r>
    <w:r w:rsidRPr="00717146">
      <w:br/>
    </w:r>
    <w:r w:rsidRPr="00717146">
      <w:fldChar w:fldCharType="begin" w:fldLock="1"/>
    </w:r>
    <w:r w:rsidRPr="00717146">
      <w:instrText xml:space="preserve"> DOCPROPERTY</w:instrText>
    </w:r>
    <w:r w:rsidRPr="00717146">
      <w:rPr>
        <w:sz w:val="18"/>
      </w:rPr>
      <w:instrText xml:space="preserve"> "Samling" *\charformat </w:instrText>
    </w:r>
    <w:r w:rsidRPr="00717146">
      <w:fldChar w:fldCharType="end"/>
    </w:r>
    <w:r w:rsidRPr="00717146">
      <w:tab/>
      <w:t xml:space="preserve">pnr: </w:t>
    </w:r>
    <w:r w:rsidRPr="00717146">
      <w:fldChar w:fldCharType="begin" w:fldLock="1"/>
    </w:r>
    <w:r w:rsidRPr="00717146">
      <w:instrText xml:space="preserve"> DOCPROPERTY</w:instrText>
    </w:r>
    <w:r w:rsidRPr="00717146">
      <w:rPr>
        <w:sz w:val="18"/>
      </w:rPr>
      <w:instrText xml:space="preserve"> "Partinummer" *\charformat </w:instrText>
    </w:r>
    <w:r w:rsidRPr="00717146">
      <w:fldChar w:fldCharType="separate"/>
    </w:r>
    <w:r w:rsidRPr="00717146">
      <w:t>kd984</w:t>
    </w:r>
    <w:r w:rsidRPr="00717146">
      <w:fldChar w:fldCharType="end"/>
    </w:r>
  </w:p>
  <w:p w:rsidR="00B0054F" w:rsidRPr="00717146" w:rsidRDefault="00B0054F">
    <w:pPr>
      <w:pStyle w:val="FSHRub1"/>
    </w:pPr>
    <w:r w:rsidRPr="00717146">
      <w:t>Motion till riksdagen</w:t>
    </w:r>
    <w:r w:rsidRPr="00717146">
      <w:br/>
    </w:r>
    <w:r w:rsidRPr="00717146">
      <w:fldChar w:fldCharType="begin" w:fldLock="1"/>
    </w:r>
    <w:r w:rsidRPr="00717146">
      <w:instrText xml:space="preserve"> DOCPROPERTY "YearUser" *\charformat </w:instrText>
    </w:r>
    <w:r w:rsidRPr="00717146">
      <w:fldChar w:fldCharType="separate"/>
    </w:r>
    <w:r w:rsidRPr="00717146">
      <w:t>2005/06</w:t>
    </w:r>
    <w:r w:rsidRPr="00717146">
      <w:fldChar w:fldCharType="end"/>
    </w:r>
    <w:r w:rsidRPr="00717146">
      <w:t>:</w:t>
    </w:r>
    <w:r w:rsidRPr="00717146">
      <w:fldChar w:fldCharType="begin" w:fldLock="1"/>
    </w:r>
    <w:r w:rsidRPr="00717146">
      <w:instrText xml:space="preserve"> DOCPROPERTY "Motionsnummer" *\charformat </w:instrText>
    </w:r>
    <w:r w:rsidRPr="00717146">
      <w:fldChar w:fldCharType="separate"/>
    </w:r>
    <w:r w:rsidRPr="00717146">
      <w:t>Ju424</w:t>
    </w:r>
    <w:r w:rsidRPr="00717146">
      <w:fldChar w:fldCharType="end"/>
    </w:r>
  </w:p>
  <w:p w:rsidR="00B0054F" w:rsidRPr="00717146" w:rsidRDefault="00B0054F">
    <w:pPr>
      <w:pStyle w:val="FSHNormalS5"/>
    </w:pPr>
    <w:r w:rsidRPr="00717146">
      <w:fldChar w:fldCharType="begin" w:fldLock="1"/>
    </w:r>
    <w:r w:rsidRPr="00717146">
      <w:instrText xml:space="preserve"> DOCPROPERTY "MotionarText" *\charformat </w:instrText>
    </w:r>
    <w:r w:rsidRPr="00717146">
      <w:fldChar w:fldCharType="separate"/>
    </w:r>
    <w:r w:rsidRPr="00717146">
      <w:t>av Rosita Runegrund (kd)</w:t>
    </w:r>
    <w:r w:rsidRPr="00717146">
      <w:fldChar w:fldCharType="end"/>
    </w:r>
    <w:r w:rsidRPr="00717146">
      <w:br/>
    </w:r>
    <w:r w:rsidRPr="00717146">
      <w:fldChar w:fldCharType="begin" w:fldLock="1"/>
    </w:r>
    <w:r w:rsidRPr="00717146">
      <w:instrText xml:space="preserve"> DOCPROPERTY "SvarFrasKort" *\charformat </w:instrText>
    </w:r>
    <w:r w:rsidRPr="00717146">
      <w:fldChar w:fldCharType="end"/>
    </w:r>
  </w:p>
  <w:p w:rsidR="00B0054F" w:rsidRPr="00717146" w:rsidRDefault="00B0054F">
    <w:pPr>
      <w:pStyle w:val="FSHTitel"/>
    </w:pPr>
    <w:r w:rsidRPr="00717146">
      <w:fldChar w:fldCharType="begin" w:fldLock="1"/>
    </w:r>
    <w:r w:rsidRPr="00717146">
      <w:instrText xml:space="preserve"> DOCPROPERTY</w:instrText>
    </w:r>
    <w:r w:rsidRPr="00717146">
      <w:rPr>
        <w:sz w:val="18"/>
      </w:rPr>
      <w:instrText xml:space="preserve"> "RubrikSvar" *\charformat </w:instrText>
    </w:r>
    <w:r w:rsidRPr="00717146">
      <w:fldChar w:fldCharType="separate"/>
    </w:r>
    <w:r w:rsidRPr="00717146">
      <w:t>Tipstelefon mot rattfylleri</w:t>
    </w:r>
    <w:r w:rsidRPr="00717146">
      <w:fldChar w:fldCharType="end"/>
    </w:r>
  </w:p>
  <w:p w:rsidR="00B0054F" w:rsidRPr="00717146" w:rsidRDefault="00B0054F" w:rsidP="00B005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D3E94F8"/>
    <w:lvl w:ilvl="0" w:tplc="6B0E999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6261">
    <w:abstractNumId w:val="13"/>
  </w:num>
  <w:num w:numId="2" w16cid:durableId="648706673">
    <w:abstractNumId w:val="10"/>
  </w:num>
  <w:num w:numId="3" w16cid:durableId="527720267">
    <w:abstractNumId w:val="11"/>
  </w:num>
  <w:num w:numId="4" w16cid:durableId="496186696">
    <w:abstractNumId w:val="12"/>
  </w:num>
  <w:num w:numId="5" w16cid:durableId="1177116829">
    <w:abstractNumId w:val="8"/>
  </w:num>
  <w:num w:numId="6" w16cid:durableId="721363592">
    <w:abstractNumId w:val="3"/>
  </w:num>
  <w:num w:numId="7" w16cid:durableId="1914469802">
    <w:abstractNumId w:val="2"/>
  </w:num>
  <w:num w:numId="8" w16cid:durableId="605312347">
    <w:abstractNumId w:val="1"/>
  </w:num>
  <w:num w:numId="9" w16cid:durableId="1024282730">
    <w:abstractNumId w:val="0"/>
  </w:num>
  <w:num w:numId="10" w16cid:durableId="1083449636">
    <w:abstractNumId w:val="9"/>
  </w:num>
  <w:num w:numId="11" w16cid:durableId="382169722">
    <w:abstractNumId w:val="7"/>
  </w:num>
  <w:num w:numId="12" w16cid:durableId="136265086">
    <w:abstractNumId w:val="6"/>
  </w:num>
  <w:num w:numId="13" w16cid:durableId="998389448">
    <w:abstractNumId w:val="5"/>
  </w:num>
  <w:num w:numId="14" w16cid:durableId="1484273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CD3FCB"/>
    <w:rsid w:val="00064BC3"/>
    <w:rsid w:val="00066775"/>
    <w:rsid w:val="00072FB9"/>
    <w:rsid w:val="000A7F16"/>
    <w:rsid w:val="00100531"/>
    <w:rsid w:val="001C4FB4"/>
    <w:rsid w:val="00201DFB"/>
    <w:rsid w:val="00204A63"/>
    <w:rsid w:val="00212FF1"/>
    <w:rsid w:val="00230193"/>
    <w:rsid w:val="0025068A"/>
    <w:rsid w:val="002818D3"/>
    <w:rsid w:val="002D11A8"/>
    <w:rsid w:val="003F32DE"/>
    <w:rsid w:val="00445271"/>
    <w:rsid w:val="004A0504"/>
    <w:rsid w:val="004D55E6"/>
    <w:rsid w:val="004E38D9"/>
    <w:rsid w:val="00717146"/>
    <w:rsid w:val="00740D6D"/>
    <w:rsid w:val="00794149"/>
    <w:rsid w:val="007B67A7"/>
    <w:rsid w:val="007C6092"/>
    <w:rsid w:val="00951A76"/>
    <w:rsid w:val="00A053C6"/>
    <w:rsid w:val="00B0054F"/>
    <w:rsid w:val="00B13BF0"/>
    <w:rsid w:val="00B374CE"/>
    <w:rsid w:val="00B97809"/>
    <w:rsid w:val="00C1285C"/>
    <w:rsid w:val="00C27B7D"/>
    <w:rsid w:val="00CD3FCB"/>
    <w:rsid w:val="00CE647F"/>
    <w:rsid w:val="00D1174F"/>
    <w:rsid w:val="00DC6C70"/>
    <w:rsid w:val="00E22893"/>
    <w:rsid w:val="00E360DE"/>
    <w:rsid w:val="00E75D28"/>
    <w:rsid w:val="00E84F25"/>
    <w:rsid w:val="00F439E0"/>
    <w:rsid w:val="00F5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E5D3F1-1FD9-443D-BECA-E8DCC4CD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05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32D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51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258</Words>
  <Characters>1364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Ju424</vt:lpstr>
    </vt:vector>
  </TitlesOfParts>
  <Company>Riksdagen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Ju424</dc:title>
  <dc:subject>Ju424</dc:subject>
  <dc:creator>Riksdagen</dc:creator>
  <cp:keywords>Riksdagen</cp:keywords>
  <dc:description/>
  <cp:lastModifiedBy>Lars Brink</cp:lastModifiedBy>
  <cp:revision>2</cp:revision>
  <cp:lastPrinted>2005-11-21T11:35:00Z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Tipstelefon mot rattfylleri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Tipstelefon mot rattfylleri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kd984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Rosita Runegrund (kd)</vt:lpwstr>
  </property>
  <property fmtid="{D5CDD505-2E9C-101B-9397-08002B2CF9AE}" pid="26" name="MotionarLista">
    <vt:lpwstr>Runegrund, Rosita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20052006000001070100000009840069</vt:lpwstr>
  </property>
  <property fmtid="{D5CDD505-2E9C-101B-9397-08002B2CF9AE}" pid="47" name="datum">
    <vt:lpwstr>050927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20052006000001070100000009840069</vt:lpwstr>
  </property>
  <property fmtid="{D5CDD505-2E9C-101B-9397-08002B2CF9AE}" pid="50" name="nummer">
    <vt:lpwstr>424</vt:lpwstr>
  </property>
  <property fmtid="{D5CDD505-2E9C-101B-9397-08002B2CF9AE}" pid="51" name="utskottsbeteckning">
    <vt:lpwstr>Ju</vt:lpwstr>
  </property>
</Properties>
</file>