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25C45" w:rsidRDefault="006E04A4">
      <w:pPr>
        <w:pStyle w:val="Dokumentbeteckning"/>
      </w:pPr>
      <w:r w:rsidRPr="00725C45">
        <w:fldChar w:fldCharType="begin" w:fldLock="1"/>
      </w:r>
      <w:r w:rsidRPr="00725C45">
        <w:instrText xml:space="preserve"> DOCPROPERTY "DocumentYear" </w:instrText>
      </w:r>
      <w:r w:rsidRPr="00725C45">
        <w:fldChar w:fldCharType="separate"/>
      </w:r>
      <w:r w:rsidR="001A238A" w:rsidRPr="00725C45">
        <w:t>2008/09</w:t>
      </w:r>
      <w:r w:rsidRPr="00725C45">
        <w:fldChar w:fldCharType="end"/>
      </w:r>
      <w:r w:rsidRPr="00725C45">
        <w:t>:</w:t>
      </w:r>
      <w:r w:rsidR="00753E66" w:rsidRPr="00725C45">
        <w:t xml:space="preserve">49 </w:t>
      </w:r>
    </w:p>
    <w:p w:rsidR="006E04A4" w:rsidRPr="00725C45" w:rsidRDefault="006E04A4">
      <w:pPr>
        <w:pStyle w:val="Datum"/>
        <w:outlineLvl w:val="0"/>
      </w:pPr>
      <w:r w:rsidRPr="00725C45">
        <w:fldChar w:fldCharType="begin" w:fldLock="1"/>
      </w:r>
      <w:r w:rsidRPr="00725C45">
        <w:instrText xml:space="preserve"> DOCPROPERTY "DocumentDate" </w:instrText>
      </w:r>
      <w:r w:rsidRPr="00725C45">
        <w:fldChar w:fldCharType="separate"/>
      </w:r>
      <w:r w:rsidR="001A238A" w:rsidRPr="00725C45">
        <w:t>Måndagen den 15 december 2008</w:t>
      </w:r>
      <w:r w:rsidRPr="00725C4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25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25C45" w:rsidRDefault="007259E9">
            <w:pPr>
              <w:pStyle w:val="Plenum"/>
              <w:tabs>
                <w:tab w:val="clear" w:pos="1418"/>
              </w:tabs>
            </w:pPr>
            <w:r w:rsidRPr="00725C45">
              <w:t>Kl.</w:t>
            </w:r>
          </w:p>
        </w:tc>
        <w:tc>
          <w:tcPr>
            <w:tcW w:w="851" w:type="dxa"/>
          </w:tcPr>
          <w:p w:rsidR="006E04A4" w:rsidRPr="00725C45" w:rsidRDefault="007259E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25C45">
              <w:t>11.00</w:t>
            </w:r>
          </w:p>
        </w:tc>
        <w:tc>
          <w:tcPr>
            <w:tcW w:w="397" w:type="dxa"/>
          </w:tcPr>
          <w:p w:rsidR="006E04A4" w:rsidRPr="00725C4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25C45" w:rsidRDefault="007259E9">
            <w:pPr>
              <w:pStyle w:val="Plenum"/>
              <w:tabs>
                <w:tab w:val="clear" w:pos="1418"/>
              </w:tabs>
              <w:ind w:right="1"/>
            </w:pPr>
            <w:r w:rsidRPr="00725C45">
              <w:t>Arbetsplenum</w:t>
            </w:r>
          </w:p>
        </w:tc>
      </w:tr>
      <w:tr w:rsidR="007259E9" w:rsidRPr="00725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259E9" w:rsidRPr="00725C45" w:rsidRDefault="007259E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259E9" w:rsidRPr="00725C45" w:rsidRDefault="007259E9">
            <w:pPr>
              <w:pStyle w:val="Plenum"/>
              <w:tabs>
                <w:tab w:val="clear" w:pos="1418"/>
              </w:tabs>
              <w:jc w:val="right"/>
            </w:pPr>
            <w:r w:rsidRPr="00725C45">
              <w:t>16.00</w:t>
            </w:r>
          </w:p>
        </w:tc>
        <w:tc>
          <w:tcPr>
            <w:tcW w:w="397" w:type="dxa"/>
          </w:tcPr>
          <w:p w:rsidR="007259E9" w:rsidRPr="00725C45" w:rsidRDefault="007259E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259E9" w:rsidRPr="00725C45" w:rsidRDefault="007259E9">
            <w:pPr>
              <w:pStyle w:val="Plenum"/>
              <w:tabs>
                <w:tab w:val="clear" w:pos="1418"/>
              </w:tabs>
              <w:ind w:right="1"/>
            </w:pPr>
            <w:r w:rsidRPr="00725C45">
              <w:t>Votering</w:t>
            </w:r>
          </w:p>
        </w:tc>
      </w:tr>
    </w:tbl>
    <w:p w:rsidR="006E04A4" w:rsidRPr="00725C45" w:rsidRDefault="006E04A4">
      <w:pPr>
        <w:pStyle w:val="StreckLngt"/>
      </w:pPr>
      <w:r w:rsidRPr="00725C45">
        <w:tab/>
      </w:r>
    </w:p>
    <w:p w:rsidR="00D45AE3" w:rsidRPr="00725C45" w:rsidRDefault="00D45AE3" w:rsidP="00D45AE3">
      <w:pPr>
        <w:pStyle w:val="Blankrad"/>
      </w:pPr>
      <w:r w:rsidRPr="00725C45">
        <w:t>     </w:t>
      </w:r>
    </w:p>
    <w:p w:rsidR="00312F9F" w:rsidRPr="00725C45" w:rsidRDefault="00312F9F" w:rsidP="00CF242C">
      <w:pPr>
        <w:pStyle w:val="Blankrad"/>
      </w:pPr>
      <w:r w:rsidRPr="00725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2F9F" w:rsidRPr="00725C45" w:rsidTr="00BB4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2F9F" w:rsidRPr="00725C45" w:rsidRDefault="00312F9F" w:rsidP="00BB4A8E">
            <w:pPr>
              <w:pStyle w:val="HuvudrubrikFlisteNr"/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HuvudrubrikEnsam"/>
            </w:pPr>
            <w:r w:rsidRPr="00725C45">
              <w:t>Justering av protokoll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pStyle w:val="HuvudrubrikKolumn3"/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 xml:space="preserve">Protokollen från sammanträdena måndagen den 8 och tisdagen den 9 december 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</w:p>
        </w:tc>
      </w:tr>
    </w:tbl>
    <w:p w:rsidR="00312F9F" w:rsidRPr="00725C45" w:rsidRDefault="00312F9F" w:rsidP="00312F9F">
      <w:pPr>
        <w:pStyle w:val="Blankrad"/>
      </w:pPr>
      <w:r w:rsidRPr="00725C45">
        <w:t>     </w:t>
      </w:r>
    </w:p>
    <w:p w:rsidR="00312F9F" w:rsidRPr="00725C45" w:rsidRDefault="00312F9F" w:rsidP="00312F9F">
      <w:pPr>
        <w:pStyle w:val="Blankrad"/>
      </w:pPr>
      <w:r w:rsidRPr="00725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2F9F" w:rsidRPr="00725C45" w:rsidTr="00BB4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2F9F" w:rsidRPr="00725C45" w:rsidRDefault="00312F9F" w:rsidP="00BB4A8E">
            <w:pPr>
              <w:pStyle w:val="HuvudrubrikFlisteNr"/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HuvudrubrikEnsam"/>
            </w:pPr>
            <w:r w:rsidRPr="00725C45">
              <w:t>Anmälan om kompletteringsval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pStyle w:val="HuvudrubrikKolumn3"/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Vice verkställande direktör Ul</w:t>
            </w:r>
            <w:r w:rsidR="008E1F02" w:rsidRPr="00725C45">
              <w:t>f Perbo som suppleant i riksbanks</w:t>
            </w:r>
            <w:r w:rsidRPr="00725C45">
              <w:t>fullmäktige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</w:p>
        </w:tc>
      </w:tr>
    </w:tbl>
    <w:p w:rsidR="00312F9F" w:rsidRPr="00725C45" w:rsidRDefault="00312F9F" w:rsidP="00312F9F">
      <w:pPr>
        <w:pStyle w:val="Blankrad"/>
      </w:pPr>
      <w:r w:rsidRPr="00725C45">
        <w:t>     </w:t>
      </w:r>
    </w:p>
    <w:p w:rsidR="00312F9F" w:rsidRPr="00725C45" w:rsidRDefault="00312F9F" w:rsidP="00312F9F">
      <w:pPr>
        <w:pStyle w:val="Blankrad"/>
      </w:pPr>
      <w:r w:rsidRPr="00725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2F9F" w:rsidRPr="00725C45" w:rsidTr="00BB4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2F9F" w:rsidRPr="00725C45" w:rsidRDefault="00312F9F" w:rsidP="00BB4A8E">
            <w:pPr>
              <w:pStyle w:val="HuvudrubrikFlisteNr"/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HuvudrubrikEnsam"/>
            </w:pPr>
            <w:bookmarkStart w:id="1" w:name="TypRubrik"/>
            <w:bookmarkEnd w:id="1"/>
            <w:r w:rsidRPr="00725C45">
              <w:t>Meddelande om aktuell debatt om det ökade antalet varsel och konkurser samt läget i fordonsindustrin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pStyle w:val="HuvudrubrikKolumn3"/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Torsdagen den 18 december kl. 12.00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</w:p>
        </w:tc>
      </w:tr>
    </w:tbl>
    <w:p w:rsidR="00312F9F" w:rsidRPr="00725C45" w:rsidRDefault="00312F9F" w:rsidP="00312F9F">
      <w:pPr>
        <w:pStyle w:val="Blankrad"/>
      </w:pPr>
      <w:r w:rsidRPr="00725C45">
        <w:t>     </w:t>
      </w:r>
    </w:p>
    <w:p w:rsidR="00312F9F" w:rsidRPr="00725C45" w:rsidRDefault="00312F9F" w:rsidP="00312F9F">
      <w:pPr>
        <w:pStyle w:val="Blankrad"/>
      </w:pPr>
      <w:r w:rsidRPr="00725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2F9F" w:rsidRPr="00725C45" w:rsidTr="00BB4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2F9F" w:rsidRPr="00725C45" w:rsidRDefault="00312F9F" w:rsidP="00BB4A8E">
            <w:pPr>
              <w:pStyle w:val="HuvudrubrikFlisteNr"/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HuvudrubrikEnsam"/>
            </w:pPr>
            <w:bookmarkStart w:id="3" w:name="Start_FördröjdaInterpellationer"/>
            <w:bookmarkEnd w:id="3"/>
            <w:r w:rsidRPr="00725C45">
              <w:t>Anmälan om fördröjda svar på interpellationer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pStyle w:val="HuvudrubrikKolumn3"/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2008/09:173 av Sven-Erik Österberg (s)</w:t>
            </w:r>
          </w:p>
          <w:p w:rsidR="00312F9F" w:rsidRPr="00725C45" w:rsidRDefault="00312F9F" w:rsidP="00BB4A8E">
            <w:r w:rsidRPr="00725C45">
              <w:t>Nominering av svensk EU-kommissionär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2008/09:189 av Veronica Palm (s)</w:t>
            </w:r>
          </w:p>
          <w:p w:rsidR="00312F9F" w:rsidRPr="00725C45" w:rsidRDefault="00312F9F" w:rsidP="00BB4A8E">
            <w:r w:rsidRPr="00725C45">
              <w:t>Skärpt tillsyn av förskoleföretagen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2008/09:196 av Alf Eriksson (s)</w:t>
            </w:r>
          </w:p>
          <w:p w:rsidR="00312F9F" w:rsidRPr="00725C45" w:rsidRDefault="00312F9F" w:rsidP="00BB4A8E">
            <w:r w:rsidRPr="00725C45">
              <w:t>Återvunnen energi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</w:p>
        </w:tc>
      </w:tr>
    </w:tbl>
    <w:p w:rsidR="00312F9F" w:rsidRPr="00725C45" w:rsidRDefault="00312F9F" w:rsidP="00312F9F">
      <w:pPr>
        <w:pStyle w:val="Blankrad"/>
      </w:pPr>
      <w:r w:rsidRPr="00725C45">
        <w:t>     </w:t>
      </w:r>
    </w:p>
    <w:p w:rsidR="00312F9F" w:rsidRPr="00725C45" w:rsidRDefault="00312F9F" w:rsidP="00312F9F">
      <w:pPr>
        <w:pStyle w:val="Blankrad"/>
      </w:pPr>
      <w:r w:rsidRPr="00725C45">
        <w:t xml:space="preserve">     </w:t>
      </w:r>
    </w:p>
    <w:p w:rsidR="007259E9" w:rsidRPr="00725C45" w:rsidRDefault="007259E9">
      <w:pPr>
        <w:pStyle w:val="Blankrad"/>
      </w:pPr>
      <w:bookmarkStart w:id="4" w:name="Start"/>
      <w:bookmarkEnd w:id="4"/>
      <w:r w:rsidRPr="00725C45">
        <w:t>  </w:t>
      </w:r>
    </w:p>
    <w:p w:rsidR="00800D8B" w:rsidRPr="00725C45" w:rsidRDefault="00800D8B">
      <w:pPr>
        <w:pStyle w:val="Blankrad"/>
      </w:pPr>
      <w:r w:rsidRPr="00725C45">
        <w:t xml:space="preserve">     </w:t>
      </w:r>
    </w:p>
    <w:p w:rsidR="00D21F26" w:rsidRPr="00725C45" w:rsidRDefault="00D21F26">
      <w:pPr>
        <w:pStyle w:val="Blankrad"/>
      </w:pPr>
      <w:r w:rsidRPr="00725C45">
        <w:t xml:space="preserve">     </w:t>
      </w:r>
    </w:p>
    <w:p w:rsidR="00312F9F" w:rsidRPr="00725C45" w:rsidRDefault="00312F9F">
      <w:pPr>
        <w:pStyle w:val="Blankrad"/>
      </w:pPr>
      <w:r w:rsidRPr="00725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2F9F" w:rsidRPr="00725C45" w:rsidTr="00BB4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2F9F" w:rsidRPr="00725C45" w:rsidRDefault="00312F9F" w:rsidP="00F60A39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312F9F" w:rsidRPr="00725C45" w:rsidRDefault="00312F9F" w:rsidP="00F60A39">
            <w:pPr>
              <w:pStyle w:val="HuvudrubrikEnsam"/>
              <w:pageBreakBefore/>
            </w:pPr>
            <w:r w:rsidRPr="00725C45">
              <w:t>Ärenden för avgörande</w:t>
            </w:r>
            <w:r w:rsidR="00092E24" w:rsidRPr="00725C45">
              <w:t xml:space="preserve"> kl. 16.00</w:t>
            </w:r>
          </w:p>
        </w:tc>
        <w:tc>
          <w:tcPr>
            <w:tcW w:w="2481" w:type="dxa"/>
          </w:tcPr>
          <w:p w:rsidR="00312F9F" w:rsidRPr="00725C45" w:rsidRDefault="00312F9F" w:rsidP="00F60A39">
            <w:pPr>
              <w:pStyle w:val="HuvudrubrikKolumn3"/>
              <w:pageBreakBefore/>
            </w:pPr>
            <w:r w:rsidRPr="00725C45">
              <w:t>Reservationer</w:t>
            </w: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Underrubrik"/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Underrubrik"/>
            </w:pPr>
            <w:bookmarkStart w:id="5" w:name="TypUnderrubrik"/>
            <w:bookmarkEnd w:id="5"/>
            <w:r w:rsidRPr="00725C45">
              <w:t>Tidigare slutdebatterade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pStyle w:val="Underrubrik"/>
              <w:rPr>
                <w:spacing w:val="-4"/>
              </w:rPr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renderubrik"/>
            </w:pPr>
            <w:r w:rsidRPr="00725C45">
              <w:t>Civilutskottets betänkande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2008/09:CU1 Utgiftsområde 18 Samhällsplanering, bostadsförsörjning, byggande samt konsumentpolitik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  <w:r w:rsidRPr="00725C45">
              <w:rPr>
                <w:spacing w:val="-4"/>
              </w:rPr>
              <w:t>14 res. (s,v,mp)</w:t>
            </w: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renderubrik"/>
            </w:pPr>
            <w:r w:rsidRPr="00725C45">
              <w:t>Försvarsutskottets betänkande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2008/09:FöU1 Försvar och samhällets krisberedskap – budgetåret 2009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  <w:r w:rsidRPr="00725C45">
              <w:rPr>
                <w:spacing w:val="-4"/>
              </w:rPr>
              <w:t>4 res. (s,v,mp)</w:t>
            </w: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renderubrik"/>
            </w:pPr>
            <w:r w:rsidRPr="00725C45">
              <w:t>Utrikesutskottets betänkanden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tabs>
                <w:tab w:val="clear" w:pos="6804"/>
                <w:tab w:val="right" w:pos="2339"/>
              </w:tabs>
              <w:rPr>
                <w:spacing w:val="-4"/>
              </w:rPr>
            </w:pPr>
            <w:r w:rsidRPr="00725C45">
              <w:rPr>
                <w:spacing w:val="-4"/>
              </w:rPr>
              <w:tab/>
            </w: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2008/09:UU1 Utgiftsområde 5 Internationell samverkan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  <w:r w:rsidRPr="00725C45">
              <w:rPr>
                <w:spacing w:val="-4"/>
              </w:rPr>
              <w:t>1 res. (s,v,mp)</w:t>
            </w: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2008/09:UU2 Utgiftsområde 7 Internationellt bistånd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  <w:r w:rsidRPr="00725C45">
              <w:rPr>
                <w:spacing w:val="-4"/>
              </w:rPr>
              <w:t>6 res. (s,v,mp)</w:t>
            </w:r>
          </w:p>
        </w:tc>
      </w:tr>
    </w:tbl>
    <w:p w:rsidR="00312F9F" w:rsidRPr="00725C45" w:rsidRDefault="00312F9F" w:rsidP="00312F9F">
      <w:pPr>
        <w:pStyle w:val="Blankrad"/>
      </w:pPr>
      <w:r w:rsidRPr="00725C45">
        <w:t>     </w:t>
      </w:r>
    </w:p>
    <w:p w:rsidR="00312F9F" w:rsidRPr="00725C45" w:rsidRDefault="00312F9F" w:rsidP="00312F9F">
      <w:pPr>
        <w:pStyle w:val="Blankrad"/>
      </w:pPr>
      <w:r w:rsidRPr="00725C45">
        <w:t>     </w:t>
      </w:r>
    </w:p>
    <w:p w:rsidR="00312F9F" w:rsidRPr="00725C45" w:rsidRDefault="00312F9F">
      <w:pPr>
        <w:pStyle w:val="Blankrad"/>
      </w:pPr>
      <w:r w:rsidRPr="00725C4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2F9F" w:rsidRPr="00725C45" w:rsidTr="00BB4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2F9F" w:rsidRPr="00725C45" w:rsidRDefault="00312F9F" w:rsidP="00BB4A8E">
            <w:pPr>
              <w:pStyle w:val="HuvudrubrikFlisteNr"/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Huvudrubrik"/>
            </w:pPr>
            <w:bookmarkStart w:id="6" w:name="Start_Ärendenfördebattochavgörande"/>
            <w:bookmarkEnd w:id="6"/>
            <w:r w:rsidRPr="00725C45">
              <w:t>Ärenden för debatt och avgörande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pStyle w:val="HuvudrubrikKolumn3"/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renderubrik"/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renderubrik"/>
            </w:pPr>
            <w:r w:rsidRPr="00725C45">
              <w:t>Näringsutskottets betänkande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pStyle w:val="renderubrik"/>
              <w:rPr>
                <w:spacing w:val="-4"/>
              </w:rPr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2008/09:NU12 Åtgärder för förstärkt exportfinansiering</w:t>
            </w:r>
          </w:p>
          <w:p w:rsidR="00312F9F" w:rsidRPr="00725C45" w:rsidRDefault="00312F9F" w:rsidP="00BB4A8E">
            <w:pPr>
              <w:rPr>
                <w:i/>
              </w:rPr>
            </w:pPr>
            <w:r w:rsidRPr="00725C45">
              <w:rPr>
                <w:i/>
              </w:rPr>
              <w:t>Utskottet förslår att ärendet får behandlas efter endast en bordläggning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renderubrik"/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renderubrik"/>
            </w:pPr>
            <w:r w:rsidRPr="00725C45">
              <w:t>Trafikutskottets betänkande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pStyle w:val="renderubrik"/>
              <w:rPr>
                <w:spacing w:val="-4"/>
              </w:rPr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2008/09:TU1 Utgiftsområde 22 Kommunikationer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  <w:r w:rsidRPr="00725C45">
              <w:rPr>
                <w:spacing w:val="-4"/>
              </w:rPr>
              <w:t>3 res. (s,mp)</w:t>
            </w: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renderubrik"/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renderubrik"/>
            </w:pPr>
            <w:r w:rsidRPr="00725C45">
              <w:t>Socialutskottets betänkande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pStyle w:val="renderubrik"/>
              <w:rPr>
                <w:spacing w:val="-4"/>
              </w:rPr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2008/09:SoU1 Utgiftsområde 9 Hälsovård, sjukvård och social omsorg m.m.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  <w:r w:rsidRPr="00725C45">
              <w:rPr>
                <w:spacing w:val="-4"/>
              </w:rPr>
              <w:t>14 res. (s,v,mp)</w:t>
            </w: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renderubrik"/>
            </w:pPr>
          </w:p>
        </w:tc>
        <w:tc>
          <w:tcPr>
            <w:tcW w:w="6237" w:type="dxa"/>
          </w:tcPr>
          <w:p w:rsidR="00312F9F" w:rsidRPr="00725C45" w:rsidRDefault="00312F9F" w:rsidP="00BB4A8E">
            <w:pPr>
              <w:pStyle w:val="renderubrik"/>
            </w:pPr>
            <w:r w:rsidRPr="00725C45">
              <w:t>Justitieutskottets betänkande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pStyle w:val="renderubrik"/>
              <w:rPr>
                <w:spacing w:val="-4"/>
              </w:rPr>
            </w:pPr>
          </w:p>
        </w:tc>
      </w:tr>
      <w:tr w:rsidR="00312F9F" w:rsidRPr="00725C45" w:rsidTr="00BB4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F9F" w:rsidRPr="00725C45" w:rsidRDefault="00312F9F" w:rsidP="00BB4A8E">
            <w:pPr>
              <w:pStyle w:val="FlistaNrText"/>
            </w:pPr>
          </w:p>
        </w:tc>
        <w:tc>
          <w:tcPr>
            <w:tcW w:w="6237" w:type="dxa"/>
          </w:tcPr>
          <w:p w:rsidR="00312F9F" w:rsidRPr="00725C45" w:rsidRDefault="00312F9F" w:rsidP="00BB4A8E">
            <w:r w:rsidRPr="00725C45">
              <w:t>2008/09:JuU1 Utgiftsområde 4 Rättsväsendet</w:t>
            </w:r>
          </w:p>
        </w:tc>
        <w:tc>
          <w:tcPr>
            <w:tcW w:w="2481" w:type="dxa"/>
          </w:tcPr>
          <w:p w:rsidR="00312F9F" w:rsidRPr="00725C45" w:rsidRDefault="00312F9F" w:rsidP="00BB4A8E">
            <w:pPr>
              <w:rPr>
                <w:spacing w:val="-4"/>
              </w:rPr>
            </w:pPr>
            <w:r w:rsidRPr="00725C45">
              <w:rPr>
                <w:spacing w:val="-4"/>
              </w:rPr>
              <w:t>23 res. (s,v,mp)</w:t>
            </w:r>
          </w:p>
        </w:tc>
      </w:tr>
    </w:tbl>
    <w:p w:rsidR="00312F9F" w:rsidRPr="00725C45" w:rsidRDefault="00312F9F" w:rsidP="00312F9F">
      <w:pPr>
        <w:pStyle w:val="Blankrad"/>
      </w:pPr>
      <w:r w:rsidRPr="00725C45">
        <w:t>  </w:t>
      </w:r>
    </w:p>
    <w:p w:rsidR="00312F9F" w:rsidRPr="00725C45" w:rsidRDefault="00312F9F" w:rsidP="00312F9F">
      <w:pPr>
        <w:pStyle w:val="Blankrad"/>
      </w:pPr>
      <w:r w:rsidRPr="00725C45">
        <w:t>     </w:t>
      </w:r>
    </w:p>
    <w:p w:rsidR="006E04A4" w:rsidRPr="00725C45" w:rsidRDefault="006E04A4">
      <w:pPr>
        <w:pStyle w:val="Blankrad"/>
      </w:pPr>
      <w:r w:rsidRPr="00725C4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25C4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25C4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25C45" w:rsidRDefault="006E04A4">
            <w:pPr>
              <w:pStyle w:val="StreckMitten"/>
            </w:pPr>
            <w:r w:rsidRPr="00725C45">
              <w:tab/>
            </w:r>
            <w:r w:rsidRPr="00725C45">
              <w:tab/>
            </w:r>
          </w:p>
        </w:tc>
      </w:tr>
    </w:tbl>
    <w:p w:rsidR="006E04A4" w:rsidRPr="00725C45" w:rsidRDefault="006E04A4" w:rsidP="00CE4300">
      <w:pPr>
        <w:pStyle w:val="Blankrad"/>
      </w:pPr>
    </w:p>
    <w:sectPr w:rsidR="006E04A4" w:rsidRPr="00725C4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A8E" w:rsidRPr="00725C45" w:rsidRDefault="00BB4A8E">
      <w:r w:rsidRPr="00725C45">
        <w:separator/>
      </w:r>
    </w:p>
  </w:endnote>
  <w:endnote w:type="continuationSeparator" w:id="0">
    <w:p w:rsidR="00BB4A8E" w:rsidRPr="00725C45" w:rsidRDefault="00BB4A8E">
      <w:r w:rsidRPr="00725C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9E9" w:rsidRPr="00725C45" w:rsidRDefault="007259E9">
    <w:pPr>
      <w:pStyle w:val="Sidhuvud"/>
      <w:jc w:val="center"/>
    </w:pPr>
    <w:r w:rsidRPr="00725C45">
      <w:fldChar w:fldCharType="begin" w:fldLock="1"/>
    </w:r>
    <w:r w:rsidRPr="00725C45">
      <w:instrText xml:space="preserve"> PAGE </w:instrText>
    </w:r>
    <w:r w:rsidRPr="00725C45">
      <w:fldChar w:fldCharType="separate"/>
    </w:r>
    <w:r w:rsidR="001A238A" w:rsidRPr="00725C45">
      <w:t>2</w:t>
    </w:r>
    <w:r w:rsidRPr="00725C45">
      <w:fldChar w:fldCharType="end"/>
    </w:r>
    <w:r w:rsidRPr="00725C45">
      <w:t xml:space="preserve"> (</w:t>
    </w:r>
    <w:r w:rsidRPr="00725C45">
      <w:fldChar w:fldCharType="begin" w:fldLock="1"/>
    </w:r>
    <w:r w:rsidRPr="00725C45">
      <w:instrText xml:space="preserve"> NUMPAGES </w:instrText>
    </w:r>
    <w:r w:rsidRPr="00725C45">
      <w:fldChar w:fldCharType="separate"/>
    </w:r>
    <w:r w:rsidR="001A238A" w:rsidRPr="00725C45">
      <w:t>2</w:t>
    </w:r>
    <w:r w:rsidRPr="00725C45">
      <w:fldChar w:fldCharType="end"/>
    </w:r>
    <w:r w:rsidRPr="00725C45">
      <w:t>)</w:t>
    </w:r>
  </w:p>
  <w:p w:rsidR="007259E9" w:rsidRPr="00725C45" w:rsidRDefault="007259E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9E9" w:rsidRPr="00725C45" w:rsidRDefault="007259E9">
    <w:pPr>
      <w:pStyle w:val="Sidhuvud"/>
      <w:jc w:val="center"/>
    </w:pPr>
    <w:r w:rsidRPr="00725C45">
      <w:fldChar w:fldCharType="begin" w:fldLock="1"/>
    </w:r>
    <w:r w:rsidRPr="00725C45">
      <w:instrText xml:space="preserve"> PAGE </w:instrText>
    </w:r>
    <w:r w:rsidRPr="00725C45">
      <w:fldChar w:fldCharType="separate"/>
    </w:r>
    <w:r w:rsidR="00BB4A8E" w:rsidRPr="00725C45">
      <w:t>1</w:t>
    </w:r>
    <w:r w:rsidRPr="00725C45">
      <w:fldChar w:fldCharType="end"/>
    </w:r>
    <w:r w:rsidRPr="00725C45">
      <w:t xml:space="preserve"> (</w:t>
    </w:r>
    <w:r w:rsidRPr="00725C45">
      <w:fldChar w:fldCharType="begin" w:fldLock="1"/>
    </w:r>
    <w:r w:rsidRPr="00725C45">
      <w:instrText xml:space="preserve"> NUMPAGES </w:instrText>
    </w:r>
    <w:r w:rsidRPr="00725C45">
      <w:fldChar w:fldCharType="separate"/>
    </w:r>
    <w:r w:rsidR="001A238A" w:rsidRPr="00725C45">
      <w:t>2</w:t>
    </w:r>
    <w:r w:rsidRPr="00725C45">
      <w:fldChar w:fldCharType="end"/>
    </w:r>
    <w:r w:rsidRPr="00725C45">
      <w:t>)</w:t>
    </w:r>
  </w:p>
  <w:p w:rsidR="007259E9" w:rsidRPr="00725C45" w:rsidRDefault="007259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A8E" w:rsidRPr="00725C45" w:rsidRDefault="00BB4A8E">
      <w:r w:rsidRPr="00725C45">
        <w:separator/>
      </w:r>
    </w:p>
  </w:footnote>
  <w:footnote w:type="continuationSeparator" w:id="0">
    <w:p w:rsidR="00BB4A8E" w:rsidRPr="00725C45" w:rsidRDefault="00BB4A8E">
      <w:r w:rsidRPr="00725C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9E9" w:rsidRPr="00725C45" w:rsidRDefault="007259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9E9" w:rsidRPr="00725C45" w:rsidRDefault="007259E9">
    <w:pPr>
      <w:pStyle w:val="Sidhuvud"/>
      <w:tabs>
        <w:tab w:val="clear" w:pos="4536"/>
      </w:tabs>
    </w:pPr>
    <w:r w:rsidRPr="00725C45">
      <w:fldChar w:fldCharType="begin" w:fldLock="1"/>
    </w:r>
    <w:r w:rsidRPr="00725C45">
      <w:instrText xml:space="preserve"> DOCPROPERTY "DocumentDate" </w:instrText>
    </w:r>
    <w:r w:rsidRPr="00725C45">
      <w:fldChar w:fldCharType="separate"/>
    </w:r>
    <w:r w:rsidR="001A238A" w:rsidRPr="00725C45">
      <w:t>Måndagen den 15 december 2008</w:t>
    </w:r>
    <w:r w:rsidRPr="00725C45">
      <w:fldChar w:fldCharType="end"/>
    </w:r>
    <w:r w:rsidRPr="00725C45">
      <w:tab/>
    </w:r>
  </w:p>
  <w:p w:rsidR="007259E9" w:rsidRPr="00725C45" w:rsidRDefault="007259E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25C45">
      <w:rPr>
        <w:sz w:val="12"/>
      </w:rPr>
      <w:tab/>
    </w:r>
  </w:p>
  <w:p w:rsidR="007259E9" w:rsidRPr="00725C45" w:rsidRDefault="007259E9"/>
  <w:p w:rsidR="007259E9" w:rsidRPr="00725C45" w:rsidRDefault="007259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9E9" w:rsidRPr="00725C45" w:rsidRDefault="00725C4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25C4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9E9" w:rsidRPr="00725C45" w:rsidRDefault="007259E9">
    <w:pPr>
      <w:pStyle w:val="Dokumentrubrik"/>
      <w:spacing w:after="360"/>
    </w:pPr>
    <w:r w:rsidRPr="00725C45">
      <w:t>Föredragningslista</w:t>
    </w:r>
  </w:p>
  <w:p w:rsidR="007259E9" w:rsidRPr="00725C45" w:rsidRDefault="007259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55613805">
    <w:abstractNumId w:val="5"/>
  </w:num>
  <w:num w:numId="2" w16cid:durableId="1146119436">
    <w:abstractNumId w:val="2"/>
  </w:num>
  <w:num w:numId="3" w16cid:durableId="1419327450">
    <w:abstractNumId w:val="4"/>
  </w:num>
  <w:num w:numId="4" w16cid:durableId="2000384370">
    <w:abstractNumId w:val="1"/>
  </w:num>
  <w:num w:numId="5" w16cid:durableId="1626422052">
    <w:abstractNumId w:val="0"/>
  </w:num>
  <w:num w:numId="6" w16cid:durableId="244460761">
    <w:abstractNumId w:val="3"/>
  </w:num>
  <w:num w:numId="7" w16cid:durableId="1270697707">
    <w:abstractNumId w:val="3"/>
  </w:num>
  <w:num w:numId="8" w16cid:durableId="134108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A0E96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16E1"/>
    <w:rsid w:val="00083022"/>
    <w:rsid w:val="00092904"/>
    <w:rsid w:val="00092E24"/>
    <w:rsid w:val="00096F15"/>
    <w:rsid w:val="000A51FF"/>
    <w:rsid w:val="000C6C04"/>
    <w:rsid w:val="000E30A0"/>
    <w:rsid w:val="00102B56"/>
    <w:rsid w:val="00103C04"/>
    <w:rsid w:val="0012112E"/>
    <w:rsid w:val="00130979"/>
    <w:rsid w:val="00135D30"/>
    <w:rsid w:val="00146992"/>
    <w:rsid w:val="0014779C"/>
    <w:rsid w:val="00147F56"/>
    <w:rsid w:val="001548E3"/>
    <w:rsid w:val="00160B0C"/>
    <w:rsid w:val="00164968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A238A"/>
    <w:rsid w:val="001B4C8D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0162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2F9F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1C1D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15A5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65B50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050B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59E9"/>
    <w:rsid w:val="00725C45"/>
    <w:rsid w:val="00726578"/>
    <w:rsid w:val="0074546A"/>
    <w:rsid w:val="00745B90"/>
    <w:rsid w:val="007503DA"/>
    <w:rsid w:val="0075111F"/>
    <w:rsid w:val="007526CB"/>
    <w:rsid w:val="007532ED"/>
    <w:rsid w:val="00753E66"/>
    <w:rsid w:val="00754995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E6CB8"/>
    <w:rsid w:val="007F1D4D"/>
    <w:rsid w:val="007F3C22"/>
    <w:rsid w:val="007F5CBC"/>
    <w:rsid w:val="00800D8B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61B1"/>
    <w:rsid w:val="00887B6F"/>
    <w:rsid w:val="00891A92"/>
    <w:rsid w:val="008C2406"/>
    <w:rsid w:val="008C2C60"/>
    <w:rsid w:val="008C4C4A"/>
    <w:rsid w:val="008C79FF"/>
    <w:rsid w:val="008D70CE"/>
    <w:rsid w:val="008E0710"/>
    <w:rsid w:val="008E1049"/>
    <w:rsid w:val="008E1F02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53EA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8F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67D"/>
    <w:rsid w:val="00BA6962"/>
    <w:rsid w:val="00BB092F"/>
    <w:rsid w:val="00BB32D1"/>
    <w:rsid w:val="00BB4A8E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2D42"/>
    <w:rsid w:val="00C337B2"/>
    <w:rsid w:val="00C34AF3"/>
    <w:rsid w:val="00C354BF"/>
    <w:rsid w:val="00C373BB"/>
    <w:rsid w:val="00C37D3A"/>
    <w:rsid w:val="00C46D5F"/>
    <w:rsid w:val="00C6587A"/>
    <w:rsid w:val="00C76C1F"/>
    <w:rsid w:val="00C803EE"/>
    <w:rsid w:val="00C81EDE"/>
    <w:rsid w:val="00C94CBC"/>
    <w:rsid w:val="00C95FD1"/>
    <w:rsid w:val="00CA0E96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1F26"/>
    <w:rsid w:val="00D22A02"/>
    <w:rsid w:val="00D2330C"/>
    <w:rsid w:val="00D24C5A"/>
    <w:rsid w:val="00D27346"/>
    <w:rsid w:val="00D37696"/>
    <w:rsid w:val="00D41247"/>
    <w:rsid w:val="00D42A7F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B7F2C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B446D"/>
    <w:rsid w:val="00EC278F"/>
    <w:rsid w:val="00EC40C9"/>
    <w:rsid w:val="00ED095E"/>
    <w:rsid w:val="00EE0105"/>
    <w:rsid w:val="00EF10A8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0521"/>
    <w:rsid w:val="00F3158D"/>
    <w:rsid w:val="00F32AB0"/>
    <w:rsid w:val="00F5416E"/>
    <w:rsid w:val="00F60A39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900ED6-CEEA-4145-8FDB-1EA4B3D4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6E0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237</Words>
  <Characters>1667</Characters>
  <Application>Microsoft Office Word</Application>
  <DocSecurity>4</DocSecurity>
  <Lines>151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2008/09:49 </vt:lpstr>
      <vt:lpstr>Måndagen den 15 december 2008</vt:lpstr>
    </vt:vector>
  </TitlesOfParts>
  <Company>Riksdagen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2008-12-12T15:14:00Z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15 december 2008</vt:lpwstr>
  </property>
  <property fmtid="{D5CDD505-2E9C-101B-9397-08002B2CF9AE}" pid="3" name="DocumentNumber">
    <vt:lpwstr>48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2008-12-15</vt:lpwstr>
  </property>
</Properties>
</file>