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5A45B19" w14:textId="77777777">
      <w:pPr>
        <w:pStyle w:val="Normalutanindragellerluft"/>
      </w:pPr>
      <w:bookmarkStart w:name="_GoBack" w:id="0"/>
      <w:bookmarkEnd w:id="0"/>
    </w:p>
    <w:sdt>
      <w:sdtPr>
        <w:alias w:val="CC_Boilerplate_4"/>
        <w:tag w:val="CC_Boilerplate_4"/>
        <w:id w:val="-1644581176"/>
        <w:lock w:val="sdtLocked"/>
        <w:placeholder>
          <w:docPart w:val="14EF66078E5540ED93B0EB5D51667D24"/>
        </w:placeholder>
        <w15:appearance w15:val="hidden"/>
        <w:text/>
      </w:sdtPr>
      <w:sdtEndPr/>
      <w:sdtContent>
        <w:p w:rsidR="00AF30DD" w:rsidP="00CC4C93" w:rsidRDefault="00AF30DD" w14:paraId="05A45B1A" w14:textId="77777777">
          <w:pPr>
            <w:pStyle w:val="Rubrik1"/>
          </w:pPr>
          <w:r>
            <w:t>Förslag till riksdagsbeslut</w:t>
          </w:r>
        </w:p>
      </w:sdtContent>
    </w:sdt>
    <w:sdt>
      <w:sdtPr>
        <w:alias w:val="Förslag 1"/>
        <w:tag w:val="52b5fbd9-7fe2-49e7-9050-d37e7707662d"/>
        <w:id w:val="1102458441"/>
        <w:lock w:val="sdtLocked"/>
      </w:sdtPr>
      <w:sdtEndPr/>
      <w:sdtContent>
        <w:p w:rsidR="00A24E50" w:rsidRDefault="00CC3B53" w14:paraId="05A45B1B" w14:textId="77777777">
          <w:pPr>
            <w:pStyle w:val="Frslagstext"/>
          </w:pPr>
          <w:r>
            <w:t>Riksdagen tillkännager för regeringen som sin mening vad som anförs i motionen om att se över reglerna för svenska företags hantering av mervärdesskatten.</w:t>
          </w:r>
        </w:p>
      </w:sdtContent>
    </w:sdt>
    <w:p w:rsidR="00AF30DD" w:rsidP="00AF30DD" w:rsidRDefault="000156D9" w14:paraId="05A45B1C" w14:textId="77777777">
      <w:pPr>
        <w:pStyle w:val="Rubrik1"/>
      </w:pPr>
      <w:bookmarkStart w:name="MotionsStart" w:id="1"/>
      <w:bookmarkEnd w:id="1"/>
      <w:r>
        <w:t>Motivering</w:t>
      </w:r>
    </w:p>
    <w:p w:rsidR="00FB2801" w:rsidP="00FB2801" w:rsidRDefault="00FB2801" w14:paraId="05A45B1D" w14:textId="77777777">
      <w:pPr>
        <w:ind w:firstLine="0"/>
      </w:pPr>
      <w:r>
        <w:t>När svenska företag gör sina inköp i Sverige respektive från ett annat EU-land skiljer sig villkoren åt gällande hanteringen av mervärdesskatten. Vid inköp i Sverige måste de svenska företagen i samband med köpet lägga ut 25 procent i mervärdesskatt, pengar som företagen – efter redovisning – så småningom får tillbaka. Om motsvarande köp görs i ett annat EU-land behöver däremot inget utlägg av mervärdesskatt göras i samband med köpet, utan görs först i samband med momsdeklarationen.</w:t>
      </w:r>
    </w:p>
    <w:p w:rsidR="00FB2801" w:rsidP="00FB2801" w:rsidRDefault="00FB2801" w14:paraId="05A45B1E" w14:textId="77777777"/>
    <w:p w:rsidR="00FB2801" w:rsidP="00FB2801" w:rsidRDefault="00FB2801" w14:paraId="05A45B1F" w14:textId="77777777">
      <w:pPr>
        <w:ind w:firstLine="0"/>
      </w:pPr>
      <w:r>
        <w:t>Ordningen innebär att företag som gör sina inköp av svenska leverantörer tvingas ligga ute med momspengarna tills återbetalningen skett, vilket, beroende på vald redovisningsperiod, kan dröja upp till år.</w:t>
      </w:r>
    </w:p>
    <w:p w:rsidR="00FB2801" w:rsidP="00FB2801" w:rsidRDefault="00FB2801" w14:paraId="05A45B20" w14:textId="77777777"/>
    <w:p w:rsidR="00FB2801" w:rsidP="00FB2801" w:rsidRDefault="00FB2801" w14:paraId="05A45B21" w14:textId="77777777">
      <w:pPr>
        <w:ind w:firstLine="0"/>
      </w:pPr>
      <w:r>
        <w:t>Ett exempel: En svensk musikstudio ska köpa musikutrustning för 200 000 kronor exklusive moms. Om studion handlar utrustningen av en svensk musikhandlare tillkommer 25 procent i mervärdesskatt i utlägg i samband med köpet, vilket innebär att musikstudion sammanlagt måste lägga ut 250 000 kronor. De tillkomna 50 000 kronorna får studion tillbaka så småningom, men pengarna ska ändå läggas ut när inköpet görs. Om utrustningen istället inhandlas i ett annat land, till exempel Tyskland, behöver inte utlägg för mervärdesskatt göras. Studion betalar då endast 200 000 kronor.</w:t>
      </w:r>
    </w:p>
    <w:p w:rsidR="00FB2801" w:rsidP="00FB2801" w:rsidRDefault="00FB2801" w14:paraId="05A45B22" w14:textId="77777777"/>
    <w:p w:rsidR="00FB2801" w:rsidP="00FB2801" w:rsidRDefault="00FB2801" w14:paraId="05A45B23" w14:textId="77777777">
      <w:pPr>
        <w:ind w:firstLine="0"/>
      </w:pPr>
      <w:r>
        <w:t>För exempelvis nystartade småföretag är likviditeten ofta ett problem och vid inköp från svenska företag krävs det således 25 procent mer likviditet än vid köp från andra länder. Det problem som illustreras i exemplet gäller på samma sätt även i andra branscher och är således ett generellt problem för svenska företag.</w:t>
      </w:r>
    </w:p>
    <w:p w:rsidR="00FB2801" w:rsidP="00FB2801" w:rsidRDefault="00FB2801" w14:paraId="05A45B24" w14:textId="77777777"/>
    <w:p w:rsidR="00341CF9" w:rsidP="00FB2801" w:rsidRDefault="00FB2801" w14:paraId="05A45B25" w14:textId="77777777">
      <w:pPr>
        <w:ind w:firstLine="0"/>
      </w:pPr>
      <w:r>
        <w:lastRenderedPageBreak/>
        <w:t>Reglerna som möjliggör inköp i andra länder utan att lägga ut moms har tillkommit för att underlätta handeln med andra länder. Det är i grunden positivt och en tillbakagång till gamla regler är inte önskvärd. Men de nuvarande reglerna innebär samtidigt en konkurrensnackdel för svenska företag, vilket är olyckligt. En översyn av reglerna för företagens hantering av momsen är därmed befogad i syfte att etablera konkurrensneutralitet så att inte svenska företag missgynnas.</w:t>
      </w:r>
    </w:p>
    <w:p w:rsidRPr="00341CF9" w:rsidR="00341CF9" w:rsidP="00341CF9" w:rsidRDefault="00341CF9" w14:paraId="05A45B26" w14:textId="77777777"/>
    <w:sdt>
      <w:sdtPr>
        <w:rPr>
          <w:i/>
          <w:noProof/>
        </w:rPr>
        <w:alias w:val="CC_Underskrifter"/>
        <w:tag w:val="CC_Underskrifter"/>
        <w:id w:val="583496634"/>
        <w:lock w:val="sdtContentLocked"/>
        <w:placeholder>
          <w:docPart w:val="7F0C2B3E004E49E59D3F2E1B309CCBFE"/>
        </w:placeholder>
        <w15:appearance w15:val="hidden"/>
      </w:sdtPr>
      <w:sdtEndPr>
        <w:rPr>
          <w:i w:val="0"/>
          <w:noProof w:val="0"/>
        </w:rPr>
      </w:sdtEndPr>
      <w:sdtContent>
        <w:p w:rsidRPr="009E153C" w:rsidR="00865E70" w:rsidP="00077357" w:rsidRDefault="00077357" w14:paraId="05A45B2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5D528D" w:rsidRDefault="005D528D" w14:paraId="05A45B2B" w14:textId="77777777"/>
    <w:sectPr w:rsidR="005D528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45B2D" w14:textId="77777777" w:rsidR="00341CF9" w:rsidRDefault="00341CF9" w:rsidP="000C1CAD">
      <w:pPr>
        <w:spacing w:line="240" w:lineRule="auto"/>
      </w:pPr>
      <w:r>
        <w:separator/>
      </w:r>
    </w:p>
  </w:endnote>
  <w:endnote w:type="continuationSeparator" w:id="0">
    <w:p w14:paraId="05A45B2E" w14:textId="77777777" w:rsidR="00341CF9" w:rsidRDefault="00341C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45B3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2A1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45B39" w14:textId="77777777" w:rsidR="00073209" w:rsidRDefault="00073209">
    <w:pPr>
      <w:pStyle w:val="Sidfot"/>
    </w:pPr>
    <w:r>
      <w:fldChar w:fldCharType="begin"/>
    </w:r>
    <w:r>
      <w:instrText xml:space="preserve"> PRINTDATE  \@ "yyyy-MM-dd HH:mm"  \* MERGEFORMAT </w:instrText>
    </w:r>
    <w:r>
      <w:fldChar w:fldCharType="separate"/>
    </w:r>
    <w:r>
      <w:rPr>
        <w:noProof/>
      </w:rPr>
      <w:t>2014-11-03 11:36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45B2B" w14:textId="77777777" w:rsidR="00341CF9" w:rsidRDefault="00341CF9" w:rsidP="000C1CAD">
      <w:pPr>
        <w:spacing w:line="240" w:lineRule="auto"/>
      </w:pPr>
      <w:r>
        <w:separator/>
      </w:r>
    </w:p>
  </w:footnote>
  <w:footnote w:type="continuationSeparator" w:id="0">
    <w:p w14:paraId="05A45B2C" w14:textId="77777777" w:rsidR="00341CF9" w:rsidRDefault="00341C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5A45B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F2A1F" w14:paraId="05A45B3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188</w:t>
        </w:r>
      </w:sdtContent>
    </w:sdt>
  </w:p>
  <w:p w:rsidR="00467151" w:rsidP="00283E0F" w:rsidRDefault="007F2A1F" w14:paraId="05A45B36" w14:textId="77777777">
    <w:pPr>
      <w:pStyle w:val="FSHRub2"/>
    </w:pPr>
    <w:sdt>
      <w:sdtPr>
        <w:alias w:val="CC_Noformat_Avtext"/>
        <w:tag w:val="CC_Noformat_Avtext"/>
        <w:id w:val="1389603703"/>
        <w:lock w:val="sdtContentLocked"/>
        <w15:appearance w15:val="hidden"/>
        <w:text/>
      </w:sdtPr>
      <w:sdtEndPr/>
      <w:sdtContent>
        <w:r>
          <w:t>av Jonas Jacobsson Gjörtler (M)</w:t>
        </w:r>
      </w:sdtContent>
    </w:sdt>
  </w:p>
  <w:sdt>
    <w:sdtPr>
      <w:alias w:val="CC_Noformat_Rubtext"/>
      <w:tag w:val="CC_Noformat_Rubtext"/>
      <w:id w:val="1800419874"/>
      <w:lock w:val="sdtLocked"/>
      <w15:appearance w15:val="hidden"/>
      <w:text/>
    </w:sdtPr>
    <w:sdtEndPr/>
    <w:sdtContent>
      <w:p w:rsidR="00467151" w:rsidP="00283E0F" w:rsidRDefault="00341CF9" w14:paraId="05A45B37" w14:textId="77777777">
        <w:pPr>
          <w:pStyle w:val="FSHRub2"/>
        </w:pPr>
        <w:r>
          <w:t>Översyn av företagens mervärdesbeskattning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5A45B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8C28FDE-2E35-4C9E-8A93-B6323F002F4A}"/>
  </w:docVars>
  <w:rsids>
    <w:rsidRoot w:val="00341CF9"/>
    <w:rsid w:val="00003CCB"/>
    <w:rsid w:val="00006BF0"/>
    <w:rsid w:val="00010168"/>
    <w:rsid w:val="00010DF8"/>
    <w:rsid w:val="00011724"/>
    <w:rsid w:val="00011F33"/>
    <w:rsid w:val="000145D0"/>
    <w:rsid w:val="000156D9"/>
    <w:rsid w:val="00022F5C"/>
    <w:rsid w:val="00024356"/>
    <w:rsid w:val="00024712"/>
    <w:rsid w:val="000269AE"/>
    <w:rsid w:val="000314C1"/>
    <w:rsid w:val="0003287D"/>
    <w:rsid w:val="00032A5E"/>
    <w:rsid w:val="00042A9E"/>
    <w:rsid w:val="00043AA9"/>
    <w:rsid w:val="000449BC"/>
    <w:rsid w:val="00046B18"/>
    <w:rsid w:val="00051929"/>
    <w:rsid w:val="000542C8"/>
    <w:rsid w:val="0006032F"/>
    <w:rsid w:val="0006043F"/>
    <w:rsid w:val="0006570C"/>
    <w:rsid w:val="00065CE6"/>
    <w:rsid w:val="0006753D"/>
    <w:rsid w:val="0006767D"/>
    <w:rsid w:val="00072835"/>
    <w:rsid w:val="00073209"/>
    <w:rsid w:val="000734AE"/>
    <w:rsid w:val="000743FF"/>
    <w:rsid w:val="00074588"/>
    <w:rsid w:val="00077357"/>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25E59"/>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1CF9"/>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24"/>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528D"/>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2A1F"/>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C95"/>
    <w:rsid w:val="009E5F5B"/>
    <w:rsid w:val="009E67EF"/>
    <w:rsid w:val="009F2CDD"/>
    <w:rsid w:val="009F6B5E"/>
    <w:rsid w:val="009F753E"/>
    <w:rsid w:val="00A02C00"/>
    <w:rsid w:val="00A033BB"/>
    <w:rsid w:val="00A03BC8"/>
    <w:rsid w:val="00A07DB9"/>
    <w:rsid w:val="00A125D3"/>
    <w:rsid w:val="00A13B3B"/>
    <w:rsid w:val="00A148A5"/>
    <w:rsid w:val="00A24E50"/>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3B53"/>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1ED6"/>
    <w:rsid w:val="00E3535A"/>
    <w:rsid w:val="00E35849"/>
    <w:rsid w:val="00E365ED"/>
    <w:rsid w:val="00E40BCA"/>
    <w:rsid w:val="00E43927"/>
    <w:rsid w:val="00E45A1C"/>
    <w:rsid w:val="00E51761"/>
    <w:rsid w:val="00E51CBA"/>
    <w:rsid w:val="00E54674"/>
    <w:rsid w:val="00E56359"/>
    <w:rsid w:val="00E567D6"/>
    <w:rsid w:val="00E60825"/>
    <w:rsid w:val="00E6311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9B7"/>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80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A45B19"/>
  <w15:chartTrackingRefBased/>
  <w15:docId w15:val="{D023B112-69F3-425B-AF9C-2EDC36A0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EF66078E5540ED93B0EB5D51667D24"/>
        <w:category>
          <w:name w:val="Allmänt"/>
          <w:gallery w:val="placeholder"/>
        </w:category>
        <w:types>
          <w:type w:val="bbPlcHdr"/>
        </w:types>
        <w:behaviors>
          <w:behavior w:val="content"/>
        </w:behaviors>
        <w:guid w:val="{D99904C2-6DAB-447B-9F0E-0B595DF93AFA}"/>
      </w:docPartPr>
      <w:docPartBody>
        <w:p w:rsidR="00DA111A" w:rsidRDefault="00DA111A">
          <w:pPr>
            <w:pStyle w:val="14EF66078E5540ED93B0EB5D51667D24"/>
          </w:pPr>
          <w:r w:rsidRPr="009A726D">
            <w:rPr>
              <w:rStyle w:val="Platshllartext"/>
            </w:rPr>
            <w:t>Klicka här för att ange text.</w:t>
          </w:r>
        </w:p>
      </w:docPartBody>
    </w:docPart>
    <w:docPart>
      <w:docPartPr>
        <w:name w:val="7F0C2B3E004E49E59D3F2E1B309CCBFE"/>
        <w:category>
          <w:name w:val="Allmänt"/>
          <w:gallery w:val="placeholder"/>
        </w:category>
        <w:types>
          <w:type w:val="bbPlcHdr"/>
        </w:types>
        <w:behaviors>
          <w:behavior w:val="content"/>
        </w:behaviors>
        <w:guid w:val="{FB607B4E-DC3C-4780-8112-B14ECB825AD3}"/>
      </w:docPartPr>
      <w:docPartBody>
        <w:p w:rsidR="00DA111A" w:rsidRDefault="00DA111A">
          <w:pPr>
            <w:pStyle w:val="7F0C2B3E004E49E59D3F2E1B309CCBF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1A"/>
    <w:rsid w:val="00DA11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4EF66078E5540ED93B0EB5D51667D24">
    <w:name w:val="14EF66078E5540ED93B0EB5D51667D24"/>
  </w:style>
  <w:style w:type="paragraph" w:customStyle="1" w:styleId="0B2A0AF70C1E48D781AB4349F5D699E0">
    <w:name w:val="0B2A0AF70C1E48D781AB4349F5D699E0"/>
  </w:style>
  <w:style w:type="paragraph" w:customStyle="1" w:styleId="7F0C2B3E004E49E59D3F2E1B309CCBFE">
    <w:name w:val="7F0C2B3E004E49E59D3F2E1B309CCB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204</RubrikLookup>
    <MotionGuid xmlns="00d11361-0b92-4bae-a181-288d6a55b763">3a2992ac-ab05-4c28-a374-f907c0caba28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F2C33-0F5E-4146-97D2-697FF8D46A07}"/>
</file>

<file path=customXml/itemProps2.xml><?xml version="1.0" encoding="utf-8"?>
<ds:datastoreItem xmlns:ds="http://schemas.openxmlformats.org/officeDocument/2006/customXml" ds:itemID="{CFA7E903-12DB-4FDF-B8D1-DC2860551B03}"/>
</file>

<file path=customXml/itemProps3.xml><?xml version="1.0" encoding="utf-8"?>
<ds:datastoreItem xmlns:ds="http://schemas.openxmlformats.org/officeDocument/2006/customXml" ds:itemID="{D6E3E139-26D8-4CA1-AA0E-7FDE87B2F894}"/>
</file>

<file path=customXml/itemProps4.xml><?xml version="1.0" encoding="utf-8"?>
<ds:datastoreItem xmlns:ds="http://schemas.openxmlformats.org/officeDocument/2006/customXml" ds:itemID="{E95B0BDE-13C3-4A2A-9EBA-7F59D4764903}"/>
</file>

<file path=docProps/app.xml><?xml version="1.0" encoding="utf-8"?>
<Properties xmlns="http://schemas.openxmlformats.org/officeDocument/2006/extended-properties" xmlns:vt="http://schemas.openxmlformats.org/officeDocument/2006/docPropsVTypes">
  <Template>GranskaMot</Template>
  <TotalTime>2</TotalTime>
  <Pages>2</Pages>
  <Words>348</Words>
  <Characters>1955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201415M1433 Översyn av företagens mervärdesbeskattning</vt:lpstr>
      <vt:lpstr/>
    </vt:vector>
  </TitlesOfParts>
  <Company>Riksdagen</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201415M1433 Översyn av företagens mervärdesbeskattning</dc:title>
  <dc:subject/>
  <dc:creator>It-avdelningen</dc:creator>
  <cp:keywords/>
  <dc:description/>
  <cp:lastModifiedBy>Eva Lindqvist</cp:lastModifiedBy>
  <cp:revision>10</cp:revision>
  <cp:lastPrinted>2014-11-03T10:36:00Z</cp:lastPrinted>
  <dcterms:created xsi:type="dcterms:W3CDTF">2014-11-03T10:32:00Z</dcterms:created>
  <dcterms:modified xsi:type="dcterms:W3CDTF">2015-09-11T10:55:00Z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*T66DF4F8D9B98*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http://filur.riksdagen.se/drop/DropOffLibrary/T66DF4F8D9B98.docx</vt:lpwstr>
  </property>
  <property fmtid="{D5CDD505-2E9C-101B-9397-08002B2CF9AE}" pid="11" name="RevisionsOn">
    <vt:lpwstr>1</vt:lpwstr>
  </property>
</Properties>
</file>