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9638AAF80941C38D4F765696C8C28A"/>
        </w:placeholder>
        <w:text/>
      </w:sdtPr>
      <w:sdtEndPr/>
      <w:sdtContent>
        <w:p w:rsidRPr="009B062B" w:rsidR="00AF30DD" w:rsidP="00DA28CE" w:rsidRDefault="00AF30DD" w14:paraId="6E7F6DDB" w14:textId="77777777">
          <w:pPr>
            <w:pStyle w:val="Rubrik1"/>
            <w:spacing w:after="300"/>
          </w:pPr>
          <w:r w:rsidRPr="009B062B">
            <w:t>Förslag till riksdagsbeslut</w:t>
          </w:r>
        </w:p>
      </w:sdtContent>
    </w:sdt>
    <w:sdt>
      <w:sdtPr>
        <w:alias w:val="Yrkande 1"/>
        <w:tag w:val="5c8c3d47-1011-4768-95ec-e2750ea9b73a"/>
        <w:id w:val="1257408594"/>
        <w:lock w:val="sdtLocked"/>
      </w:sdtPr>
      <w:sdtEndPr/>
      <w:sdtContent>
        <w:p w:rsidR="006D341B" w:rsidRDefault="00E0146F" w14:paraId="3AD5570E" w14:textId="77777777">
          <w:pPr>
            <w:pStyle w:val="Frslagstext"/>
          </w:pPr>
          <w:r>
            <w:t>Riksdagen ställer sig bakom det som anförs i motionen om att omprioritera Tillväxtverkets resurser till ökade satsningar på Drivhuset och tillkännager detta för regeringen.</w:t>
          </w:r>
        </w:p>
      </w:sdtContent>
    </w:sdt>
    <w:sdt>
      <w:sdtPr>
        <w:alias w:val="Yrkande 2"/>
        <w:tag w:val="52349a14-1db6-4010-90a1-07afef854020"/>
        <w:id w:val="1185099995"/>
        <w:lock w:val="sdtLocked"/>
      </w:sdtPr>
      <w:sdtEndPr/>
      <w:sdtContent>
        <w:p w:rsidR="006D341B" w:rsidRDefault="00E0146F" w14:paraId="0C9AA252" w14:textId="77777777">
          <w:pPr>
            <w:pStyle w:val="Frslagstext"/>
          </w:pPr>
          <w:r>
            <w:t xml:space="preserve">Riksdagen ställer sig bakom det som anförs i motionen om att Drivhusets verksamhet även ska omfatta studenterna på yrkeshögskolan och tillkännager detta </w:t>
          </w:r>
          <w:bookmarkStart w:name="_GoBack" w:id="0"/>
          <w:bookmarkEnd w:id="0"/>
          <w:r>
            <w:t>för regeringen.</w:t>
          </w:r>
        </w:p>
      </w:sdtContent>
    </w:sdt>
    <w:sdt>
      <w:sdtPr>
        <w:alias w:val="Yrkande 3"/>
        <w:tag w:val="65ba2f4b-3500-4534-a977-a2ca690425ee"/>
        <w:id w:val="1460996630"/>
        <w:lock w:val="sdtLocked"/>
      </w:sdtPr>
      <w:sdtEndPr/>
      <w:sdtContent>
        <w:p w:rsidR="006D341B" w:rsidRDefault="00E0146F" w14:paraId="4EC30B06" w14:textId="77777777">
          <w:pPr>
            <w:pStyle w:val="Frslagstext"/>
          </w:pPr>
          <w:r>
            <w:t>Riksdagen ställer sig bakom det som anförs i motionen om att Drivhuset ska verka för att etableras på fler orter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614C9478AA46ABA86E1B024E584CEB"/>
        </w:placeholder>
        <w:text/>
      </w:sdtPr>
      <w:sdtEndPr/>
      <w:sdtContent>
        <w:p w:rsidRPr="009B062B" w:rsidR="006D79C9" w:rsidP="00333E95" w:rsidRDefault="006D79C9" w14:paraId="6E8074D1" w14:textId="77777777">
          <w:pPr>
            <w:pStyle w:val="Rubrik1"/>
          </w:pPr>
          <w:r>
            <w:t>Motivering</w:t>
          </w:r>
        </w:p>
      </w:sdtContent>
    </w:sdt>
    <w:p w:rsidRPr="00694C8E" w:rsidR="00694C8E" w:rsidP="00CB4A1D" w:rsidRDefault="00694C8E" w14:paraId="510E7A8C" w14:textId="77777777">
      <w:pPr>
        <w:pStyle w:val="Normalutanindragellerluft"/>
      </w:pPr>
      <w:r w:rsidRPr="00694C8E">
        <w:t xml:space="preserve">Fler jobb börjar med fler som vill anställa. Sverige tillhör världstoppen vad det gäller innovationsförmåga och starka statsfinanser. Det är viktigt att denna starka position inte bryts. Den lägger grunden för ett bra företagsklimat. Men Sverige måste bli ett ännu bättre land att starta, driva och bygga företag i. Vi behöver fler entreprenörer. </w:t>
      </w:r>
    </w:p>
    <w:p w:rsidRPr="00CB4A1D" w:rsidR="00422B9E" w:rsidP="00CB4A1D" w:rsidRDefault="00694C8E" w14:paraId="33803A2E" w14:textId="68CBD172">
      <w:pPr>
        <w:rPr>
          <w:spacing w:val="-2"/>
        </w:rPr>
      </w:pPr>
      <w:r w:rsidRPr="00CB4A1D">
        <w:rPr>
          <w:spacing w:val="-2"/>
        </w:rPr>
        <w:t>Unga som vill starta eget ska uppmuntras. På så sätt kan de skapa jobb både åt sig själva och åt andra. Jag anser att stödet till de som arbetar för att främja entreprenörskap i högskolan och yrkeshögskolan genom Drivhuset ska permanentas. Drivhuset finns idag etablerat på 14 orter i Sverige. I samband med att resurserna till Drivhuset ökas borde de även få i uppdrag att verka för att de kan etableras på fler orter i Sverige. På så sätt främjas nyföretagandet bland Sveriges studenter. Jag anser att nyetableringar först och frä</w:t>
      </w:r>
      <w:r w:rsidRPr="00CB4A1D" w:rsidR="003D2C98">
        <w:rPr>
          <w:spacing w:val="-2"/>
        </w:rPr>
        <w:t>mst ska fokuseras på orter där y</w:t>
      </w:r>
      <w:r w:rsidRPr="00CB4A1D">
        <w:rPr>
          <w:spacing w:val="-2"/>
        </w:rPr>
        <w:t xml:space="preserve">rkeshögskolor finns och att Drivhusets verksamhet även ska omfatta studenterna på dessa. </w:t>
      </w:r>
    </w:p>
    <w:sdt>
      <w:sdtPr>
        <w:rPr>
          <w:i/>
          <w:noProof/>
        </w:rPr>
        <w:alias w:val="CC_Underskrifter"/>
        <w:tag w:val="CC_Underskrifter"/>
        <w:id w:val="583496634"/>
        <w:lock w:val="sdtContentLocked"/>
        <w:placeholder>
          <w:docPart w:val="E7367474CB6C46F7A26A8CC93D8DB3D2"/>
        </w:placeholder>
      </w:sdtPr>
      <w:sdtEndPr>
        <w:rPr>
          <w:i w:val="0"/>
          <w:noProof w:val="0"/>
        </w:rPr>
      </w:sdtEndPr>
      <w:sdtContent>
        <w:p w:rsidR="00E9213F" w:rsidP="002034CD" w:rsidRDefault="00E9213F" w14:paraId="4015A1FD" w14:textId="77777777"/>
        <w:p w:rsidRPr="008E0FE2" w:rsidR="004801AC" w:rsidP="002034CD" w:rsidRDefault="00CB4A1D" w14:paraId="12DA68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7E4972" w:rsidRDefault="007E4972" w14:paraId="315C4552" w14:textId="77777777"/>
    <w:sectPr w:rsidR="007E49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BC997" w14:textId="77777777" w:rsidR="00E928E6" w:rsidRDefault="00E928E6" w:rsidP="000C1CAD">
      <w:pPr>
        <w:spacing w:line="240" w:lineRule="auto"/>
      </w:pPr>
      <w:r>
        <w:separator/>
      </w:r>
    </w:p>
  </w:endnote>
  <w:endnote w:type="continuationSeparator" w:id="0">
    <w:p w14:paraId="53091FBA" w14:textId="77777777" w:rsidR="00E928E6" w:rsidRDefault="00E92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AA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F885" w14:textId="7747F9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A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56B5" w14:textId="77777777" w:rsidR="00E928E6" w:rsidRDefault="00E928E6" w:rsidP="000C1CAD">
      <w:pPr>
        <w:spacing w:line="240" w:lineRule="auto"/>
      </w:pPr>
      <w:r>
        <w:separator/>
      </w:r>
    </w:p>
  </w:footnote>
  <w:footnote w:type="continuationSeparator" w:id="0">
    <w:p w14:paraId="3D6E318C" w14:textId="77777777" w:rsidR="00E928E6" w:rsidRDefault="00E928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C02A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6A6DE" wp14:anchorId="2D0B8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A1D" w14:paraId="2E440D55" w14:textId="77777777">
                          <w:pPr>
                            <w:jc w:val="right"/>
                          </w:pPr>
                          <w:sdt>
                            <w:sdtPr>
                              <w:alias w:val="CC_Noformat_Partikod"/>
                              <w:tag w:val="CC_Noformat_Partikod"/>
                              <w:id w:val="-53464382"/>
                              <w:placeholder>
                                <w:docPart w:val="D583971470404048B392DA30637826F1"/>
                              </w:placeholder>
                              <w:text/>
                            </w:sdtPr>
                            <w:sdtEndPr/>
                            <w:sdtContent>
                              <w:r w:rsidR="00694C8E">
                                <w:t>M</w:t>
                              </w:r>
                            </w:sdtContent>
                          </w:sdt>
                          <w:sdt>
                            <w:sdtPr>
                              <w:alias w:val="CC_Noformat_Partinummer"/>
                              <w:tag w:val="CC_Noformat_Partinummer"/>
                              <w:id w:val="-1709555926"/>
                              <w:placeholder>
                                <w:docPart w:val="2BE822BA73954697BC92C538C01EC127"/>
                              </w:placeholder>
                              <w:text/>
                            </w:sdtPr>
                            <w:sdtEndPr/>
                            <w:sdtContent>
                              <w:r w:rsidR="00694C8E">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0B8D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A1D" w14:paraId="2E440D55" w14:textId="77777777">
                    <w:pPr>
                      <w:jc w:val="right"/>
                    </w:pPr>
                    <w:sdt>
                      <w:sdtPr>
                        <w:alias w:val="CC_Noformat_Partikod"/>
                        <w:tag w:val="CC_Noformat_Partikod"/>
                        <w:id w:val="-53464382"/>
                        <w:placeholder>
                          <w:docPart w:val="D583971470404048B392DA30637826F1"/>
                        </w:placeholder>
                        <w:text/>
                      </w:sdtPr>
                      <w:sdtEndPr/>
                      <w:sdtContent>
                        <w:r w:rsidR="00694C8E">
                          <w:t>M</w:t>
                        </w:r>
                      </w:sdtContent>
                    </w:sdt>
                    <w:sdt>
                      <w:sdtPr>
                        <w:alias w:val="CC_Noformat_Partinummer"/>
                        <w:tag w:val="CC_Noformat_Partinummer"/>
                        <w:id w:val="-1709555926"/>
                        <w:placeholder>
                          <w:docPart w:val="2BE822BA73954697BC92C538C01EC127"/>
                        </w:placeholder>
                        <w:text/>
                      </w:sdtPr>
                      <w:sdtEndPr/>
                      <w:sdtContent>
                        <w:r w:rsidR="00694C8E">
                          <w:t>1703</w:t>
                        </w:r>
                      </w:sdtContent>
                    </w:sdt>
                  </w:p>
                </w:txbxContent>
              </v:textbox>
              <w10:wrap anchorx="page"/>
            </v:shape>
          </w:pict>
        </mc:Fallback>
      </mc:AlternateContent>
    </w:r>
  </w:p>
  <w:p w:rsidRPr="00293C4F" w:rsidR="00262EA3" w:rsidP="00776B74" w:rsidRDefault="00262EA3" w14:paraId="2B287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C6BC55" w14:textId="77777777">
    <w:pPr>
      <w:jc w:val="right"/>
    </w:pPr>
  </w:p>
  <w:p w:rsidR="00262EA3" w:rsidP="00776B74" w:rsidRDefault="00262EA3" w14:paraId="6033D8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B4A1D" w14:paraId="5D2F16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A84AA3" wp14:anchorId="5EAC6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A1D" w14:paraId="7276A3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4C8E">
          <w:t>M</w:t>
        </w:r>
      </w:sdtContent>
    </w:sdt>
    <w:sdt>
      <w:sdtPr>
        <w:alias w:val="CC_Noformat_Partinummer"/>
        <w:tag w:val="CC_Noformat_Partinummer"/>
        <w:id w:val="-2014525982"/>
        <w:text/>
      </w:sdtPr>
      <w:sdtEndPr/>
      <w:sdtContent>
        <w:r w:rsidR="00694C8E">
          <w:t>1703</w:t>
        </w:r>
      </w:sdtContent>
    </w:sdt>
  </w:p>
  <w:p w:rsidRPr="008227B3" w:rsidR="00262EA3" w:rsidP="008227B3" w:rsidRDefault="00CB4A1D" w14:paraId="4C6822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A1D" w14:paraId="520DDD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262EA3" w:rsidP="00E03A3D" w:rsidRDefault="00CB4A1D" w14:paraId="78E771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Jörgen Warborn (M)</w:t>
        </w:r>
      </w:sdtContent>
    </w:sdt>
  </w:p>
  <w:sdt>
    <w:sdtPr>
      <w:alias w:val="CC_Noformat_Rubtext"/>
      <w:tag w:val="CC_Noformat_Rubtext"/>
      <w:id w:val="-218060500"/>
      <w:lock w:val="sdtLocked"/>
      <w:placeholder>
        <w:docPart w:val="1A91413456304EB6A6BC8484751FD10D"/>
      </w:placeholder>
      <w:text/>
    </w:sdtPr>
    <w:sdtEndPr/>
    <w:sdtContent>
      <w:p w:rsidR="00262EA3" w:rsidP="00283E0F" w:rsidRDefault="00694C8E" w14:paraId="61F28EC8" w14:textId="77777777">
        <w:pPr>
          <w:pStyle w:val="FSHRub2"/>
        </w:pPr>
        <w:r>
          <w:t>Fler unga entreprenörer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315C7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4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CD"/>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C98"/>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0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C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C8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41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25"/>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72"/>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7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1D"/>
    <w:rsid w:val="00CB5655"/>
    <w:rsid w:val="00CB5C69"/>
    <w:rsid w:val="00CB608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D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6F"/>
    <w:rsid w:val="00E03A3D"/>
    <w:rsid w:val="00E03E0C"/>
    <w:rsid w:val="00E0461C"/>
    <w:rsid w:val="00E0492C"/>
    <w:rsid w:val="00E04CC8"/>
    <w:rsid w:val="00E04D77"/>
    <w:rsid w:val="00E0509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3F"/>
    <w:rsid w:val="00E928E6"/>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72E9A"/>
  <w15:chartTrackingRefBased/>
  <w15:docId w15:val="{0A327624-198D-41D3-90C4-25107BB9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9638AAF80941C38D4F765696C8C28A"/>
        <w:category>
          <w:name w:val="Allmänt"/>
          <w:gallery w:val="placeholder"/>
        </w:category>
        <w:types>
          <w:type w:val="bbPlcHdr"/>
        </w:types>
        <w:behaviors>
          <w:behavior w:val="content"/>
        </w:behaviors>
        <w:guid w:val="{FCFF433F-3503-4880-B794-14A10FBDF5B2}"/>
      </w:docPartPr>
      <w:docPartBody>
        <w:p w:rsidR="0054717C" w:rsidRDefault="00FF2890">
          <w:pPr>
            <w:pStyle w:val="D79638AAF80941C38D4F765696C8C28A"/>
          </w:pPr>
          <w:r w:rsidRPr="005A0A93">
            <w:rPr>
              <w:rStyle w:val="Platshllartext"/>
            </w:rPr>
            <w:t>Förslag till riksdagsbeslut</w:t>
          </w:r>
        </w:p>
      </w:docPartBody>
    </w:docPart>
    <w:docPart>
      <w:docPartPr>
        <w:name w:val="16614C9478AA46ABA86E1B024E584CEB"/>
        <w:category>
          <w:name w:val="Allmänt"/>
          <w:gallery w:val="placeholder"/>
        </w:category>
        <w:types>
          <w:type w:val="bbPlcHdr"/>
        </w:types>
        <w:behaviors>
          <w:behavior w:val="content"/>
        </w:behaviors>
        <w:guid w:val="{A7F4FDFE-12CB-430B-8EFD-55E34C2D6B61}"/>
      </w:docPartPr>
      <w:docPartBody>
        <w:p w:rsidR="0054717C" w:rsidRDefault="00FF2890">
          <w:pPr>
            <w:pStyle w:val="16614C9478AA46ABA86E1B024E584CEB"/>
          </w:pPr>
          <w:r w:rsidRPr="005A0A93">
            <w:rPr>
              <w:rStyle w:val="Platshllartext"/>
            </w:rPr>
            <w:t>Motivering</w:t>
          </w:r>
        </w:p>
      </w:docPartBody>
    </w:docPart>
    <w:docPart>
      <w:docPartPr>
        <w:name w:val="D583971470404048B392DA30637826F1"/>
        <w:category>
          <w:name w:val="Allmänt"/>
          <w:gallery w:val="placeholder"/>
        </w:category>
        <w:types>
          <w:type w:val="bbPlcHdr"/>
        </w:types>
        <w:behaviors>
          <w:behavior w:val="content"/>
        </w:behaviors>
        <w:guid w:val="{2E1F0054-2B55-481D-954A-5C8CB0ACAA8A}"/>
      </w:docPartPr>
      <w:docPartBody>
        <w:p w:rsidR="0054717C" w:rsidRDefault="00FF2890">
          <w:pPr>
            <w:pStyle w:val="D583971470404048B392DA30637826F1"/>
          </w:pPr>
          <w:r>
            <w:rPr>
              <w:rStyle w:val="Platshllartext"/>
            </w:rPr>
            <w:t xml:space="preserve"> </w:t>
          </w:r>
        </w:p>
      </w:docPartBody>
    </w:docPart>
    <w:docPart>
      <w:docPartPr>
        <w:name w:val="2BE822BA73954697BC92C538C01EC127"/>
        <w:category>
          <w:name w:val="Allmänt"/>
          <w:gallery w:val="placeholder"/>
        </w:category>
        <w:types>
          <w:type w:val="bbPlcHdr"/>
        </w:types>
        <w:behaviors>
          <w:behavior w:val="content"/>
        </w:behaviors>
        <w:guid w:val="{147C55C6-68CC-4682-AA33-EB245E5E28C9}"/>
      </w:docPartPr>
      <w:docPartBody>
        <w:p w:rsidR="0054717C" w:rsidRDefault="00FF2890">
          <w:pPr>
            <w:pStyle w:val="2BE822BA73954697BC92C538C01EC127"/>
          </w:pPr>
          <w:r>
            <w:t xml:space="preserve"> </w:t>
          </w:r>
        </w:p>
      </w:docPartBody>
    </w:docPart>
    <w:docPart>
      <w:docPartPr>
        <w:name w:val="DefaultPlaceholder_-1854013440"/>
        <w:category>
          <w:name w:val="Allmänt"/>
          <w:gallery w:val="placeholder"/>
        </w:category>
        <w:types>
          <w:type w:val="bbPlcHdr"/>
        </w:types>
        <w:behaviors>
          <w:behavior w:val="content"/>
        </w:behaviors>
        <w:guid w:val="{B185E510-F369-4D21-8804-7244989B50F4}"/>
      </w:docPartPr>
      <w:docPartBody>
        <w:p w:rsidR="0054717C" w:rsidRDefault="00836246">
          <w:r w:rsidRPr="00D42A50">
            <w:rPr>
              <w:rStyle w:val="Platshllartext"/>
            </w:rPr>
            <w:t>Klicka eller tryck här för att ange text.</w:t>
          </w:r>
        </w:p>
      </w:docPartBody>
    </w:docPart>
    <w:docPart>
      <w:docPartPr>
        <w:name w:val="1A91413456304EB6A6BC8484751FD10D"/>
        <w:category>
          <w:name w:val="Allmänt"/>
          <w:gallery w:val="placeholder"/>
        </w:category>
        <w:types>
          <w:type w:val="bbPlcHdr"/>
        </w:types>
        <w:behaviors>
          <w:behavior w:val="content"/>
        </w:behaviors>
        <w:guid w:val="{CD20C7E8-AADE-47BB-A011-73373634A30D}"/>
      </w:docPartPr>
      <w:docPartBody>
        <w:p w:rsidR="0054717C" w:rsidRDefault="00836246">
          <w:r w:rsidRPr="00D42A50">
            <w:rPr>
              <w:rStyle w:val="Platshllartext"/>
            </w:rPr>
            <w:t>[ange din text här]</w:t>
          </w:r>
        </w:p>
      </w:docPartBody>
    </w:docPart>
    <w:docPart>
      <w:docPartPr>
        <w:name w:val="E7367474CB6C46F7A26A8CC93D8DB3D2"/>
        <w:category>
          <w:name w:val="Allmänt"/>
          <w:gallery w:val="placeholder"/>
        </w:category>
        <w:types>
          <w:type w:val="bbPlcHdr"/>
        </w:types>
        <w:behaviors>
          <w:behavior w:val="content"/>
        </w:behaviors>
        <w:guid w:val="{A6F2C20A-B902-4BD9-96C7-4CD0CACECEDE}"/>
      </w:docPartPr>
      <w:docPartBody>
        <w:p w:rsidR="00D74049" w:rsidRDefault="00D740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46"/>
    <w:rsid w:val="0054717C"/>
    <w:rsid w:val="00836246"/>
    <w:rsid w:val="00C5726A"/>
    <w:rsid w:val="00D74049"/>
    <w:rsid w:val="00FF2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246"/>
    <w:rPr>
      <w:color w:val="F4B083" w:themeColor="accent2" w:themeTint="99"/>
    </w:rPr>
  </w:style>
  <w:style w:type="paragraph" w:customStyle="1" w:styleId="D79638AAF80941C38D4F765696C8C28A">
    <w:name w:val="D79638AAF80941C38D4F765696C8C28A"/>
  </w:style>
  <w:style w:type="paragraph" w:customStyle="1" w:styleId="20EFD268C16F492294FAD26214B2F39F">
    <w:name w:val="20EFD268C16F492294FAD26214B2F3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F8255477B547A0AD80BABEB7BF1859">
    <w:name w:val="C9F8255477B547A0AD80BABEB7BF1859"/>
  </w:style>
  <w:style w:type="paragraph" w:customStyle="1" w:styleId="16614C9478AA46ABA86E1B024E584CEB">
    <w:name w:val="16614C9478AA46ABA86E1B024E584CEB"/>
  </w:style>
  <w:style w:type="paragraph" w:customStyle="1" w:styleId="D7B480454272428192FAFC9A03E2E495">
    <w:name w:val="D7B480454272428192FAFC9A03E2E495"/>
  </w:style>
  <w:style w:type="paragraph" w:customStyle="1" w:styleId="7ECB1086EA6540AAB71612BFA834AFE4">
    <w:name w:val="7ECB1086EA6540AAB71612BFA834AFE4"/>
  </w:style>
  <w:style w:type="paragraph" w:customStyle="1" w:styleId="D583971470404048B392DA30637826F1">
    <w:name w:val="D583971470404048B392DA30637826F1"/>
  </w:style>
  <w:style w:type="paragraph" w:customStyle="1" w:styleId="2BE822BA73954697BC92C538C01EC127">
    <w:name w:val="2BE822BA73954697BC92C538C01EC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D802A-1C6D-4CD6-A738-09EA7A1F6DBB}"/>
</file>

<file path=customXml/itemProps2.xml><?xml version="1.0" encoding="utf-8"?>
<ds:datastoreItem xmlns:ds="http://schemas.openxmlformats.org/officeDocument/2006/customXml" ds:itemID="{82F0C5F6-4F6F-456B-B9B8-37081C0FF591}"/>
</file>

<file path=customXml/itemProps3.xml><?xml version="1.0" encoding="utf-8"?>
<ds:datastoreItem xmlns:ds="http://schemas.openxmlformats.org/officeDocument/2006/customXml" ds:itemID="{F396B891-051F-4ADF-9BEC-E17A910699B9}"/>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1326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M1703 Fler unga entreprenörer</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