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DB3E0C8C742643AD9313D445A5713507"/>
        </w:placeholder>
        <w15:appearance w15:val="hidden"/>
        <w:text/>
      </w:sdtPr>
      <w:sdtEndPr/>
      <w:sdtContent>
        <w:p w:rsidR="00AF30DD" w:rsidP="00CC4C93" w:rsidRDefault="00AF30DD" w14:paraId="02D14EEE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c3a33d28-9567-46e0-8490-21315299e6c4"/>
        <w:id w:val="-1923177309"/>
        <w:lock w:val="sdtLocked"/>
      </w:sdtPr>
      <w:sdtEndPr/>
      <w:sdtContent>
        <w:p w:rsidR="004B0B07" w:rsidRDefault="007138BF" w14:paraId="02D14EEF" w14:textId="77777777">
          <w:pPr>
            <w:pStyle w:val="Frslagstext"/>
          </w:pPr>
          <w:r>
            <w:t>Riksdagen anvisar anslagen för 2016 inom utgiftsområde 21 Energi enligt förslaget i tabell 1 i motionen.</w:t>
          </w:r>
        </w:p>
      </w:sdtContent>
    </w:sdt>
    <w:p w:rsidR="00AF30DD" w:rsidP="00AF30DD" w:rsidRDefault="000156D9" w14:paraId="02D14EF0" w14:textId="77777777">
      <w:pPr>
        <w:pStyle w:val="Rubrik1"/>
      </w:pPr>
      <w:bookmarkStart w:name="MotionsStart" w:id="0"/>
      <w:bookmarkEnd w:id="0"/>
      <w:r>
        <w:t>Motivering</w:t>
      </w:r>
    </w:p>
    <w:p w:rsidRPr="004A6B5A" w:rsidR="004E5E75" w:rsidP="00FD4E31" w:rsidRDefault="004E5E75" w14:paraId="02D14EF1" w14:textId="6060471B">
      <w:pPr>
        <w:pStyle w:val="Rubrik3"/>
      </w:pPr>
      <w:r w:rsidRPr="004A6B5A">
        <w:t>Tabell 1. Centerpartiets förslag till anslag 2016 uttryck</w:t>
      </w:r>
      <w:r w:rsidR="004A6B5A">
        <w:t>t</w:t>
      </w:r>
      <w:r w:rsidRPr="004A6B5A">
        <w:t xml:space="preserve"> som differe</w:t>
      </w:r>
      <w:r w:rsidR="00FD4E31">
        <w:t>ns gentemot regeringens förslag</w:t>
      </w:r>
    </w:p>
    <w:tbl>
      <w:tblPr>
        <w:tblW w:w="7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3520"/>
        <w:gridCol w:w="1196"/>
        <w:gridCol w:w="1428"/>
      </w:tblGrid>
      <w:tr w:rsidRPr="004E5E75" w:rsidR="004E5E75" w:rsidTr="004E5E75" w14:paraId="02D14EF3" w14:textId="77777777">
        <w:trPr>
          <w:trHeight w:val="300"/>
        </w:trPr>
        <w:tc>
          <w:tcPr>
            <w:tcW w:w="72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EF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Tusental kronor</w:t>
            </w:r>
          </w:p>
        </w:tc>
      </w:tr>
      <w:tr w:rsidRPr="004E5E75" w:rsidR="004E5E75" w:rsidTr="004E5E75" w14:paraId="02D14EF8" w14:textId="77777777">
        <w:trPr>
          <w:trHeight w:val="510"/>
        </w:trPr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E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E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E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E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(C)</w:t>
            </w:r>
          </w:p>
        </w:tc>
      </w:tr>
      <w:tr w:rsidRPr="004E5E75" w:rsidR="004E5E75" w:rsidTr="004E5E75" w14:paraId="02D14EFD" w14:textId="77777777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EF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E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Statens energimyndighet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EF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279 727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E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−18 000</w:t>
            </w:r>
          </w:p>
        </w:tc>
      </w:tr>
      <w:tr w:rsidRPr="004E5E75" w:rsidR="004E5E75" w:rsidTr="004E5E75" w14:paraId="02D14F02" w14:textId="77777777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EF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EF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Insatser för energieffektivisering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253 000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0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4E5E75" w:rsidR="004E5E75" w:rsidTr="004E5E75" w14:paraId="02D14F07" w14:textId="77777777">
        <w:trPr>
          <w:trHeight w:val="5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Stöd för marknadsintroduktion av vindkraft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10 000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4E5E75" w:rsidR="004E5E75" w:rsidTr="004E5E75" w14:paraId="02D14F0C" w14:textId="77777777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0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Energiforskning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1 349 376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0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−10 000</w:t>
            </w:r>
          </w:p>
        </w:tc>
      </w:tr>
      <w:tr w:rsidRPr="004E5E75" w:rsidR="004E5E75" w:rsidTr="004E5E75" w14:paraId="02D14F11" w14:textId="77777777">
        <w:trPr>
          <w:trHeight w:val="5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0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Ersättning för vissa kostnader vid avveckling av Barsebäcksverket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102 900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4E5E75" w:rsidR="004E5E75" w:rsidTr="004E5E75" w14:paraId="02D14F16" w14:textId="77777777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1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Planeringsstöd för vindkraft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15 000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4E5E75" w:rsidR="004E5E75" w:rsidTr="004E5E75" w14:paraId="02D14F1B" w14:textId="77777777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Energimarknadsinspektionen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1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110 707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1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4E5E75" w:rsidR="004E5E75" w:rsidTr="004E5E75" w14:paraId="02D14F20" w14:textId="77777777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Energiteknik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390 000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1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+300 000</w:t>
            </w:r>
          </w:p>
        </w:tc>
      </w:tr>
      <w:tr w:rsidRPr="004E5E75" w:rsidR="004E5E75" w:rsidTr="004E5E75" w14:paraId="02D14F25" w14:textId="77777777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2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2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Elberedskap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2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255 000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2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4E5E75" w:rsidR="004E5E75" w:rsidTr="004E5E75" w14:paraId="02D14F2A" w14:textId="77777777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Avgifter till internationella organisationer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21 328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4E5E75" w:rsidR="004E5E75" w:rsidTr="004E5E75" w14:paraId="02D14F2F" w14:textId="77777777">
        <w:trPr>
          <w:trHeight w:val="5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2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Lokal och regional kapacitetsutveckling för klimat- och energiomställning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2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25 000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2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−25 000</w:t>
            </w:r>
          </w:p>
        </w:tc>
      </w:tr>
      <w:tr w:rsidRPr="004E5E75" w:rsidR="004E5E75" w:rsidTr="004E5E75" w14:paraId="02D14F34" w14:textId="77777777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3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Nya anslag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4E5E75" w:rsidR="004E5E75" w:rsidTr="004E5E75" w14:paraId="02D14F39" w14:textId="77777777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3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Laddinfrastruktur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+75 000</w:t>
            </w:r>
          </w:p>
        </w:tc>
      </w:tr>
      <w:tr w:rsidRPr="004E5E75" w:rsidR="004E5E75" w:rsidTr="004E5E75" w14:paraId="02D14F3E" w14:textId="77777777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3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2 812 038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+322 000</w:t>
            </w:r>
          </w:p>
        </w:tc>
      </w:tr>
    </w:tbl>
    <w:p w:rsidR="004E5E75" w:rsidP="004E5E75" w:rsidRDefault="004E5E75" w14:paraId="02D14F3F" w14:textId="77777777">
      <w:pPr>
        <w:ind w:firstLine="0"/>
        <w:rPr>
          <w:i/>
        </w:rPr>
      </w:pPr>
    </w:p>
    <w:p w:rsidR="004E5E75" w:rsidRDefault="004E5E75" w14:paraId="02D14F40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rPr>
          <w:i/>
        </w:rPr>
      </w:pPr>
      <w:r>
        <w:rPr>
          <w:i/>
        </w:rPr>
        <w:br w:type="page"/>
      </w:r>
    </w:p>
    <w:p w:rsidRPr="004A6B5A" w:rsidR="004E5E75" w:rsidP="00FD4E31" w:rsidRDefault="004E5E75" w14:paraId="02D14F41" w14:textId="6894B391">
      <w:pPr>
        <w:pStyle w:val="Rubrik3"/>
      </w:pPr>
      <w:bookmarkStart w:name="_GoBack" w:id="1"/>
      <w:r w:rsidRPr="004A6B5A">
        <w:lastRenderedPageBreak/>
        <w:t>Tabell 2. Centerpartiets försla</w:t>
      </w:r>
      <w:r w:rsidRPr="004A6B5A" w:rsidR="00247B0A">
        <w:t>g till anslag för 2016 till 2019</w:t>
      </w:r>
      <w:r w:rsidRPr="004A6B5A">
        <w:t xml:space="preserve"> uttryckt som differens gentemot regeringens förslag (miljoner kronor)</w:t>
      </w:r>
    </w:p>
    <w:tbl>
      <w:tblPr>
        <w:tblW w:w="8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780"/>
        <w:gridCol w:w="654"/>
        <w:gridCol w:w="640"/>
        <w:gridCol w:w="640"/>
        <w:gridCol w:w="640"/>
      </w:tblGrid>
      <w:tr w:rsidRPr="004E5E75" w:rsidR="004E5E75" w:rsidTr="004E5E75" w14:paraId="02D14F48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bookmarkEnd w:id="1"/>
          <w:p w:rsidRPr="004E5E75" w:rsidR="004E5E75" w:rsidP="004E5E75" w:rsidRDefault="004E5E75" w14:paraId="02D14F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7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4E5E75" w:rsidR="004E5E75" w:rsidP="004E5E75" w:rsidRDefault="004E5E75" w14:paraId="02D14F4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Utgiftsområde 21 Energi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2016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2017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2018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2019</w:t>
            </w:r>
          </w:p>
        </w:tc>
      </w:tr>
      <w:tr w:rsidRPr="004E5E75" w:rsidR="004E5E75" w:rsidTr="004E5E75" w14:paraId="02D14F4F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E5E75" w:rsidR="004E5E75" w:rsidP="004E5E75" w:rsidRDefault="004E5E75" w14:paraId="02D14F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Statens energimyndighet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4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–18</w:t>
            </w:r>
            <w:proofErr w:type="gramEnd"/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–18</w:t>
            </w:r>
            <w:proofErr w:type="gramEnd"/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–18</w:t>
            </w:r>
            <w:proofErr w:type="gramEnd"/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–18</w:t>
            </w:r>
            <w:proofErr w:type="gramEnd"/>
          </w:p>
        </w:tc>
      </w:tr>
      <w:tr w:rsidRPr="004E5E75" w:rsidR="004E5E75" w:rsidTr="004E5E75" w14:paraId="02D14F56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E5E75" w:rsidR="004E5E75" w:rsidP="004E5E75" w:rsidRDefault="004E5E75" w14:paraId="02D14F5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Energiforskning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5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–10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5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–10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5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–10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–10</w:t>
            </w:r>
            <w:proofErr w:type="gramEnd"/>
          </w:p>
        </w:tc>
      </w:tr>
      <w:tr w:rsidRPr="004E5E75" w:rsidR="004E5E75" w:rsidTr="004E5E75" w14:paraId="02D14F5D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5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E5E75" w:rsidR="004E5E75" w:rsidP="004E5E75" w:rsidRDefault="004E5E75" w14:paraId="02D14F5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Energiteknik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+300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–240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–340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5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–340</w:t>
            </w:r>
            <w:proofErr w:type="gramEnd"/>
          </w:p>
        </w:tc>
      </w:tr>
      <w:tr w:rsidRPr="004E5E75" w:rsidR="004E5E75" w:rsidTr="004E5E75" w14:paraId="02D14F64" w14:textId="77777777">
        <w:trPr>
          <w:trHeight w:val="51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E5E75" w:rsidR="004E5E75" w:rsidP="004E5E75" w:rsidRDefault="004E5E75" w14:paraId="02D14F5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Lokal och regional kapacitetsutveckling för klimat- och energiomställning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–25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6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–25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–25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6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–25</w:t>
            </w:r>
            <w:proofErr w:type="gramEnd"/>
          </w:p>
        </w:tc>
      </w:tr>
      <w:tr w:rsidRPr="004E5E75" w:rsidR="004E5E75" w:rsidTr="004E5E75" w14:paraId="02D14F6B" w14:textId="77777777">
        <w:trPr>
          <w:trHeight w:val="300"/>
        </w:trPr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7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4E5E75" w:rsidR="004E5E75" w:rsidP="004E5E75" w:rsidRDefault="004E5E75" w14:paraId="02D14F6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Nya anslag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4E5E75" w:rsidR="004E5E75" w:rsidTr="004E5E75" w14:paraId="02D14F72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E5E75" w:rsidR="004E5E75" w:rsidP="004E5E75" w:rsidRDefault="004E5E75" w14:paraId="02D14F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Laddinfrastruktur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+75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+75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+75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+75</w:t>
            </w:r>
          </w:p>
        </w:tc>
      </w:tr>
      <w:tr w:rsidRPr="004E5E75" w:rsidR="004E5E75" w:rsidTr="004E5E75" w14:paraId="02D14F79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E5E75" w:rsidR="004E5E75" w:rsidP="004E5E75" w:rsidRDefault="004E5E75" w14:paraId="02D14F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7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4E5E75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+322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E5E75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–218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E5E75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–318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4E5E75" w:rsidR="004E5E75" w:rsidP="004E5E75" w:rsidRDefault="004E5E75" w14:paraId="02D14F7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4E5E75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–318</w:t>
            </w:r>
            <w:proofErr w:type="gramEnd"/>
          </w:p>
        </w:tc>
      </w:tr>
    </w:tbl>
    <w:p w:rsidR="004E5E75" w:rsidP="004E5E75" w:rsidRDefault="004E5E75" w14:paraId="02D14F7A" w14:textId="77777777">
      <w:pPr>
        <w:ind w:firstLine="0"/>
        <w:rPr>
          <w:i/>
        </w:rPr>
      </w:pPr>
    </w:p>
    <w:p w:rsidRPr="004E5E75" w:rsidR="004E5E75" w:rsidP="004E5E75" w:rsidRDefault="004E5E75" w14:paraId="02D14F7B" w14:textId="77777777">
      <w:pPr>
        <w:ind w:firstLine="0"/>
        <w:rPr>
          <w:i/>
        </w:rPr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6BC2AE69A60245919289D798BE33F97D"/>
        </w:placeholder>
        <w15:appearance w15:val="hidden"/>
      </w:sdtPr>
      <w:sdtEndPr/>
      <w:sdtContent>
        <w:p w:rsidRPr="00ED19F0" w:rsidR="00865E70" w:rsidP="00FF3C2F" w:rsidRDefault="00FD4E31" w14:paraId="02D14F7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Lindahl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Ahlgren (C)</w:t>
            </w:r>
          </w:p>
        </w:tc>
      </w:tr>
    </w:tbl>
    <w:p w:rsidR="006F6569" w:rsidRDefault="006F6569" w14:paraId="02D14F83" w14:textId="77777777"/>
    <w:sectPr w:rsidR="006F6569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14F85" w14:textId="77777777" w:rsidR="009121C9" w:rsidRDefault="009121C9" w:rsidP="000C1CAD">
      <w:pPr>
        <w:spacing w:line="240" w:lineRule="auto"/>
      </w:pPr>
      <w:r>
        <w:separator/>
      </w:r>
    </w:p>
  </w:endnote>
  <w:endnote w:type="continuationSeparator" w:id="0">
    <w:p w14:paraId="02D14F86" w14:textId="77777777" w:rsidR="009121C9" w:rsidRDefault="009121C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14F8A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D4E3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14F91" w14:textId="77777777" w:rsidR="008F17BB" w:rsidRDefault="008F17BB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201510061139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201510061549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15:49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15:49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14F83" w14:textId="77777777" w:rsidR="009121C9" w:rsidRDefault="009121C9" w:rsidP="000C1CAD">
      <w:pPr>
        <w:spacing w:line="240" w:lineRule="auto"/>
      </w:pPr>
      <w:r>
        <w:separator/>
      </w:r>
    </w:p>
  </w:footnote>
  <w:footnote w:type="continuationSeparator" w:id="0">
    <w:p w14:paraId="02D14F84" w14:textId="77777777" w:rsidR="009121C9" w:rsidRDefault="009121C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2D14F8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FD4E31" w14:paraId="02D14F8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:3154</w:t>
        </w:r>
      </w:sdtContent>
    </w:sdt>
  </w:p>
  <w:p w:rsidR="00A42228" w:rsidP="00283E0F" w:rsidRDefault="00FD4E31" w14:paraId="02D14F8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Rickard Nordin m.fl.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4E5E75" w14:paraId="02D14F8F" w14:textId="77777777">
        <w:pPr>
          <w:pStyle w:val="FSHRub2"/>
        </w:pPr>
        <w:r>
          <w:t>Utgiftsområde 21 Energi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2D14F9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E5E75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180A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47B0A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51E2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099D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A6B5A"/>
    <w:rsid w:val="004B01B7"/>
    <w:rsid w:val="004B0B0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5E75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091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2761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5F5F80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569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138BF"/>
    <w:rsid w:val="00714F35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7BB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1C9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3D74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5418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4E31"/>
    <w:rsid w:val="00FD5172"/>
    <w:rsid w:val="00FD5624"/>
    <w:rsid w:val="00FD6004"/>
    <w:rsid w:val="00FD70AA"/>
    <w:rsid w:val="00FE1094"/>
    <w:rsid w:val="00FE5C06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D14EED"/>
  <w15:chartTrackingRefBased/>
  <w15:docId w15:val="{89187E28-4DF3-4ABA-94E8-4E312FD6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3E0C8C742643AD9313D445A57135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3432D0-5E7A-416B-B16D-082FA1D066C7}"/>
      </w:docPartPr>
      <w:docPartBody>
        <w:p w:rsidR="00821D0B" w:rsidRDefault="00986332">
          <w:pPr>
            <w:pStyle w:val="DB3E0C8C742643AD9313D445A571350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BC2AE69A60245919289D798BE33F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267BC-4E0D-4CAD-A7FC-545896760412}"/>
      </w:docPartPr>
      <w:docPartBody>
        <w:p w:rsidR="00821D0B" w:rsidRDefault="00986332">
          <w:pPr>
            <w:pStyle w:val="6BC2AE69A60245919289D798BE33F97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32"/>
    <w:rsid w:val="00821D0B"/>
    <w:rsid w:val="008529B0"/>
    <w:rsid w:val="00986332"/>
    <w:rsid w:val="00C5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B3E0C8C742643AD9313D445A5713507">
    <w:name w:val="DB3E0C8C742643AD9313D445A5713507"/>
  </w:style>
  <w:style w:type="paragraph" w:customStyle="1" w:styleId="C8EE91F596EF41BFB102685967DA01CA">
    <w:name w:val="C8EE91F596EF41BFB102685967DA01CA"/>
  </w:style>
  <w:style w:type="paragraph" w:customStyle="1" w:styleId="6BC2AE69A60245919289D798BE33F97D">
    <w:name w:val="6BC2AE69A60245919289D798BE33F9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6280</RubrikLookup>
    <MotionGuid xmlns="00d11361-0b92-4bae-a181-288d6a55b763">932da97d-8282-4fe1-b371-7d225ac7b166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AAA6D63C-C9B5-4366-9722-A4F6C6B253CE}"/>
</file>

<file path=customXml/itemProps3.xml><?xml version="1.0" encoding="utf-8"?>
<ds:datastoreItem xmlns:ds="http://schemas.openxmlformats.org/officeDocument/2006/customXml" ds:itemID="{57046586-E554-479D-B564-77762743597B}"/>
</file>

<file path=customXml/itemProps4.xml><?xml version="1.0" encoding="utf-8"?>
<ds:datastoreItem xmlns:ds="http://schemas.openxmlformats.org/officeDocument/2006/customXml" ds:itemID="{93F6BFF1-777D-4BDD-BA3F-C0ECEDDB8072}"/>
</file>

<file path=customXml/itemProps5.xml><?xml version="1.0" encoding="utf-8"?>
<ds:datastoreItem xmlns:ds="http://schemas.openxmlformats.org/officeDocument/2006/customXml" ds:itemID="{7895BD05-EA3D-4D10-9EE5-1ACC9C52EE4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14</TotalTime>
  <Pages>2</Pages>
  <Words>222</Words>
  <Characters>1307</Characters>
  <Application>Microsoft Office Word</Application>
  <DocSecurity>0</DocSecurity>
  <Lines>145</Lines>
  <Paragraphs>117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 Utgiftsområde 21 Energi</dc:title>
  <dc:subject/>
  <dc:creator>Karl Malmqvist</dc:creator>
  <cp:keywords/>
  <dc:description/>
  <cp:lastModifiedBy>Kerstin Carlqvist</cp:lastModifiedBy>
  <cp:revision>10</cp:revision>
  <cp:lastPrinted>2015-10-06T13:49:00Z</cp:lastPrinted>
  <dcterms:created xsi:type="dcterms:W3CDTF">2015-10-06T09:39:00Z</dcterms:created>
  <dcterms:modified xsi:type="dcterms:W3CDTF">2016-08-10T11:03:00Z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*TEA4CE0BF80D1*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https://filur.riksdagen.se/drop/DropOffLibrary/TEA4CE0BF80D1.docx</vt:lpwstr>
  </property>
  <property fmtid="{D5CDD505-2E9C-101B-9397-08002B2CF9AE}" pid="11" name="RevisionsOn">
    <vt:lpwstr>1</vt:lpwstr>
  </property>
</Properties>
</file>