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C2133" w:rsidRDefault="006E04A4">
      <w:pPr>
        <w:pStyle w:val="Dokumentbeteckning"/>
        <w:rPr>
          <w:u w:val="single"/>
        </w:rPr>
      </w:pPr>
      <w:r w:rsidRPr="009C2133">
        <w:fldChar w:fldCharType="begin" w:fldLock="1"/>
      </w:r>
      <w:r w:rsidRPr="009C2133">
        <w:instrText xml:space="preserve"> DOCPROPERTY "DocumentYear" </w:instrText>
      </w:r>
      <w:r w:rsidRPr="009C2133">
        <w:fldChar w:fldCharType="separate"/>
      </w:r>
      <w:r w:rsidR="00E30E1F" w:rsidRPr="009C2133">
        <w:t>2010/11</w:t>
      </w:r>
      <w:r w:rsidRPr="009C2133">
        <w:fldChar w:fldCharType="end"/>
      </w:r>
      <w:r w:rsidRPr="009C2133">
        <w:t>:</w:t>
      </w:r>
      <w:r w:rsidRPr="009C2133">
        <w:fldChar w:fldCharType="begin" w:fldLock="1"/>
      </w:r>
      <w:r w:rsidRPr="009C2133">
        <w:instrText xml:space="preserve"> DOCPROPERTY "DocumentNumber" </w:instrText>
      </w:r>
      <w:r w:rsidRPr="009C2133">
        <w:fldChar w:fldCharType="separate"/>
      </w:r>
      <w:r w:rsidR="00E30E1F" w:rsidRPr="009C2133">
        <w:t>22</w:t>
      </w:r>
      <w:r w:rsidRPr="009C2133">
        <w:fldChar w:fldCharType="end"/>
      </w:r>
    </w:p>
    <w:p w:rsidR="006E04A4" w:rsidRPr="009C2133" w:rsidRDefault="006E04A4">
      <w:pPr>
        <w:pStyle w:val="Datum"/>
        <w:outlineLvl w:val="0"/>
      </w:pPr>
      <w:r w:rsidRPr="009C2133">
        <w:fldChar w:fldCharType="begin" w:fldLock="1"/>
      </w:r>
      <w:r w:rsidRPr="009C2133">
        <w:instrText xml:space="preserve"> DOCPROPERTY "DocumentDate" </w:instrText>
      </w:r>
      <w:r w:rsidRPr="009C2133">
        <w:fldChar w:fldCharType="separate"/>
      </w:r>
      <w:r w:rsidR="00E30E1F" w:rsidRPr="009C2133">
        <w:t>Fredagen den 26 november 2010</w:t>
      </w:r>
      <w:r w:rsidRPr="009C213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C2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C2133" w:rsidRDefault="006365A3">
            <w:pPr>
              <w:pStyle w:val="Plenum"/>
              <w:tabs>
                <w:tab w:val="clear" w:pos="1418"/>
              </w:tabs>
            </w:pPr>
            <w:r w:rsidRPr="009C2133">
              <w:t>Kl.</w:t>
            </w:r>
          </w:p>
        </w:tc>
        <w:tc>
          <w:tcPr>
            <w:tcW w:w="851" w:type="dxa"/>
          </w:tcPr>
          <w:p w:rsidR="006E04A4" w:rsidRPr="009C2133" w:rsidRDefault="006365A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C2133">
              <w:t>09.00</w:t>
            </w:r>
          </w:p>
        </w:tc>
        <w:tc>
          <w:tcPr>
            <w:tcW w:w="397" w:type="dxa"/>
          </w:tcPr>
          <w:p w:rsidR="006E04A4" w:rsidRPr="009C213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C2133" w:rsidRDefault="006365A3">
            <w:pPr>
              <w:pStyle w:val="Plenum"/>
              <w:tabs>
                <w:tab w:val="clear" w:pos="1418"/>
              </w:tabs>
              <w:ind w:right="1"/>
            </w:pPr>
            <w:r w:rsidRPr="009C2133">
              <w:t>Interpellationssvar</w:t>
            </w:r>
          </w:p>
        </w:tc>
      </w:tr>
    </w:tbl>
    <w:p w:rsidR="006E04A4" w:rsidRPr="009C2133" w:rsidRDefault="006E04A4">
      <w:pPr>
        <w:pStyle w:val="StreckLngt"/>
      </w:pPr>
      <w:r w:rsidRPr="009C2133">
        <w:tab/>
      </w:r>
    </w:p>
    <w:p w:rsidR="00410184" w:rsidRPr="009C2133" w:rsidRDefault="00F122CF" w:rsidP="003675A0">
      <w:pPr>
        <w:pStyle w:val="Blankrad"/>
      </w:pPr>
      <w:r w:rsidRPr="009C21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10184" w:rsidRPr="009C2133" w:rsidTr="005A395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10184" w:rsidRPr="009C2133" w:rsidRDefault="00410184" w:rsidP="005A3950">
            <w:pPr>
              <w:pStyle w:val="HuvudrubrikFlisteNr"/>
            </w:pPr>
          </w:p>
        </w:tc>
        <w:tc>
          <w:tcPr>
            <w:tcW w:w="6237" w:type="dxa"/>
          </w:tcPr>
          <w:p w:rsidR="00410184" w:rsidRPr="009C2133" w:rsidRDefault="00410184" w:rsidP="005A3950">
            <w:pPr>
              <w:pStyle w:val="HuvudrubrikEnsam"/>
            </w:pPr>
            <w:r w:rsidRPr="009C2133">
              <w:t>Avsägelse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pStyle w:val="HuvudrubrikKolumn3"/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410184" w:rsidP="005A3950">
            <w:r w:rsidRPr="009C2133">
              <w:t>Julia Kronlid (SD) som ledamot i utrikesutskottet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</w:tbl>
    <w:p w:rsidR="00410184" w:rsidRPr="009C2133" w:rsidRDefault="00F122CF" w:rsidP="003675A0">
      <w:pPr>
        <w:pStyle w:val="Blankrad"/>
      </w:pPr>
      <w:r w:rsidRPr="009C21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10184" w:rsidRPr="009C2133" w:rsidTr="005A395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10184" w:rsidRPr="009C2133" w:rsidRDefault="00410184" w:rsidP="005A3950">
            <w:pPr>
              <w:pStyle w:val="HuvudrubrikFlisteNr"/>
            </w:pPr>
          </w:p>
        </w:tc>
        <w:tc>
          <w:tcPr>
            <w:tcW w:w="6237" w:type="dxa"/>
          </w:tcPr>
          <w:p w:rsidR="00410184" w:rsidRPr="009C2133" w:rsidRDefault="00410184" w:rsidP="005A3950">
            <w:pPr>
              <w:pStyle w:val="HuvudrubrikEnsam"/>
            </w:pPr>
            <w:r w:rsidRPr="009C2133">
              <w:t>Anmälan om kompletteringsval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pStyle w:val="HuvudrubrikKolumn3"/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410184" w:rsidP="005A3950">
            <w:r w:rsidRPr="009C2133">
              <w:t>Stellan Bojerud (SD) som ledamot i utrikesutskottet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</w:tbl>
    <w:p w:rsidR="00410184" w:rsidRPr="009C2133" w:rsidRDefault="00F122CF" w:rsidP="003675A0">
      <w:pPr>
        <w:pStyle w:val="Blankrad"/>
      </w:pPr>
      <w:r w:rsidRPr="009C21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10184" w:rsidRPr="009C2133" w:rsidTr="005A395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10184" w:rsidRPr="009C2133" w:rsidRDefault="00410184" w:rsidP="005A3950">
            <w:pPr>
              <w:pStyle w:val="HuvudrubrikFlisteNr"/>
            </w:pPr>
          </w:p>
        </w:tc>
        <w:tc>
          <w:tcPr>
            <w:tcW w:w="6237" w:type="dxa"/>
          </w:tcPr>
          <w:p w:rsidR="00410184" w:rsidRPr="009C2133" w:rsidRDefault="00410184" w:rsidP="005A3950">
            <w:pPr>
              <w:pStyle w:val="HuvudrubrikEnsam"/>
            </w:pPr>
            <w:r w:rsidRPr="009C2133">
              <w:t>Utökning av antalet suppleanter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pStyle w:val="HuvudrubrikKolumn3"/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410184" w:rsidP="005A3950">
            <w:r w:rsidRPr="009C2133">
              <w:t>Från 21 till 22 i konstitutionsutskottet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410184" w:rsidP="005A3950">
            <w:r w:rsidRPr="009C2133">
              <w:t>Från 22 till 23 i finansutskottet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410184" w:rsidP="005A3950">
            <w:r w:rsidRPr="009C2133">
              <w:t>Från 21 till 23 i skatteutskottet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410184" w:rsidP="005A3950">
            <w:r w:rsidRPr="009C2133">
              <w:t>Från 21 till 23 i justitieutskottet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410184" w:rsidP="005A3950">
            <w:r w:rsidRPr="009C2133">
              <w:t>Från 19 till 20 i civilutskottet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410184" w:rsidP="005A3950">
            <w:r w:rsidRPr="009C2133">
              <w:t>Från 25 till 26 i utrikesutskottet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410184" w:rsidP="005A3950">
            <w:r w:rsidRPr="009C2133">
              <w:t>Från 22 till 24 i försvarsutskottet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410184" w:rsidP="005A3950">
            <w:r w:rsidRPr="009C2133">
              <w:t>Från 21 till 23 socialförsäkringsutskottet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410184" w:rsidP="005A3950">
            <w:r w:rsidRPr="009C2133">
              <w:t>Från 24 till 26 i socialutskottet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410184" w:rsidP="005A3950">
            <w:r w:rsidRPr="009C2133">
              <w:t>Från 22 till 24 i kulturutskottet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410184" w:rsidP="005A3950">
            <w:r w:rsidRPr="009C2133">
              <w:t>Från 24 till 26 i utbildningsutskottet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410184" w:rsidP="005A3950">
            <w:r w:rsidRPr="009C2133">
              <w:t>Från 21 till 23 i trafikutskottet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410184" w:rsidP="005A3950">
            <w:r w:rsidRPr="009C2133">
              <w:t>Från 21 till 23 i miljö- och jordbruksutskottet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410184" w:rsidP="005A3950">
            <w:r w:rsidRPr="009C2133">
              <w:t>Från 24 till 26 i näringsutskottet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410184" w:rsidP="005A3950">
            <w:r w:rsidRPr="009C2133">
              <w:t>Från 24 till 26 i arbetsmarknadsutskottet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410184" w:rsidP="005A3950">
            <w:r w:rsidRPr="009C2133">
              <w:t>Från 38 till 40 i EU-nämnden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</w:tbl>
    <w:p w:rsidR="00410184" w:rsidRPr="009C2133" w:rsidRDefault="00F122CF" w:rsidP="003675A0">
      <w:pPr>
        <w:pStyle w:val="Blankrad"/>
      </w:pPr>
      <w:r w:rsidRPr="009C21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10184" w:rsidRPr="009C2133" w:rsidTr="005A395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10184" w:rsidRPr="009C2133" w:rsidRDefault="00410184" w:rsidP="005A3950">
            <w:pPr>
              <w:pStyle w:val="HuvudrubrikFlisteNr"/>
            </w:pPr>
          </w:p>
        </w:tc>
        <w:tc>
          <w:tcPr>
            <w:tcW w:w="6237" w:type="dxa"/>
          </w:tcPr>
          <w:p w:rsidR="00410184" w:rsidRPr="009C2133" w:rsidRDefault="00410184" w:rsidP="005A3950">
            <w:pPr>
              <w:pStyle w:val="HuvudrubrikEnsam"/>
            </w:pPr>
            <w:r w:rsidRPr="009C2133">
              <w:t>Val av extra suppleanter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pStyle w:val="HuvudrubrikKolumn3"/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C22C62" w:rsidP="005A3950">
            <w:r w:rsidRPr="009C2133">
              <w:t xml:space="preserve">Thoralf Alfsson (SD) som </w:t>
            </w:r>
            <w:r w:rsidR="00410184" w:rsidRPr="009C2133">
              <w:t>suppleant i konstitutionsutskottet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284B37" w:rsidP="005A3950">
            <w:r w:rsidRPr="009C2133">
              <w:t>Thoralf Alfsson (SD)</w:t>
            </w:r>
            <w:r w:rsidR="00C22C62" w:rsidRPr="009C2133">
              <w:t xml:space="preserve"> som</w:t>
            </w:r>
            <w:r w:rsidR="00410184" w:rsidRPr="009C2133">
              <w:t xml:space="preserve"> suppleant i finansutskottet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C22C62" w:rsidP="005A3950">
            <w:r w:rsidRPr="009C2133">
              <w:t>Thoralf Alfsson (SD) som suppleant</w:t>
            </w:r>
            <w:r w:rsidR="00410184" w:rsidRPr="009C2133">
              <w:t xml:space="preserve"> i skatteutskottet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C22C62" w:rsidP="005A3950">
            <w:r w:rsidRPr="009C2133">
              <w:t>William Petzäll (SD) som suppleant</w:t>
            </w:r>
            <w:r w:rsidR="00410184" w:rsidRPr="009C2133">
              <w:t xml:space="preserve"> i </w:t>
            </w:r>
            <w:r w:rsidRPr="009C2133">
              <w:t>skatte</w:t>
            </w:r>
            <w:r w:rsidR="00410184" w:rsidRPr="009C2133">
              <w:t>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284B37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4B37" w:rsidRPr="009C2133" w:rsidRDefault="00284B37" w:rsidP="005A3950">
            <w:pPr>
              <w:pStyle w:val="FlistaNrText"/>
            </w:pPr>
          </w:p>
        </w:tc>
        <w:tc>
          <w:tcPr>
            <w:tcW w:w="6237" w:type="dxa"/>
          </w:tcPr>
          <w:p w:rsidR="00284B37" w:rsidRPr="009C2133" w:rsidRDefault="00284B37" w:rsidP="005A3950">
            <w:r w:rsidRPr="009C2133">
              <w:t>Thoralf Alfsson (SD) som suppleant i justitieutskottet</w:t>
            </w:r>
          </w:p>
        </w:tc>
        <w:tc>
          <w:tcPr>
            <w:tcW w:w="2481" w:type="dxa"/>
          </w:tcPr>
          <w:p w:rsidR="00284B37" w:rsidRPr="009C2133" w:rsidRDefault="00284B37" w:rsidP="005A3950">
            <w:pPr>
              <w:rPr>
                <w:spacing w:val="-4"/>
              </w:rPr>
            </w:pPr>
          </w:p>
        </w:tc>
      </w:tr>
      <w:tr w:rsidR="00284B37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4B37" w:rsidRPr="009C2133" w:rsidRDefault="00284B37" w:rsidP="005A3950">
            <w:pPr>
              <w:pStyle w:val="FlistaNrText"/>
            </w:pPr>
          </w:p>
        </w:tc>
        <w:tc>
          <w:tcPr>
            <w:tcW w:w="6237" w:type="dxa"/>
          </w:tcPr>
          <w:p w:rsidR="00284B37" w:rsidRPr="009C2133" w:rsidRDefault="00284B37" w:rsidP="005A3950">
            <w:r w:rsidRPr="009C2133">
              <w:t>William Petzäll (SD) som suppleant i justitieutskottet</w:t>
            </w:r>
          </w:p>
        </w:tc>
        <w:tc>
          <w:tcPr>
            <w:tcW w:w="2481" w:type="dxa"/>
          </w:tcPr>
          <w:p w:rsidR="00284B37" w:rsidRPr="009C2133" w:rsidRDefault="00284B37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C22C62" w:rsidP="005A3950">
            <w:r w:rsidRPr="009C2133">
              <w:t>William Petzäll (SD) som su</w:t>
            </w:r>
            <w:r w:rsidR="00410184" w:rsidRPr="009C2133">
              <w:t xml:space="preserve">ppleant i civilutskottet 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C22C62" w:rsidP="005A3950">
            <w:r w:rsidRPr="009C2133">
              <w:t>Björn Söder (SD) som</w:t>
            </w:r>
            <w:r w:rsidR="00410184" w:rsidRPr="009C2133">
              <w:t xml:space="preserve"> suppleant i utrikesutskottet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C22C62" w:rsidP="005A3950">
            <w:r w:rsidRPr="009C2133">
              <w:t xml:space="preserve">Thoralf Alfsson (SD) som </w:t>
            </w:r>
            <w:r w:rsidR="00410184" w:rsidRPr="009C2133">
              <w:t>suppleant i försvarsutskottet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C22C62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C62" w:rsidRPr="009C2133" w:rsidRDefault="00C22C62" w:rsidP="005A3950">
            <w:pPr>
              <w:pStyle w:val="FlistaNrText"/>
            </w:pPr>
          </w:p>
        </w:tc>
        <w:tc>
          <w:tcPr>
            <w:tcW w:w="6237" w:type="dxa"/>
          </w:tcPr>
          <w:p w:rsidR="00C22C62" w:rsidRPr="009C2133" w:rsidRDefault="00C22C62" w:rsidP="005A3950">
            <w:r w:rsidRPr="009C2133">
              <w:t>Björn Söder (SD) som suppleant i försvarsutskottet</w:t>
            </w:r>
          </w:p>
        </w:tc>
        <w:tc>
          <w:tcPr>
            <w:tcW w:w="2481" w:type="dxa"/>
          </w:tcPr>
          <w:p w:rsidR="00C22C62" w:rsidRPr="009C2133" w:rsidRDefault="00C22C62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C22C62" w:rsidP="005A3950">
            <w:r w:rsidRPr="009C2133">
              <w:t xml:space="preserve">Thoralf Alfsson (SD) som </w:t>
            </w:r>
            <w:r w:rsidR="00410184" w:rsidRPr="009C2133">
              <w:t>suppleant i socialförsäkringsutskottet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C22C62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C62" w:rsidRPr="009C2133" w:rsidRDefault="00C22C62" w:rsidP="005A3950">
            <w:pPr>
              <w:pStyle w:val="FlistaNrText"/>
            </w:pPr>
          </w:p>
        </w:tc>
        <w:tc>
          <w:tcPr>
            <w:tcW w:w="6237" w:type="dxa"/>
          </w:tcPr>
          <w:p w:rsidR="00C22C62" w:rsidRPr="009C2133" w:rsidRDefault="00C22C62" w:rsidP="005A3950">
            <w:r w:rsidRPr="009C2133">
              <w:t>William Petzäll (SD) som suppleant i socialförsäkringsutskottet</w:t>
            </w:r>
          </w:p>
        </w:tc>
        <w:tc>
          <w:tcPr>
            <w:tcW w:w="2481" w:type="dxa"/>
          </w:tcPr>
          <w:p w:rsidR="00C22C62" w:rsidRPr="009C2133" w:rsidRDefault="00C22C62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C22C62" w:rsidP="005A3950">
            <w:r w:rsidRPr="009C2133">
              <w:t>Thoralf Alfsson (SD) som suppleant</w:t>
            </w:r>
            <w:r w:rsidR="00410184" w:rsidRPr="009C2133">
              <w:t xml:space="preserve"> i socialutskottet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C22C62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C62" w:rsidRPr="009C2133" w:rsidRDefault="00C22C62" w:rsidP="005A3950">
            <w:pPr>
              <w:pStyle w:val="FlistaNrText"/>
            </w:pPr>
          </w:p>
        </w:tc>
        <w:tc>
          <w:tcPr>
            <w:tcW w:w="6237" w:type="dxa"/>
          </w:tcPr>
          <w:p w:rsidR="00C22C62" w:rsidRPr="009C2133" w:rsidRDefault="00C22C62" w:rsidP="005A3950">
            <w:r w:rsidRPr="009C2133">
              <w:t xml:space="preserve">Björn Söder (SD) som suppleant i socialutskottet </w:t>
            </w:r>
          </w:p>
        </w:tc>
        <w:tc>
          <w:tcPr>
            <w:tcW w:w="2481" w:type="dxa"/>
          </w:tcPr>
          <w:p w:rsidR="00C22C62" w:rsidRPr="009C2133" w:rsidRDefault="00C22C62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C22C62" w:rsidP="005A3950">
            <w:r w:rsidRPr="009C2133">
              <w:t>Thoralf Alfsson (SD) som suppleant</w:t>
            </w:r>
            <w:r w:rsidR="00410184" w:rsidRPr="009C2133">
              <w:t xml:space="preserve"> i kulturutskottet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C22C62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C62" w:rsidRPr="009C2133" w:rsidRDefault="00C22C62" w:rsidP="005A3950">
            <w:pPr>
              <w:pStyle w:val="FlistaNrText"/>
            </w:pPr>
          </w:p>
        </w:tc>
        <w:tc>
          <w:tcPr>
            <w:tcW w:w="6237" w:type="dxa"/>
          </w:tcPr>
          <w:p w:rsidR="00C22C62" w:rsidRPr="009C2133" w:rsidRDefault="00C22C62" w:rsidP="005A3950">
            <w:r w:rsidRPr="009C2133">
              <w:t>William Petzäll (SD) som suppleant i kulturutskottet</w:t>
            </w:r>
          </w:p>
        </w:tc>
        <w:tc>
          <w:tcPr>
            <w:tcW w:w="2481" w:type="dxa"/>
          </w:tcPr>
          <w:p w:rsidR="00C22C62" w:rsidRPr="009C2133" w:rsidRDefault="00C22C62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C22C62" w:rsidP="005A3950">
            <w:r w:rsidRPr="009C2133">
              <w:t>Thoralf Alfsson (SD) som suppleant</w:t>
            </w:r>
            <w:r w:rsidR="00410184" w:rsidRPr="009C2133">
              <w:t xml:space="preserve"> i utbildningsutskottet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C22C62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C62" w:rsidRPr="009C2133" w:rsidRDefault="00C22C62" w:rsidP="005A3950">
            <w:pPr>
              <w:pStyle w:val="FlistaNrText"/>
            </w:pPr>
          </w:p>
        </w:tc>
        <w:tc>
          <w:tcPr>
            <w:tcW w:w="6237" w:type="dxa"/>
          </w:tcPr>
          <w:p w:rsidR="00C22C62" w:rsidRPr="009C2133" w:rsidRDefault="00C22C62" w:rsidP="005A3950">
            <w:r w:rsidRPr="009C2133">
              <w:t>William Petzäll (SD) som suppleant i utbildningsutskottet</w:t>
            </w:r>
          </w:p>
        </w:tc>
        <w:tc>
          <w:tcPr>
            <w:tcW w:w="2481" w:type="dxa"/>
          </w:tcPr>
          <w:p w:rsidR="00C22C62" w:rsidRPr="009C2133" w:rsidRDefault="00C22C62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C22C62" w:rsidP="005A3950">
            <w:r w:rsidRPr="009C2133">
              <w:t>William Petzäll (SD) som suppleant</w:t>
            </w:r>
            <w:r w:rsidR="00410184" w:rsidRPr="009C2133">
              <w:t xml:space="preserve"> i trafikutskottet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C22C62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C62" w:rsidRPr="009C2133" w:rsidRDefault="00C22C62" w:rsidP="005A3950">
            <w:pPr>
              <w:pStyle w:val="FlistaNrText"/>
            </w:pPr>
          </w:p>
        </w:tc>
        <w:tc>
          <w:tcPr>
            <w:tcW w:w="6237" w:type="dxa"/>
          </w:tcPr>
          <w:p w:rsidR="00C22C62" w:rsidRPr="009C2133" w:rsidRDefault="00C22C62" w:rsidP="005A3950">
            <w:r w:rsidRPr="009C2133">
              <w:t>Josef Fransson (SD) som suppleant i trafikutskottet</w:t>
            </w:r>
          </w:p>
        </w:tc>
        <w:tc>
          <w:tcPr>
            <w:tcW w:w="2481" w:type="dxa"/>
          </w:tcPr>
          <w:p w:rsidR="00C22C62" w:rsidRPr="009C2133" w:rsidRDefault="00C22C62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C22C62" w:rsidP="005A3950">
            <w:r w:rsidRPr="009C2133">
              <w:t>Thoralf Alfsson (SD) som suppleant</w:t>
            </w:r>
            <w:r w:rsidR="00410184" w:rsidRPr="009C2133">
              <w:t xml:space="preserve"> i miljö- och jordbruksutskottet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C22C62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C62" w:rsidRPr="009C2133" w:rsidRDefault="00C22C62" w:rsidP="005A3950">
            <w:pPr>
              <w:pStyle w:val="FlistaNrText"/>
            </w:pPr>
          </w:p>
        </w:tc>
        <w:tc>
          <w:tcPr>
            <w:tcW w:w="6237" w:type="dxa"/>
          </w:tcPr>
          <w:p w:rsidR="00C22C62" w:rsidRPr="009C2133" w:rsidRDefault="00C22C62" w:rsidP="005A3950">
            <w:r w:rsidRPr="009C2133">
              <w:t>William Petzäll (SD) som suppleant i miljö- och jordbruksutskottet</w:t>
            </w:r>
          </w:p>
        </w:tc>
        <w:tc>
          <w:tcPr>
            <w:tcW w:w="2481" w:type="dxa"/>
          </w:tcPr>
          <w:p w:rsidR="00C22C62" w:rsidRPr="009C2133" w:rsidRDefault="00C22C62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857E0A" w:rsidP="005A3950">
            <w:r w:rsidRPr="009C2133">
              <w:t>Thoralf Alfsson (SD)</w:t>
            </w:r>
            <w:r w:rsidR="00C22C62" w:rsidRPr="009C2133">
              <w:t xml:space="preserve"> som suppleant</w:t>
            </w:r>
            <w:r w:rsidR="00410184" w:rsidRPr="009C2133">
              <w:t xml:space="preserve"> i näringsutskottet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C22C62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C62" w:rsidRPr="009C2133" w:rsidRDefault="00C22C62" w:rsidP="005A3950">
            <w:pPr>
              <w:pStyle w:val="FlistaNrText"/>
            </w:pPr>
          </w:p>
        </w:tc>
        <w:tc>
          <w:tcPr>
            <w:tcW w:w="6237" w:type="dxa"/>
          </w:tcPr>
          <w:p w:rsidR="00C22C62" w:rsidRPr="009C2133" w:rsidRDefault="00857E0A" w:rsidP="005A3950">
            <w:r w:rsidRPr="009C2133">
              <w:t>William Petzäll (SD)</w:t>
            </w:r>
            <w:r w:rsidR="00C22C62" w:rsidRPr="009C2133">
              <w:t xml:space="preserve"> som suppleant i näringsutskottet</w:t>
            </w:r>
          </w:p>
        </w:tc>
        <w:tc>
          <w:tcPr>
            <w:tcW w:w="2481" w:type="dxa"/>
          </w:tcPr>
          <w:p w:rsidR="00C22C62" w:rsidRPr="009C2133" w:rsidRDefault="00C22C62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C22C62" w:rsidP="005A3950">
            <w:r w:rsidRPr="009C2133">
              <w:t>Thoralf Alfsson (SD) som suppleant</w:t>
            </w:r>
            <w:r w:rsidR="00410184" w:rsidRPr="009C2133">
              <w:t xml:space="preserve"> i arbetsmarknadsutskottet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  <w:tr w:rsidR="00C22C62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C62" w:rsidRPr="009C2133" w:rsidRDefault="00C22C62" w:rsidP="005A3950">
            <w:pPr>
              <w:pStyle w:val="FlistaNrText"/>
            </w:pPr>
          </w:p>
        </w:tc>
        <w:tc>
          <w:tcPr>
            <w:tcW w:w="6237" w:type="dxa"/>
          </w:tcPr>
          <w:p w:rsidR="00C22C62" w:rsidRPr="009C2133" w:rsidRDefault="00C22C62" w:rsidP="005A3950">
            <w:r w:rsidRPr="009C2133">
              <w:t>William Petzäll (SD) som suppleant i arbetsmarknadsutskottet</w:t>
            </w:r>
          </w:p>
        </w:tc>
        <w:tc>
          <w:tcPr>
            <w:tcW w:w="2481" w:type="dxa"/>
          </w:tcPr>
          <w:p w:rsidR="00C22C62" w:rsidRPr="009C2133" w:rsidRDefault="00C22C62" w:rsidP="005A3950">
            <w:pPr>
              <w:rPr>
                <w:spacing w:val="-4"/>
              </w:rPr>
            </w:pPr>
          </w:p>
        </w:tc>
      </w:tr>
      <w:tr w:rsidR="00C22C62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2C62" w:rsidRPr="009C2133" w:rsidRDefault="00C22C62" w:rsidP="005A3950">
            <w:pPr>
              <w:pStyle w:val="FlistaNrText"/>
            </w:pPr>
          </w:p>
        </w:tc>
        <w:tc>
          <w:tcPr>
            <w:tcW w:w="6237" w:type="dxa"/>
          </w:tcPr>
          <w:p w:rsidR="00C22C62" w:rsidRPr="009C2133" w:rsidRDefault="00C22C62" w:rsidP="005A3950">
            <w:r w:rsidRPr="009C2133">
              <w:t>Thoralf Alfsson (SD) som suppleant i EU-nämnden</w:t>
            </w:r>
          </w:p>
        </w:tc>
        <w:tc>
          <w:tcPr>
            <w:tcW w:w="2481" w:type="dxa"/>
          </w:tcPr>
          <w:p w:rsidR="00C22C62" w:rsidRPr="009C2133" w:rsidRDefault="00C22C62" w:rsidP="005A3950">
            <w:pPr>
              <w:rPr>
                <w:spacing w:val="-4"/>
              </w:rPr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C22C62" w:rsidP="005A3950">
            <w:r w:rsidRPr="009C2133">
              <w:t>William Petzäll (SD) som suppleant i EU-nämnden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</w:tbl>
    <w:p w:rsidR="00410184" w:rsidRPr="009C2133" w:rsidRDefault="00F122CF" w:rsidP="003675A0">
      <w:pPr>
        <w:pStyle w:val="Blankrad"/>
      </w:pPr>
      <w:r w:rsidRPr="009C21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10184" w:rsidRPr="009C2133" w:rsidTr="005A395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10184" w:rsidRPr="009C2133" w:rsidRDefault="00410184" w:rsidP="005A3950">
            <w:pPr>
              <w:pStyle w:val="FlistaNrRubrik"/>
            </w:pPr>
          </w:p>
        </w:tc>
        <w:tc>
          <w:tcPr>
            <w:tcW w:w="6237" w:type="dxa"/>
          </w:tcPr>
          <w:p w:rsidR="00410184" w:rsidRPr="009C2133" w:rsidRDefault="00410184" w:rsidP="005A3950">
            <w:pPr>
              <w:pStyle w:val="HuvudrubrikEnsam"/>
            </w:pPr>
            <w:r w:rsidRPr="009C2133">
              <w:t>Meddelande om statistiska uppgifter för riksdagsarbetet riksmötet 2009/10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pStyle w:val="HuvudrubrikKolumn3"/>
            </w:pPr>
          </w:p>
        </w:tc>
      </w:tr>
    </w:tbl>
    <w:p w:rsidR="00410184" w:rsidRPr="009C2133" w:rsidRDefault="00F122CF" w:rsidP="003675A0">
      <w:pPr>
        <w:pStyle w:val="Blankrad"/>
      </w:pPr>
      <w:r w:rsidRPr="009C21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10184" w:rsidRPr="009C2133" w:rsidTr="005A395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10184" w:rsidRPr="009C2133" w:rsidRDefault="00410184" w:rsidP="005A3950">
            <w:pPr>
              <w:pStyle w:val="HuvudrubrikFlisteNr"/>
            </w:pPr>
          </w:p>
        </w:tc>
        <w:tc>
          <w:tcPr>
            <w:tcW w:w="6237" w:type="dxa"/>
          </w:tcPr>
          <w:p w:rsidR="00410184" w:rsidRPr="009C2133" w:rsidRDefault="00410184" w:rsidP="005A3950">
            <w:pPr>
              <w:pStyle w:val="HuvudrubrikEnsam"/>
            </w:pPr>
            <w:bookmarkStart w:id="1" w:name="TypRubrik"/>
            <w:bookmarkEnd w:id="1"/>
            <w:r w:rsidRPr="009C2133">
              <w:t>Anmälan om protokollsutdrag från utskott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pStyle w:val="HuvudrubrikKolumn3"/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410184" w:rsidRPr="009C2133" w:rsidRDefault="00410184" w:rsidP="005A3950">
            <w:r w:rsidRPr="009C2133">
              <w:t>2010/11:10 Torsdagen den 25 november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  <w:r w:rsidRPr="009C2133">
              <w:rPr>
                <w:spacing w:val="-4"/>
              </w:rPr>
              <w:t>MJU</w:t>
            </w:r>
          </w:p>
        </w:tc>
      </w:tr>
    </w:tbl>
    <w:p w:rsidR="00410184" w:rsidRPr="009C2133" w:rsidRDefault="00F122CF" w:rsidP="003675A0">
      <w:pPr>
        <w:pStyle w:val="Blankrad"/>
      </w:pPr>
      <w:r w:rsidRPr="009C21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10184" w:rsidRPr="009C2133" w:rsidTr="005A395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10184" w:rsidRPr="009C2133" w:rsidRDefault="00410184" w:rsidP="005A3950">
            <w:pPr>
              <w:pStyle w:val="HuvudrubrikFlisteNr"/>
            </w:pPr>
          </w:p>
        </w:tc>
        <w:tc>
          <w:tcPr>
            <w:tcW w:w="6237" w:type="dxa"/>
          </w:tcPr>
          <w:p w:rsidR="00410184" w:rsidRPr="009C2133" w:rsidRDefault="00410184" w:rsidP="005A3950">
            <w:pPr>
              <w:pStyle w:val="HuvudrubrikEnsam"/>
            </w:pPr>
            <w:bookmarkStart w:id="3" w:name="Start_FördröjdaInterpellationer"/>
            <w:bookmarkEnd w:id="3"/>
            <w:r w:rsidRPr="009C2133">
              <w:t>Anmälan om fördröjt svar på interpellation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pStyle w:val="HuvudrubrikKolumn3"/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5A3950">
            <w:pPr>
              <w:pStyle w:val="FlistaNrText"/>
            </w:pPr>
          </w:p>
        </w:tc>
        <w:tc>
          <w:tcPr>
            <w:tcW w:w="6237" w:type="dxa"/>
          </w:tcPr>
          <w:p w:rsidR="00410184" w:rsidRPr="009C2133" w:rsidRDefault="00410184" w:rsidP="005A3950">
            <w:r w:rsidRPr="009C2133">
              <w:t>2010/11:72 av Wiwi-Anne Johansson (V)</w:t>
            </w:r>
          </w:p>
          <w:p w:rsidR="00410184" w:rsidRPr="009C2133" w:rsidRDefault="00410184" w:rsidP="005A3950">
            <w:r w:rsidRPr="009C2133">
              <w:t>Omprövning av sjukförsäkringspolitiken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rPr>
                <w:spacing w:val="-4"/>
              </w:rPr>
            </w:pPr>
          </w:p>
        </w:tc>
      </w:tr>
    </w:tbl>
    <w:p w:rsidR="00410184" w:rsidRPr="009C2133" w:rsidRDefault="00F122CF" w:rsidP="003675A0">
      <w:pPr>
        <w:pStyle w:val="Blankrad"/>
      </w:pPr>
      <w:r w:rsidRPr="009C21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10184" w:rsidRPr="009C2133" w:rsidTr="005A395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10184" w:rsidRPr="009C2133" w:rsidRDefault="00410184" w:rsidP="005A3950">
            <w:pPr>
              <w:pStyle w:val="HuvudrubrikFlisteNr"/>
            </w:pPr>
          </w:p>
        </w:tc>
        <w:tc>
          <w:tcPr>
            <w:tcW w:w="6237" w:type="dxa"/>
          </w:tcPr>
          <w:p w:rsidR="00410184" w:rsidRPr="009C2133" w:rsidRDefault="00F122CF" w:rsidP="005A3950">
            <w:pPr>
              <w:pStyle w:val="Huvudrubrik"/>
            </w:pPr>
            <w:bookmarkStart w:id="4" w:name="Start_Interpellationer"/>
            <w:bookmarkEnd w:id="4"/>
            <w:r w:rsidRPr="009C2133">
              <w:t>Svar på interpellationer</w:t>
            </w:r>
          </w:p>
        </w:tc>
        <w:tc>
          <w:tcPr>
            <w:tcW w:w="2481" w:type="dxa"/>
          </w:tcPr>
          <w:p w:rsidR="00410184" w:rsidRPr="009C2133" w:rsidRDefault="00410184" w:rsidP="005A3950">
            <w:pPr>
              <w:pStyle w:val="HuvudrubrikKolumn3"/>
            </w:pPr>
          </w:p>
        </w:tc>
      </w:tr>
      <w:tr w:rsidR="00410184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0184" w:rsidRPr="009C2133" w:rsidRDefault="00410184" w:rsidP="00F122CF">
            <w:pPr>
              <w:pStyle w:val="Besvaradav"/>
            </w:pPr>
          </w:p>
        </w:tc>
        <w:tc>
          <w:tcPr>
            <w:tcW w:w="6237" w:type="dxa"/>
          </w:tcPr>
          <w:p w:rsidR="00410184" w:rsidRPr="009C2133" w:rsidRDefault="00F122CF" w:rsidP="00F122CF">
            <w:pPr>
              <w:pStyle w:val="Besvaradav"/>
            </w:pPr>
            <w:r w:rsidRPr="009C2133">
              <w:t>Försvarsminister Sten Tolgfors (M)</w:t>
            </w:r>
          </w:p>
        </w:tc>
        <w:tc>
          <w:tcPr>
            <w:tcW w:w="2481" w:type="dxa"/>
          </w:tcPr>
          <w:p w:rsidR="00410184" w:rsidRPr="009C2133" w:rsidRDefault="00410184" w:rsidP="00F122CF">
            <w:pPr>
              <w:pStyle w:val="Besvaradav"/>
              <w:rPr>
                <w:spacing w:val="-4"/>
              </w:rPr>
            </w:pPr>
          </w:p>
        </w:tc>
      </w:tr>
      <w:tr w:rsidR="00F122CF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22CF" w:rsidRPr="009C2133" w:rsidRDefault="00F122CF" w:rsidP="00F122CF">
            <w:pPr>
              <w:pStyle w:val="FlistaNrText"/>
            </w:pPr>
          </w:p>
        </w:tc>
        <w:tc>
          <w:tcPr>
            <w:tcW w:w="6237" w:type="dxa"/>
          </w:tcPr>
          <w:p w:rsidR="00F122CF" w:rsidRPr="009C2133" w:rsidRDefault="00F122CF" w:rsidP="00F122CF">
            <w:r w:rsidRPr="009C2133">
              <w:t>2010/11:63 av Staffan Danielsson (C)</w:t>
            </w:r>
          </w:p>
          <w:p w:rsidR="00F122CF" w:rsidRPr="009C2133" w:rsidRDefault="00F122CF" w:rsidP="00F122CF">
            <w:r w:rsidRPr="009C2133">
              <w:t>Försvarets omsvängning i synen på vindkraft upp till fyra mil från militära flygplatser</w:t>
            </w:r>
          </w:p>
        </w:tc>
        <w:tc>
          <w:tcPr>
            <w:tcW w:w="2481" w:type="dxa"/>
          </w:tcPr>
          <w:p w:rsidR="00F122CF" w:rsidRPr="009C2133" w:rsidRDefault="00F122CF" w:rsidP="00F122CF">
            <w:pPr>
              <w:rPr>
                <w:spacing w:val="-4"/>
              </w:rPr>
            </w:pPr>
          </w:p>
        </w:tc>
      </w:tr>
      <w:tr w:rsidR="00F122CF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22CF" w:rsidRPr="009C2133" w:rsidRDefault="00F122CF" w:rsidP="00F122CF">
            <w:pPr>
              <w:pStyle w:val="Besvaradav"/>
            </w:pPr>
          </w:p>
        </w:tc>
        <w:tc>
          <w:tcPr>
            <w:tcW w:w="6237" w:type="dxa"/>
          </w:tcPr>
          <w:p w:rsidR="00F122CF" w:rsidRPr="009C2133" w:rsidRDefault="00F122CF" w:rsidP="00F122CF">
            <w:pPr>
              <w:pStyle w:val="Besvaradav"/>
            </w:pPr>
            <w:r w:rsidRPr="009C2133">
              <w:t>Statsrådet Stefan Attefall (KD)</w:t>
            </w:r>
          </w:p>
        </w:tc>
        <w:tc>
          <w:tcPr>
            <w:tcW w:w="2481" w:type="dxa"/>
          </w:tcPr>
          <w:p w:rsidR="00F122CF" w:rsidRPr="009C2133" w:rsidRDefault="00F122CF" w:rsidP="00F122CF">
            <w:pPr>
              <w:pStyle w:val="Besvaradav"/>
              <w:rPr>
                <w:spacing w:val="-4"/>
              </w:rPr>
            </w:pPr>
          </w:p>
        </w:tc>
      </w:tr>
      <w:tr w:rsidR="00F122CF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22CF" w:rsidRPr="009C2133" w:rsidRDefault="00F122CF" w:rsidP="00F122CF">
            <w:pPr>
              <w:pStyle w:val="FlistaNrText"/>
            </w:pPr>
          </w:p>
        </w:tc>
        <w:tc>
          <w:tcPr>
            <w:tcW w:w="6237" w:type="dxa"/>
          </w:tcPr>
          <w:p w:rsidR="00F122CF" w:rsidRPr="009C2133" w:rsidRDefault="00F122CF" w:rsidP="00F122CF">
            <w:r w:rsidRPr="009C2133">
              <w:t>2010/11:55 av Amineh Kakabaveh (V)</w:t>
            </w:r>
          </w:p>
          <w:p w:rsidR="00F122CF" w:rsidRPr="009C2133" w:rsidRDefault="00F122CF" w:rsidP="00F122CF">
            <w:r w:rsidRPr="009C2133">
              <w:t>Byggande av hyresrätter</w:t>
            </w:r>
          </w:p>
        </w:tc>
        <w:tc>
          <w:tcPr>
            <w:tcW w:w="2481" w:type="dxa"/>
          </w:tcPr>
          <w:p w:rsidR="00F122CF" w:rsidRPr="009C2133" w:rsidRDefault="00F122CF" w:rsidP="00F122CF">
            <w:pPr>
              <w:rPr>
                <w:spacing w:val="-4"/>
              </w:rPr>
            </w:pPr>
          </w:p>
        </w:tc>
      </w:tr>
      <w:tr w:rsidR="00F122CF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22CF" w:rsidRPr="009C2133" w:rsidRDefault="00F122CF" w:rsidP="00F122CF">
            <w:pPr>
              <w:pStyle w:val="Besvaradav"/>
            </w:pPr>
          </w:p>
        </w:tc>
        <w:tc>
          <w:tcPr>
            <w:tcW w:w="6237" w:type="dxa"/>
          </w:tcPr>
          <w:p w:rsidR="00F122CF" w:rsidRPr="009C2133" w:rsidRDefault="00F122CF" w:rsidP="00F122CF">
            <w:pPr>
              <w:pStyle w:val="Besvaradav"/>
            </w:pPr>
            <w:r w:rsidRPr="009C2133">
              <w:t>Arbetsmarknadsminister Hillevi Engström (M)</w:t>
            </w:r>
          </w:p>
        </w:tc>
        <w:tc>
          <w:tcPr>
            <w:tcW w:w="2481" w:type="dxa"/>
          </w:tcPr>
          <w:p w:rsidR="00F122CF" w:rsidRPr="009C2133" w:rsidRDefault="00F122CF" w:rsidP="00F122CF">
            <w:pPr>
              <w:pStyle w:val="Besvaradav"/>
              <w:rPr>
                <w:spacing w:val="-4"/>
              </w:rPr>
            </w:pPr>
          </w:p>
        </w:tc>
      </w:tr>
      <w:tr w:rsidR="00F122CF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22CF" w:rsidRPr="009C2133" w:rsidRDefault="00F122CF" w:rsidP="00F122CF">
            <w:pPr>
              <w:pStyle w:val="FlistaNrText"/>
            </w:pPr>
          </w:p>
        </w:tc>
        <w:tc>
          <w:tcPr>
            <w:tcW w:w="6237" w:type="dxa"/>
          </w:tcPr>
          <w:p w:rsidR="00F122CF" w:rsidRPr="009C2133" w:rsidRDefault="00F122CF" w:rsidP="00F122CF">
            <w:r w:rsidRPr="009C2133">
              <w:t>2010/11:46 av Josefin Brink (V)</w:t>
            </w:r>
          </w:p>
          <w:p w:rsidR="00F122CF" w:rsidRPr="009C2133" w:rsidRDefault="00F122CF" w:rsidP="00F122CF">
            <w:r w:rsidRPr="009C2133">
              <w:t>Samordning av förtida pensionsuttag och arbetslöshetsersättning</w:t>
            </w:r>
          </w:p>
        </w:tc>
        <w:tc>
          <w:tcPr>
            <w:tcW w:w="2481" w:type="dxa"/>
          </w:tcPr>
          <w:p w:rsidR="00F122CF" w:rsidRPr="009C2133" w:rsidRDefault="00F122CF" w:rsidP="00F122CF">
            <w:pPr>
              <w:rPr>
                <w:spacing w:val="-4"/>
              </w:rPr>
            </w:pPr>
          </w:p>
        </w:tc>
      </w:tr>
      <w:tr w:rsidR="00F122CF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22CF" w:rsidRPr="009C2133" w:rsidRDefault="00F122CF" w:rsidP="00F122CF">
            <w:pPr>
              <w:pStyle w:val="FlistaNrText"/>
            </w:pPr>
          </w:p>
        </w:tc>
        <w:tc>
          <w:tcPr>
            <w:tcW w:w="6237" w:type="dxa"/>
          </w:tcPr>
          <w:p w:rsidR="00F122CF" w:rsidRPr="009C2133" w:rsidRDefault="00F122CF" w:rsidP="00F122CF">
            <w:r w:rsidRPr="009C2133">
              <w:t>2010/11:54 av Lars Mejern Larsson (S)</w:t>
            </w:r>
          </w:p>
          <w:p w:rsidR="00F122CF" w:rsidRPr="009C2133" w:rsidRDefault="00F122CF" w:rsidP="00F122CF">
            <w:r w:rsidRPr="009C2133">
              <w:t>Arbetskraftens villkor på den svenska arbetsmarknaden</w:t>
            </w:r>
          </w:p>
        </w:tc>
        <w:tc>
          <w:tcPr>
            <w:tcW w:w="2481" w:type="dxa"/>
          </w:tcPr>
          <w:p w:rsidR="00F122CF" w:rsidRPr="009C2133" w:rsidRDefault="00F122CF" w:rsidP="00F122CF">
            <w:pPr>
              <w:rPr>
                <w:spacing w:val="-4"/>
              </w:rPr>
            </w:pPr>
          </w:p>
        </w:tc>
      </w:tr>
      <w:tr w:rsidR="00F122CF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22CF" w:rsidRPr="009C2133" w:rsidRDefault="00F122CF" w:rsidP="00F122CF">
            <w:pPr>
              <w:pStyle w:val="Besvaradav"/>
            </w:pPr>
          </w:p>
        </w:tc>
        <w:tc>
          <w:tcPr>
            <w:tcW w:w="6237" w:type="dxa"/>
          </w:tcPr>
          <w:p w:rsidR="00F122CF" w:rsidRPr="009C2133" w:rsidRDefault="00F122CF" w:rsidP="00F122CF">
            <w:pPr>
              <w:pStyle w:val="Besvaradav"/>
            </w:pPr>
            <w:r w:rsidRPr="009C2133">
              <w:t>Statsrådet Peter Norman (M)</w:t>
            </w:r>
          </w:p>
        </w:tc>
        <w:tc>
          <w:tcPr>
            <w:tcW w:w="2481" w:type="dxa"/>
          </w:tcPr>
          <w:p w:rsidR="00F122CF" w:rsidRPr="009C2133" w:rsidRDefault="00F122CF" w:rsidP="00F122CF">
            <w:pPr>
              <w:pStyle w:val="Besvaradav"/>
              <w:rPr>
                <w:spacing w:val="-4"/>
              </w:rPr>
            </w:pPr>
          </w:p>
        </w:tc>
      </w:tr>
      <w:tr w:rsidR="00F122CF" w:rsidRPr="009C2133" w:rsidTr="005A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22CF" w:rsidRPr="009C2133" w:rsidRDefault="00F122CF" w:rsidP="00F122CF">
            <w:pPr>
              <w:pStyle w:val="FlistaNrText"/>
            </w:pPr>
          </w:p>
        </w:tc>
        <w:tc>
          <w:tcPr>
            <w:tcW w:w="6237" w:type="dxa"/>
          </w:tcPr>
          <w:p w:rsidR="00F122CF" w:rsidRPr="009C2133" w:rsidRDefault="00F122CF" w:rsidP="00F122CF">
            <w:r w:rsidRPr="009C2133">
              <w:t>2010/11:56 av Ulla Andersson (V)</w:t>
            </w:r>
          </w:p>
          <w:p w:rsidR="00F122CF" w:rsidRPr="009C2133" w:rsidRDefault="00F122CF" w:rsidP="00F122CF">
            <w:r w:rsidRPr="009C2133">
              <w:t>Etiska krav på AP-fondernas placeringar</w:t>
            </w:r>
          </w:p>
        </w:tc>
        <w:tc>
          <w:tcPr>
            <w:tcW w:w="2481" w:type="dxa"/>
          </w:tcPr>
          <w:p w:rsidR="00F122CF" w:rsidRPr="009C2133" w:rsidRDefault="00F122CF" w:rsidP="00F122CF">
            <w:pPr>
              <w:rPr>
                <w:spacing w:val="-4"/>
              </w:rPr>
            </w:pPr>
          </w:p>
        </w:tc>
      </w:tr>
    </w:tbl>
    <w:p w:rsidR="00F122CF" w:rsidRPr="009C2133" w:rsidRDefault="00F122CF" w:rsidP="003675A0">
      <w:pPr>
        <w:pStyle w:val="Blankrad"/>
      </w:pPr>
      <w:r w:rsidRPr="009C2133">
        <w:t>     </w:t>
      </w:r>
    </w:p>
    <w:p w:rsidR="004F565C" w:rsidRPr="009C2133" w:rsidRDefault="00F122CF" w:rsidP="003675A0">
      <w:pPr>
        <w:pStyle w:val="Blankrad"/>
      </w:pPr>
      <w:bookmarkStart w:id="5" w:name="Start"/>
      <w:bookmarkEnd w:id="5"/>
      <w:r w:rsidRPr="009C213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C213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C213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C2133" w:rsidRDefault="006E04A4" w:rsidP="00D016E9">
            <w:pPr>
              <w:pStyle w:val="StreckMitten"/>
            </w:pPr>
            <w:r w:rsidRPr="009C2133">
              <w:tab/>
            </w:r>
            <w:r w:rsidRPr="009C2133">
              <w:tab/>
            </w:r>
          </w:p>
        </w:tc>
      </w:tr>
    </w:tbl>
    <w:p w:rsidR="006E04A4" w:rsidRPr="009C2133" w:rsidRDefault="006E04A4" w:rsidP="003675A0">
      <w:pPr>
        <w:pStyle w:val="Blankrad"/>
      </w:pPr>
    </w:p>
    <w:sectPr w:rsidR="006E04A4" w:rsidRPr="009C213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5CCE" w:rsidRPr="009C2133" w:rsidRDefault="00CF5CCE">
      <w:r w:rsidRPr="009C2133">
        <w:separator/>
      </w:r>
    </w:p>
  </w:endnote>
  <w:endnote w:type="continuationSeparator" w:id="0">
    <w:p w:rsidR="00CF5CCE" w:rsidRPr="009C2133" w:rsidRDefault="00CF5CCE">
      <w:r w:rsidRPr="009C21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5A3" w:rsidRPr="009C2133" w:rsidRDefault="006365A3">
    <w:pPr>
      <w:pStyle w:val="Sidhuvud"/>
      <w:jc w:val="center"/>
    </w:pPr>
    <w:r w:rsidRPr="009C2133">
      <w:fldChar w:fldCharType="begin" w:fldLock="1"/>
    </w:r>
    <w:r w:rsidRPr="009C2133">
      <w:instrText xml:space="preserve"> PAGE </w:instrText>
    </w:r>
    <w:r w:rsidRPr="009C2133">
      <w:fldChar w:fldCharType="separate"/>
    </w:r>
    <w:r w:rsidR="00857E0A" w:rsidRPr="009C2133">
      <w:t>2</w:t>
    </w:r>
    <w:r w:rsidRPr="009C2133">
      <w:fldChar w:fldCharType="end"/>
    </w:r>
    <w:r w:rsidRPr="009C2133">
      <w:t xml:space="preserve"> (</w:t>
    </w:r>
    <w:r w:rsidRPr="009C2133">
      <w:fldChar w:fldCharType="begin" w:fldLock="1"/>
    </w:r>
    <w:r w:rsidRPr="009C2133">
      <w:instrText xml:space="preserve"> NUMPAGES </w:instrText>
    </w:r>
    <w:r w:rsidRPr="009C2133">
      <w:fldChar w:fldCharType="separate"/>
    </w:r>
    <w:r w:rsidR="00857E0A" w:rsidRPr="009C2133">
      <w:t>3</w:t>
    </w:r>
    <w:r w:rsidRPr="009C2133">
      <w:fldChar w:fldCharType="end"/>
    </w:r>
    <w:r w:rsidRPr="009C2133">
      <w:t>)</w:t>
    </w:r>
  </w:p>
  <w:p w:rsidR="006365A3" w:rsidRPr="009C2133" w:rsidRDefault="006365A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5A3" w:rsidRPr="009C2133" w:rsidRDefault="006365A3">
    <w:pPr>
      <w:pStyle w:val="Sidhuvud"/>
      <w:jc w:val="center"/>
    </w:pPr>
    <w:r w:rsidRPr="009C2133">
      <w:fldChar w:fldCharType="begin" w:fldLock="1"/>
    </w:r>
    <w:r w:rsidRPr="009C2133">
      <w:instrText xml:space="preserve"> PAGE </w:instrText>
    </w:r>
    <w:r w:rsidRPr="009C2133">
      <w:fldChar w:fldCharType="separate"/>
    </w:r>
    <w:r w:rsidR="00CF5CCE" w:rsidRPr="009C2133">
      <w:t>1</w:t>
    </w:r>
    <w:r w:rsidRPr="009C2133">
      <w:fldChar w:fldCharType="end"/>
    </w:r>
    <w:r w:rsidRPr="009C2133">
      <w:t xml:space="preserve"> (</w:t>
    </w:r>
    <w:r w:rsidRPr="009C2133">
      <w:fldChar w:fldCharType="begin" w:fldLock="1"/>
    </w:r>
    <w:r w:rsidRPr="009C2133">
      <w:instrText xml:space="preserve"> NUMPAGES </w:instrText>
    </w:r>
    <w:r w:rsidRPr="009C2133">
      <w:fldChar w:fldCharType="separate"/>
    </w:r>
    <w:r w:rsidR="00E30E1F" w:rsidRPr="009C2133">
      <w:t>3</w:t>
    </w:r>
    <w:r w:rsidRPr="009C2133">
      <w:fldChar w:fldCharType="end"/>
    </w:r>
    <w:r w:rsidRPr="009C2133">
      <w:t>)</w:t>
    </w:r>
  </w:p>
  <w:p w:rsidR="006365A3" w:rsidRPr="009C2133" w:rsidRDefault="006365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5CCE" w:rsidRPr="009C2133" w:rsidRDefault="00CF5CCE">
      <w:r w:rsidRPr="009C2133">
        <w:separator/>
      </w:r>
    </w:p>
  </w:footnote>
  <w:footnote w:type="continuationSeparator" w:id="0">
    <w:p w:rsidR="00CF5CCE" w:rsidRPr="009C2133" w:rsidRDefault="00CF5CCE">
      <w:r w:rsidRPr="009C21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5A3" w:rsidRPr="009C2133" w:rsidRDefault="006365A3">
    <w:pPr>
      <w:pStyle w:val="Sidhuvud"/>
      <w:tabs>
        <w:tab w:val="clear" w:pos="4536"/>
      </w:tabs>
    </w:pPr>
    <w:r w:rsidRPr="009C2133">
      <w:fldChar w:fldCharType="begin" w:fldLock="1"/>
    </w:r>
    <w:r w:rsidRPr="009C2133">
      <w:instrText xml:space="preserve"> DOCPROPERTY "DocumentDate" </w:instrText>
    </w:r>
    <w:r w:rsidRPr="009C2133">
      <w:fldChar w:fldCharType="separate"/>
    </w:r>
    <w:r w:rsidR="00E30E1F" w:rsidRPr="009C2133">
      <w:t>Fredagen den 26 november 2010</w:t>
    </w:r>
    <w:r w:rsidRPr="009C2133">
      <w:fldChar w:fldCharType="end"/>
    </w:r>
    <w:r w:rsidRPr="009C2133">
      <w:tab/>
    </w:r>
  </w:p>
  <w:p w:rsidR="006365A3" w:rsidRPr="009C2133" w:rsidRDefault="006365A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C2133">
      <w:rPr>
        <w:sz w:val="12"/>
      </w:rPr>
      <w:tab/>
    </w:r>
  </w:p>
  <w:p w:rsidR="006365A3" w:rsidRPr="009C2133" w:rsidRDefault="006365A3"/>
  <w:p w:rsidR="006365A3" w:rsidRPr="009C2133" w:rsidRDefault="006365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5A3" w:rsidRPr="009C2133" w:rsidRDefault="009C213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C213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65A3" w:rsidRPr="009C2133" w:rsidRDefault="006365A3">
    <w:pPr>
      <w:pStyle w:val="Dokumentrubrik"/>
      <w:spacing w:after="360"/>
    </w:pPr>
    <w:r w:rsidRPr="009C2133">
      <w:t>Föredragningslista</w:t>
    </w:r>
  </w:p>
  <w:p w:rsidR="006365A3" w:rsidRPr="009C2133" w:rsidRDefault="006365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22801107">
    <w:abstractNumId w:val="5"/>
  </w:num>
  <w:num w:numId="2" w16cid:durableId="1794134528">
    <w:abstractNumId w:val="2"/>
  </w:num>
  <w:num w:numId="3" w16cid:durableId="572005708">
    <w:abstractNumId w:val="4"/>
  </w:num>
  <w:num w:numId="4" w16cid:durableId="473134205">
    <w:abstractNumId w:val="1"/>
  </w:num>
  <w:num w:numId="5" w16cid:durableId="826365608">
    <w:abstractNumId w:val="0"/>
  </w:num>
  <w:num w:numId="6" w16cid:durableId="824472368">
    <w:abstractNumId w:val="3"/>
  </w:num>
  <w:num w:numId="7" w16cid:durableId="1375347330">
    <w:abstractNumId w:val="3"/>
  </w:num>
  <w:num w:numId="8" w16cid:durableId="2133359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2067A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067A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353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37C27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46D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521"/>
    <w:rsid w:val="00241A96"/>
    <w:rsid w:val="00242820"/>
    <w:rsid w:val="0025181C"/>
    <w:rsid w:val="00261EC3"/>
    <w:rsid w:val="0026765E"/>
    <w:rsid w:val="00270162"/>
    <w:rsid w:val="00274A69"/>
    <w:rsid w:val="002760B5"/>
    <w:rsid w:val="002766C2"/>
    <w:rsid w:val="00281841"/>
    <w:rsid w:val="002826A6"/>
    <w:rsid w:val="00284B37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0184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565C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3950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254C7"/>
    <w:rsid w:val="006320E4"/>
    <w:rsid w:val="00634CAC"/>
    <w:rsid w:val="006359D0"/>
    <w:rsid w:val="006365A3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6C9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508C"/>
    <w:rsid w:val="00726578"/>
    <w:rsid w:val="00727547"/>
    <w:rsid w:val="00731C45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57E0A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E113D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C2133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AC0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34A9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2C62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5CCE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0E1F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22CF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4E4"/>
    <w:rsid w:val="00F9696A"/>
    <w:rsid w:val="00FA27FD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806E0A-1A87-4E43-8F54-A3875B01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6D16C9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527</Words>
  <Characters>3129</Characters>
  <Application>Microsoft Office Word</Application>
  <DocSecurity>4</DocSecurity>
  <Lines>240</Lines>
  <Paragraphs>158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2010/11:22</vt:lpstr>
      <vt:lpstr>Fredagen den 26 november 2010</vt:lpstr>
    </vt:vector>
  </TitlesOfParts>
  <Company>Riksdagen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2010-11-25T14:36:00Z</cp:lastPrinted>
  <dcterms:created xsi:type="dcterms:W3CDTF">2025-12-18T03:27:00Z</dcterms:created>
  <dcterms:modified xsi:type="dcterms:W3CDTF">2025-12-18T03:27:00Z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26 november 2010</vt:lpwstr>
  </property>
  <property fmtid="{D5CDD505-2E9C-101B-9397-08002B2CF9AE}" pid="3" name="DocumentNumber">
    <vt:lpwstr>22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2010-11-26</vt:lpwstr>
  </property>
  <property fmtid="{D5CDD505-2E9C-101B-9397-08002B2CF9AE}" pid="7" name="DatumAvgörande">
    <vt:lpwstr>2010-11-26</vt:lpwstr>
  </property>
</Properties>
</file>