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A14E5" w:rsidRDefault="006E04A4">
      <w:pPr>
        <w:pStyle w:val="Dokumentbeteckning"/>
      </w:pPr>
      <w:r w:rsidRPr="003A14E5">
        <w:fldChar w:fldCharType="begin" w:fldLock="1"/>
      </w:r>
      <w:r w:rsidRPr="003A14E5">
        <w:instrText xml:space="preserve"> DOCPROPERTY "DocumentYear" </w:instrText>
      </w:r>
      <w:r w:rsidRPr="003A14E5">
        <w:fldChar w:fldCharType="separate"/>
      </w:r>
      <w:r w:rsidR="00927C2B" w:rsidRPr="003A14E5">
        <w:t>2006/07</w:t>
      </w:r>
      <w:r w:rsidRPr="003A14E5">
        <w:fldChar w:fldCharType="end"/>
      </w:r>
      <w:r w:rsidRPr="003A14E5">
        <w:t>:</w:t>
      </w:r>
      <w:r w:rsidRPr="003A14E5">
        <w:fldChar w:fldCharType="begin" w:fldLock="1"/>
      </w:r>
      <w:r w:rsidRPr="003A14E5">
        <w:instrText xml:space="preserve"> DOCPROPERTY "DocumentNumber" </w:instrText>
      </w:r>
      <w:r w:rsidRPr="003A14E5">
        <w:fldChar w:fldCharType="separate"/>
      </w:r>
      <w:r w:rsidR="00927C2B" w:rsidRPr="003A14E5">
        <w:t>11</w:t>
      </w:r>
      <w:r w:rsidRPr="003A14E5">
        <w:fldChar w:fldCharType="end"/>
      </w:r>
    </w:p>
    <w:p w:rsidR="006E04A4" w:rsidRPr="003A14E5" w:rsidRDefault="006E04A4">
      <w:pPr>
        <w:pStyle w:val="Datum"/>
        <w:outlineLvl w:val="0"/>
      </w:pPr>
      <w:r w:rsidRPr="003A14E5">
        <w:fldChar w:fldCharType="begin" w:fldLock="1"/>
      </w:r>
      <w:r w:rsidRPr="003A14E5">
        <w:instrText xml:space="preserve"> DOCPROPERTY "DocumentDate" </w:instrText>
      </w:r>
      <w:r w:rsidRPr="003A14E5">
        <w:fldChar w:fldCharType="separate"/>
      </w:r>
      <w:r w:rsidR="00927C2B" w:rsidRPr="003A14E5">
        <w:t>Måndagen den 16 oktober 2006</w:t>
      </w:r>
      <w:r w:rsidRPr="003A14E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A1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A14E5" w:rsidRDefault="0021783B">
            <w:pPr>
              <w:pStyle w:val="Plenum"/>
              <w:tabs>
                <w:tab w:val="clear" w:pos="1418"/>
              </w:tabs>
            </w:pPr>
            <w:r w:rsidRPr="003A14E5">
              <w:t>Kl.</w:t>
            </w:r>
          </w:p>
        </w:tc>
        <w:tc>
          <w:tcPr>
            <w:tcW w:w="851" w:type="dxa"/>
          </w:tcPr>
          <w:p w:rsidR="006E04A4" w:rsidRPr="003A14E5" w:rsidRDefault="002178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A14E5">
              <w:t>13.00</w:t>
            </w:r>
          </w:p>
        </w:tc>
        <w:tc>
          <w:tcPr>
            <w:tcW w:w="397" w:type="dxa"/>
          </w:tcPr>
          <w:p w:rsidR="006E04A4" w:rsidRPr="003A14E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A14E5" w:rsidRDefault="002E772E">
            <w:pPr>
              <w:pStyle w:val="Plenum"/>
              <w:tabs>
                <w:tab w:val="clear" w:pos="1418"/>
              </w:tabs>
              <w:ind w:right="1"/>
            </w:pPr>
            <w:r w:rsidRPr="003A14E5">
              <w:t>D</w:t>
            </w:r>
            <w:r w:rsidR="0021783B" w:rsidRPr="003A14E5">
              <w:t>ebatt</w:t>
            </w:r>
            <w:r w:rsidR="008F5A10" w:rsidRPr="003A14E5">
              <w:t xml:space="preserve"> med anledning av budgetpropositionens avlämnande</w:t>
            </w:r>
          </w:p>
        </w:tc>
      </w:tr>
    </w:tbl>
    <w:p w:rsidR="006E04A4" w:rsidRPr="003A14E5" w:rsidRDefault="006E04A4">
      <w:pPr>
        <w:pStyle w:val="StreckLngt"/>
      </w:pPr>
      <w:r w:rsidRPr="003A14E5">
        <w:tab/>
      </w:r>
    </w:p>
    <w:p w:rsidR="00D45AE3" w:rsidRPr="003A14E5" w:rsidRDefault="00D45AE3" w:rsidP="00D45AE3">
      <w:pPr>
        <w:pStyle w:val="Blankrad"/>
      </w:pPr>
      <w:r w:rsidRPr="003A14E5">
        <w:t>     </w:t>
      </w:r>
    </w:p>
    <w:p w:rsidR="00452793" w:rsidRPr="003A14E5" w:rsidRDefault="00452793" w:rsidP="00CF242C">
      <w:pPr>
        <w:pStyle w:val="Blankrad"/>
      </w:pPr>
      <w:r w:rsidRPr="003A14E5">
        <w:t xml:space="preserve">     </w:t>
      </w:r>
    </w:p>
    <w:p w:rsidR="00AB167D" w:rsidRPr="003A14E5" w:rsidRDefault="006E04A4">
      <w:pPr>
        <w:pStyle w:val="Blankrad"/>
      </w:pPr>
      <w:r w:rsidRPr="003A14E5">
        <w:t>     </w:t>
      </w:r>
    </w:p>
    <w:p w:rsidR="00670E07" w:rsidRPr="003A14E5" w:rsidRDefault="00670E07">
      <w:pPr>
        <w:pStyle w:val="Blankrad"/>
      </w:pPr>
      <w:r w:rsidRPr="003A14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0E07" w:rsidRPr="003A14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0E07" w:rsidRPr="003A14E5" w:rsidRDefault="00670E07" w:rsidP="00D840AE">
            <w:pPr>
              <w:pStyle w:val="FlistaNrRubrik"/>
            </w:pPr>
          </w:p>
        </w:tc>
        <w:tc>
          <w:tcPr>
            <w:tcW w:w="6237" w:type="dxa"/>
          </w:tcPr>
          <w:p w:rsidR="00670E07" w:rsidRPr="003A14E5" w:rsidRDefault="00670E07" w:rsidP="00D840AE">
            <w:pPr>
              <w:pStyle w:val="HuvudrubrikEnsam"/>
            </w:pPr>
            <w:r w:rsidRPr="003A14E5">
              <w:t>Debatt med anledning av budgetpropositionens avlämnande</w:t>
            </w:r>
          </w:p>
        </w:tc>
        <w:tc>
          <w:tcPr>
            <w:tcW w:w="2481" w:type="dxa"/>
          </w:tcPr>
          <w:p w:rsidR="00670E07" w:rsidRPr="003A14E5" w:rsidRDefault="00670E07" w:rsidP="00D840AE">
            <w:pPr>
              <w:pStyle w:val="HuvudrubrikKolumn3"/>
            </w:pPr>
          </w:p>
        </w:tc>
      </w:tr>
    </w:tbl>
    <w:p w:rsidR="00670E07" w:rsidRPr="003A14E5" w:rsidRDefault="00670E07" w:rsidP="00670E07">
      <w:pPr>
        <w:pStyle w:val="Blankrad"/>
      </w:pPr>
      <w:r w:rsidRPr="003A14E5">
        <w:t>     </w:t>
      </w:r>
    </w:p>
    <w:p w:rsidR="00670E07" w:rsidRPr="003A14E5" w:rsidRDefault="00670E07" w:rsidP="00670E07">
      <w:pPr>
        <w:pStyle w:val="Blankrad"/>
      </w:pPr>
      <w:r w:rsidRPr="003A14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0E07" w:rsidRPr="003A14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0E07" w:rsidRPr="003A14E5" w:rsidRDefault="00670E07" w:rsidP="00D840AE">
            <w:pPr>
              <w:pStyle w:val="HuvudrubrikFlisteNr"/>
            </w:pPr>
          </w:p>
        </w:tc>
        <w:tc>
          <w:tcPr>
            <w:tcW w:w="6237" w:type="dxa"/>
          </w:tcPr>
          <w:p w:rsidR="00670E07" w:rsidRPr="003A14E5" w:rsidRDefault="00670E07" w:rsidP="00D840AE">
            <w:pPr>
              <w:pStyle w:val="HuvudrubrikEnsam"/>
            </w:pPr>
            <w:r w:rsidRPr="003A14E5">
              <w:t>Justering av protokoll</w:t>
            </w:r>
          </w:p>
        </w:tc>
        <w:tc>
          <w:tcPr>
            <w:tcW w:w="2481" w:type="dxa"/>
          </w:tcPr>
          <w:p w:rsidR="00670E07" w:rsidRPr="003A14E5" w:rsidRDefault="00670E07" w:rsidP="00D840AE">
            <w:pPr>
              <w:pStyle w:val="HuvudrubrikKolumn3"/>
            </w:pPr>
          </w:p>
        </w:tc>
      </w:tr>
      <w:tr w:rsidR="00670E07" w:rsidRPr="003A14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0E07" w:rsidRPr="003A14E5" w:rsidRDefault="00670E07" w:rsidP="00D840AE">
            <w:pPr>
              <w:pStyle w:val="FlistaNrText"/>
            </w:pPr>
          </w:p>
        </w:tc>
        <w:tc>
          <w:tcPr>
            <w:tcW w:w="6237" w:type="dxa"/>
          </w:tcPr>
          <w:p w:rsidR="00670E07" w:rsidRPr="003A14E5" w:rsidRDefault="00670E07" w:rsidP="00D840AE">
            <w:r w:rsidRPr="003A14E5">
              <w:t>Protokollen från sammanträdena tisdagen den 10 oktober och onsdagen den 11 oktober</w:t>
            </w:r>
          </w:p>
        </w:tc>
        <w:tc>
          <w:tcPr>
            <w:tcW w:w="2481" w:type="dxa"/>
          </w:tcPr>
          <w:p w:rsidR="00670E07" w:rsidRPr="003A14E5" w:rsidRDefault="00670E07" w:rsidP="00D840AE">
            <w:pPr>
              <w:rPr>
                <w:spacing w:val="-4"/>
              </w:rPr>
            </w:pPr>
          </w:p>
        </w:tc>
      </w:tr>
    </w:tbl>
    <w:p w:rsidR="00670E07" w:rsidRPr="003A14E5" w:rsidRDefault="00670E07" w:rsidP="00670E07">
      <w:pPr>
        <w:pStyle w:val="Blankrad"/>
      </w:pPr>
      <w:r w:rsidRPr="003A14E5">
        <w:t>     </w:t>
      </w:r>
    </w:p>
    <w:p w:rsidR="00670E07" w:rsidRPr="003A14E5" w:rsidRDefault="00670E07" w:rsidP="00670E07">
      <w:pPr>
        <w:pStyle w:val="Blankrad"/>
      </w:pPr>
      <w:r w:rsidRPr="003A14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0E07" w:rsidRPr="003A14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0E07" w:rsidRPr="003A14E5" w:rsidRDefault="00670E07" w:rsidP="00D840AE">
            <w:pPr>
              <w:pStyle w:val="HuvudrubrikFlisteNr"/>
            </w:pPr>
          </w:p>
        </w:tc>
        <w:tc>
          <w:tcPr>
            <w:tcW w:w="6237" w:type="dxa"/>
          </w:tcPr>
          <w:p w:rsidR="00670E07" w:rsidRPr="003A14E5" w:rsidRDefault="00670E07">
            <w:pPr>
              <w:pStyle w:val="HuvudrubrikEnsam"/>
            </w:pPr>
            <w:bookmarkStart w:id="1" w:name="TypRubrik"/>
            <w:bookmarkEnd w:id="1"/>
            <w:r w:rsidRPr="003A14E5">
              <w:t>Meddelande om frågestund</w:t>
            </w:r>
          </w:p>
        </w:tc>
        <w:tc>
          <w:tcPr>
            <w:tcW w:w="2481" w:type="dxa"/>
          </w:tcPr>
          <w:p w:rsidR="00670E07" w:rsidRPr="003A14E5" w:rsidRDefault="00670E07" w:rsidP="00D840AE">
            <w:pPr>
              <w:pStyle w:val="HuvudrubrikKolumn3"/>
            </w:pPr>
          </w:p>
        </w:tc>
      </w:tr>
      <w:tr w:rsidR="00670E07" w:rsidRPr="003A14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0E07" w:rsidRPr="003A14E5" w:rsidRDefault="00670E07"/>
        </w:tc>
        <w:tc>
          <w:tcPr>
            <w:tcW w:w="6237" w:type="dxa"/>
          </w:tcPr>
          <w:p w:rsidR="00670E07" w:rsidRPr="003A14E5" w:rsidRDefault="00670E07" w:rsidP="00670E07">
            <w:pPr>
              <w:pStyle w:val="Underrubrik"/>
            </w:pPr>
            <w:r w:rsidRPr="003A14E5">
              <w:t>Torsdagen den 19 oktober kl. 14.00</w:t>
            </w:r>
          </w:p>
        </w:tc>
        <w:tc>
          <w:tcPr>
            <w:tcW w:w="2481" w:type="dxa"/>
          </w:tcPr>
          <w:p w:rsidR="00670E07" w:rsidRPr="003A14E5" w:rsidRDefault="00670E07">
            <w:pPr>
              <w:rPr>
                <w:spacing w:val="-4"/>
              </w:rPr>
            </w:pPr>
          </w:p>
        </w:tc>
      </w:tr>
      <w:tr w:rsidR="00670E07" w:rsidRPr="003A14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0E07" w:rsidRPr="003A14E5" w:rsidRDefault="00670E07" w:rsidP="00670E0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A0EAC" w:rsidRPr="003A14E5" w:rsidRDefault="00670E07">
            <w:r w:rsidRPr="003A14E5">
              <w:t xml:space="preserve">Frågor besvaras av </w:t>
            </w:r>
            <w:r w:rsidR="00A86346" w:rsidRPr="003A14E5">
              <w:t>utbildningsminister Lars Leijonborg (fp), jordbruksminister Eskil Erlandsson (c),</w:t>
            </w:r>
            <w:r w:rsidR="005A0EAC" w:rsidRPr="003A14E5">
              <w:t xml:space="preserve"> </w:t>
            </w:r>
            <w:r w:rsidR="00A86346" w:rsidRPr="003A14E5">
              <w:t>miljöminister</w:t>
            </w:r>
          </w:p>
          <w:p w:rsidR="00A86346" w:rsidRPr="003A14E5" w:rsidRDefault="00A86346">
            <w:r w:rsidRPr="003A14E5">
              <w:t>Andreas Carlgren (c),</w:t>
            </w:r>
            <w:r w:rsidR="005A0EAC" w:rsidRPr="003A14E5">
              <w:t xml:space="preserve"> </w:t>
            </w:r>
            <w:r w:rsidRPr="003A14E5">
              <w:t xml:space="preserve">socialminister Göran Hägglund (kd) och </w:t>
            </w:r>
          </w:p>
          <w:p w:rsidR="00670E07" w:rsidRPr="003A14E5" w:rsidRDefault="00A86346">
            <w:r w:rsidRPr="003A14E5">
              <w:t>finansminister Anders Borg (m)</w:t>
            </w:r>
          </w:p>
          <w:p w:rsidR="00670E07" w:rsidRPr="003A14E5" w:rsidRDefault="00670E07"/>
        </w:tc>
        <w:tc>
          <w:tcPr>
            <w:tcW w:w="2481" w:type="dxa"/>
          </w:tcPr>
          <w:p w:rsidR="00670E07" w:rsidRPr="003A14E5" w:rsidRDefault="00670E07">
            <w:pPr>
              <w:rPr>
                <w:spacing w:val="-4"/>
              </w:rPr>
            </w:pPr>
          </w:p>
        </w:tc>
      </w:tr>
    </w:tbl>
    <w:p w:rsidR="00670E07" w:rsidRPr="003A14E5" w:rsidRDefault="00670E07">
      <w:pPr>
        <w:pStyle w:val="Blankrad"/>
      </w:pPr>
      <w:r w:rsidRPr="003A14E5">
        <w:t>     </w:t>
      </w:r>
    </w:p>
    <w:p w:rsidR="00670E07" w:rsidRPr="003A14E5" w:rsidRDefault="00670E07">
      <w:pPr>
        <w:pStyle w:val="Blankrad"/>
      </w:pPr>
      <w:r w:rsidRPr="003A14E5">
        <w:t>     </w:t>
      </w:r>
    </w:p>
    <w:p w:rsidR="00670E07" w:rsidRPr="003A14E5" w:rsidRDefault="00670E07">
      <w:pPr>
        <w:pStyle w:val="Blankrad"/>
      </w:pPr>
      <w:bookmarkStart w:id="3" w:name="Start"/>
      <w:bookmarkEnd w:id="3"/>
      <w:r w:rsidRPr="003A14E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A14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A14E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A14E5" w:rsidRDefault="006E04A4">
            <w:pPr>
              <w:pStyle w:val="StreckMitten"/>
            </w:pPr>
            <w:r w:rsidRPr="003A14E5">
              <w:tab/>
            </w:r>
            <w:r w:rsidRPr="003A14E5">
              <w:tab/>
            </w:r>
          </w:p>
        </w:tc>
      </w:tr>
    </w:tbl>
    <w:p w:rsidR="006E04A4" w:rsidRPr="003A14E5" w:rsidRDefault="006E04A4"/>
    <w:sectPr w:rsidR="006E04A4" w:rsidRPr="003A14E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EF6" w:rsidRPr="003A14E5" w:rsidRDefault="00C00EF6">
      <w:r w:rsidRPr="003A14E5">
        <w:separator/>
      </w:r>
    </w:p>
  </w:endnote>
  <w:endnote w:type="continuationSeparator" w:id="0">
    <w:p w:rsidR="00C00EF6" w:rsidRPr="003A14E5" w:rsidRDefault="00C00EF6">
      <w:r w:rsidRPr="003A14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3B" w:rsidRPr="003A14E5" w:rsidRDefault="0021783B">
    <w:pPr>
      <w:pStyle w:val="Sidhuvud"/>
      <w:jc w:val="center"/>
    </w:pPr>
    <w:r w:rsidRPr="003A14E5">
      <w:fldChar w:fldCharType="begin" w:fldLock="1"/>
    </w:r>
    <w:r w:rsidRPr="003A14E5">
      <w:instrText xml:space="preserve"> PAGE </w:instrText>
    </w:r>
    <w:r w:rsidRPr="003A14E5">
      <w:fldChar w:fldCharType="separate"/>
    </w:r>
    <w:r w:rsidR="00927C2B" w:rsidRPr="003A14E5">
      <w:t>1</w:t>
    </w:r>
    <w:r w:rsidRPr="003A14E5">
      <w:fldChar w:fldCharType="end"/>
    </w:r>
    <w:r w:rsidRPr="003A14E5">
      <w:t>(</w:t>
    </w:r>
    <w:r w:rsidRPr="003A14E5">
      <w:fldChar w:fldCharType="begin" w:fldLock="1"/>
    </w:r>
    <w:r w:rsidRPr="003A14E5">
      <w:instrText xml:space="preserve"> NUMPAGES </w:instrText>
    </w:r>
    <w:r w:rsidRPr="003A14E5">
      <w:fldChar w:fldCharType="separate"/>
    </w:r>
    <w:r w:rsidR="00927C2B" w:rsidRPr="003A14E5">
      <w:t>1</w:t>
    </w:r>
    <w:r w:rsidRPr="003A14E5">
      <w:fldChar w:fldCharType="end"/>
    </w:r>
    <w:r w:rsidRPr="003A14E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3B" w:rsidRPr="003A14E5" w:rsidRDefault="0021783B">
    <w:pPr>
      <w:pStyle w:val="Sidhuvud"/>
      <w:jc w:val="center"/>
    </w:pPr>
    <w:r w:rsidRPr="003A14E5">
      <w:fldChar w:fldCharType="begin" w:fldLock="1"/>
    </w:r>
    <w:r w:rsidRPr="003A14E5">
      <w:instrText xml:space="preserve"> PAGE </w:instrText>
    </w:r>
    <w:r w:rsidRPr="003A14E5">
      <w:fldChar w:fldCharType="separate"/>
    </w:r>
    <w:r w:rsidR="00927C2B" w:rsidRPr="003A14E5">
      <w:t>1</w:t>
    </w:r>
    <w:r w:rsidRPr="003A14E5">
      <w:fldChar w:fldCharType="end"/>
    </w:r>
    <w:r w:rsidRPr="003A14E5">
      <w:t>(</w:t>
    </w:r>
    <w:r w:rsidRPr="003A14E5">
      <w:fldChar w:fldCharType="begin" w:fldLock="1"/>
    </w:r>
    <w:r w:rsidRPr="003A14E5">
      <w:instrText xml:space="preserve"> NUMPAGES </w:instrText>
    </w:r>
    <w:r w:rsidRPr="003A14E5">
      <w:fldChar w:fldCharType="separate"/>
    </w:r>
    <w:r w:rsidR="00927C2B" w:rsidRPr="003A14E5">
      <w:t>1</w:t>
    </w:r>
    <w:r w:rsidRPr="003A14E5">
      <w:fldChar w:fldCharType="end"/>
    </w:r>
    <w:r w:rsidRPr="003A14E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EF6" w:rsidRPr="003A14E5" w:rsidRDefault="00C00EF6">
      <w:r w:rsidRPr="003A14E5">
        <w:separator/>
      </w:r>
    </w:p>
  </w:footnote>
  <w:footnote w:type="continuationSeparator" w:id="0">
    <w:p w:rsidR="00C00EF6" w:rsidRPr="003A14E5" w:rsidRDefault="00C00EF6">
      <w:r w:rsidRPr="003A14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3B" w:rsidRPr="003A14E5" w:rsidRDefault="0021783B">
    <w:pPr>
      <w:pStyle w:val="Sidhuvud"/>
      <w:tabs>
        <w:tab w:val="clear" w:pos="4536"/>
      </w:tabs>
    </w:pPr>
    <w:r w:rsidRPr="003A14E5">
      <w:fldChar w:fldCharType="begin" w:fldLock="1"/>
    </w:r>
    <w:r w:rsidRPr="003A14E5">
      <w:instrText xml:space="preserve"> DOCPROPERTY "DocumentDate" </w:instrText>
    </w:r>
    <w:r w:rsidRPr="003A14E5">
      <w:fldChar w:fldCharType="separate"/>
    </w:r>
    <w:r w:rsidR="00927C2B" w:rsidRPr="003A14E5">
      <w:t>Måndagen den 16 oktober 2006</w:t>
    </w:r>
    <w:r w:rsidRPr="003A14E5">
      <w:fldChar w:fldCharType="end"/>
    </w:r>
    <w:r w:rsidRPr="003A14E5">
      <w:tab/>
    </w:r>
  </w:p>
  <w:p w:rsidR="0021783B" w:rsidRPr="003A14E5" w:rsidRDefault="002178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A14E5">
      <w:rPr>
        <w:sz w:val="12"/>
      </w:rPr>
      <w:tab/>
    </w:r>
  </w:p>
  <w:p w:rsidR="0021783B" w:rsidRPr="003A14E5" w:rsidRDefault="002178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3B" w:rsidRPr="003A14E5" w:rsidRDefault="003A14E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A14E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83B" w:rsidRPr="003A14E5" w:rsidRDefault="0021783B">
    <w:pPr>
      <w:pStyle w:val="Dokumentrubrik"/>
      <w:spacing w:after="360"/>
    </w:pPr>
    <w:r w:rsidRPr="003A14E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8189742">
    <w:abstractNumId w:val="5"/>
  </w:num>
  <w:num w:numId="2" w16cid:durableId="66340331">
    <w:abstractNumId w:val="2"/>
  </w:num>
  <w:num w:numId="3" w16cid:durableId="2036733336">
    <w:abstractNumId w:val="4"/>
  </w:num>
  <w:num w:numId="4" w16cid:durableId="178278127">
    <w:abstractNumId w:val="1"/>
  </w:num>
  <w:num w:numId="5" w16cid:durableId="1745299920">
    <w:abstractNumId w:val="0"/>
  </w:num>
  <w:num w:numId="6" w16cid:durableId="1019576088">
    <w:abstractNumId w:val="3"/>
  </w:num>
  <w:num w:numId="7" w16cid:durableId="87041238">
    <w:abstractNumId w:val="3"/>
  </w:num>
  <w:num w:numId="8" w16cid:durableId="174996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34F5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1783B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D6661"/>
    <w:rsid w:val="002E546B"/>
    <w:rsid w:val="002E772E"/>
    <w:rsid w:val="002F0C89"/>
    <w:rsid w:val="002F2D1A"/>
    <w:rsid w:val="002F7486"/>
    <w:rsid w:val="00302AD8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A14E5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2793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527AF"/>
    <w:rsid w:val="00585ED4"/>
    <w:rsid w:val="00593F37"/>
    <w:rsid w:val="00594D74"/>
    <w:rsid w:val="005A0EAC"/>
    <w:rsid w:val="005A4129"/>
    <w:rsid w:val="005B70D8"/>
    <w:rsid w:val="005C2FB4"/>
    <w:rsid w:val="005C7F3D"/>
    <w:rsid w:val="005D5DA3"/>
    <w:rsid w:val="005D65CC"/>
    <w:rsid w:val="005E1E2F"/>
    <w:rsid w:val="005F1084"/>
    <w:rsid w:val="0060198F"/>
    <w:rsid w:val="00602C19"/>
    <w:rsid w:val="006115DB"/>
    <w:rsid w:val="0061541F"/>
    <w:rsid w:val="00617E4D"/>
    <w:rsid w:val="006320E4"/>
    <w:rsid w:val="006417AD"/>
    <w:rsid w:val="0064413C"/>
    <w:rsid w:val="00645051"/>
    <w:rsid w:val="00652619"/>
    <w:rsid w:val="00660A6C"/>
    <w:rsid w:val="00662DB5"/>
    <w:rsid w:val="00670E07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B662A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5A10"/>
    <w:rsid w:val="008F66F9"/>
    <w:rsid w:val="00902758"/>
    <w:rsid w:val="00916262"/>
    <w:rsid w:val="00927C2B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3434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5AB8"/>
    <w:rsid w:val="00A669E1"/>
    <w:rsid w:val="00A726A7"/>
    <w:rsid w:val="00A76381"/>
    <w:rsid w:val="00A80A58"/>
    <w:rsid w:val="00A86346"/>
    <w:rsid w:val="00AB167D"/>
    <w:rsid w:val="00AC0E93"/>
    <w:rsid w:val="00AD51C2"/>
    <w:rsid w:val="00AE255A"/>
    <w:rsid w:val="00AE4186"/>
    <w:rsid w:val="00AF003C"/>
    <w:rsid w:val="00AF40AD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0EF6"/>
    <w:rsid w:val="00C04A70"/>
    <w:rsid w:val="00C11760"/>
    <w:rsid w:val="00C20D9F"/>
    <w:rsid w:val="00C337B2"/>
    <w:rsid w:val="00C37D3A"/>
    <w:rsid w:val="00C46D5F"/>
    <w:rsid w:val="00C55A45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D6753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539E7"/>
    <w:rsid w:val="00D6756A"/>
    <w:rsid w:val="00D76DAF"/>
    <w:rsid w:val="00D77FF8"/>
    <w:rsid w:val="00D80B4A"/>
    <w:rsid w:val="00D817DF"/>
    <w:rsid w:val="00D82BA7"/>
    <w:rsid w:val="00D840AE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818B7"/>
    <w:rsid w:val="00E975DB"/>
    <w:rsid w:val="00EC40C9"/>
    <w:rsid w:val="00EF5FE1"/>
    <w:rsid w:val="00F01227"/>
    <w:rsid w:val="00F01512"/>
    <w:rsid w:val="00F01896"/>
    <w:rsid w:val="00F061D3"/>
    <w:rsid w:val="00F134F5"/>
    <w:rsid w:val="00F20F9E"/>
    <w:rsid w:val="00F27AE3"/>
    <w:rsid w:val="00F32AB0"/>
    <w:rsid w:val="00F37EA5"/>
    <w:rsid w:val="00F51CFC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DFB79-2667-4553-8BDB-61AE510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D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95</Words>
  <Characters>631</Characters>
  <Application>Microsoft Office Word</Application>
  <DocSecurity>4</DocSecurity>
  <Lines>63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2006/07:11</vt:lpstr>
      <vt:lpstr>Måndagen den 16 oktober 2006</vt:lpstr>
    </vt:vector>
  </TitlesOfParts>
  <Company>Riksdagen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2006-10-13T13:24:00Z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oktober 2006</vt:lpwstr>
  </property>
  <property fmtid="{D5CDD505-2E9C-101B-9397-08002B2CF9AE}" pid="3" name="DocumentNumber">
    <vt:lpwstr>11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2006-10-16</vt:lpwstr>
  </property>
</Properties>
</file>