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30BC1" w14:textId="77777777" w:rsidR="00272D33" w:rsidRDefault="00272D33" w:rsidP="00272D33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272D33" w14:paraId="792D86FF" w14:textId="77777777" w:rsidTr="00AF54BD">
        <w:tc>
          <w:tcPr>
            <w:tcW w:w="9141" w:type="dxa"/>
          </w:tcPr>
          <w:p w14:paraId="2A96E074" w14:textId="77777777" w:rsidR="00272D33" w:rsidRDefault="00272D33" w:rsidP="00AF54BD">
            <w:r>
              <w:t>UTBILDNINGSUTSKOTTET</w:t>
            </w:r>
          </w:p>
        </w:tc>
      </w:tr>
    </w:tbl>
    <w:p w14:paraId="62A0E211" w14:textId="77777777" w:rsidR="00272D33" w:rsidRDefault="00272D33" w:rsidP="00272D33"/>
    <w:p w14:paraId="510D82B6" w14:textId="77777777" w:rsidR="00272D33" w:rsidRDefault="00272D33" w:rsidP="00272D33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272D33" w14:paraId="0BF9B740" w14:textId="77777777" w:rsidTr="00AF54BD">
        <w:trPr>
          <w:cantSplit/>
          <w:trHeight w:val="742"/>
        </w:trPr>
        <w:tc>
          <w:tcPr>
            <w:tcW w:w="1985" w:type="dxa"/>
          </w:tcPr>
          <w:p w14:paraId="0E5C6679" w14:textId="77777777" w:rsidR="00272D33" w:rsidRDefault="00272D33" w:rsidP="00AF54BD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09D3E815" w14:textId="2CE39414" w:rsidR="00272D33" w:rsidRDefault="00272D33" w:rsidP="00AF54BD">
            <w:pPr>
              <w:rPr>
                <w:b/>
              </w:rPr>
            </w:pPr>
            <w:r>
              <w:rPr>
                <w:b/>
              </w:rPr>
              <w:t>UTSKOTTSSAMMANTRÄDE 2022/23:13</w:t>
            </w:r>
          </w:p>
          <w:p w14:paraId="217B22FB" w14:textId="77777777" w:rsidR="00272D33" w:rsidRDefault="00272D33" w:rsidP="00AF54BD">
            <w:pPr>
              <w:rPr>
                <w:b/>
              </w:rPr>
            </w:pPr>
          </w:p>
        </w:tc>
      </w:tr>
      <w:tr w:rsidR="00272D33" w14:paraId="5EC13AF7" w14:textId="77777777" w:rsidTr="00AF54BD">
        <w:tc>
          <w:tcPr>
            <w:tcW w:w="1985" w:type="dxa"/>
          </w:tcPr>
          <w:p w14:paraId="05F7D158" w14:textId="77777777" w:rsidR="00272D33" w:rsidRDefault="00272D33" w:rsidP="00AF54BD">
            <w:r>
              <w:t>DATUM</w:t>
            </w:r>
          </w:p>
        </w:tc>
        <w:tc>
          <w:tcPr>
            <w:tcW w:w="6463" w:type="dxa"/>
          </w:tcPr>
          <w:p w14:paraId="0F26CE33" w14:textId="1FCE9246" w:rsidR="00272D33" w:rsidRDefault="00272D33" w:rsidP="00AF54BD">
            <w:r>
              <w:t>2022-12-06</w:t>
            </w:r>
          </w:p>
        </w:tc>
      </w:tr>
      <w:tr w:rsidR="00272D33" w14:paraId="4D491CB3" w14:textId="77777777" w:rsidTr="00AF54BD">
        <w:tc>
          <w:tcPr>
            <w:tcW w:w="1985" w:type="dxa"/>
          </w:tcPr>
          <w:p w14:paraId="35FFF7AA" w14:textId="77777777" w:rsidR="00272D33" w:rsidRDefault="00272D33" w:rsidP="00AF54BD">
            <w:r>
              <w:t>TID</w:t>
            </w:r>
          </w:p>
        </w:tc>
        <w:tc>
          <w:tcPr>
            <w:tcW w:w="6463" w:type="dxa"/>
          </w:tcPr>
          <w:p w14:paraId="37CCF7BF" w14:textId="426D7B55" w:rsidR="00272D33" w:rsidRDefault="00272D33" w:rsidP="00AF54BD">
            <w:r>
              <w:t>11:00–</w:t>
            </w:r>
            <w:r w:rsidR="00133DBF">
              <w:t>12:</w:t>
            </w:r>
            <w:r w:rsidR="003A4B0B">
              <w:t>10</w:t>
            </w:r>
          </w:p>
        </w:tc>
      </w:tr>
      <w:tr w:rsidR="00272D33" w14:paraId="419C3111" w14:textId="77777777" w:rsidTr="00AF54BD">
        <w:tc>
          <w:tcPr>
            <w:tcW w:w="1985" w:type="dxa"/>
          </w:tcPr>
          <w:p w14:paraId="08DECF5B" w14:textId="77777777" w:rsidR="00272D33" w:rsidRDefault="00272D33" w:rsidP="00AF54BD">
            <w:r>
              <w:t>NÄRVARANDE</w:t>
            </w:r>
          </w:p>
        </w:tc>
        <w:tc>
          <w:tcPr>
            <w:tcW w:w="6463" w:type="dxa"/>
          </w:tcPr>
          <w:p w14:paraId="66C57EBE" w14:textId="77777777" w:rsidR="00272D33" w:rsidRDefault="00272D33" w:rsidP="00AF54BD">
            <w:r>
              <w:t>Se bilaga 1</w:t>
            </w:r>
          </w:p>
        </w:tc>
      </w:tr>
    </w:tbl>
    <w:p w14:paraId="20131E30" w14:textId="77777777" w:rsidR="00272D33" w:rsidRDefault="00272D33" w:rsidP="00272D33"/>
    <w:p w14:paraId="1879D615" w14:textId="77777777" w:rsidR="00272D33" w:rsidRDefault="00272D33" w:rsidP="00272D33">
      <w:pPr>
        <w:tabs>
          <w:tab w:val="left" w:pos="1701"/>
        </w:tabs>
        <w:rPr>
          <w:snapToGrid w:val="0"/>
          <w:color w:val="000000"/>
        </w:rPr>
      </w:pPr>
    </w:p>
    <w:p w14:paraId="1516916A" w14:textId="77777777" w:rsidR="00272D33" w:rsidRDefault="00272D33" w:rsidP="00272D33">
      <w:pPr>
        <w:tabs>
          <w:tab w:val="left" w:pos="1701"/>
        </w:tabs>
        <w:rPr>
          <w:snapToGrid w:val="0"/>
          <w:color w:val="000000"/>
        </w:rPr>
      </w:pPr>
    </w:p>
    <w:p w14:paraId="1DD54250" w14:textId="77777777" w:rsidR="00272D33" w:rsidRDefault="00272D33" w:rsidP="00272D33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272D33" w14:paraId="254A5135" w14:textId="77777777" w:rsidTr="00AF54BD">
        <w:tc>
          <w:tcPr>
            <w:tcW w:w="567" w:type="dxa"/>
          </w:tcPr>
          <w:p w14:paraId="195DB063" w14:textId="77777777" w:rsidR="00272D33" w:rsidRPr="003B4DE8" w:rsidRDefault="00272D33" w:rsidP="00AF54BD">
            <w:pPr>
              <w:pStyle w:val="Liststycke"/>
              <w:numPr>
                <w:ilvl w:val="0"/>
                <w:numId w:val="14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6E5F1545" w14:textId="77777777" w:rsidR="00272D33" w:rsidRDefault="00272D33" w:rsidP="00272D33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  <w:bCs/>
                <w:snapToGrid w:val="0"/>
              </w:rPr>
              <w:t>Information från Polarforskningssekretariatet</w:t>
            </w:r>
            <w:r>
              <w:rPr>
                <w:b/>
                <w:bCs/>
                <w:snapToGrid w:val="0"/>
              </w:rPr>
              <w:br/>
            </w:r>
            <w:r>
              <w:rPr>
                <w:snapToGrid w:val="0"/>
              </w:rPr>
              <w:br/>
              <w:t xml:space="preserve">Direktör Katarina Gårdfeldt </w:t>
            </w:r>
            <w:r>
              <w:t>informerade om myndighetens verksamhet och om aktuella frågor.</w:t>
            </w:r>
          </w:p>
          <w:p w14:paraId="10ABAE4C" w14:textId="50BFF56C" w:rsidR="00272D33" w:rsidRPr="00272D33" w:rsidRDefault="00272D33" w:rsidP="00272D33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272D33" w14:paraId="58211F44" w14:textId="77777777" w:rsidTr="00AF54BD">
        <w:tc>
          <w:tcPr>
            <w:tcW w:w="567" w:type="dxa"/>
          </w:tcPr>
          <w:p w14:paraId="562DC80E" w14:textId="77777777" w:rsidR="00272D33" w:rsidRPr="003B4DE8" w:rsidRDefault="00272D33" w:rsidP="00AF54BD">
            <w:pPr>
              <w:pStyle w:val="Liststycke"/>
              <w:numPr>
                <w:ilvl w:val="0"/>
                <w:numId w:val="14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3AFD37B4" w14:textId="77777777" w:rsidR="00272D33" w:rsidRDefault="00272D33" w:rsidP="00272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14:paraId="1F4EC2C5" w14:textId="77777777" w:rsidR="00272D33" w:rsidRDefault="00272D33" w:rsidP="00272D33">
            <w:pPr>
              <w:tabs>
                <w:tab w:val="left" w:pos="1701"/>
              </w:tabs>
              <w:rPr>
                <w:snapToGrid w:val="0"/>
              </w:rPr>
            </w:pPr>
          </w:p>
          <w:p w14:paraId="2B92B2E5" w14:textId="747E1A35" w:rsidR="00272D33" w:rsidRDefault="00272D33" w:rsidP="00272D33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protokoll 2022/23:12.</w:t>
            </w:r>
          </w:p>
          <w:p w14:paraId="3560A831" w14:textId="77777777" w:rsidR="00272D33" w:rsidRDefault="00272D33" w:rsidP="00AF54B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272D33" w14:paraId="18CB00FC" w14:textId="77777777" w:rsidTr="00AF54BD">
        <w:tc>
          <w:tcPr>
            <w:tcW w:w="567" w:type="dxa"/>
          </w:tcPr>
          <w:p w14:paraId="225E4A24" w14:textId="77777777" w:rsidR="00272D33" w:rsidRPr="00656420" w:rsidRDefault="00272D33" w:rsidP="00AF54BD">
            <w:pPr>
              <w:pStyle w:val="Liststycke"/>
              <w:numPr>
                <w:ilvl w:val="0"/>
                <w:numId w:val="14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14:paraId="164F17B4" w14:textId="77777777" w:rsidR="00272D33" w:rsidRDefault="00272D33" w:rsidP="00AF54BD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14:paraId="734D18F2" w14:textId="77777777" w:rsidR="00272D33" w:rsidRDefault="00272D33" w:rsidP="00AF54BD">
            <w:pPr>
              <w:tabs>
                <w:tab w:val="left" w:pos="1701"/>
              </w:tabs>
              <w:rPr>
                <w:szCs w:val="24"/>
              </w:rPr>
            </w:pPr>
          </w:p>
          <w:p w14:paraId="6FC303D5" w14:textId="0F672E80" w:rsidR="00272D33" w:rsidRDefault="00272D33" w:rsidP="00AF54BD">
            <w:pPr>
              <w:tabs>
                <w:tab w:val="left" w:pos="1701"/>
              </w:tabs>
              <w:rPr>
                <w:szCs w:val="24"/>
              </w:rPr>
            </w:pPr>
            <w:r>
              <w:rPr>
                <w:szCs w:val="24"/>
              </w:rPr>
              <w:t>Nästa sammanträde äger rum t</w:t>
            </w:r>
            <w:r w:rsidR="0031247D">
              <w:rPr>
                <w:szCs w:val="24"/>
              </w:rPr>
              <w:t>ors</w:t>
            </w:r>
            <w:r>
              <w:rPr>
                <w:szCs w:val="24"/>
              </w:rPr>
              <w:t>dagen den 8 december 2022 kl. 10.00.</w:t>
            </w:r>
          </w:p>
          <w:p w14:paraId="2776EF67" w14:textId="77777777" w:rsidR="00272D33" w:rsidRDefault="00272D33" w:rsidP="00AF54BD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272D33" w14:paraId="0EEA5C9A" w14:textId="77777777" w:rsidTr="00AF54BD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7AB6D0A7" w14:textId="77777777" w:rsidR="00272D33" w:rsidRDefault="00272D33" w:rsidP="00AF54BD">
            <w:pPr>
              <w:tabs>
                <w:tab w:val="left" w:pos="1701"/>
              </w:tabs>
              <w:rPr>
                <w:b/>
              </w:rPr>
            </w:pPr>
          </w:p>
          <w:p w14:paraId="72F94179" w14:textId="77777777" w:rsidR="00831216" w:rsidRDefault="00831216" w:rsidP="00AF54BD">
            <w:pPr>
              <w:tabs>
                <w:tab w:val="left" w:pos="1701"/>
              </w:tabs>
            </w:pPr>
          </w:p>
          <w:p w14:paraId="4FE655AF" w14:textId="71D77D92" w:rsidR="00272D33" w:rsidRDefault="00272D33" w:rsidP="00AF54BD">
            <w:pPr>
              <w:tabs>
                <w:tab w:val="left" w:pos="1701"/>
              </w:tabs>
            </w:pPr>
            <w:r>
              <w:t>Vid protokollet</w:t>
            </w:r>
          </w:p>
          <w:p w14:paraId="52720952" w14:textId="77777777" w:rsidR="00272D33" w:rsidRDefault="00272D33" w:rsidP="00AF54BD">
            <w:pPr>
              <w:tabs>
                <w:tab w:val="left" w:pos="1701"/>
              </w:tabs>
            </w:pPr>
          </w:p>
          <w:p w14:paraId="7BDC5F8F" w14:textId="77777777" w:rsidR="00272D33" w:rsidRDefault="00272D33" w:rsidP="00AF54BD">
            <w:pPr>
              <w:tabs>
                <w:tab w:val="left" w:pos="1701"/>
              </w:tabs>
            </w:pPr>
          </w:p>
          <w:p w14:paraId="504AE9CF" w14:textId="77777777" w:rsidR="00272D33" w:rsidRDefault="00272D33" w:rsidP="00AF54BD">
            <w:pPr>
              <w:tabs>
                <w:tab w:val="left" w:pos="1701"/>
              </w:tabs>
            </w:pPr>
            <w:r>
              <w:t>Karolina Mårtensson</w:t>
            </w:r>
          </w:p>
          <w:p w14:paraId="64F88396" w14:textId="77777777" w:rsidR="00272D33" w:rsidRDefault="00272D33" w:rsidP="00AF54BD">
            <w:pPr>
              <w:tabs>
                <w:tab w:val="left" w:pos="1701"/>
              </w:tabs>
            </w:pPr>
          </w:p>
          <w:p w14:paraId="2CDD0615" w14:textId="77777777" w:rsidR="00272D33" w:rsidRDefault="00272D33" w:rsidP="00AF54BD">
            <w:pPr>
              <w:tabs>
                <w:tab w:val="left" w:pos="1701"/>
              </w:tabs>
            </w:pPr>
          </w:p>
          <w:p w14:paraId="363F1F62" w14:textId="18EA47C4" w:rsidR="00272D33" w:rsidRDefault="00272D33" w:rsidP="00AF54BD">
            <w:pPr>
              <w:tabs>
                <w:tab w:val="left" w:pos="1701"/>
              </w:tabs>
            </w:pPr>
            <w:r w:rsidRPr="00C56172">
              <w:t xml:space="preserve">Justeras </w:t>
            </w:r>
            <w:r>
              <w:t>torsdagen</w:t>
            </w:r>
            <w:r w:rsidRPr="00C56172">
              <w:t xml:space="preserve"> </w:t>
            </w:r>
            <w:r>
              <w:t xml:space="preserve">den </w:t>
            </w:r>
            <w:r w:rsidR="005B1BF1">
              <w:t>8</w:t>
            </w:r>
            <w:r>
              <w:t xml:space="preserve"> december 2022</w:t>
            </w:r>
          </w:p>
          <w:p w14:paraId="2EA3BE95" w14:textId="77777777" w:rsidR="00272D33" w:rsidRDefault="00272D33" w:rsidP="00AF54BD">
            <w:pPr>
              <w:tabs>
                <w:tab w:val="left" w:pos="1701"/>
              </w:tabs>
            </w:pPr>
          </w:p>
          <w:p w14:paraId="5AD314A6" w14:textId="77777777" w:rsidR="00272D33" w:rsidRDefault="00272D33" w:rsidP="00AF54BD">
            <w:pPr>
              <w:tabs>
                <w:tab w:val="left" w:pos="1701"/>
              </w:tabs>
            </w:pPr>
          </w:p>
          <w:p w14:paraId="6ECBF8D2" w14:textId="77777777" w:rsidR="00272D33" w:rsidRDefault="00272D33" w:rsidP="00AF54BD">
            <w:pPr>
              <w:tabs>
                <w:tab w:val="left" w:pos="1701"/>
              </w:tabs>
              <w:rPr>
                <w:b/>
              </w:rPr>
            </w:pPr>
            <w:r>
              <w:t>Fredrik Malm</w:t>
            </w:r>
          </w:p>
          <w:p w14:paraId="22158C4C" w14:textId="77777777" w:rsidR="00272D33" w:rsidRDefault="00272D33" w:rsidP="00AF54BD">
            <w:pPr>
              <w:tabs>
                <w:tab w:val="left" w:pos="1701"/>
              </w:tabs>
              <w:rPr>
                <w:b/>
              </w:rPr>
            </w:pPr>
          </w:p>
          <w:p w14:paraId="2FB40AC4" w14:textId="77777777" w:rsidR="00272D33" w:rsidRDefault="00272D33" w:rsidP="00AF54BD">
            <w:pPr>
              <w:tabs>
                <w:tab w:val="left" w:pos="1701"/>
              </w:tabs>
              <w:rPr>
                <w:b/>
              </w:rPr>
            </w:pPr>
          </w:p>
          <w:p w14:paraId="290DBBCC" w14:textId="77777777" w:rsidR="00272D33" w:rsidRDefault="00272D33" w:rsidP="00AF54BD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14:paraId="4FEF2B1A" w14:textId="77777777" w:rsidR="00272D33" w:rsidRDefault="00272D33" w:rsidP="00272D33">
      <w:pPr>
        <w:tabs>
          <w:tab w:val="left" w:pos="1701"/>
        </w:tabs>
      </w:pPr>
    </w:p>
    <w:p w14:paraId="34FD17C1" w14:textId="123F8FE6" w:rsidR="00272D33" w:rsidRDefault="00272D33" w:rsidP="00272D33"/>
    <w:p w14:paraId="2B8027D9" w14:textId="6E8579A2" w:rsidR="00831216" w:rsidRDefault="00831216" w:rsidP="00272D33"/>
    <w:p w14:paraId="119838D6" w14:textId="17C91C52" w:rsidR="00831216" w:rsidRDefault="00831216" w:rsidP="00272D33"/>
    <w:p w14:paraId="19504092" w14:textId="36C9DF28" w:rsidR="00831216" w:rsidRDefault="00831216" w:rsidP="00272D33"/>
    <w:p w14:paraId="7982CB42" w14:textId="29BC98FE" w:rsidR="00831216" w:rsidRDefault="00831216" w:rsidP="00272D33"/>
    <w:p w14:paraId="4345FF0C" w14:textId="6F5640BB" w:rsidR="00831216" w:rsidRDefault="00831216" w:rsidP="00272D33"/>
    <w:p w14:paraId="5AFE29D0" w14:textId="6396EF58" w:rsidR="00831216" w:rsidRDefault="00831216" w:rsidP="00272D33"/>
    <w:p w14:paraId="3068FA8E" w14:textId="77777777" w:rsidR="00831216" w:rsidRDefault="00831216" w:rsidP="00272D33"/>
    <w:tbl>
      <w:tblPr>
        <w:tblW w:w="86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5"/>
        <w:gridCol w:w="27"/>
        <w:gridCol w:w="329"/>
        <w:gridCol w:w="356"/>
        <w:gridCol w:w="356"/>
        <w:gridCol w:w="376"/>
        <w:gridCol w:w="336"/>
        <w:gridCol w:w="356"/>
        <w:gridCol w:w="356"/>
        <w:gridCol w:w="356"/>
        <w:gridCol w:w="356"/>
        <w:gridCol w:w="225"/>
        <w:gridCol w:w="131"/>
        <w:gridCol w:w="356"/>
        <w:gridCol w:w="356"/>
        <w:gridCol w:w="356"/>
        <w:gridCol w:w="356"/>
      </w:tblGrid>
      <w:tr w:rsidR="00272D33" w14:paraId="2C92D902" w14:textId="77777777" w:rsidTr="00AF54BD">
        <w:tc>
          <w:tcPr>
            <w:tcW w:w="3686" w:type="dxa"/>
            <w:gridSpan w:val="3"/>
          </w:tcPr>
          <w:p w14:paraId="6C851290" w14:textId="77777777" w:rsidR="00272D33" w:rsidRDefault="00272D33" w:rsidP="00AF54BD">
            <w:pPr>
              <w:tabs>
                <w:tab w:val="left" w:pos="1276"/>
              </w:tabs>
            </w:pPr>
            <w:r>
              <w:lastRenderedPageBreak/>
              <w:t>UTBILDNINGSUTSKOTTET</w:t>
            </w:r>
          </w:p>
        </w:tc>
        <w:tc>
          <w:tcPr>
            <w:tcW w:w="3402" w:type="dxa"/>
            <w:gridSpan w:val="10"/>
          </w:tcPr>
          <w:p w14:paraId="48261B25" w14:textId="77777777" w:rsidR="00272D33" w:rsidRPr="0013107A" w:rsidRDefault="00272D33" w:rsidP="00AF54BD">
            <w:pPr>
              <w:tabs>
                <w:tab w:val="left" w:pos="1276"/>
              </w:tabs>
              <w:rPr>
                <w:b/>
              </w:rPr>
            </w:pPr>
            <w:r w:rsidRPr="0013107A">
              <w:rPr>
                <w:b/>
              </w:rPr>
              <w:t>NÄRVAROFÖRTECKNING</w:t>
            </w:r>
          </w:p>
        </w:tc>
        <w:tc>
          <w:tcPr>
            <w:tcW w:w="1555" w:type="dxa"/>
            <w:gridSpan w:val="5"/>
          </w:tcPr>
          <w:p w14:paraId="78EC2597" w14:textId="77777777" w:rsidR="00272D33" w:rsidRDefault="00272D33" w:rsidP="00AF54BD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14:paraId="166B192E" w14:textId="77777777" w:rsidR="00272D33" w:rsidRPr="00DB43E0" w:rsidRDefault="00272D33" w:rsidP="00AF54BD">
            <w:pPr>
              <w:tabs>
                <w:tab w:val="left" w:pos="1276"/>
              </w:tabs>
            </w:pPr>
            <w:r w:rsidRPr="00DB43E0">
              <w:t>till protokoll</w:t>
            </w:r>
          </w:p>
          <w:p w14:paraId="25B1AEFD" w14:textId="3B815134" w:rsidR="00272D33" w:rsidRPr="00310016" w:rsidRDefault="00272D33" w:rsidP="00AF54BD">
            <w:pPr>
              <w:tabs>
                <w:tab w:val="left" w:pos="1276"/>
              </w:tabs>
              <w:rPr>
                <w:b/>
              </w:rPr>
            </w:pPr>
            <w:r w:rsidRPr="00DB43E0">
              <w:t>202</w:t>
            </w:r>
            <w:r>
              <w:t>2</w:t>
            </w:r>
            <w:r w:rsidRPr="00DB43E0">
              <w:t>/2</w:t>
            </w:r>
            <w:r>
              <w:t>3</w:t>
            </w:r>
            <w:r w:rsidRPr="00DB43E0">
              <w:t>:</w:t>
            </w:r>
            <w:r>
              <w:t>13</w:t>
            </w:r>
          </w:p>
        </w:tc>
      </w:tr>
      <w:tr w:rsidR="00272D33" w14:paraId="6E3ED032" w14:textId="77777777" w:rsidTr="00AF54BD">
        <w:tc>
          <w:tcPr>
            <w:tcW w:w="3686" w:type="dxa"/>
            <w:gridSpan w:val="3"/>
          </w:tcPr>
          <w:p w14:paraId="189BE4F1" w14:textId="77777777" w:rsidR="00272D33" w:rsidRDefault="00272D33" w:rsidP="00AF54BD">
            <w:pPr>
              <w:tabs>
                <w:tab w:val="left" w:pos="1276"/>
              </w:tabs>
            </w:pPr>
          </w:p>
        </w:tc>
        <w:tc>
          <w:tcPr>
            <w:tcW w:w="3402" w:type="dxa"/>
            <w:gridSpan w:val="10"/>
          </w:tcPr>
          <w:p w14:paraId="2FAAA268" w14:textId="77777777" w:rsidR="00272D33" w:rsidRPr="00310016" w:rsidRDefault="00272D33" w:rsidP="00AF54BD">
            <w:pPr>
              <w:tabs>
                <w:tab w:val="left" w:pos="1276"/>
              </w:tabs>
            </w:pPr>
          </w:p>
        </w:tc>
        <w:tc>
          <w:tcPr>
            <w:tcW w:w="1555" w:type="dxa"/>
            <w:gridSpan w:val="5"/>
          </w:tcPr>
          <w:p w14:paraId="402533BE" w14:textId="77777777" w:rsidR="00272D33" w:rsidRDefault="00272D33" w:rsidP="00AF54BD">
            <w:pPr>
              <w:tabs>
                <w:tab w:val="left" w:pos="1276"/>
              </w:tabs>
              <w:rPr>
                <w:b/>
              </w:rPr>
            </w:pPr>
          </w:p>
        </w:tc>
      </w:tr>
      <w:tr w:rsidR="00272D33" w14:paraId="35FC2669" w14:textId="77777777" w:rsidTr="00AF54BD">
        <w:trPr>
          <w:cantSplit/>
        </w:trPr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5F5A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6893" w14:textId="7F45D369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5645E4">
              <w:rPr>
                <w:sz w:val="22"/>
              </w:rPr>
              <w:t>1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9AB4" w14:textId="1FAD436C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§ </w:t>
            </w:r>
            <w:r w:rsidR="00D35E96">
              <w:rPr>
                <w:sz w:val="22"/>
              </w:rPr>
              <w:t>2–3</w:t>
            </w:r>
          </w:p>
          <w:p w14:paraId="64A8DA4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F5C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3327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436BC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778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515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6848BE9A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5FC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937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EFD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842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36C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F28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833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7517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CE11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475F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F590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486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D601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5A2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165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V</w:t>
            </w:r>
          </w:p>
        </w:tc>
      </w:tr>
      <w:tr w:rsidR="00272D33" w14:paraId="4746FBF8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5003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623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3048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0830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DC3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644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944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F59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3EE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3C70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9AE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B63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BF0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BE2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3690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350456F9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2D3E" w14:textId="77777777" w:rsidR="00272D33" w:rsidRPr="00C145F4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Fredrik Malm (L),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565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8DD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22DD" w14:textId="576EA02A" w:rsidR="00272D33" w:rsidRDefault="00D35E96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1CC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1C36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25D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C5D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3C1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2675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7F4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42D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5A70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66F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B0E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29E081E5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6C32" w14:textId="77777777" w:rsidR="00272D33" w:rsidRPr="00C145F4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Åsa Westlund (S), </w:t>
            </w:r>
            <w:r w:rsidRPr="00C145F4">
              <w:rPr>
                <w:i/>
                <w:sz w:val="22"/>
                <w:szCs w:val="22"/>
              </w:rPr>
              <w:t>vice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145F4">
              <w:rPr>
                <w:i/>
                <w:sz w:val="22"/>
                <w:szCs w:val="22"/>
              </w:rPr>
              <w:t>ordförande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768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0EDC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06A1" w14:textId="1679BDAF" w:rsidR="00272D33" w:rsidRDefault="00D35E96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7404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C6E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C77B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500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8D8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743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ACC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4FD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ED7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639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9FC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563D3A55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402CA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CCA2" w14:textId="77777777" w:rsidR="00272D33" w:rsidRDefault="00272D33" w:rsidP="00AF54BD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471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B200" w14:textId="18D74B8A" w:rsidR="00272D33" w:rsidRDefault="00D35E96" w:rsidP="00AF54BD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5FA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93F3E" w14:textId="77777777" w:rsidR="00272D33" w:rsidRDefault="00272D33" w:rsidP="00AF54BD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027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74D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1B0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AB3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0DA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152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864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930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850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:rsidRPr="00001172" w14:paraId="0C67AC94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BD54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Josefin Malmqvist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2E8F3" w14:textId="77777777" w:rsidR="00272D33" w:rsidRDefault="00272D33" w:rsidP="00AF54BD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9D46" w14:textId="77777777" w:rsidR="00272D33" w:rsidRPr="00001172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6EF5" w14:textId="6B9A485F" w:rsidR="00272D33" w:rsidRDefault="00D35E96" w:rsidP="00AF54BD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6F64" w14:textId="77777777" w:rsidR="00272D33" w:rsidRPr="00001172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269E" w14:textId="77777777" w:rsidR="00272D33" w:rsidRDefault="00272D33" w:rsidP="00AF54BD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6CB1" w14:textId="77777777" w:rsidR="00272D33" w:rsidRPr="00001172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8E59" w14:textId="77777777" w:rsidR="00272D33" w:rsidRPr="00001172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FA8B" w14:textId="77777777" w:rsidR="00272D33" w:rsidRPr="00001172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9D69" w14:textId="77777777" w:rsidR="00272D33" w:rsidRPr="00001172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82BC" w14:textId="77777777" w:rsidR="00272D33" w:rsidRPr="00001172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4BF9" w14:textId="77777777" w:rsidR="00272D33" w:rsidRPr="00001172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7BF4" w14:textId="77777777" w:rsidR="00272D33" w:rsidRPr="00001172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1A15" w14:textId="77777777" w:rsidR="00272D33" w:rsidRPr="00001172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5452" w14:textId="77777777" w:rsidR="00272D33" w:rsidRPr="00001172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:rsidRPr="00EC27A5" w14:paraId="141D05BB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454A1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5411" w14:textId="77777777" w:rsidR="00272D33" w:rsidRDefault="00272D33" w:rsidP="00AF54BD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8F722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84E2" w14:textId="12FF6A36" w:rsidR="00272D33" w:rsidRDefault="00D35E96" w:rsidP="00AF54BD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880C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32C2B" w14:textId="77777777" w:rsidR="00272D33" w:rsidRDefault="00272D33" w:rsidP="00AF54BD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588B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AE21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F578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A907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405D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3348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B48F8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B16A6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E63A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:rsidRPr="00EC27A5" w14:paraId="4B799498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56D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3CCD" w14:textId="77777777" w:rsidR="00272D33" w:rsidRDefault="00272D33" w:rsidP="00AF54BD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8C3F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0576" w14:textId="5FEC9AE7" w:rsidR="00272D33" w:rsidRDefault="00D35E96" w:rsidP="00AF54BD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38AB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49F75" w14:textId="77777777" w:rsidR="00272D33" w:rsidRDefault="00272D33" w:rsidP="00AF54BD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3335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3AB8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5CBE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ABD4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D6CF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812A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B0A69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5C65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915F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:rsidRPr="00EC27A5" w14:paraId="42406449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7612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44C4" w14:textId="77777777" w:rsidR="00272D33" w:rsidRDefault="00272D33" w:rsidP="00AF54BD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DDD5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90AEC" w14:textId="0F81FE8A" w:rsidR="00272D33" w:rsidRDefault="00272D33" w:rsidP="00AF54BD"/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4D1B5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DBA8" w14:textId="77777777" w:rsidR="00272D33" w:rsidRDefault="00272D33" w:rsidP="00AF54BD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079C6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C6E2F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BBEF7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E4EB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FE762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768B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611B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FB88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8F7B" w14:textId="77777777" w:rsidR="00272D33" w:rsidRPr="00EC27A5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6A37239E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0F13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Noria Manouchi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31B7A" w14:textId="77777777" w:rsidR="00272D33" w:rsidRDefault="00272D33" w:rsidP="00AF54BD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ED6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CA08" w14:textId="269F0CAB" w:rsidR="00272D33" w:rsidRDefault="00D35E96" w:rsidP="00AF54BD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7C8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4F56" w14:textId="77777777" w:rsidR="00272D33" w:rsidRDefault="00272D33" w:rsidP="00AF54BD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7F9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DAC8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ADBC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ADFC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683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551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E29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A9A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F80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4BC18531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E66FF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Mats Wiking (S) 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357B" w14:textId="77777777" w:rsidR="00272D33" w:rsidRDefault="00272D33" w:rsidP="00AF54BD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A784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91A" w14:textId="2038303B" w:rsidR="00272D33" w:rsidRDefault="00D35E96" w:rsidP="00AF54BD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9523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8C95" w14:textId="77777777" w:rsidR="00272D33" w:rsidRDefault="00272D33" w:rsidP="00AF54BD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174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E9D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F90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5B6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34A0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AC5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5FD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833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BE5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4A7A2308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791F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Jörgen Gr</w:t>
            </w:r>
            <w:r>
              <w:rPr>
                <w:sz w:val="22"/>
                <w:szCs w:val="22"/>
              </w:rPr>
              <w:t>u</w:t>
            </w:r>
            <w:r w:rsidRPr="00C145F4">
              <w:rPr>
                <w:sz w:val="22"/>
                <w:szCs w:val="22"/>
              </w:rPr>
              <w:t>bb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8FAE" w14:textId="77777777" w:rsidR="00272D33" w:rsidRDefault="00272D33" w:rsidP="00AF54BD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AB8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1F0D" w14:textId="68BFC6BD" w:rsidR="00272D33" w:rsidRDefault="00D35E96" w:rsidP="00AF54BD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1AB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25B6" w14:textId="77777777" w:rsidR="00272D33" w:rsidRDefault="00272D33" w:rsidP="00AF54BD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B6A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FB7C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0CF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0E22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04B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388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53A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F12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84A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0ED08098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C95D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Aylin Fazelian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DE5C" w14:textId="77777777" w:rsidR="00272D33" w:rsidRDefault="00272D33" w:rsidP="00AF54BD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46A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C58A" w14:textId="6943CA96" w:rsidR="00272D33" w:rsidRDefault="00D35E96" w:rsidP="00AF54BD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0F4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0AD0" w14:textId="77777777" w:rsidR="00272D33" w:rsidRDefault="00272D33" w:rsidP="00AF54BD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EA17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D64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B5A6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38B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B460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C18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658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803AC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900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1165D105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10DF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42750F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E2A0E" w14:textId="67471504" w:rsidR="00272D33" w:rsidRDefault="00272D33" w:rsidP="00AF54BD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03C6C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ACD6" w14:textId="77777777" w:rsidR="00272D33" w:rsidRDefault="00272D33" w:rsidP="00AF54BD"/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710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C082" w14:textId="77777777" w:rsidR="00272D33" w:rsidRDefault="00272D33" w:rsidP="00AF54BD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001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230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4D2D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9343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A92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2DD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0BDC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DBB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47A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760B7CD7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6504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06C6" w14:textId="2D42BD59" w:rsidR="00272D33" w:rsidRDefault="000D3224" w:rsidP="00AF54BD">
            <w: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95D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71D8" w14:textId="0E9E0FB3" w:rsidR="00272D33" w:rsidRDefault="00C22AC6" w:rsidP="00AF54BD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192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0A58C" w14:textId="77777777" w:rsidR="00272D33" w:rsidRDefault="00272D33" w:rsidP="00AF54BD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A94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C6B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628DC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3340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E1F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622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4C4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801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A56A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06163287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3014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Mathias Bengtsson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3F5D" w14:textId="77777777" w:rsidR="00272D33" w:rsidRDefault="00272D33" w:rsidP="00AF54BD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1B34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1C49" w14:textId="4D7F2783" w:rsidR="00272D33" w:rsidRDefault="00D35E96" w:rsidP="00AF54BD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06C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7CC7" w14:textId="77777777" w:rsidR="00272D33" w:rsidRDefault="00272D33" w:rsidP="00AF54BD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7D2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87C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C89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E4CFC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357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E35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304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67F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3E5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54ED4B32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D0AE2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proofErr w:type="spellStart"/>
            <w:r w:rsidRPr="00C145F4">
              <w:rPr>
                <w:sz w:val="22"/>
                <w:szCs w:val="22"/>
              </w:rPr>
              <w:t>Muharrem</w:t>
            </w:r>
            <w:proofErr w:type="spellEnd"/>
            <w:r w:rsidRPr="00C145F4">
              <w:rPr>
                <w:sz w:val="22"/>
                <w:szCs w:val="22"/>
              </w:rPr>
              <w:t xml:space="preserve"> </w:t>
            </w:r>
            <w:proofErr w:type="spellStart"/>
            <w:r w:rsidRPr="00C145F4">
              <w:rPr>
                <w:sz w:val="22"/>
                <w:szCs w:val="22"/>
              </w:rPr>
              <w:t>Demirok</w:t>
            </w:r>
            <w:proofErr w:type="spellEnd"/>
            <w:r w:rsidRPr="00C145F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4F86" w14:textId="731FFD7C" w:rsidR="00272D33" w:rsidRDefault="008B215C" w:rsidP="00AF54BD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B63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994C" w14:textId="3051CF01" w:rsidR="00272D33" w:rsidRDefault="00D35E96" w:rsidP="00AF54BD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B91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C32A" w14:textId="77777777" w:rsidR="00272D33" w:rsidRDefault="00272D33" w:rsidP="00AF54BD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EE11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F4B4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08D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E71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F514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9DE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9F0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AFF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DAE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3BB8E087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AC5C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Anders </w:t>
            </w:r>
            <w:proofErr w:type="spellStart"/>
            <w:r w:rsidRPr="00C145F4">
              <w:rPr>
                <w:sz w:val="22"/>
                <w:szCs w:val="22"/>
              </w:rPr>
              <w:t>Alftberg</w:t>
            </w:r>
            <w:proofErr w:type="spellEnd"/>
            <w:r w:rsidRPr="00C145F4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0E2D" w14:textId="2CFE3124" w:rsidR="00272D33" w:rsidRDefault="00272D33" w:rsidP="00AF54BD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3BC7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4069" w14:textId="05DAA753" w:rsidR="00272D33" w:rsidRDefault="00D35E96" w:rsidP="00AF54BD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C1C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D924" w14:textId="77777777" w:rsidR="00272D33" w:rsidRDefault="00272D33" w:rsidP="00AF54BD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1ED4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B2C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23FC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A59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7C7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51A4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DC8B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0EA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D9FD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593CC8D7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7F73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Camilla Hansén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2189" w14:textId="77777777" w:rsidR="00272D33" w:rsidRDefault="00272D33" w:rsidP="00AF54BD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7EE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409A" w14:textId="4A0350EF" w:rsidR="00272D33" w:rsidRDefault="00D35E96" w:rsidP="00AF54BD">
            <w: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483C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FC0B" w14:textId="77777777" w:rsidR="00272D33" w:rsidRDefault="00272D33" w:rsidP="00AF54BD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E81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C01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880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3610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C76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734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42B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C9A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4E6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1B73BCA0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D10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</w:p>
          <w:p w14:paraId="56ECA2C1" w14:textId="77777777" w:rsidR="00272D33" w:rsidRPr="003D41A2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9C3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6BC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98EC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514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E05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A97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27D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A61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CC2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657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008D0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D7F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3F1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B10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5FB2379F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F541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 xml:space="preserve">Victoria </w:t>
            </w:r>
            <w:proofErr w:type="spellStart"/>
            <w:r w:rsidRPr="00C145F4">
              <w:rPr>
                <w:sz w:val="22"/>
                <w:szCs w:val="22"/>
              </w:rPr>
              <w:t>Tiblom</w:t>
            </w:r>
            <w:proofErr w:type="spellEnd"/>
            <w:r w:rsidRPr="00C145F4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A21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3B2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3FD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400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BF80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5FF5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0FF8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B50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C99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AB1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3F67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B85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2F7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47A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:rsidRPr="009E1FCA" w14:paraId="66CF224F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BA0F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Rose-Marie Carlsson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AF7C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B0051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7D5DB" w14:textId="7C44CD51" w:rsidR="00272D33" w:rsidRPr="009E1FCA" w:rsidRDefault="00D35E96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EF66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08C7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8345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EB1F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E42B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32A4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A26E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64288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3CD0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0D67F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A54C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72D33" w:rsidRPr="009E1FCA" w14:paraId="2682C29A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1867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Oliver Rosengren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E9E2" w14:textId="2D4C6839" w:rsidR="00272D33" w:rsidRDefault="008B215C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3AFF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135D0" w14:textId="090EB1BA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12A1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6874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90C4C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97A7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A58E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01CB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8DFB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A9BB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332B8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70C5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C0AAF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72D33" w:rsidRPr="009E1FCA" w14:paraId="4BEC8047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5E6C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Niklas Sigvardsson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0BDB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BA5B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2CA6" w14:textId="1CF7451C" w:rsidR="00272D33" w:rsidRPr="009E1FCA" w:rsidRDefault="00D75171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8BE3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440D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79698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90B6E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3600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A34D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79D8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2823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CAA4C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E886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1806" w14:textId="77777777" w:rsidR="00272D33" w:rsidRPr="009E1FCA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72D33" w:rsidRPr="00402D5D" w14:paraId="201F7A31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07BF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Lars Andersson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01011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224F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20B23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20C5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0459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C1EA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2A50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2603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311C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C7EE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B740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D828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626D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DF05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72D33" w:rsidRPr="00402D5D" w14:paraId="55E11CA0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6631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Azadeh Rojhan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04F13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6DAF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ADFC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8D77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DDCF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5FDEE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61FD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E82C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C1D8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377D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7CD8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9516B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565BD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E4C4" w14:textId="77777777" w:rsidR="00272D33" w:rsidRPr="00402D5D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272D33" w14:paraId="02E0A990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15C5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F2C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3EF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E5E6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78B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5E7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9245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F64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5DE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66C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AA8AC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5BA2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6B1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4EE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575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43F87C25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A8D0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Lars Wistedt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39E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844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491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00BA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B580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39B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C29A0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BA8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0AB0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D18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64A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5C2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F2A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AD55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253EE330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F812B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B0D6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573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1CF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1CB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1CD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B90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E41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EEFC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036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888C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899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23D2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A5B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E95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556F7B32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E5DEF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Johan Hultberg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8E2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A4B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12C9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7F7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AD3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78DD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44C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23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23D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11B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E00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A0B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6D3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E9D90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443F1120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61DDC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Samuel Gonzalez Westling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3B98" w14:textId="31281AAB" w:rsidR="00272D33" w:rsidRDefault="008B215C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F24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B477" w14:textId="60CCEF9C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2050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E36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8768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F4E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364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457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DF5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A80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26E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7BD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857D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00EEF7C4" w14:textId="77777777" w:rsidTr="00AF54BD">
        <w:trPr>
          <w:trHeight w:val="50"/>
        </w:trPr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C4AD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3368B2">
              <w:rPr>
                <w:sz w:val="22"/>
                <w:szCs w:val="22"/>
              </w:rPr>
              <w:t xml:space="preserve">Dan </w:t>
            </w:r>
            <w:proofErr w:type="spellStart"/>
            <w:r w:rsidRPr="003368B2">
              <w:rPr>
                <w:sz w:val="22"/>
                <w:szCs w:val="22"/>
              </w:rPr>
              <w:t>Hovskär</w:t>
            </w:r>
            <w:proofErr w:type="spellEnd"/>
            <w:r w:rsidRPr="003368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08B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8B6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AA9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36F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01A7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095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4A3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AEAC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A0A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6DC6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F15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F20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514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D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70D8BCD9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BA58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Anders Ådahl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BF40" w14:textId="0DAE4F2C" w:rsidR="00272D33" w:rsidRDefault="008B215C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D42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927E6" w14:textId="3685DE34" w:rsidR="00272D33" w:rsidRDefault="00D35E96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C77D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A840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8DD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753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2EA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D595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346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A2C2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D16A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FFB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7FC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7CBA0336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BC94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Robert Hannah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5B6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258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A53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8AB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6B9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5DD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125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880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CC1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C182C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21F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82E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BC0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FF6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185F3869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302C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Jan Riise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BDB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ABA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E433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7AFC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111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007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BB6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BC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279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E38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9E6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5500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AA9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2D7D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019C740A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DDCD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C145F4">
              <w:rPr>
                <w:sz w:val="22"/>
                <w:szCs w:val="22"/>
              </w:rPr>
              <w:t>Peter Ollén (M)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CA2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1B5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15B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45B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E38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E47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8FB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A2B9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A20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01D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903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9784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5EB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153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0AAC57BE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1C58AE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Mats </w:t>
            </w:r>
            <w:proofErr w:type="spellStart"/>
            <w:r>
              <w:rPr>
                <w:sz w:val="22"/>
                <w:szCs w:val="22"/>
              </w:rPr>
              <w:t>Arkhem</w:t>
            </w:r>
            <w:proofErr w:type="spellEnd"/>
            <w:r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FC2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590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2F9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A49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89610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A48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8CA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2E9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73E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806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9EF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C9D0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FC0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BFBEC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26BBEE7B" w14:textId="77777777" w:rsidTr="00AF54BD">
        <w:tc>
          <w:tcPr>
            <w:tcW w:w="36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C0AF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Sara-Lena </w:t>
            </w:r>
            <w:proofErr w:type="spellStart"/>
            <w:r>
              <w:rPr>
                <w:sz w:val="22"/>
                <w:szCs w:val="22"/>
              </w:rPr>
              <w:t>Bjälkö</w:t>
            </w:r>
            <w:proofErr w:type="spellEnd"/>
            <w:r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B6F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0C5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9EA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1F9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DE0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35B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92E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8C5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0EE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FAC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80F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EB1C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676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29F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7FC1A4E9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8A0EE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E83E1F">
              <w:rPr>
                <w:sz w:val="22"/>
                <w:szCs w:val="22"/>
              </w:rPr>
              <w:t>Ciczie Weidby (V)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27F6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AF4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E420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3755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830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065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57C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B14A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4C3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EB64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069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108C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A09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925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0044F47A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7D46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Niels Paarup-Petersen (C)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BF5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6A4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7D5C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229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D17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E7E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2D5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FA5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652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58D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26FC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58250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51F2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670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355DD02D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38EA3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 w:rsidRPr="00E83E1F">
              <w:rPr>
                <w:sz w:val="22"/>
                <w:szCs w:val="22"/>
              </w:rPr>
              <w:t>Lili André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E46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F58C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C33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05A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526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1DE0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FEB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B1D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BF09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1A3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39A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7F6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9A2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0489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32723EBE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29FC" w14:textId="77777777" w:rsidR="00272D33" w:rsidRPr="00C145F4" w:rsidRDefault="00272D33" w:rsidP="00AF54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Jacobsson (KD)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F880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781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C92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728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4FA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873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6F3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E65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4B0A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06E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E51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EDF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D63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489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0723A22B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C4DB" w14:textId="77777777" w:rsidR="00272D33" w:rsidRDefault="00272D33" w:rsidP="00AF54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EA7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18A9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79C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A69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3D9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5C9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D01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F36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2DA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2FD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32BC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11C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54C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A9A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018B9BB1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7D3" w14:textId="77777777" w:rsidR="00272D33" w:rsidRDefault="00272D33" w:rsidP="00AF54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Amanda Lind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604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B2D30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13B4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703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716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4A1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38EE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D8C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589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237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910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3CE3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A62C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52F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00BD222E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0785E" w14:textId="77777777" w:rsidR="00272D33" w:rsidRDefault="00272D33" w:rsidP="00AF54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Louise Eklund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884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518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8F4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159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6BD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492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C472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43B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8A5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BF1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918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4960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389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0670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34711F22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FFBF" w14:textId="77777777" w:rsidR="00272D33" w:rsidRDefault="00272D33" w:rsidP="00AF54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35B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0E6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74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9A9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B2D3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414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787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689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EF2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8EA0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84F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CBE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EE35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7877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3EC6716A" w14:textId="77777777" w:rsidTr="00AF54BD"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43424" w14:textId="77777777" w:rsidR="00272D33" w:rsidRDefault="00272D33" w:rsidP="00AF54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Nicklas Attefjord (MP)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2C4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B2E0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72AC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8B68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F09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D81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0BD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41F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BF71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6DC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709C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6186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D3509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6E90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536A81AB" w14:textId="77777777" w:rsidTr="00AF54BD">
        <w:tc>
          <w:tcPr>
            <w:tcW w:w="3659" w:type="dxa"/>
            <w:gridSpan w:val="2"/>
            <w:tcBorders>
              <w:top w:val="single" w:sz="6" w:space="0" w:color="auto"/>
            </w:tcBorders>
          </w:tcPr>
          <w:p w14:paraId="5DF9C6F3" w14:textId="77777777" w:rsidR="00272D33" w:rsidRPr="00C145F4" w:rsidRDefault="00272D33" w:rsidP="00AF54BD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</w:tcBorders>
          </w:tcPr>
          <w:p w14:paraId="5252312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6341C41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082CABD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76" w:type="dxa"/>
            <w:tcBorders>
              <w:top w:val="single" w:sz="6" w:space="0" w:color="auto"/>
            </w:tcBorders>
          </w:tcPr>
          <w:p w14:paraId="34C9938D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36" w:type="dxa"/>
            <w:tcBorders>
              <w:top w:val="single" w:sz="6" w:space="0" w:color="auto"/>
            </w:tcBorders>
          </w:tcPr>
          <w:p w14:paraId="342E5B6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7174FCFE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301A8B2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0559C3D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5FBBEDEB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</w:tcBorders>
          </w:tcPr>
          <w:p w14:paraId="47A33B25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5C20CE0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718E0A8F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71380C7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</w:tcBorders>
          </w:tcPr>
          <w:p w14:paraId="0E43A054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72D33" w14:paraId="709CBDA2" w14:textId="77777777" w:rsidTr="00AF54BD">
        <w:trPr>
          <w:trHeight w:val="263"/>
        </w:trPr>
        <w:tc>
          <w:tcPr>
            <w:tcW w:w="3614" w:type="dxa"/>
          </w:tcPr>
          <w:p w14:paraId="37FD5E14" w14:textId="77777777" w:rsidR="00272D33" w:rsidRPr="003D41A2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7"/>
          </w:tcPr>
          <w:p w14:paraId="0E0F00C2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272D33" w14:paraId="2DEBD2BB" w14:textId="77777777" w:rsidTr="00AF54BD">
        <w:trPr>
          <w:trHeight w:val="262"/>
        </w:trPr>
        <w:tc>
          <w:tcPr>
            <w:tcW w:w="3614" w:type="dxa"/>
          </w:tcPr>
          <w:p w14:paraId="4823E1AB" w14:textId="77777777" w:rsidR="00272D33" w:rsidRPr="003D41A2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7"/>
          </w:tcPr>
          <w:p w14:paraId="239533AA" w14:textId="77777777" w:rsidR="00272D33" w:rsidRDefault="00272D33" w:rsidP="00AF54B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14:paraId="4B001ED5" w14:textId="77777777" w:rsidR="00272D33" w:rsidRDefault="00272D33" w:rsidP="00272D33"/>
    <w:sectPr w:rsidR="00272D33" w:rsidSect="001C05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267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1FAD" w14:textId="77777777" w:rsidR="000405DB" w:rsidRDefault="003A4B0B">
      <w:r>
        <w:separator/>
      </w:r>
    </w:p>
  </w:endnote>
  <w:endnote w:type="continuationSeparator" w:id="0">
    <w:p w14:paraId="37728DA9" w14:textId="77777777" w:rsidR="000405DB" w:rsidRDefault="003A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3A44" w14:textId="77777777" w:rsidR="005D5DF5" w:rsidRDefault="002D60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CDFA" w14:textId="77777777" w:rsidR="005D5DF5" w:rsidRDefault="002D606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24AC" w14:textId="77777777" w:rsidR="005D5DF5" w:rsidRDefault="002D60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756C" w14:textId="77777777" w:rsidR="000405DB" w:rsidRDefault="003A4B0B">
      <w:r>
        <w:separator/>
      </w:r>
    </w:p>
  </w:footnote>
  <w:footnote w:type="continuationSeparator" w:id="0">
    <w:p w14:paraId="6601E3EC" w14:textId="77777777" w:rsidR="000405DB" w:rsidRDefault="003A4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C5FF" w14:textId="77777777" w:rsidR="005D5DF5" w:rsidRDefault="002D60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FC8E" w14:textId="77777777" w:rsidR="005D5DF5" w:rsidRDefault="002D606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06B8" w14:textId="77777777" w:rsidR="005D5DF5" w:rsidRDefault="002D60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D33"/>
    <w:rsid w:val="000405DB"/>
    <w:rsid w:val="0006043F"/>
    <w:rsid w:val="00072835"/>
    <w:rsid w:val="00094A50"/>
    <w:rsid w:val="000D3224"/>
    <w:rsid w:val="00133DBF"/>
    <w:rsid w:val="001D61BC"/>
    <w:rsid w:val="00272D33"/>
    <w:rsid w:val="0028015F"/>
    <w:rsid w:val="00280BC7"/>
    <w:rsid w:val="002B7046"/>
    <w:rsid w:val="002D6069"/>
    <w:rsid w:val="0031247D"/>
    <w:rsid w:val="00386CC5"/>
    <w:rsid w:val="003A4B0B"/>
    <w:rsid w:val="003F6A4B"/>
    <w:rsid w:val="005315D0"/>
    <w:rsid w:val="005645E4"/>
    <w:rsid w:val="00585C22"/>
    <w:rsid w:val="005B1BF1"/>
    <w:rsid w:val="006D3AF9"/>
    <w:rsid w:val="00712851"/>
    <w:rsid w:val="007149F6"/>
    <w:rsid w:val="007B6A85"/>
    <w:rsid w:val="00831216"/>
    <w:rsid w:val="00874A67"/>
    <w:rsid w:val="008B215C"/>
    <w:rsid w:val="008D3BE8"/>
    <w:rsid w:val="008F1975"/>
    <w:rsid w:val="008F5C48"/>
    <w:rsid w:val="00925EF5"/>
    <w:rsid w:val="00980BA4"/>
    <w:rsid w:val="009855B9"/>
    <w:rsid w:val="00A37376"/>
    <w:rsid w:val="00B026D0"/>
    <w:rsid w:val="00C22AC6"/>
    <w:rsid w:val="00D35E96"/>
    <w:rsid w:val="00D66118"/>
    <w:rsid w:val="00D75171"/>
    <w:rsid w:val="00D8468E"/>
    <w:rsid w:val="00DB717A"/>
    <w:rsid w:val="00DE3D8E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3137"/>
  <w15:chartTrackingRefBased/>
  <w15:docId w15:val="{52700B7F-1F57-4E31-8F17-A2D8073E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D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272D3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72D33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272D3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72D33"/>
    <w:rPr>
      <w:rFonts w:ascii="Times New Roman" w:eastAsia="Times New Roman" w:hAnsi="Times New Roman" w:cs="Times New Roman"/>
      <w:sz w:val="24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0217ac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3</TotalTime>
  <Pages>3</Pages>
  <Words>392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Mårtensson</dc:creator>
  <cp:keywords/>
  <dc:description/>
  <cp:lastModifiedBy>Charlotta Lann</cp:lastModifiedBy>
  <cp:revision>2</cp:revision>
  <cp:lastPrinted>2022-12-08T08:08:00Z</cp:lastPrinted>
  <dcterms:created xsi:type="dcterms:W3CDTF">2022-12-08T10:23:00Z</dcterms:created>
  <dcterms:modified xsi:type="dcterms:W3CDTF">2022-12-08T10:23:00Z</dcterms:modified>
</cp:coreProperties>
</file>