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902" w:rsidRPr="00D60FFB" w:rsidRDefault="00857902">
      <w:pPr>
        <w:pStyle w:val="Datum"/>
        <w:outlineLvl w:val="0"/>
      </w:pPr>
      <w:r w:rsidRPr="00D60FFB">
        <w:t xml:space="preserve"> </w:t>
      </w:r>
      <w:r w:rsidRPr="00D60FFB">
        <w:fldChar w:fldCharType="begin" w:fldLock="1"/>
      </w:r>
      <w:r w:rsidRPr="00D60FFB">
        <w:instrText xml:space="preserve"> DOCPROPERTY "DocumentDate" </w:instrText>
      </w:r>
      <w:r w:rsidRPr="00D60FFB">
        <w:fldChar w:fldCharType="separate"/>
      </w:r>
      <w:r w:rsidRPr="00D60FFB">
        <w:t>Onsdagen den 12 mars 2008</w:t>
      </w:r>
      <w:r w:rsidRPr="00D60FF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60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</w:pPr>
            <w:r w:rsidRPr="00D60FFB">
              <w:t>Kl.</w:t>
            </w:r>
          </w:p>
        </w:tc>
        <w:tc>
          <w:tcPr>
            <w:tcW w:w="851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60FFB">
              <w:t>09.00</w:t>
            </w:r>
          </w:p>
        </w:tc>
        <w:tc>
          <w:tcPr>
            <w:tcW w:w="397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  <w:ind w:right="1"/>
            </w:pPr>
            <w:r w:rsidRPr="00D60FFB">
              <w:t>Särskild debatt</w:t>
            </w:r>
          </w:p>
        </w:tc>
      </w:tr>
      <w:tr w:rsidR="00000000" w:rsidRPr="00D60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D60FFB">
              <w:rPr>
                <w:sz w:val="6"/>
              </w:rPr>
              <w:t xml:space="preserve"> </w:t>
            </w:r>
          </w:p>
        </w:tc>
        <w:tc>
          <w:tcPr>
            <w:tcW w:w="7088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  <w:ind w:right="1"/>
            </w:pPr>
            <w:r w:rsidRPr="00D60FFB">
              <w:t>Arbetsplenum</w:t>
            </w:r>
          </w:p>
        </w:tc>
      </w:tr>
      <w:tr w:rsidR="00000000" w:rsidRPr="00D60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  <w:jc w:val="right"/>
            </w:pPr>
            <w:r w:rsidRPr="00D60FFB">
              <w:t>16.00</w:t>
            </w:r>
          </w:p>
        </w:tc>
        <w:tc>
          <w:tcPr>
            <w:tcW w:w="397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57902" w:rsidRPr="00D60FFB" w:rsidRDefault="00857902">
            <w:pPr>
              <w:pStyle w:val="Plenum"/>
              <w:tabs>
                <w:tab w:val="clear" w:pos="1418"/>
              </w:tabs>
              <w:ind w:right="1"/>
            </w:pPr>
            <w:r w:rsidRPr="00D60FFB">
              <w:t>Votering</w:t>
            </w:r>
          </w:p>
        </w:tc>
      </w:tr>
    </w:tbl>
    <w:p w:rsidR="00857902" w:rsidRPr="00D60FFB" w:rsidRDefault="00857902">
      <w:pPr>
        <w:pStyle w:val="StreckLngt"/>
      </w:pPr>
      <w:r w:rsidRPr="00D60FFB">
        <w:tab/>
      </w:r>
    </w:p>
    <w:p w:rsidR="00857902" w:rsidRPr="00D60FFB" w:rsidRDefault="00857902">
      <w:pPr>
        <w:pStyle w:val="Blankrad"/>
      </w:pPr>
      <w:r w:rsidRPr="00D60FFB">
        <w:t xml:space="preserve">     </w:t>
      </w:r>
    </w:p>
    <w:p w:rsidR="00857902" w:rsidRPr="00D60FFB" w:rsidRDefault="00857902">
      <w:pPr>
        <w:pStyle w:val="Blankrad"/>
      </w:pPr>
    </w:p>
    <w:p w:rsidR="00857902" w:rsidRPr="00D60FFB" w:rsidRDefault="00857902">
      <w:pPr>
        <w:pStyle w:val="Blankrad"/>
      </w:pPr>
      <w:r w:rsidRPr="00D60FFB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43"/>
        <w:gridCol w:w="992"/>
        <w:gridCol w:w="212"/>
        <w:gridCol w:w="780"/>
        <w:gridCol w:w="695"/>
        <w:gridCol w:w="14"/>
      </w:tblGrid>
      <w:tr w:rsidR="00000000" w:rsidRPr="00D60FF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57902" w:rsidRPr="00D60FFB" w:rsidRDefault="00857902">
            <w:r w:rsidRPr="00D60FFB">
              <w:t>Nr</w:t>
            </w:r>
          </w:p>
        </w:tc>
        <w:tc>
          <w:tcPr>
            <w:tcW w:w="5670" w:type="dxa"/>
            <w:gridSpan w:val="3"/>
          </w:tcPr>
          <w:p w:rsidR="00857902" w:rsidRPr="00D60FFB" w:rsidRDefault="00857902"/>
        </w:tc>
        <w:tc>
          <w:tcPr>
            <w:tcW w:w="1247" w:type="dxa"/>
            <w:gridSpan w:val="3"/>
          </w:tcPr>
          <w:p w:rsidR="00857902" w:rsidRPr="00D60FFB" w:rsidRDefault="00857902"/>
        </w:tc>
        <w:tc>
          <w:tcPr>
            <w:tcW w:w="1475" w:type="dxa"/>
            <w:gridSpan w:val="2"/>
          </w:tcPr>
          <w:p w:rsidR="00857902" w:rsidRPr="00D60FFB" w:rsidRDefault="00857902"/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57902" w:rsidRPr="00D60FFB" w:rsidRDefault="00857902">
            <w:pPr>
              <w:pStyle w:val="rendenr"/>
            </w:pPr>
            <w:r w:rsidRPr="00D60FFB">
              <w:t>3</w:t>
            </w:r>
          </w:p>
        </w:tc>
        <w:tc>
          <w:tcPr>
            <w:tcW w:w="8392" w:type="dxa"/>
            <w:gridSpan w:val="8"/>
          </w:tcPr>
          <w:p w:rsidR="00857902" w:rsidRPr="00D60FFB" w:rsidRDefault="00857902">
            <w:pPr>
              <w:pStyle w:val="renderubrik"/>
            </w:pPr>
            <w:r w:rsidRPr="00D60FFB">
              <w:t>Särskild debatt</w:t>
            </w: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857902" w:rsidRPr="00D60FFB" w:rsidRDefault="00857902">
            <w:pPr>
              <w:pStyle w:val="Debattregler"/>
            </w:pPr>
            <w:r w:rsidRPr="00D60FFB">
              <w:t>På begäran av Vänsterpartiets riksdagsgrupp anordnas en särskild debatt om landsbygdens utveckling.</w:t>
            </w: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857902" w:rsidRPr="00D60FFB" w:rsidRDefault="00857902">
            <w:pPr>
              <w:pStyle w:val="UnderrubrikLgtPlacerad"/>
            </w:pPr>
            <w:r w:rsidRPr="00D60FFB">
              <w:t>Debattregler</w:t>
            </w: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857902" w:rsidRPr="00D60FFB" w:rsidRDefault="00857902">
            <w:pPr>
              <w:pStyle w:val="Debattregler"/>
            </w:pPr>
            <w:r w:rsidRPr="00D60FFB">
              <w:t>I debatten deltar en företrädare från varje parti. Kristdemokraterna företräds av statsrådet Mats Odell.</w:t>
            </w:r>
          </w:p>
          <w:p w:rsidR="00857902" w:rsidRPr="00D60FFB" w:rsidRDefault="00857902">
            <w:pPr>
              <w:pStyle w:val="Debattregler"/>
            </w:pPr>
            <w:r w:rsidRPr="00D60FFB">
              <w:t>Det förekommer inga repliker.</w:t>
            </w: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857902" w:rsidRPr="00D60FFB" w:rsidRDefault="00857902">
            <w:pPr>
              <w:pStyle w:val="Spaltrubrikverst"/>
              <w:jc w:val="left"/>
            </w:pPr>
            <w:r w:rsidRPr="00D60FFB">
              <w:t>Antal inlägg och tider i minuter</w:t>
            </w: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857902" w:rsidRPr="00D60FFB" w:rsidRDefault="00857902">
            <w:pPr>
              <w:pStyle w:val="IngenText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857902" w:rsidRPr="00D60FFB" w:rsidRDefault="00857902">
            <w:pPr>
              <w:pStyle w:val="SpaltrubrikInlgg"/>
            </w:pPr>
            <w:r w:rsidRPr="00D60FFB">
              <w:t>Omg.  1</w:t>
            </w:r>
          </w:p>
        </w:tc>
        <w:tc>
          <w:tcPr>
            <w:tcW w:w="992" w:type="dxa"/>
          </w:tcPr>
          <w:p w:rsidR="00857902" w:rsidRPr="00D60FFB" w:rsidRDefault="00857902">
            <w:pPr>
              <w:pStyle w:val="SpaltrubrikInlgg"/>
            </w:pPr>
            <w:r w:rsidRPr="00D60FFB">
              <w:t>Omg.  2</w:t>
            </w:r>
          </w:p>
        </w:tc>
        <w:tc>
          <w:tcPr>
            <w:tcW w:w="992" w:type="dxa"/>
            <w:gridSpan w:val="2"/>
          </w:tcPr>
          <w:p w:rsidR="00857902" w:rsidRPr="00D60FFB" w:rsidRDefault="00857902">
            <w:pPr>
              <w:pStyle w:val="SpaltrubrikInlgg"/>
            </w:pPr>
            <w:r w:rsidRPr="00D60FFB">
              <w:t>Omg.  3</w:t>
            </w:r>
          </w:p>
        </w:tc>
        <w:tc>
          <w:tcPr>
            <w:tcW w:w="709" w:type="dxa"/>
            <w:gridSpan w:val="2"/>
          </w:tcPr>
          <w:p w:rsidR="00857902" w:rsidRPr="00D60FFB" w:rsidRDefault="00857902">
            <w:pPr>
              <w:pStyle w:val="SpaltrubrikInlgg"/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857902" w:rsidRPr="00D60FFB" w:rsidRDefault="00857902">
            <w:r w:rsidRPr="00D60FFB">
              <w:t>Statsrådet Mats Odell (kd)</w:t>
            </w:r>
          </w:p>
        </w:tc>
        <w:tc>
          <w:tcPr>
            <w:tcW w:w="993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6</w:t>
            </w:r>
          </w:p>
        </w:tc>
        <w:tc>
          <w:tcPr>
            <w:tcW w:w="992" w:type="dxa"/>
          </w:tcPr>
          <w:p w:rsidR="00857902" w:rsidRPr="00D60FFB" w:rsidRDefault="00857902">
            <w:pPr>
              <w:pStyle w:val="TalartidCentrerad"/>
            </w:pPr>
            <w:r w:rsidRPr="00D60FFB">
              <w:t>4</w:t>
            </w:r>
          </w:p>
        </w:tc>
        <w:tc>
          <w:tcPr>
            <w:tcW w:w="992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2</w:t>
            </w:r>
          </w:p>
        </w:tc>
        <w:tc>
          <w:tcPr>
            <w:tcW w:w="709" w:type="dxa"/>
            <w:gridSpan w:val="2"/>
          </w:tcPr>
          <w:p w:rsidR="00857902" w:rsidRPr="00D60FFB" w:rsidRDefault="00857902">
            <w:pPr>
              <w:pStyle w:val="TalartidCentrerad"/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857902" w:rsidRPr="00D60FFB" w:rsidRDefault="00857902">
            <w:r w:rsidRPr="00D60FFB">
              <w:t>Ann-Kristine Johansson (s)</w:t>
            </w:r>
          </w:p>
        </w:tc>
        <w:tc>
          <w:tcPr>
            <w:tcW w:w="993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6</w:t>
            </w:r>
          </w:p>
        </w:tc>
        <w:tc>
          <w:tcPr>
            <w:tcW w:w="992" w:type="dxa"/>
          </w:tcPr>
          <w:p w:rsidR="00857902" w:rsidRPr="00D60FFB" w:rsidRDefault="00857902">
            <w:pPr>
              <w:pStyle w:val="TalartidCentrerad"/>
            </w:pPr>
            <w:r w:rsidRPr="00D60FFB">
              <w:t>4</w:t>
            </w:r>
          </w:p>
        </w:tc>
        <w:tc>
          <w:tcPr>
            <w:tcW w:w="992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2</w:t>
            </w:r>
          </w:p>
        </w:tc>
        <w:tc>
          <w:tcPr>
            <w:tcW w:w="709" w:type="dxa"/>
            <w:gridSpan w:val="2"/>
          </w:tcPr>
          <w:p w:rsidR="00857902" w:rsidRPr="00D60FFB" w:rsidRDefault="00857902">
            <w:pPr>
              <w:pStyle w:val="TalartidCentrerad"/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857902" w:rsidRPr="00D60FFB" w:rsidRDefault="00857902">
            <w:r w:rsidRPr="00D60FFB">
              <w:t>Ola Sundell (m)</w:t>
            </w:r>
          </w:p>
        </w:tc>
        <w:tc>
          <w:tcPr>
            <w:tcW w:w="993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6</w:t>
            </w:r>
          </w:p>
        </w:tc>
        <w:tc>
          <w:tcPr>
            <w:tcW w:w="992" w:type="dxa"/>
          </w:tcPr>
          <w:p w:rsidR="00857902" w:rsidRPr="00D60FFB" w:rsidRDefault="00857902">
            <w:pPr>
              <w:pStyle w:val="TalartidCentrerad"/>
            </w:pPr>
            <w:r w:rsidRPr="00D60FFB">
              <w:t>4</w:t>
            </w:r>
          </w:p>
        </w:tc>
        <w:tc>
          <w:tcPr>
            <w:tcW w:w="992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2</w:t>
            </w:r>
          </w:p>
        </w:tc>
        <w:tc>
          <w:tcPr>
            <w:tcW w:w="709" w:type="dxa"/>
            <w:gridSpan w:val="2"/>
          </w:tcPr>
          <w:p w:rsidR="00857902" w:rsidRPr="00D60FFB" w:rsidRDefault="00857902">
            <w:pPr>
              <w:pStyle w:val="TalartidCentrerad"/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857902" w:rsidRPr="00D60FFB" w:rsidRDefault="00857902">
            <w:r w:rsidRPr="00D60FFB">
              <w:t>Erik A Eriksson (c)</w:t>
            </w:r>
          </w:p>
        </w:tc>
        <w:tc>
          <w:tcPr>
            <w:tcW w:w="993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6</w:t>
            </w:r>
          </w:p>
        </w:tc>
        <w:tc>
          <w:tcPr>
            <w:tcW w:w="992" w:type="dxa"/>
          </w:tcPr>
          <w:p w:rsidR="00857902" w:rsidRPr="00D60FFB" w:rsidRDefault="00857902">
            <w:pPr>
              <w:pStyle w:val="TalartidCentrerad"/>
            </w:pPr>
            <w:r w:rsidRPr="00D60FFB">
              <w:t>4</w:t>
            </w:r>
          </w:p>
        </w:tc>
        <w:tc>
          <w:tcPr>
            <w:tcW w:w="992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2</w:t>
            </w:r>
          </w:p>
        </w:tc>
        <w:tc>
          <w:tcPr>
            <w:tcW w:w="709" w:type="dxa"/>
            <w:gridSpan w:val="2"/>
          </w:tcPr>
          <w:p w:rsidR="00857902" w:rsidRPr="00D60FFB" w:rsidRDefault="00857902">
            <w:pPr>
              <w:pStyle w:val="TalartidCentrerad"/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857902" w:rsidRPr="00D60FFB" w:rsidRDefault="00857902">
            <w:r w:rsidRPr="00D60FFB">
              <w:t>Anita Brodén (fp)</w:t>
            </w:r>
          </w:p>
        </w:tc>
        <w:tc>
          <w:tcPr>
            <w:tcW w:w="993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6</w:t>
            </w:r>
          </w:p>
        </w:tc>
        <w:tc>
          <w:tcPr>
            <w:tcW w:w="992" w:type="dxa"/>
          </w:tcPr>
          <w:p w:rsidR="00857902" w:rsidRPr="00D60FFB" w:rsidRDefault="00857902">
            <w:pPr>
              <w:pStyle w:val="TalartidCentrerad"/>
            </w:pPr>
            <w:r w:rsidRPr="00D60FFB">
              <w:t>4</w:t>
            </w:r>
          </w:p>
        </w:tc>
        <w:tc>
          <w:tcPr>
            <w:tcW w:w="992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2</w:t>
            </w:r>
          </w:p>
        </w:tc>
        <w:tc>
          <w:tcPr>
            <w:tcW w:w="709" w:type="dxa"/>
            <w:gridSpan w:val="2"/>
          </w:tcPr>
          <w:p w:rsidR="00857902" w:rsidRPr="00D60FFB" w:rsidRDefault="00857902">
            <w:pPr>
              <w:pStyle w:val="TalartidCentrerad"/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857902" w:rsidRPr="00D60FFB" w:rsidRDefault="00857902">
            <w:r w:rsidRPr="00D60FFB">
              <w:t>Kent Persson (v)</w:t>
            </w:r>
          </w:p>
        </w:tc>
        <w:tc>
          <w:tcPr>
            <w:tcW w:w="993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6</w:t>
            </w:r>
          </w:p>
        </w:tc>
        <w:tc>
          <w:tcPr>
            <w:tcW w:w="992" w:type="dxa"/>
          </w:tcPr>
          <w:p w:rsidR="00857902" w:rsidRPr="00D60FFB" w:rsidRDefault="00857902">
            <w:pPr>
              <w:pStyle w:val="TalartidCentrerad"/>
            </w:pPr>
            <w:r w:rsidRPr="00D60FFB">
              <w:t>4</w:t>
            </w:r>
          </w:p>
        </w:tc>
        <w:tc>
          <w:tcPr>
            <w:tcW w:w="992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2</w:t>
            </w:r>
          </w:p>
        </w:tc>
        <w:tc>
          <w:tcPr>
            <w:tcW w:w="709" w:type="dxa"/>
            <w:gridSpan w:val="2"/>
          </w:tcPr>
          <w:p w:rsidR="00857902" w:rsidRPr="00D60FFB" w:rsidRDefault="00857902">
            <w:pPr>
              <w:pStyle w:val="TalartidCentrerad"/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4266" w:type="dxa"/>
          </w:tcPr>
          <w:p w:rsidR="00857902" w:rsidRPr="00D60FFB" w:rsidRDefault="00857902">
            <w:r w:rsidRPr="00D60FFB">
              <w:t>Tina Ehn (mp)</w:t>
            </w:r>
          </w:p>
        </w:tc>
        <w:tc>
          <w:tcPr>
            <w:tcW w:w="993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6</w:t>
            </w:r>
          </w:p>
        </w:tc>
        <w:tc>
          <w:tcPr>
            <w:tcW w:w="992" w:type="dxa"/>
          </w:tcPr>
          <w:p w:rsidR="00857902" w:rsidRPr="00D60FFB" w:rsidRDefault="00857902">
            <w:pPr>
              <w:pStyle w:val="TalartidCentrerad"/>
            </w:pPr>
            <w:r w:rsidRPr="00D60FFB">
              <w:t>4</w:t>
            </w:r>
          </w:p>
        </w:tc>
        <w:tc>
          <w:tcPr>
            <w:tcW w:w="992" w:type="dxa"/>
            <w:gridSpan w:val="2"/>
          </w:tcPr>
          <w:p w:rsidR="00857902" w:rsidRPr="00D60FFB" w:rsidRDefault="00857902">
            <w:pPr>
              <w:pStyle w:val="TalartidCentrerad"/>
            </w:pPr>
            <w:r w:rsidRPr="00D60FFB">
              <w:t>2</w:t>
            </w:r>
          </w:p>
        </w:tc>
        <w:tc>
          <w:tcPr>
            <w:tcW w:w="709" w:type="dxa"/>
            <w:gridSpan w:val="2"/>
          </w:tcPr>
          <w:p w:rsidR="00857902" w:rsidRPr="00D60FFB" w:rsidRDefault="00857902">
            <w:pPr>
              <w:pStyle w:val="TalartidCentrerad"/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857902" w:rsidRPr="00D60FFB" w:rsidRDefault="00857902">
            <w:pPr>
              <w:pStyle w:val="TalartidTotalText"/>
            </w:pPr>
            <w:r w:rsidRPr="00D60FFB">
              <w:t xml:space="preserve">Beräknad talartid är </w:t>
            </w:r>
          </w:p>
        </w:tc>
        <w:tc>
          <w:tcPr>
            <w:tcW w:w="1701" w:type="dxa"/>
            <w:gridSpan w:val="4"/>
          </w:tcPr>
          <w:p w:rsidR="00857902" w:rsidRPr="00D60FFB" w:rsidRDefault="00857902">
            <w:pPr>
              <w:pStyle w:val="TalartidFet"/>
            </w:pPr>
            <w:r w:rsidRPr="00D60FFB">
              <w:t>1 tim. 24 min.</w:t>
            </w: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857902" w:rsidRPr="00D60FFB" w:rsidRDefault="00857902">
            <w:pPr>
              <w:pStyle w:val="StreckMitten"/>
            </w:pPr>
          </w:p>
          <w:p w:rsidR="00857902" w:rsidRPr="00D60FFB" w:rsidRDefault="00857902">
            <w:pPr>
              <w:pStyle w:val="StreckMitten"/>
            </w:pPr>
            <w:r w:rsidRPr="00D60FFB">
              <w:tab/>
            </w:r>
            <w:r w:rsidRPr="00D60FFB">
              <w:tab/>
            </w: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54" w:type="dxa"/>
          </w:tcPr>
          <w:p w:rsidR="00857902" w:rsidRPr="00D60FFB" w:rsidRDefault="00857902">
            <w:pPr>
              <w:pStyle w:val="IngenText"/>
              <w:pageBreakBefore/>
            </w:pPr>
          </w:p>
        </w:tc>
        <w:tc>
          <w:tcPr>
            <w:tcW w:w="8406" w:type="dxa"/>
            <w:gridSpan w:val="9"/>
            <w:vAlign w:val="center"/>
          </w:tcPr>
          <w:p w:rsidR="00857902" w:rsidRPr="00D60FFB" w:rsidRDefault="00857902">
            <w:pPr>
              <w:pStyle w:val="StreckMitten"/>
              <w:pageBreakBefore/>
            </w:pPr>
            <w:r w:rsidRPr="00D60FFB">
              <w:rPr>
                <w:rFonts w:ascii="Arial" w:hAnsi="Arial" w:cs="Arial"/>
                <w:b/>
                <w:sz w:val="28"/>
                <w:szCs w:val="28"/>
              </w:rPr>
              <w:t>Arbetsplenum</w:t>
            </w: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8406" w:type="dxa"/>
            <w:gridSpan w:val="9"/>
            <w:vAlign w:val="center"/>
          </w:tcPr>
          <w:p w:rsidR="00857902" w:rsidRPr="00D60FFB" w:rsidRDefault="00857902">
            <w:pPr>
              <w:pStyle w:val="StreckMitten"/>
            </w:pPr>
            <w:r w:rsidRPr="00D60FFB">
              <w:rPr>
                <w:rFonts w:ascii="Arial" w:hAnsi="Arial" w:cs="Arial"/>
                <w:b/>
                <w:i/>
                <w:sz w:val="28"/>
                <w:szCs w:val="28"/>
              </w:rPr>
              <w:t>Votering kl. 16.00</w:t>
            </w:r>
            <w:r w:rsidRPr="00D60FFB">
              <w:rPr>
                <w:rFonts w:ascii="Arial" w:hAnsi="Arial" w:cs="Arial"/>
              </w:rPr>
              <w:t xml:space="preserve"> UbU6, UbU7 och FöU7 (tidigare slutdebatterade)</w:t>
            </w:r>
          </w:p>
        </w:tc>
      </w:tr>
    </w:tbl>
    <w:p w:rsidR="00857902" w:rsidRPr="00D60FFB" w:rsidRDefault="00857902">
      <w:pPr>
        <w:pStyle w:val="Blankrad"/>
      </w:pPr>
      <w:r w:rsidRPr="00D60FFB">
        <w:t xml:space="preserve">     </w:t>
      </w:r>
    </w:p>
    <w:p w:rsidR="00857902" w:rsidRPr="00D60FFB" w:rsidRDefault="00857902">
      <w:pPr>
        <w:pStyle w:val="Blankrad"/>
      </w:pPr>
      <w:bookmarkStart w:id="1" w:name="Start"/>
      <w:bookmarkEnd w:id="1"/>
    </w:p>
    <w:p w:rsidR="00857902" w:rsidRPr="00D60FFB" w:rsidRDefault="00857902">
      <w:pPr>
        <w:pStyle w:val="Blankrad"/>
      </w:pPr>
    </w:p>
    <w:p w:rsidR="00857902" w:rsidRPr="00D60FFB" w:rsidRDefault="00857902">
      <w:pPr>
        <w:pStyle w:val="Blankrad"/>
      </w:pPr>
      <w:r w:rsidRPr="00D60FF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rendenr"/>
            </w:pPr>
            <w:r w:rsidRPr="00D60FFB">
              <w:t>19</w:t>
            </w:r>
          </w:p>
        </w:tc>
        <w:tc>
          <w:tcPr>
            <w:tcW w:w="5670" w:type="dxa"/>
            <w:gridSpan w:val="2"/>
          </w:tcPr>
          <w:p w:rsidR="00857902" w:rsidRPr="00D60FFB" w:rsidRDefault="00857902">
            <w:pPr>
              <w:pStyle w:val="renderubrik"/>
            </w:pPr>
            <w:r w:rsidRPr="00D60FFB">
              <w:t>Konstitutionsutskottets betänkande KU15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57902" w:rsidRPr="00D60FFB" w:rsidRDefault="00857902">
            <w:pPr>
              <w:pStyle w:val="Underrubrik"/>
            </w:pPr>
            <w:r w:rsidRPr="00D60FFB">
              <w:t>Tryck- och yttrandefrihet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Yilmaz Kerimo (s)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Marianne Berg (v)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6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Mikael Johansson (mp)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5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Anna Bergkvist (m)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6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Annie Johansson (c)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5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Mauricio Rojas (fp)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Ingvar Svensson (kd)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6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Helene Petersson i Stockaryd (s)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4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5216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1247" w:type="dxa"/>
          </w:tcPr>
          <w:p w:rsidR="00857902" w:rsidRPr="00D60FFB" w:rsidRDefault="00857902">
            <w:pPr>
              <w:pStyle w:val="Summalinje"/>
            </w:pPr>
            <w:r w:rsidRPr="00D60FFB">
              <w:t>____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Summalinje"/>
            </w:pPr>
            <w:r w:rsidRPr="00D60FFB">
              <w:t>____</w:t>
            </w: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  <w:r w:rsidRPr="00D60FFB">
              <w:t xml:space="preserve"> </w:t>
            </w:r>
          </w:p>
        </w:tc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5216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1247" w:type="dxa"/>
          </w:tcPr>
          <w:p w:rsidR="00857902" w:rsidRPr="00D60FFB" w:rsidRDefault="00857902">
            <w:pPr>
              <w:pStyle w:val="TalartidSumma"/>
            </w:pPr>
            <w:r w:rsidRPr="00D60FFB">
              <w:t>0.48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TalartidAckumulerad"/>
            </w:pPr>
            <w:r w:rsidRPr="00D60FFB">
              <w:t>0.48</w:t>
            </w:r>
          </w:p>
        </w:tc>
      </w:tr>
    </w:tbl>
    <w:p w:rsidR="00857902" w:rsidRPr="00D60FFB" w:rsidRDefault="00857902">
      <w:pPr>
        <w:pStyle w:val="Blankrad"/>
      </w:pPr>
      <w:r w:rsidRPr="00D60FF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rendenr"/>
            </w:pPr>
            <w:r w:rsidRPr="00D60FFB">
              <w:t>20</w:t>
            </w:r>
          </w:p>
        </w:tc>
        <w:tc>
          <w:tcPr>
            <w:tcW w:w="5670" w:type="dxa"/>
            <w:gridSpan w:val="2"/>
          </w:tcPr>
          <w:p w:rsidR="00857902" w:rsidRPr="00D60FFB" w:rsidRDefault="00857902">
            <w:pPr>
              <w:pStyle w:val="renderubrik"/>
            </w:pPr>
            <w:r w:rsidRPr="00D60FFB">
              <w:t>Konstitutionsutskottets betänkande KU16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57902" w:rsidRPr="00D60FFB" w:rsidRDefault="00857902">
            <w:pPr>
              <w:pStyle w:val="Underrubrik"/>
            </w:pPr>
            <w:r w:rsidRPr="00D60FFB">
              <w:t>Sekretessfrågor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Morgan Johansson (s)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4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Annie Johansson (c)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5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Mauricio Rojas (fp)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6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Marianne Berg (v)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4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5216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1247" w:type="dxa"/>
          </w:tcPr>
          <w:p w:rsidR="00857902" w:rsidRPr="00D60FFB" w:rsidRDefault="00857902">
            <w:pPr>
              <w:pStyle w:val="Summalinje"/>
            </w:pPr>
            <w:r w:rsidRPr="00D60FFB">
              <w:t>____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Summalinje"/>
            </w:pPr>
            <w:r w:rsidRPr="00D60FFB">
              <w:t>____</w:t>
            </w: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  <w:r w:rsidRPr="00D60FFB">
              <w:t xml:space="preserve"> </w:t>
            </w:r>
          </w:p>
        </w:tc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5216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1247" w:type="dxa"/>
          </w:tcPr>
          <w:p w:rsidR="00857902" w:rsidRPr="00D60FFB" w:rsidRDefault="00857902">
            <w:pPr>
              <w:pStyle w:val="TalartidSumma"/>
            </w:pPr>
            <w:r w:rsidRPr="00D60FFB">
              <w:t>0.19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TalartidAckumulerad"/>
            </w:pPr>
            <w:r w:rsidRPr="00D60FFB">
              <w:t>1.07</w:t>
            </w:r>
          </w:p>
        </w:tc>
      </w:tr>
    </w:tbl>
    <w:p w:rsidR="00857902" w:rsidRPr="00D60FFB" w:rsidRDefault="00857902">
      <w:pPr>
        <w:pStyle w:val="Blankrad"/>
      </w:pPr>
      <w:r w:rsidRPr="00D60FF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rendenr"/>
            </w:pPr>
            <w:r w:rsidRPr="00D60FFB">
              <w:t>21</w:t>
            </w:r>
          </w:p>
        </w:tc>
        <w:tc>
          <w:tcPr>
            <w:tcW w:w="5670" w:type="dxa"/>
            <w:gridSpan w:val="2"/>
          </w:tcPr>
          <w:p w:rsidR="00857902" w:rsidRPr="00D60FFB" w:rsidRDefault="00857902">
            <w:pPr>
              <w:pStyle w:val="renderubrik"/>
            </w:pPr>
            <w:r w:rsidRPr="00D60FFB">
              <w:t>Skatteutskottets betänkande SkU18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57902" w:rsidRPr="00D60FFB" w:rsidRDefault="00857902">
            <w:pPr>
              <w:pStyle w:val="Underrubrik"/>
            </w:pPr>
            <w:r w:rsidRPr="00D60FFB">
              <w:t>Allmänna motioner om inkomstskatter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Laila Bjurling (s)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Marie Engström (v)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Helena Leander (mp)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Fredrik Schulte (m)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Jörgen Johansson (c)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Lennart Sacrédeus (kd)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5216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1247" w:type="dxa"/>
          </w:tcPr>
          <w:p w:rsidR="00857902" w:rsidRPr="00D60FFB" w:rsidRDefault="00857902">
            <w:pPr>
              <w:pStyle w:val="Summalinje"/>
            </w:pPr>
            <w:r w:rsidRPr="00D60FFB">
              <w:t>____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Summalinje"/>
            </w:pPr>
            <w:r w:rsidRPr="00D60FFB">
              <w:t>____</w:t>
            </w: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  <w:r w:rsidRPr="00D60FFB">
              <w:t xml:space="preserve"> </w:t>
            </w:r>
          </w:p>
        </w:tc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5216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1247" w:type="dxa"/>
          </w:tcPr>
          <w:p w:rsidR="00857902" w:rsidRPr="00D60FFB" w:rsidRDefault="00857902">
            <w:pPr>
              <w:pStyle w:val="TalartidSumma"/>
            </w:pPr>
            <w:r w:rsidRPr="00D60FFB">
              <w:t>0.48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TalartidAckumulerad"/>
            </w:pPr>
            <w:r w:rsidRPr="00D60FFB">
              <w:t>1.55</w:t>
            </w:r>
          </w:p>
        </w:tc>
      </w:tr>
    </w:tbl>
    <w:p w:rsidR="00857902" w:rsidRPr="00D60FFB" w:rsidRDefault="00857902">
      <w:pPr>
        <w:pStyle w:val="Blankrad"/>
      </w:pPr>
      <w:r w:rsidRPr="00D60FF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rendenr"/>
            </w:pPr>
            <w:r w:rsidRPr="00D60FFB">
              <w:t>22</w:t>
            </w:r>
          </w:p>
        </w:tc>
        <w:tc>
          <w:tcPr>
            <w:tcW w:w="5670" w:type="dxa"/>
            <w:gridSpan w:val="2"/>
          </w:tcPr>
          <w:p w:rsidR="00857902" w:rsidRPr="00D60FFB" w:rsidRDefault="00857902">
            <w:pPr>
              <w:pStyle w:val="renderubrik"/>
            </w:pPr>
            <w:r w:rsidRPr="00D60FFB">
              <w:t>Skatteutskottets betänkande SkU21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57902" w:rsidRPr="00D60FFB" w:rsidRDefault="00857902">
            <w:pPr>
              <w:pStyle w:val="Underrubrik"/>
            </w:pPr>
            <w:r w:rsidRPr="00D60FFB">
              <w:t>Allmänna motioner om energiskatter m.m.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Christin Hagberg (s)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6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Marie Engström (v)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6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Lena Asplund (m)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6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Jörgen Johansson (c)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10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857902" w:rsidRPr="00D60FFB" w:rsidRDefault="00857902">
            <w:r w:rsidRPr="00D60FFB">
              <w:t>Lennart Sacrédeus (kd)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Talartid"/>
            </w:pPr>
            <w:r w:rsidRPr="00D60FFB">
              <w:t>6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</w:pP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5216" w:type="dxa"/>
          </w:tcPr>
          <w:p w:rsidR="00857902" w:rsidRPr="00D60FFB" w:rsidRDefault="00857902">
            <w:pPr>
              <w:pStyle w:val="Summalinje"/>
            </w:pPr>
          </w:p>
        </w:tc>
        <w:tc>
          <w:tcPr>
            <w:tcW w:w="1247" w:type="dxa"/>
          </w:tcPr>
          <w:p w:rsidR="00857902" w:rsidRPr="00D60FFB" w:rsidRDefault="00857902">
            <w:pPr>
              <w:pStyle w:val="Summalinje"/>
            </w:pPr>
            <w:r w:rsidRPr="00D60FFB">
              <w:t>____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Summalinje"/>
            </w:pPr>
            <w:r w:rsidRPr="00D60FFB">
              <w:t>____</w:t>
            </w:r>
          </w:p>
        </w:tc>
      </w:tr>
      <w:tr w:rsidR="00000000" w:rsidRPr="00D60F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  <w:r w:rsidRPr="00D60FFB">
              <w:t xml:space="preserve"> </w:t>
            </w:r>
          </w:p>
        </w:tc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5216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1247" w:type="dxa"/>
          </w:tcPr>
          <w:p w:rsidR="00857902" w:rsidRPr="00D60FFB" w:rsidRDefault="00857902">
            <w:pPr>
              <w:pStyle w:val="TalartidSumma"/>
            </w:pPr>
            <w:r w:rsidRPr="00D60FFB">
              <w:t>0.34</w:t>
            </w:r>
          </w:p>
        </w:tc>
        <w:tc>
          <w:tcPr>
            <w:tcW w:w="1489" w:type="dxa"/>
          </w:tcPr>
          <w:p w:rsidR="00857902" w:rsidRPr="00D60FFB" w:rsidRDefault="00857902">
            <w:pPr>
              <w:pStyle w:val="TalartidAckumulerad"/>
            </w:pPr>
            <w:r w:rsidRPr="00D60FFB">
              <w:t>2.29</w:t>
            </w:r>
          </w:p>
        </w:tc>
      </w:tr>
    </w:tbl>
    <w:p w:rsidR="00857902" w:rsidRPr="00D60FFB" w:rsidRDefault="00857902">
      <w:pPr>
        <w:pStyle w:val="Blankrad"/>
      </w:pPr>
      <w:r w:rsidRPr="00D60FF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rendenr"/>
            </w:pPr>
            <w:r w:rsidRPr="00D60FFB">
              <w:t>23</w:t>
            </w:r>
          </w:p>
        </w:tc>
        <w:tc>
          <w:tcPr>
            <w:tcW w:w="5670" w:type="dxa"/>
          </w:tcPr>
          <w:p w:rsidR="00857902" w:rsidRPr="00D60FFB" w:rsidRDefault="00857902">
            <w:pPr>
              <w:pStyle w:val="renderubrik"/>
            </w:pPr>
            <w:r w:rsidRPr="00D60FFB">
              <w:t>Trafikutskottets utlåtande TU5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57902" w:rsidRPr="00D60FFB" w:rsidRDefault="00857902">
            <w:pPr>
              <w:pStyle w:val="Underrubrik"/>
            </w:pPr>
            <w:r w:rsidRPr="00D60FFB">
              <w:t>Kommissionens grönbok Mot en ny kultur för rörlighet i städer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</w:tbl>
    <w:p w:rsidR="00857902" w:rsidRPr="00D60FFB" w:rsidRDefault="00857902">
      <w:pPr>
        <w:pStyle w:val="Blankrad"/>
      </w:pPr>
      <w:r w:rsidRPr="00D60FFB">
        <w:t xml:space="preserve">     </w:t>
      </w:r>
    </w:p>
    <w:p w:rsidR="00857902" w:rsidRPr="00D60FFB" w:rsidRDefault="00857902">
      <w:pPr>
        <w:pStyle w:val="Blankrad"/>
      </w:pPr>
      <w:r w:rsidRPr="00D60FF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rendenr"/>
            </w:pPr>
            <w:r w:rsidRPr="00D60FFB">
              <w:t>24</w:t>
            </w:r>
          </w:p>
        </w:tc>
        <w:tc>
          <w:tcPr>
            <w:tcW w:w="5670" w:type="dxa"/>
          </w:tcPr>
          <w:p w:rsidR="00857902" w:rsidRPr="00D60FFB" w:rsidRDefault="00857902">
            <w:pPr>
              <w:pStyle w:val="renderubrik"/>
            </w:pPr>
            <w:r w:rsidRPr="00D60FFB">
              <w:t xml:space="preserve">Miljö- och jordbruksutskottets utlåtande </w:t>
            </w:r>
            <w:bookmarkStart w:id="2" w:name="BetänkandeNr"/>
            <w:bookmarkEnd w:id="2"/>
            <w:r w:rsidRPr="00D60FFB">
              <w:t>MJU10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57902" w:rsidRPr="00D60FFB" w:rsidRDefault="00857902">
            <w:pPr>
              <w:pStyle w:val="Underrubrik"/>
            </w:pPr>
            <w:bookmarkStart w:id="3" w:name="Ärenderubrik"/>
            <w:bookmarkEnd w:id="3"/>
            <w:r w:rsidRPr="00D60FFB">
              <w:t>Utlåtande – Hälsokontrollen av reformen av den gemensamma jordbrukspolitiken</w:t>
            </w:r>
          </w:p>
        </w:tc>
        <w:tc>
          <w:tcPr>
            <w:tcW w:w="1247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57902" w:rsidRPr="00D60FFB" w:rsidRDefault="00857902">
            <w:pPr>
              <w:pStyle w:val="IngenText"/>
              <w:tabs>
                <w:tab w:val="clear" w:pos="6804"/>
              </w:tabs>
            </w:pPr>
          </w:p>
        </w:tc>
      </w:tr>
    </w:tbl>
    <w:p w:rsidR="00857902" w:rsidRPr="00D60FFB" w:rsidRDefault="00857902">
      <w:pPr>
        <w:pStyle w:val="Blankrad"/>
      </w:pPr>
      <w:r w:rsidRPr="00D60FFB">
        <w:t xml:space="preserve">          </w:t>
      </w:r>
    </w:p>
    <w:p w:rsidR="00857902" w:rsidRPr="00D60FFB" w:rsidRDefault="00857902">
      <w:pPr>
        <w:pStyle w:val="Blankrad"/>
      </w:pPr>
      <w:r w:rsidRPr="00D60FF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60F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454" w:type="dxa"/>
          </w:tcPr>
          <w:p w:rsidR="00857902" w:rsidRPr="00D60FFB" w:rsidRDefault="00857902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2268" w:type="dxa"/>
          </w:tcPr>
          <w:p w:rsidR="00857902" w:rsidRPr="00D60FFB" w:rsidRDefault="00857902">
            <w:pPr>
              <w:pStyle w:val="TalartidTotalText"/>
            </w:pPr>
            <w:r w:rsidRPr="00D60FF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57902" w:rsidRPr="00D60FFB" w:rsidRDefault="00857902">
            <w:pPr>
              <w:pStyle w:val="TalartidTotal"/>
            </w:pPr>
            <w:r w:rsidRPr="00D60FFB">
              <w:t>2 tim. 29 min.</w:t>
            </w:r>
          </w:p>
        </w:tc>
      </w:tr>
      <w:tr w:rsidR="00000000" w:rsidRPr="00D60FF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57902" w:rsidRPr="00D60FFB" w:rsidRDefault="0085790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57902" w:rsidRPr="00D60FFB" w:rsidRDefault="00857902"/>
          <w:p w:rsidR="00857902" w:rsidRPr="00D60FFB" w:rsidRDefault="00857902">
            <w:pPr>
              <w:pStyle w:val="Mittstreck"/>
            </w:pPr>
            <w:r w:rsidRPr="00D60FFB">
              <w:tab/>
            </w:r>
            <w:r w:rsidRPr="00D60FFB">
              <w:tab/>
            </w:r>
          </w:p>
        </w:tc>
      </w:tr>
    </w:tbl>
    <w:p w:rsidR="00857902" w:rsidRPr="00D60FFB" w:rsidRDefault="00857902">
      <w:pPr>
        <w:pStyle w:val="Blankrad"/>
      </w:pPr>
      <w:r w:rsidRPr="00D60FFB">
        <w:t xml:space="preserve">     </w:t>
      </w:r>
    </w:p>
    <w:p w:rsidR="00857902" w:rsidRPr="00D60FFB" w:rsidRDefault="00857902">
      <w:pPr>
        <w:pStyle w:val="Blankrad"/>
      </w:pPr>
    </w:p>
    <w:sectPr w:rsidR="00857902" w:rsidRPr="00D60F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902" w:rsidRPr="00D60FFB" w:rsidRDefault="00857902">
      <w:r w:rsidRPr="00D60FFB">
        <w:separator/>
      </w:r>
    </w:p>
  </w:endnote>
  <w:endnote w:type="continuationSeparator" w:id="0">
    <w:p w:rsidR="00857902" w:rsidRPr="00D60FFB" w:rsidRDefault="00857902">
      <w:r w:rsidRPr="00D60F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902" w:rsidRPr="00D60FFB" w:rsidRDefault="00857902">
    <w:pPr>
      <w:pStyle w:val="Sidhuvud"/>
      <w:jc w:val="center"/>
    </w:pPr>
    <w:r w:rsidRPr="00D60FFB">
      <w:fldChar w:fldCharType="begin" w:fldLock="1"/>
    </w:r>
    <w:r w:rsidRPr="00D60FFB">
      <w:instrText xml:space="preserve"> PAGE </w:instrText>
    </w:r>
    <w:r w:rsidRPr="00D60FFB">
      <w:fldChar w:fldCharType="separate"/>
    </w:r>
    <w:r w:rsidRPr="00D60FFB">
      <w:t>2</w:t>
    </w:r>
    <w:r w:rsidRPr="00D60FFB">
      <w:fldChar w:fldCharType="end"/>
    </w:r>
    <w:r w:rsidRPr="00D60FFB">
      <w:t xml:space="preserve"> (</w:t>
    </w:r>
    <w:r w:rsidRPr="00D60FFB">
      <w:fldChar w:fldCharType="begin" w:fldLock="1"/>
    </w:r>
    <w:r w:rsidRPr="00D60FFB">
      <w:instrText xml:space="preserve"> NUMPAGES </w:instrText>
    </w:r>
    <w:r w:rsidRPr="00D60FFB">
      <w:fldChar w:fldCharType="separate"/>
    </w:r>
    <w:r w:rsidRPr="00D60FFB">
      <w:t>3</w:t>
    </w:r>
    <w:r w:rsidRPr="00D60FFB">
      <w:fldChar w:fldCharType="end"/>
    </w:r>
    <w:r w:rsidRPr="00D60FF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902" w:rsidRPr="00D60FFB" w:rsidRDefault="00857902">
    <w:pPr>
      <w:pStyle w:val="Sidhuvud"/>
      <w:jc w:val="center"/>
    </w:pPr>
    <w:r w:rsidRPr="00D60FFB">
      <w:fldChar w:fldCharType="begin" w:fldLock="1"/>
    </w:r>
    <w:r w:rsidRPr="00D60FFB">
      <w:instrText xml:space="preserve"> PAGE </w:instrText>
    </w:r>
    <w:r w:rsidRPr="00D60FFB">
      <w:fldChar w:fldCharType="separate"/>
    </w:r>
    <w:r w:rsidRPr="00D60FFB">
      <w:t>1</w:t>
    </w:r>
    <w:r w:rsidRPr="00D60FFB">
      <w:fldChar w:fldCharType="end"/>
    </w:r>
    <w:r w:rsidRPr="00D60FFB">
      <w:t xml:space="preserve"> (</w:t>
    </w:r>
    <w:r w:rsidRPr="00D60FFB">
      <w:fldChar w:fldCharType="begin" w:fldLock="1"/>
    </w:r>
    <w:r w:rsidRPr="00D60FFB">
      <w:instrText xml:space="preserve"> NUMPAGES </w:instrText>
    </w:r>
    <w:r w:rsidRPr="00D60FFB">
      <w:fldChar w:fldCharType="separate"/>
    </w:r>
    <w:r w:rsidRPr="00D60FFB">
      <w:t>3</w:t>
    </w:r>
    <w:r w:rsidRPr="00D60FFB">
      <w:fldChar w:fldCharType="end"/>
    </w:r>
    <w:r w:rsidRPr="00D60FF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902" w:rsidRPr="00D60FFB" w:rsidRDefault="00857902">
      <w:r w:rsidRPr="00D60FFB">
        <w:separator/>
      </w:r>
    </w:p>
  </w:footnote>
  <w:footnote w:type="continuationSeparator" w:id="0">
    <w:p w:rsidR="00857902" w:rsidRPr="00D60FFB" w:rsidRDefault="00857902">
      <w:r w:rsidRPr="00D60F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902" w:rsidRPr="00D60FFB" w:rsidRDefault="00857902">
    <w:pPr>
      <w:pStyle w:val="Sidhuvud"/>
      <w:tabs>
        <w:tab w:val="clear" w:pos="4536"/>
      </w:tabs>
    </w:pPr>
    <w:r w:rsidRPr="00D60FFB">
      <w:fldChar w:fldCharType="begin" w:fldLock="1"/>
    </w:r>
    <w:r w:rsidRPr="00D60FFB">
      <w:instrText xml:space="preserve"> DOCPROPERTY "DocumentDate" </w:instrText>
    </w:r>
    <w:r w:rsidRPr="00D60FFB">
      <w:fldChar w:fldCharType="separate"/>
    </w:r>
    <w:r w:rsidRPr="00D60FFB">
      <w:t>Onsdagen den 12 mars 2008</w:t>
    </w:r>
    <w:r w:rsidRPr="00D60FFB">
      <w:fldChar w:fldCharType="end"/>
    </w:r>
    <w:r w:rsidRPr="00D60FFB">
      <w:tab/>
    </w:r>
  </w:p>
  <w:p w:rsidR="00857902" w:rsidRPr="00D60FFB" w:rsidRDefault="0085790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0FFB">
      <w:rPr>
        <w:sz w:val="12"/>
      </w:rPr>
      <w:tab/>
    </w:r>
  </w:p>
  <w:p w:rsidR="00857902" w:rsidRPr="00D60FFB" w:rsidRDefault="008579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902" w:rsidRPr="00D60FFB" w:rsidRDefault="00D60FF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60F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7902" w:rsidRPr="00D60FFB" w:rsidRDefault="00857902">
    <w:pPr>
      <w:pStyle w:val="Dokumentrubrik"/>
      <w:spacing w:after="360"/>
    </w:pPr>
    <w:r w:rsidRPr="00D60FF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88F7DA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4E968D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20326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F8D7F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D8C51F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FB5103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884664">
    <w:abstractNumId w:val="36"/>
  </w:num>
  <w:num w:numId="2" w16cid:durableId="892739403">
    <w:abstractNumId w:val="13"/>
  </w:num>
  <w:num w:numId="3" w16cid:durableId="1074666536">
    <w:abstractNumId w:val="35"/>
  </w:num>
  <w:num w:numId="4" w16cid:durableId="1695957794">
    <w:abstractNumId w:val="11"/>
  </w:num>
  <w:num w:numId="5" w16cid:durableId="751706237">
    <w:abstractNumId w:val="1"/>
  </w:num>
  <w:num w:numId="6" w16cid:durableId="470902041">
    <w:abstractNumId w:val="19"/>
  </w:num>
  <w:num w:numId="7" w16cid:durableId="1169364006">
    <w:abstractNumId w:val="29"/>
  </w:num>
  <w:num w:numId="8" w16cid:durableId="567302631">
    <w:abstractNumId w:val="16"/>
  </w:num>
  <w:num w:numId="9" w16cid:durableId="1160582293">
    <w:abstractNumId w:val="27"/>
  </w:num>
  <w:num w:numId="10" w16cid:durableId="1082682360">
    <w:abstractNumId w:val="12"/>
  </w:num>
  <w:num w:numId="11" w16cid:durableId="1184437406">
    <w:abstractNumId w:val="4"/>
  </w:num>
  <w:num w:numId="12" w16cid:durableId="601911207">
    <w:abstractNumId w:val="0"/>
  </w:num>
  <w:num w:numId="13" w16cid:durableId="707685287">
    <w:abstractNumId w:val="6"/>
  </w:num>
  <w:num w:numId="14" w16cid:durableId="1061756294">
    <w:abstractNumId w:val="7"/>
  </w:num>
  <w:num w:numId="15" w16cid:durableId="1504512424">
    <w:abstractNumId w:val="15"/>
  </w:num>
  <w:num w:numId="16" w16cid:durableId="656811841">
    <w:abstractNumId w:val="9"/>
  </w:num>
  <w:num w:numId="17" w16cid:durableId="568928769">
    <w:abstractNumId w:val="30"/>
  </w:num>
  <w:num w:numId="18" w16cid:durableId="757138570">
    <w:abstractNumId w:val="10"/>
  </w:num>
  <w:num w:numId="19" w16cid:durableId="1484393920">
    <w:abstractNumId w:val="38"/>
  </w:num>
  <w:num w:numId="20" w16cid:durableId="1039013830">
    <w:abstractNumId w:val="2"/>
  </w:num>
  <w:num w:numId="21" w16cid:durableId="1149714084">
    <w:abstractNumId w:val="8"/>
  </w:num>
  <w:num w:numId="22" w16cid:durableId="1636565752">
    <w:abstractNumId w:val="22"/>
  </w:num>
  <w:num w:numId="23" w16cid:durableId="375282488">
    <w:abstractNumId w:val="24"/>
  </w:num>
  <w:num w:numId="24" w16cid:durableId="701781854">
    <w:abstractNumId w:val="5"/>
  </w:num>
  <w:num w:numId="25" w16cid:durableId="176237239">
    <w:abstractNumId w:val="26"/>
  </w:num>
  <w:num w:numId="26" w16cid:durableId="1955476728">
    <w:abstractNumId w:val="31"/>
  </w:num>
  <w:num w:numId="27" w16cid:durableId="957948400">
    <w:abstractNumId w:val="28"/>
  </w:num>
  <w:num w:numId="28" w16cid:durableId="449974246">
    <w:abstractNumId w:val="34"/>
  </w:num>
  <w:num w:numId="29" w16cid:durableId="616373605">
    <w:abstractNumId w:val="3"/>
  </w:num>
  <w:num w:numId="30" w16cid:durableId="1949191322">
    <w:abstractNumId w:val="37"/>
  </w:num>
  <w:num w:numId="31" w16cid:durableId="1739476886">
    <w:abstractNumId w:val="17"/>
  </w:num>
  <w:num w:numId="32" w16cid:durableId="1657952516">
    <w:abstractNumId w:val="20"/>
  </w:num>
  <w:num w:numId="33" w16cid:durableId="884876717">
    <w:abstractNumId w:val="23"/>
  </w:num>
  <w:num w:numId="34" w16cid:durableId="214859529">
    <w:abstractNumId w:val="32"/>
  </w:num>
  <w:num w:numId="35" w16cid:durableId="1574927432">
    <w:abstractNumId w:val="39"/>
  </w:num>
  <w:num w:numId="36" w16cid:durableId="959846316">
    <w:abstractNumId w:val="25"/>
  </w:num>
  <w:num w:numId="37" w16cid:durableId="1534921326">
    <w:abstractNumId w:val="33"/>
  </w:num>
  <w:num w:numId="38" w16cid:durableId="1141649505">
    <w:abstractNumId w:val="18"/>
  </w:num>
  <w:num w:numId="39" w16cid:durableId="731461579">
    <w:abstractNumId w:val="21"/>
  </w:num>
  <w:num w:numId="40" w16cid:durableId="349768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3FB0"/>
    <w:rsid w:val="00857902"/>
    <w:rsid w:val="00A03FB0"/>
    <w:rsid w:val="00D6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D4AA-81A9-4F6D-A940-4071723A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379</Words>
  <Characters>1836</Characters>
  <Application>Microsoft Office Word</Application>
  <DocSecurity>4</DocSecurity>
  <Lines>459</Lines>
  <Paragraphs>221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12 mars 2008</vt:lpstr>
    </vt:vector>
  </TitlesOfParts>
  <Company>Riksdagen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2008-03-11T14:03:00Z</cp:lastPrinted>
  <dcterms:created xsi:type="dcterms:W3CDTF">2025-12-17T12:43:00Z</dcterms:created>
  <dcterms:modified xsi:type="dcterms:W3CDTF">2025-12-17T12:43:00Z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12 mars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2008-03-12</vt:lpwstr>
  </property>
  <property fmtid="{D5CDD505-2E9C-101B-9397-08002B2CF9AE}" pid="5" name="DocumentYear">
    <vt:lpwstr>2007/08</vt:lpwstr>
  </property>
</Properties>
</file>