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40C91" w:rsidRPr="00F51AA8" w:rsidTr="00340C9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40C91" w:rsidRPr="00F51AA8" w:rsidRDefault="002B39CE" w:rsidP="00340C91">
            <w:pPr>
              <w:pStyle w:val="RSKRbeteckning"/>
              <w:spacing w:before="240"/>
            </w:pPr>
            <w:r w:rsidRPr="00F51AA8">
              <w:t>Riksdagsskrivelse</w:t>
            </w:r>
          </w:p>
          <w:p w:rsidR="00340C91" w:rsidRPr="00F51AA8" w:rsidRDefault="002B39CE" w:rsidP="00340C91">
            <w:pPr>
              <w:pStyle w:val="RSKRbeteckning"/>
            </w:pPr>
            <w:r w:rsidRPr="00F51AA8">
              <w:t>2007/08</w:t>
            </w:r>
            <w:r w:rsidR="00340C91" w:rsidRPr="00F51AA8">
              <w:t>:</w:t>
            </w:r>
            <w:r w:rsidRPr="00F51AA8">
              <w:t>139</w:t>
            </w:r>
          </w:p>
        </w:tc>
        <w:tc>
          <w:tcPr>
            <w:tcW w:w="1134" w:type="dxa"/>
          </w:tcPr>
          <w:p w:rsidR="00340C91" w:rsidRPr="00F51AA8" w:rsidRDefault="00F51AA8" w:rsidP="00340C91">
            <w:pPr>
              <w:jc w:val="right"/>
            </w:pPr>
            <w:r w:rsidRPr="00F51AA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0C91" w:rsidRPr="00F51AA8" w:rsidTr="00340C9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40C91" w:rsidRPr="00F51AA8" w:rsidRDefault="00340C91">
            <w:pPr>
              <w:rPr>
                <w:sz w:val="10"/>
              </w:rPr>
            </w:pPr>
          </w:p>
        </w:tc>
      </w:tr>
    </w:tbl>
    <w:p w:rsidR="00340C91" w:rsidRPr="00F51AA8" w:rsidRDefault="00340C91"/>
    <w:p w:rsidR="00340C91" w:rsidRPr="00F51AA8" w:rsidRDefault="002B39CE" w:rsidP="00340C91">
      <w:pPr>
        <w:pStyle w:val="Mottagare1"/>
      </w:pPr>
      <w:r w:rsidRPr="00F51AA8">
        <w:t>Riksrevisionens styrelse</w:t>
      </w:r>
    </w:p>
    <w:p w:rsidR="00340C91" w:rsidRPr="00F51AA8" w:rsidRDefault="002B39CE" w:rsidP="00340C91">
      <w:pPr>
        <w:pStyle w:val="Mottagare2"/>
      </w:pPr>
      <w:r w:rsidRPr="00F51AA8">
        <w:t xml:space="preserve"> </w:t>
      </w:r>
    </w:p>
    <w:p w:rsidR="00340C91" w:rsidRPr="00F51AA8" w:rsidRDefault="00340C91" w:rsidP="00340C91">
      <w:r w:rsidRPr="00F51AA8">
        <w:t xml:space="preserve">Med överlämnande av </w:t>
      </w:r>
      <w:r w:rsidR="002B39CE" w:rsidRPr="00F51AA8">
        <w:t>försvarsutskottet</w:t>
      </w:r>
      <w:r w:rsidRPr="00F51AA8">
        <w:t xml:space="preserve">s betänkande </w:t>
      </w:r>
      <w:r w:rsidR="002B39CE" w:rsidRPr="00F51AA8">
        <w:t>2007/08</w:t>
      </w:r>
      <w:r w:rsidRPr="00F51AA8">
        <w:t>:</w:t>
      </w:r>
      <w:r w:rsidR="002B39CE" w:rsidRPr="00F51AA8">
        <w:t>FöU5</w:t>
      </w:r>
      <w:r w:rsidRPr="00F51AA8">
        <w:t xml:space="preserve"> </w:t>
      </w:r>
      <w:r w:rsidR="002B39CE" w:rsidRPr="00F51AA8">
        <w:t>Säkerheten vid vattenkraftsdammar</w:t>
      </w:r>
      <w:r w:rsidRPr="00F51AA8">
        <w:t xml:space="preserve"> får jag anmäla att riksdagen denna dag bifallit utskottets förslag till riksdagsbeslut.</w:t>
      </w:r>
    </w:p>
    <w:p w:rsidR="00340C91" w:rsidRPr="00F51AA8" w:rsidRDefault="00340C91" w:rsidP="00340C91">
      <w:pPr>
        <w:pStyle w:val="Stockholm"/>
      </w:pPr>
      <w:r w:rsidRPr="00F51AA8">
        <w:t xml:space="preserve">Stockholm den </w:t>
      </w:r>
      <w:r w:rsidR="002B39CE" w:rsidRPr="00F51AA8">
        <w:t>2008-03-05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40C91" w:rsidRPr="00F51AA8" w:rsidTr="00340C9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40C91" w:rsidRPr="00F51AA8" w:rsidRDefault="002B39CE" w:rsidP="00340C91">
            <w:pPr>
              <w:pStyle w:val="AvsTalman"/>
            </w:pPr>
            <w:r w:rsidRPr="00F51AA8">
              <w:t>Jan Björkman</w:t>
            </w:r>
          </w:p>
        </w:tc>
        <w:tc>
          <w:tcPr>
            <w:tcW w:w="3628" w:type="dxa"/>
          </w:tcPr>
          <w:p w:rsidR="00340C91" w:rsidRPr="00F51AA8" w:rsidRDefault="002B39CE" w:rsidP="00340C91">
            <w:pPr>
              <w:pStyle w:val="AvsTjnsteman"/>
            </w:pPr>
            <w:r w:rsidRPr="00F51AA8">
              <w:t>Ulf Christoffersson</w:t>
            </w:r>
          </w:p>
        </w:tc>
      </w:tr>
    </w:tbl>
    <w:p w:rsidR="00D85057" w:rsidRPr="00F51AA8" w:rsidRDefault="00D85057" w:rsidP="00340C91"/>
    <w:sectPr w:rsidR="00D85057" w:rsidRPr="00F51AA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C91"/>
    <w:rsid w:val="0009098F"/>
    <w:rsid w:val="000C2D8D"/>
    <w:rsid w:val="001667BD"/>
    <w:rsid w:val="001C2855"/>
    <w:rsid w:val="00224A43"/>
    <w:rsid w:val="00243D3C"/>
    <w:rsid w:val="00244660"/>
    <w:rsid w:val="0026798D"/>
    <w:rsid w:val="002B39CE"/>
    <w:rsid w:val="00340C91"/>
    <w:rsid w:val="00356BAF"/>
    <w:rsid w:val="004A0681"/>
    <w:rsid w:val="004C4FD0"/>
    <w:rsid w:val="004F1358"/>
    <w:rsid w:val="004F1BD3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02E64"/>
    <w:rsid w:val="00E570D1"/>
    <w:rsid w:val="00F51AA8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5111E-51F8-48B3-ACCA-D12AED59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275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dcterms:created xsi:type="dcterms:W3CDTF">2025-12-17T12:49:00Z</dcterms:created>
  <dcterms:modified xsi:type="dcterms:W3CDTF">2025-12-17T12:49:00Z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139</vt:lpwstr>
  </property>
  <property fmtid="{D5CDD505-2E9C-101B-9397-08002B2CF9AE}" pid="6" name="Datum">
    <vt:lpwstr>2008-03-05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Försvarsutskottet</vt:lpwstr>
  </property>
  <property fmtid="{D5CDD505-2E9C-101B-9397-08002B2CF9AE}" pid="14" name="UskBet">
    <vt:lpwstr>FöU</vt:lpwstr>
  </property>
  <property fmtid="{D5CDD505-2E9C-101B-9397-08002B2CF9AE}" pid="15" name="RefRM">
    <vt:lpwstr>2007/08</vt:lpwstr>
  </property>
  <property fmtid="{D5CDD505-2E9C-101B-9397-08002B2CF9AE}" pid="16" name="RefNr">
    <vt:lpwstr>5</vt:lpwstr>
  </property>
  <property fmtid="{D5CDD505-2E9C-101B-9397-08002B2CF9AE}" pid="17" name="RefRubrik">
    <vt:lpwstr>Säkerheten vid vattenkraftsdammar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</Properties>
</file>